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E769F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AD4815">
        <w:rPr>
          <w:rFonts w:ascii="Times New Roman" w:hAnsi="Times New Roman"/>
          <w:sz w:val="24"/>
          <w:szCs w:val="24"/>
          <w:lang w:eastAsia="ru-RU"/>
        </w:rPr>
        <w:t>Мой сын, родился 15 марта 2013г.</w:t>
      </w:r>
      <w:r w:rsidRPr="00AE769F">
        <w:rPr>
          <w:rFonts w:ascii="Times New Roman" w:hAnsi="Times New Roman"/>
          <w:sz w:val="24"/>
          <w:szCs w:val="24"/>
          <w:lang w:eastAsia="ru-RU"/>
        </w:rPr>
        <w:t>,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 в 40 недель, весом 3550г,  результаты по шкале Апгар 9/10 баллов , закричал сразу, кожные покровы розовые. Детский врач сказала, что все хорошо, но так как на спинке у него прыщик, то нужно ребенку проколоть антибиотики и на третий день после родов нас отправили в   соматическую больницу г. Волжского, в 7 м-не.</w:t>
      </w:r>
      <w:r w:rsidRPr="00AD4815">
        <w:rPr>
          <w:rFonts w:ascii="Times New Roman" w:hAnsi="Times New Roman"/>
          <w:sz w:val="24"/>
          <w:szCs w:val="24"/>
          <w:lang w:eastAsia="ru-RU"/>
        </w:rPr>
        <w:br/>
        <w:t> 21.03.2013г., на шестой день после лечения антибиотиками , у ребенка произошел завороток кишечника, началась рвота фонтаном. Врачи  не смогли сразу правильно поставить диагноз,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сказали  менингит. Как потом я узнала у специалистов, достаточно просто было продуть кишечник и не случилось бы страшной беды, которая с нами произошла. 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23.03.2013г. Ребенку был поставлен подключичный катетер. Его перестали кормить через рот,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питание поступало внутривенно.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AD4815">
        <w:rPr>
          <w:rFonts w:ascii="Times New Roman" w:hAnsi="Times New Roman"/>
          <w:sz w:val="24"/>
          <w:szCs w:val="24"/>
          <w:lang w:eastAsia="ru-RU"/>
        </w:rPr>
        <w:t>Лишь на четвертый день (взрослый человек с заворотом кишок умирает на второй) нас отправили в детскую больницу, в хирургию по адресу ул.Свердлова 38. Там в кишечник ребенку залили барий и был правильно поставлен диагноз-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кишечная непроходимость. Начались переговоры с Волгоградской  больницей №7, на ул.Казахская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№1 по поводу операции.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Таких маленьких в </w:t>
      </w:r>
      <w:r>
        <w:rPr>
          <w:rFonts w:ascii="Times New Roman" w:hAnsi="Times New Roman"/>
          <w:sz w:val="24"/>
          <w:szCs w:val="24"/>
          <w:lang w:eastAsia="ru-RU"/>
        </w:rPr>
        <w:t>г.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Волжском не оперировали из-за отсутствия специалистов. 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Состояние ребенка было очень тяжелым: резко упал гемоглобин ниже 70, билирубин приближался к 400. Сын стал желто-коричневого цвета и еле подавал признаки жизни. Мое солнышко просто угасало на глазах, а я ничего не могла сделать, чтобы ему помочь.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 xml:space="preserve">Наконец на следующий день, после обеда нас отправили в </w:t>
      </w:r>
      <w:r>
        <w:rPr>
          <w:rFonts w:ascii="Times New Roman" w:hAnsi="Times New Roman"/>
          <w:sz w:val="24"/>
          <w:szCs w:val="24"/>
          <w:lang w:eastAsia="ru-RU"/>
        </w:rPr>
        <w:t>г.</w:t>
      </w:r>
      <w:r w:rsidRPr="00AD4815">
        <w:rPr>
          <w:rFonts w:ascii="Times New Roman" w:hAnsi="Times New Roman"/>
          <w:sz w:val="24"/>
          <w:szCs w:val="24"/>
          <w:lang w:eastAsia="ru-RU"/>
        </w:rPr>
        <w:t>Волгоград. Ребенок практически не шевелился.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В Волгограде врачи начали экстренно  готовить Диму к операции: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переливали кровь, и делали все возможное, чтобы  спасти ему жизнь.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Прооперирован он был в 10 дней от роду 25.03.2013г-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первая операция, 2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AD4815">
        <w:rPr>
          <w:rFonts w:ascii="Times New Roman" w:hAnsi="Times New Roman"/>
          <w:sz w:val="24"/>
          <w:szCs w:val="24"/>
          <w:lang w:eastAsia="ru-RU"/>
        </w:rPr>
        <w:t>.03.2013г.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 вторая операция.</w:t>
      </w:r>
      <w:r w:rsidRPr="00AD4815">
        <w:rPr>
          <w:rFonts w:ascii="Times New Roman" w:hAnsi="Times New Roman"/>
          <w:sz w:val="24"/>
          <w:szCs w:val="24"/>
          <w:lang w:eastAsia="ru-RU"/>
        </w:rPr>
        <w:br/>
        <w:t>Согласно протокола операции, у ребенка было удалена большая часть тонкого кишечника. Сохранено около 20см.(вместо положенных 1,5м.). 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AD4815">
        <w:rPr>
          <w:rFonts w:ascii="Times New Roman" w:hAnsi="Times New Roman"/>
          <w:sz w:val="24"/>
          <w:szCs w:val="24"/>
          <w:lang w:eastAsia="ru-RU"/>
        </w:rPr>
        <w:t>Оперировал нас врач с 40-летним стажем Петренюк Вячеслав Саввович. После операции он вызвал нас к себе и сказал, что сделал все возможное, и не возможное, но ребенок вряд ли проживет долго, потому что практически весь кишечник у него некротизирован и его пришлось удалить,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а без тонкого кишечника человек не может жить. Наш случай третий, за всю его практику. Предыдущие два ребенка не выжили, поэтому  у нас нет никакой надежды.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На вопрос,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что же нам делать,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он сказал:"Вызывайте священника и молитесь, этот ребенок долго не проживет, спасти его может только чудо. Возможно третья операция, т.к. оставшийся кишечник очень плохой. Без внутривенного  питания вы никогда не сможете жить, да и сколько проживете не известно."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После такого приговора я не знала, как дальше жить.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 xml:space="preserve">Но мой сын был жив, а значит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и  мне нельзя было опускать руки.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 xml:space="preserve">Спасибо  Вячеславу Саввовичу. Мой малыш выжил </w:t>
      </w:r>
      <w:r>
        <w:rPr>
          <w:rFonts w:ascii="Times New Roman" w:hAnsi="Times New Roman"/>
          <w:sz w:val="24"/>
          <w:szCs w:val="24"/>
          <w:lang w:eastAsia="ru-RU"/>
        </w:rPr>
        <w:t xml:space="preserve">и живет сейчас </w:t>
      </w:r>
      <w:r w:rsidRPr="00AD4815">
        <w:rPr>
          <w:rFonts w:ascii="Times New Roman" w:hAnsi="Times New Roman"/>
          <w:sz w:val="24"/>
          <w:szCs w:val="24"/>
          <w:lang w:eastAsia="ru-RU"/>
        </w:rPr>
        <w:t>только благодаря ему, его опыту и золотым рукам.  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В реанимации Димочка пролежал 66 дней и все это время находился на внутривенном питании и частично его стали кормить через рот. Я думала о возможной перевозке ребенка в Москву или за границу, но Дима не мог вынести дорогу, т.к. был очень слаб. В Волгоградской больнице мы покупали все необходимое внутривенное питание: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Липофундин,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глюкозу,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Виталипид,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Солувит,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Адамель, лекарства от пневмании,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пеленки,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детскую воду, дорогое специальное питание- все, что нам говорили врачи.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После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 Диму перевезли в Волжскую детскую больницу и опять положили в реанимацию. И вот в конце мая Димочку перевели со мной в палату,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в больничном городке, в г. Волжском.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Что мы вытерпели и продолжаем терпеть, не пожелаешь никому.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Нам напрямую говорят,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что врачи ничем не могут помочь. Все решает  господь бог и время, но и его у нас очень мало.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Состояние Димочки на сегодняшний день стабильное, вес 5800г.</w:t>
      </w:r>
      <w:r w:rsidRPr="00AD4815">
        <w:rPr>
          <w:rFonts w:ascii="Times New Roman" w:hAnsi="Times New Roman"/>
          <w:sz w:val="24"/>
          <w:szCs w:val="24"/>
          <w:lang w:eastAsia="ru-RU"/>
        </w:rPr>
        <w:br/>
        <w:t>Он практически с рождения получает  внутривенное питание.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Частично кушает через рот специальные расщепленные смеси.</w:t>
      </w:r>
      <w:r w:rsidRPr="00AD4815">
        <w:rPr>
          <w:rFonts w:ascii="Times New Roman" w:hAnsi="Times New Roman"/>
          <w:sz w:val="24"/>
          <w:szCs w:val="24"/>
          <w:lang w:eastAsia="ru-RU"/>
        </w:rPr>
        <w:br/>
        <w:t>Ребенку  каждые две недели под наркозом меняю</w:t>
      </w:r>
      <w:r>
        <w:rPr>
          <w:rFonts w:ascii="Times New Roman" w:hAnsi="Times New Roman"/>
          <w:sz w:val="24"/>
          <w:szCs w:val="24"/>
          <w:lang w:eastAsia="ru-RU"/>
        </w:rPr>
        <w:t>т линию, подшивают ее к коже. К</w:t>
      </w:r>
      <w:r w:rsidRPr="00AD4815">
        <w:rPr>
          <w:rFonts w:ascii="Times New Roman" w:hAnsi="Times New Roman"/>
          <w:sz w:val="24"/>
          <w:szCs w:val="24"/>
          <w:lang w:eastAsia="ru-RU"/>
        </w:rPr>
        <w:t>аждый день обрабатывают спиртом область вокруг вены</w:t>
      </w:r>
      <w:r>
        <w:rPr>
          <w:rFonts w:ascii="Times New Roman" w:hAnsi="Times New Roman"/>
          <w:sz w:val="24"/>
          <w:szCs w:val="24"/>
          <w:lang w:eastAsia="ru-RU"/>
        </w:rPr>
        <w:t>, она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 вся открыта. Для Димочки это ежедневная экзекуция. Все плечи у него в шрамах. Но долго это продолжаться не может. В любой момент может развиться сепсис, так как фильтры на линиях не стоят, их ставят только за рубежом.</w:t>
      </w:r>
      <w:r w:rsidRPr="00AD4815">
        <w:rPr>
          <w:rFonts w:ascii="Times New Roman" w:hAnsi="Times New Roman"/>
          <w:sz w:val="24"/>
          <w:szCs w:val="24"/>
          <w:lang w:eastAsia="ru-RU"/>
        </w:rPr>
        <w:br/>
        <w:t>Совсем недавно область около катетера воспалилась(его хватило на 10 дней)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 у ребенка поднялась температура до 39. Ребенок попал опять в реанимацию.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Линию поменяли, но поставили не сразу, а только с третьей попытки, сказали, что вены на одном плече практически разрушены, и следующий раз они не смогут поставить линию.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AD4815">
        <w:rPr>
          <w:rFonts w:ascii="Times New Roman" w:hAnsi="Times New Roman"/>
          <w:sz w:val="24"/>
          <w:szCs w:val="24"/>
          <w:lang w:eastAsia="ru-RU"/>
        </w:rPr>
        <w:t>Без внутривенного питания ребенок пока не может жить,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врачи пробовали его отключить,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но за 12 часов  ребенок потерял 300гр, которые набирал пол.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месяца.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Врачи детской больницы по адресу Свердлова №38 очень  много сделали для моего ребенка, но что делать дальше они не знают, у них нет ни таких специалистов, ни дорогостоящих лекарств,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ни опыта работы с таким детьми.</w:t>
      </w:r>
    </w:p>
    <w:p w:rsidR="00E92AE4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 Ребенку нужен венозный катетер Broviac, он может стоять около года, а так же дополнительная операция по удлинению кишки.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 xml:space="preserve">Такое делают только за рубежом в Германии или в Израиле. </w:t>
      </w:r>
      <w:r>
        <w:rPr>
          <w:rFonts w:ascii="Times New Roman" w:hAnsi="Times New Roman"/>
          <w:sz w:val="24"/>
          <w:szCs w:val="24"/>
          <w:lang w:eastAsia="ru-RU"/>
        </w:rPr>
        <w:t xml:space="preserve">Я разговаривала с израильскими врачами, они сказали, что могут спасти моего сына. Они спасали жизнь детям с более тяжелым заболеванием, и у нас есть шанс. </w:t>
      </w:r>
      <w:r w:rsidRPr="00AD4815">
        <w:rPr>
          <w:rFonts w:ascii="Times New Roman" w:hAnsi="Times New Roman"/>
          <w:sz w:val="24"/>
          <w:szCs w:val="24"/>
          <w:lang w:eastAsia="ru-RU"/>
        </w:rPr>
        <w:t>Лечение будет стоить ориентировочно около 2,5 м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AD4815">
        <w:rPr>
          <w:rFonts w:ascii="Times New Roman" w:hAnsi="Times New Roman"/>
          <w:sz w:val="24"/>
          <w:szCs w:val="24"/>
          <w:lang w:eastAsia="ru-RU"/>
        </w:rPr>
        <w:t>ллионов. Нужен специальный транспорт для перевозки, сопровождение врача, оплата его перелета туда и обратно. Для нас, с нашими зарплатами это очень большие деньги, но для Димы это единственный шанс.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 xml:space="preserve">Я вас очень прошу, не остаться равнодушными и помочь маленькому человеку. </w:t>
      </w:r>
    </w:p>
    <w:p w:rsidR="00E92AE4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Не каждый в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AD4815">
        <w:rPr>
          <w:rFonts w:ascii="Times New Roman" w:hAnsi="Times New Roman"/>
          <w:sz w:val="24"/>
          <w:szCs w:val="24"/>
          <w:lang w:eastAsia="ru-RU"/>
        </w:rPr>
        <w:t>рослый вынесет то, что перенес мой сын за свою только начинающуюся жизнь.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 xml:space="preserve"> Я учусь у него терпению и мужеству, ведь не смотря ни на что, он борется каждый день, улыбается, агукает, и мне приходиться сдерживаться,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что бы не сорваться, и не заплакать при нем. Не смотря на приговор врачей, Дима продолжает жить.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 xml:space="preserve">Никогда не думала, что такое может случиться, но видно кто-то свыше решил, что нам это надо пережить. 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Я очень скучаю по старшему сыну, ему 5 лет, и молю бога, чтобы наша семья наконец воссоединилась и здоровый Дима в первые за столько месяцев приехал домой.</w:t>
      </w:r>
    </w:p>
    <w:p w:rsidR="00E92AE4" w:rsidRPr="00AD4815" w:rsidRDefault="00E92AE4" w:rsidP="00AD4815">
      <w:pPr>
        <w:spacing w:after="24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Прошу вас, не останьтесь равнодушными и помогите спасти ребенка,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мы живем в такой стране,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D4815">
        <w:rPr>
          <w:rFonts w:ascii="Times New Roman" w:hAnsi="Times New Roman"/>
          <w:sz w:val="24"/>
          <w:szCs w:val="24"/>
          <w:lang w:eastAsia="ru-RU"/>
        </w:rPr>
        <w:t>где  медицина стоит далеко не на перво</w:t>
      </w:r>
      <w:r>
        <w:rPr>
          <w:rFonts w:ascii="Times New Roman" w:hAnsi="Times New Roman"/>
          <w:sz w:val="24"/>
          <w:szCs w:val="24"/>
          <w:lang w:eastAsia="ru-RU"/>
        </w:rPr>
        <w:t>м месте. Очень надеемся на  всех, кто читает это письмо,</w:t>
      </w:r>
      <w:r w:rsidRPr="00AD4815">
        <w:rPr>
          <w:rFonts w:ascii="Times New Roman" w:hAnsi="Times New Roman"/>
          <w:sz w:val="24"/>
          <w:szCs w:val="24"/>
          <w:lang w:eastAsia="ru-RU"/>
        </w:rPr>
        <w:t xml:space="preserve"> помогите собрать деньги на операцию и лечение, и ни дай бог никому  такое пережить. 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D4815">
        <w:rPr>
          <w:rFonts w:ascii="Times New Roman" w:hAnsi="Times New Roman"/>
          <w:sz w:val="24"/>
          <w:szCs w:val="24"/>
          <w:lang w:eastAsia="ru-RU"/>
        </w:rPr>
        <w:t>С уважением О.А.Спичка.</w:t>
      </w:r>
    </w:p>
    <w:p w:rsidR="00E92AE4" w:rsidRPr="00AD4815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2AE4" w:rsidRPr="00E3599D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599D">
        <w:rPr>
          <w:rFonts w:ascii="Times New Roman" w:hAnsi="Times New Roman"/>
          <w:sz w:val="24"/>
          <w:szCs w:val="24"/>
          <w:lang w:eastAsia="ru-RU"/>
        </w:rPr>
        <w:t>Для подтверждения вы можете позвонить в </w:t>
      </w:r>
    </w:p>
    <w:p w:rsidR="00E92AE4" w:rsidRPr="00E3599D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599D">
        <w:rPr>
          <w:rFonts w:ascii="Times New Roman" w:hAnsi="Times New Roman"/>
          <w:sz w:val="24"/>
          <w:szCs w:val="24"/>
          <w:lang w:eastAsia="ru-RU"/>
        </w:rPr>
        <w:t> Детскую городскую больницу по адресу  г. Волжский ,ул. Свердлова  д.38</w:t>
      </w:r>
    </w:p>
    <w:p w:rsidR="00E92AE4" w:rsidRPr="00E3599D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599D">
        <w:rPr>
          <w:rFonts w:ascii="Times New Roman" w:hAnsi="Times New Roman"/>
          <w:sz w:val="24"/>
          <w:szCs w:val="24"/>
          <w:lang w:eastAsia="ru-RU"/>
        </w:rPr>
        <w:t>нач.меду</w:t>
      </w:r>
    </w:p>
    <w:p w:rsidR="00E92AE4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3599D">
        <w:rPr>
          <w:rFonts w:ascii="Times New Roman" w:hAnsi="Times New Roman"/>
          <w:sz w:val="24"/>
          <w:szCs w:val="24"/>
          <w:lang w:eastAsia="ru-RU"/>
        </w:rPr>
        <w:t>Ерофеевой Надежде Валентиновне  по телефону  31-75-91.</w:t>
      </w:r>
    </w:p>
    <w:p w:rsidR="00E92AE4" w:rsidRPr="00E3599D" w:rsidRDefault="00E92AE4" w:rsidP="00AD481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92AE4" w:rsidRPr="00E3599D" w:rsidRDefault="00E92AE4">
      <w:pPr>
        <w:rPr>
          <w:rFonts w:ascii="Times New Roman" w:hAnsi="Times New Roman"/>
        </w:rPr>
      </w:pPr>
      <w:r w:rsidRPr="00E3599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P</w:t>
      </w:r>
      <w:r w:rsidRPr="00E3599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>: на фото у Димы линия стоит с права, а на другом фото с лева.</w:t>
      </w:r>
    </w:p>
    <w:sectPr w:rsidR="00E92AE4" w:rsidRPr="00E3599D" w:rsidSect="00F5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815"/>
    <w:rsid w:val="00366E76"/>
    <w:rsid w:val="003A6511"/>
    <w:rsid w:val="004B5ED8"/>
    <w:rsid w:val="004D5ADE"/>
    <w:rsid w:val="005C402A"/>
    <w:rsid w:val="00AD4815"/>
    <w:rsid w:val="00AE769F"/>
    <w:rsid w:val="00B9669D"/>
    <w:rsid w:val="00C575DC"/>
    <w:rsid w:val="00E3599D"/>
    <w:rsid w:val="00E92AE4"/>
    <w:rsid w:val="00F1290D"/>
    <w:rsid w:val="00F5717B"/>
    <w:rsid w:val="00F8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1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5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1001</Words>
  <Characters>5710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Мой сын, родился 15 марта 2013г</dc:title>
  <dc:subject/>
  <dc:creator>-</dc:creator>
  <cp:keywords/>
  <dc:description/>
  <cp:lastModifiedBy>Smeta-06</cp:lastModifiedBy>
  <cp:revision>2</cp:revision>
  <dcterms:created xsi:type="dcterms:W3CDTF">2013-07-26T04:55:00Z</dcterms:created>
  <dcterms:modified xsi:type="dcterms:W3CDTF">2013-07-26T04:55:00Z</dcterms:modified>
</cp:coreProperties>
</file>