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8"/>
        <w:ind w:left="694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Приложение </w:t>
      </w:r>
      <w:r>
        <w:rPr>
          <w:rFonts w:ascii="Times New Roman" w:hAnsi="Times New Roman"/>
          <w:sz w:val="24"/>
        </w:rPr>
        <w:t>к </w:t>
      </w:r>
      <w:r>
        <w:rPr>
          <w:rFonts w:ascii="Times New Roman" w:hAnsi="Times New Roman"/>
          <w:spacing w:val="-1"/>
          <w:sz w:val="24"/>
        </w:rPr>
        <w:t>Техническому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заданию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72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Сведения</w:t>
      </w:r>
      <w:r>
        <w:rPr>
          <w:rFonts w:ascii="Times New Roman" w:hAnsi="Times New Roman"/>
          <w:b/>
          <w:sz w:val="24"/>
        </w:rPr>
        <w:t> о товарах </w:t>
      </w:r>
      <w:r>
        <w:rPr>
          <w:rFonts w:ascii="Times New Roman" w:hAnsi="Times New Roman"/>
          <w:b/>
          <w:spacing w:val="-1"/>
          <w:sz w:val="24"/>
        </w:rPr>
        <w:t>(материалах,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оборудовании),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используемых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при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выполнении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работ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929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0" w:right="27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(материала,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оборудования)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4"/>
              <w:ind w:left="397" w:right="201" w:hanging="19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Товарный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знак*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(при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01" w:right="3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Требования,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установленные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функциональным,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техническим,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качественным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характеристикам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входящего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закупки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(показатели,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соответствии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которыми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будет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устанавливаться   </w:t>
            </w:r>
            <w:r>
              <w:rPr>
                <w:rFonts w:ascii="Times New Roman" w:hAnsi="Times New Roman"/>
                <w:spacing w:val="21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эквивалентность/соответствие)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Показатель,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ед.изм.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Значение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показателя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>
        <w:trPr>
          <w:trHeight w:val="319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6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Армированная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цементно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минеральная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плита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8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АКВАПАН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ЕЛЬ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Модуль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упругости,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НГ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6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Бак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9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мембранный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расширительный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Объем,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рабочая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634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1060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6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Балансировочный</w:t>
            </w:r>
            <w:r>
              <w:rPr>
                <w:rFonts w:ascii="Times New Roman" w:hAnsi="Times New Roman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клапан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(ручной)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рабочая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внутренней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1/2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6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Бетон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тяжелый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сжатие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В12,5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6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Бетон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тяжелый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сжатие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В25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6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Балансировочный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(ручной)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Измерительные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ниппеля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pacing w:val="-1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6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Болт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анкерный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16,0х220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6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Биде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JIKA</w:t>
            </w:r>
          </w:p>
          <w:p>
            <w:pPr>
              <w:pStyle w:val="TableParagraph"/>
              <w:spacing w:line="240" w:lineRule="auto"/>
              <w:ind w:left="157" w:right="155" w:firstLine="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напольный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фарфор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360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Форма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овальная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белый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Направление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выпуска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горизонтальный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Готовых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отверстий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смесителя,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6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сигнально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пусковой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релейных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выходов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переключаемыми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контактами,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Максимальный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коммутируемый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выхода,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коммутируемое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100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60" w:bottom="280" w:left="460" w:right="4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Максимальная</w:t>
            </w:r>
            <w:r>
              <w:rPr>
                <w:rFonts w:ascii="Times New Roman" w:hAnsi="Times New Roman"/>
                <w:spacing w:val="-2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коммутируемая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мощность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каждого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реле,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светодиодных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индикаторов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лицевой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панели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(световая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индикация),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Датчик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вскрытия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микропереключатель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Интервал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напряжения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10,2</w:t>
            </w:r>
            <w:r>
              <w:rPr>
                <w:rFonts w:ascii="Times New Roman" w:hAnsi="Times New Roman"/>
                <w:sz w:val="20"/>
              </w:rPr>
              <w:t>-28,4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Готовность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работе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после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включения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питания,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Размеры,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160*107*39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pacing w:val="1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юче</w:t>
            </w:r>
            <w:r>
              <w:rPr>
                <w:rFonts w:ascii="Times New Roman" w:hAnsi="Times New Roman"/>
                <w:spacing w:val="1"/>
                <w:sz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2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через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интерфейс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RS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485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помощью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преобразователя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интерфейсов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настенный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(навесной)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остекленный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дверной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глухой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дверной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глухой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Ванна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прямоугольная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Gruppo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Treesse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акрил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Цифровая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кнопка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подключения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системы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Регулировка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потока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воздуха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ручная/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цифровая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Форсунки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поворачиваемые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полностью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закрываемые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Уровневый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датчик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Гидромассажная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автодренажная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система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Защитный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таймер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автоматической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остановки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системы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Ванна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угловая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Gruppo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Treesse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акрил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Цифровая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кнопка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подключения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системы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регулировка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потока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воздуха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ручная/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цифровая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Уровневый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датчик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жесткие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(спирально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навивные)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,55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чистой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сплошным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покрытием)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жесткие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(спирально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навивные)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чистой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сплошным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покрытием)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3" w:right="2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ISOAFS-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ALU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Гибкие,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теплоизолированные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внутреннего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слоев)/полиэстер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стекловолокно</w:t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изоляции,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Плотность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изоляции,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кг/м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наружного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слоя)/полиэстер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 уже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минус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плюс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Огнестойкость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огнеустойчивые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негорючие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98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соответствии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изображением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00" w:lineRule="atLeast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42503" cy="817816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503" cy="817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шина,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уголки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квадратная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прямоугольная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Сторона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Сторона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чистой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сплошным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покрытием)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Периметр,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700-800</w:t>
            </w:r>
          </w:p>
        </w:tc>
      </w:tr>
      <w:tr>
        <w:trPr>
          <w:trHeight w:val="468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жесткие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(спирально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навивные)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чистой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сплошным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покрытием)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жесткие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(спирально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навивные)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чистой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(со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сплошным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покрытием)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3" w:right="2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ISOAFS-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ALU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Гибкие,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теплоизолированные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внутреннего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слоев)/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полиэстер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стекловолокно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изоляции,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Плотность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изоляции,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кг/м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наружного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слоя)/полиэстер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 уже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минус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плюс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127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Огнестойкость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огнеустойчивые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негорючие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53" w:right="2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ISOAFS-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ALU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3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Гибкие,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теплоизолированные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внутреннего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слоев)/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полиэстер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стекловолокно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изоляции,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Плотность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изоляции,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кг/м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наружного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слоя)/полиэстер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 уже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минус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плюс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Огнестойкость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огнеустойчивые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негорючие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98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соответствии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изображением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00" w:lineRule="atLeast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42503" cy="817816"/>
                  <wp:effectExtent l="0" t="0" r="0" b="0"/>
                  <wp:docPr id="3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503" cy="817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шина,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уголки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квадратная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прямоугольная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Сторона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Сторона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чистой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сплошным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покрытием)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Периметр,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3" w:right="2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ISOAFS-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ALU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гибкие,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теплоизолированные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внутреннего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слоев)/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полиэстер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стекловолокно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изоляции,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Плотность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изоляции,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кг/м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70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наружного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слоя)/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полиэстер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 уже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минус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плюс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Огнестойкость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огнеустойчивые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негорючие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3" w:right="2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ISOAFS-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ALU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гибкие,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теплоизолированные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внутреннего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слоев)/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полиэстер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стекловолокно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изоляции,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Плотность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изоляции,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кг/м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наружного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слоя)/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полиэстер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 уже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минус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плюс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Огнестойкость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огнеустойчивые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негорючие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3" w:right="2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ISOAFS-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ALU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гибкие,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теплоизолированные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внутреннего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слоев)/полиэстер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стекловолокно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изоляции,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Плотность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изоляции,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кг/м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наружного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слоя)/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полиэстер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 уже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минус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плюс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Огнестойкость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огнеустойчивые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негорючие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жесткие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(спирально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навивные)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чистой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сплошным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покрытием)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98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соответствии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изображением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00" w:lineRule="atLeast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42503" cy="817816"/>
                  <wp:effectExtent l="0" t="0" r="0" b="0"/>
                  <wp:docPr id="5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503" cy="817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шина,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уголки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8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прямоугольная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0,55-0,7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Сторона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Сторона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100/150/250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чистой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сплошным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покрытием)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Периметр,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1100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жесткие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(спирально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навивные)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чистой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сплошным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покрытием)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жесткие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(спирально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навивные)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0,7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чистой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сплошным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покрытием)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98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соответствии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изображением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00" w:lineRule="atLeast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drawing>
                <wp:inline distT="0" distB="0" distL="0" distR="0">
                  <wp:extent cx="942503" cy="817816"/>
                  <wp:effectExtent l="0" t="0" r="0" b="0"/>
                  <wp:docPr id="7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503" cy="817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шина,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уголки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квадратная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прямоугольная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0,7-1,0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Сторона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Сторона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чистой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сплошным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покрытием)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Периметр,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2400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Воздуховоды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жесткие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(спирально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навивные)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0,7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чистой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сплошным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покрытием)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Выключатель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автоматический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ток,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А: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16/25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Число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полюсов,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</w:t>
            </w:r>
            <w:r>
              <w:rPr>
                <w:rFonts w:ascii="Times New Roman" w:hAnsi="Times New Roman"/>
                <w:spacing w:val="-1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Электрическая/механическая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износостойкость,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циклов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>О,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6000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20000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854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присоединяемых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проводов,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Рабочая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(диапазон)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-45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+50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Индикатор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контактов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лицевой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панели)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70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Возможность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контактным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зажимам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соединительных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шин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штырь/вилка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балконный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2600х3400</w:t>
            </w:r>
          </w:p>
        </w:tc>
      </w:tr>
      <w:tr>
        <w:trPr>
          <w:trHeight w:val="267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двери,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1500х2400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балконный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5100х3400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двери,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1200х2400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балконный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2600х2400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двери,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1400х2400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балконный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2500х2400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двери,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1400х24</w:t>
            </w:r>
            <w:r>
              <w:rPr>
                <w:rFonts w:ascii="Times New Roman" w:hAnsi="Times New Roman"/>
                <w:sz w:val="20"/>
              </w:rPr>
              <w:t>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балконный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2600х3400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1400х2400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балконный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11600х3400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двери,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1800х2400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балконный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4400х3400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раздвижной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двери,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1400х2400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балконный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1500х3400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двери,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1500х2400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70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балконный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1500х3640</w:t>
            </w:r>
          </w:p>
        </w:tc>
      </w:tr>
      <w:tr>
        <w:trPr>
          <w:trHeight w:val="267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двери,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1500х2400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балконный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2600х3640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двери,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1500х2400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балконный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1600х2400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двери,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1000х2400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4400х3400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откидные,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поворотно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откидные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7400х3000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откидные,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поворотно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откидные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5600х3000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откидные,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поворотно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откидные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510</w:t>
            </w:r>
            <w:r>
              <w:rPr>
                <w:rFonts w:ascii="Times New Roman" w:hAnsi="Times New Roman"/>
                <w:sz w:val="20"/>
              </w:rPr>
              <w:t>0х3400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откидные,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поворотно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откидные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70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2500х3400</w:t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откидные,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поворотно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откидные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2900х3400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откидные,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поворотно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откидные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камер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витража,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Витраж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противопожарный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4450х3000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Огнестойкое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auto" w:before="13"/>
              <w:ind w:left="102" w:right="871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Предел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огнестойкости,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-8"/>
                <w:sz w:val="20"/>
              </w:rPr>
              <w:t>менее</w:t>
            </w:r>
            <w:r>
              <w:rPr>
                <w:rFonts w:ascii="Times New Roman" w:hAnsi="Times New Roman"/>
                <w:spacing w:val="-1"/>
                <w:sz w:val="13"/>
              </w:rPr>
              <w:t>«неизменный</w:t>
            </w:r>
            <w:r>
              <w:rPr>
                <w:rFonts w:ascii="Times New Roman" w:hAnsi="Times New Roman"/>
                <w:spacing w:val="-19"/>
                <w:sz w:val="13"/>
              </w:rPr>
              <w:t> </w:t>
            </w:r>
            <w:r>
              <w:rPr>
                <w:rFonts w:ascii="Times New Roman" w:hAnsi="Times New Roman"/>
                <w:spacing w:val="-1"/>
                <w:sz w:val="13"/>
              </w:rPr>
              <w:t>показатель»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Впускная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форсунка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AISI-316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1/2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Выключатель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автоматический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230/400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ток,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А: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10/16/20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Число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полюсов,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Электрическая/механическая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износостойкость,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циклов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>О,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6000/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20000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2" w:lineRule="auto" w:before="16"/>
              <w:ind w:left="102" w:right="854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присоединяемых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проводов,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Минимальная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рабочая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-40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Индикатор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контактов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лицевой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панели)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Возможность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контактным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зажимам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соединительных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шин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штырь/вилка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Выключатель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автоматический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дифференциального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ток,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10/16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2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отключающий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дифференциальный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выключателя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85х37х72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Износостойкость,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циклов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>О,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10000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854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присоединяемых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проводов,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Минимальная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рабочая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Выключатель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нагрузки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ток,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20/25/32/40/63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Число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полюсов,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(высота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глубина),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85х73х75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выключателя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Электрическая/механическая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износостойкость,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циклов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>О,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10000/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20000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5" w:lineRule="auto" w:before="11"/>
              <w:ind w:left="102" w:right="854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присоединяемых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проводов,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Минимальная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рабочая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-40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Гофрированная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гибкая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защита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проводов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кабелей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Серия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тяжелая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открытый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скрытый</w:t>
            </w:r>
            <w:r>
              <w:rPr>
                <w:rFonts w:ascii="Times New Roman" w:hAnsi="Times New Roman"/>
                <w:spacing w:val="4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стенах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стенам),</w:t>
            </w:r>
            <w:r>
              <w:rPr>
                <w:rFonts w:ascii="Times New Roman" w:hAnsi="Times New Roman"/>
                <w:spacing w:val="4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потолках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потолкам),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полах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самозатухающий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температуры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монтажа,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уже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-5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+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Зонд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протяжки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Гофрированная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гибкая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Защита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проводов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кабелей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Серия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тяжелая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открытый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скрытый</w:t>
            </w:r>
            <w:r>
              <w:rPr>
                <w:rFonts w:ascii="Times New Roman" w:hAnsi="Times New Roman"/>
                <w:spacing w:val="4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стенах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стенам),</w:t>
            </w:r>
            <w:r>
              <w:rPr>
                <w:rFonts w:ascii="Times New Roman" w:hAnsi="Times New Roman"/>
                <w:spacing w:val="4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потолках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потолкам),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полах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самозатухающий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температуры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монтажа,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уже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-5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+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Зонд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протяжки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Гибкая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вставка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гибкого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элемента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армированный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фланцев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гальванизированная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4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Гибкая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вставка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гибкого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элемента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армированный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фланцев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гальванизированная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4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Гильза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защитная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термопреобразователей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Гильза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защитная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термопреобразователей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Головка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термостатическая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(термостат)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Oventrop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настройки,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-28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резьбовое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Нулевая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отметка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Оснащение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жидкостным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датчиком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Работа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без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дополнительной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энергии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Регулировка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значения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настройки: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ограничение/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блокировка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Гидроизоляция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проникающая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Влажность,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массе,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0,3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Сроки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начала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схватывания,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менее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Сроки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окончания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схватывания,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Повышение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марки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бетона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водонепроницаемости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после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обработки,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ступеней,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Повышение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прочности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обработанного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бетона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сжатие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начальной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обработки,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Повышение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морозостойкости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бетона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после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обработки,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циклов,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Горячекатаная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арматурная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арматурной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>-I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Марка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3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Ст3кп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Ст3пс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Ст3сп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139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стержня,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0,785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Горячекатаная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арматурная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арматурной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</w:rPr>
              <w:t>-I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Марка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Ст3кп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Ст3пс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Ст3сп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2" w:lineRule="auto" w:before="16"/>
              <w:ind w:left="102" w:right="137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стержня,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0,503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Гранит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керамический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многоцветный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Обработка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лицевой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неполированная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300х300х8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Гранит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керамический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многоцветный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Обработка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лицевой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полированная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600х600х10</w:t>
            </w:r>
          </w:p>
        </w:tc>
      </w:tr>
      <w:tr>
        <w:trPr>
          <w:trHeight w:val="468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Гибкая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вставка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гибкого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элемента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армированный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фланцев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гальванизированная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4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Гибкая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вставка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гибкого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элемента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армированный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фланцев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гальванизированная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4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Гибкая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вставка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гибкого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элемента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армированный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фланцев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гальванизированная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4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фланцевое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Грунтовка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ГФ</w:t>
            </w:r>
            <w:r>
              <w:rPr>
                <w:rFonts w:ascii="Times New Roman" w:hAnsi="Times New Roman"/>
                <w:sz w:val="20"/>
              </w:rPr>
              <w:t>-021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красно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коричневый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5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температуры,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которому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устойчива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пленка,</w:t>
            </w:r>
            <w:r>
              <w:rPr>
                <w:rFonts w:ascii="Times New Roman" w:hAnsi="Times New Roman" w:cs="Times New Roman" w:eastAsia="Times New Roman"/>
                <w:spacing w:val="3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уже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минус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45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плюс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37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70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стандартами,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нужно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соответствие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Грунтовка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49" w:right="3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Ceresit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воднодисперсионная</w:t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пленки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светло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желтый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Время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высыхания,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Датчик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термопреобразователь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значение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сопротивления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Pt100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измеряемой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+180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измеряемых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разностей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температур,</w:t>
            </w:r>
            <w:r>
              <w:rPr>
                <w:rFonts w:ascii="Times New Roman" w:hAnsi="Times New Roman" w:cs="Times New Roman" w:eastAsia="Times New Roman"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+3</w:t>
            </w:r>
            <w:r>
              <w:rPr>
                <w:rFonts w:ascii="Times New Roman" w:hAnsi="Times New Roman"/>
                <w:sz w:val="20"/>
              </w:rPr>
              <w:t>-+180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ток,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Схема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чувствительного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элемента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4-</w:t>
            </w:r>
            <w:r>
              <w:rPr>
                <w:rFonts w:ascii="Times New Roman" w:hAnsi="Times New Roman"/>
                <w:spacing w:val="-1"/>
                <w:sz w:val="20"/>
              </w:rPr>
              <w:t>х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проводная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монтажной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части,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Габаритные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размеры,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206х75х52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срок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службы,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лет,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Средняя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наработка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отказ,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100000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Датчик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термопреобразователь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значение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сопротивления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Pt100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измеряемой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+180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измеряемых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разностей</w:t>
            </w:r>
            <w:r>
              <w:rPr>
                <w:rFonts w:ascii="Times New Roman" w:hAnsi="Times New Roman" w:cs="Times New Roman" w:eastAsia="Times New Roman"/>
                <w:spacing w:val="29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температур,</w:t>
            </w:r>
            <w:r>
              <w:rPr>
                <w:rFonts w:ascii="Times New Roman" w:hAnsi="Times New Roman" w:cs="Times New Roman" w:eastAsia="Times New Roman"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+3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-+180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ток,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Схема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чувствительного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элемента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4-</w:t>
            </w:r>
            <w:r>
              <w:rPr>
                <w:rFonts w:ascii="Times New Roman" w:hAnsi="Times New Roman"/>
                <w:spacing w:val="-1"/>
                <w:sz w:val="20"/>
              </w:rPr>
              <w:t>х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проводная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монтажной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части,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Габаритные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размеры,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175х75х52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срок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службы,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лет,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Средняя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наработка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отказ,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100000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Дюбель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металлическим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стержнем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10х150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Дверь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герметическая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штампованная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1250х500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Дверь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противопожарная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остекленная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двупольная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разнополочная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Короб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Петли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упорным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подшипником,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шт</w:t>
            </w:r>
            <w:r>
              <w:rPr>
                <w:rFonts w:ascii="Times New Roman" w:hAnsi="Times New Roman"/>
                <w:spacing w:val="1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Контуры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Противосъемные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ригеля,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шт</w:t>
            </w:r>
            <w:r>
              <w:rPr>
                <w:rFonts w:ascii="Times New Roman" w:hAnsi="Times New Roman"/>
                <w:spacing w:val="1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Усиление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доводчик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Термозвукоизоляция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Базальтоволокнистая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плита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auto" w:before="13"/>
              <w:ind w:left="102" w:right="873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Предел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огнестойкости,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-8"/>
                <w:sz w:val="20"/>
              </w:rPr>
              <w:t>менее</w:t>
            </w:r>
            <w:r>
              <w:rPr>
                <w:rFonts w:ascii="Times New Roman" w:hAnsi="Times New Roman"/>
                <w:spacing w:val="-1"/>
                <w:sz w:val="13"/>
              </w:rPr>
              <w:t>«неизменный</w:t>
            </w:r>
            <w:r>
              <w:rPr>
                <w:rFonts w:ascii="Times New Roman" w:hAnsi="Times New Roman"/>
                <w:spacing w:val="-19"/>
                <w:sz w:val="13"/>
              </w:rPr>
              <w:t> </w:t>
            </w:r>
            <w:r>
              <w:rPr>
                <w:rFonts w:ascii="Times New Roman" w:hAnsi="Times New Roman"/>
                <w:spacing w:val="-1"/>
                <w:sz w:val="13"/>
              </w:rPr>
              <w:t>показатель»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Замок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53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Противопожарный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цилиндровый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Дверь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противопожарная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остекленная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двупольная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разнополочная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2400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Короб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Петли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упорным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подшипником,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шт</w:t>
            </w:r>
            <w:r>
              <w:rPr>
                <w:rFonts w:ascii="Times New Roman" w:hAnsi="Times New Roman"/>
                <w:spacing w:val="1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Контуры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Противосъемные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ригеля,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Усиление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доводчик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Термозвукоизоляция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Базальтоволокнистая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плита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auto" w:before="13"/>
              <w:ind w:left="102" w:right="873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Предел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огнестойкости,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-8"/>
                <w:sz w:val="20"/>
              </w:rPr>
              <w:t>менее</w:t>
            </w:r>
            <w:r>
              <w:rPr>
                <w:rFonts w:ascii="Times New Roman" w:hAnsi="Times New Roman"/>
                <w:spacing w:val="-1"/>
                <w:sz w:val="13"/>
              </w:rPr>
              <w:t>«неизменный</w:t>
            </w:r>
            <w:r>
              <w:rPr>
                <w:rFonts w:ascii="Times New Roman" w:hAnsi="Times New Roman"/>
                <w:spacing w:val="-19"/>
                <w:sz w:val="13"/>
              </w:rPr>
              <w:t> </w:t>
            </w:r>
            <w:r>
              <w:rPr>
                <w:rFonts w:ascii="Times New Roman" w:hAnsi="Times New Roman"/>
                <w:spacing w:val="-1"/>
                <w:sz w:val="13"/>
              </w:rPr>
              <w:t>показатель»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Замок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3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Противопожарный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цилиндровый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Дверь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противопожарная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остекленная</w:t>
            </w:r>
            <w:r>
              <w:rPr>
                <w:rFonts w:ascii="Times New Roman" w:hAnsi="Times New Roman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однопольная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Короб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Петли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упорным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подшипником,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шт</w:t>
            </w:r>
            <w:r>
              <w:rPr>
                <w:rFonts w:ascii="Times New Roman" w:hAnsi="Times New Roman"/>
                <w:spacing w:val="1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Контуры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Противосъемные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ригеля,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шт</w:t>
            </w:r>
            <w:r>
              <w:rPr>
                <w:rFonts w:ascii="Times New Roman" w:hAnsi="Times New Roman"/>
                <w:spacing w:val="1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Усиление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доводчик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Термозвукоизоляция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Базальтоволокнистая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плита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auto" w:before="13"/>
              <w:ind w:left="102" w:right="873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Предел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огнестойкости,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-8"/>
                <w:sz w:val="20"/>
              </w:rPr>
              <w:t>менее</w:t>
            </w:r>
            <w:r>
              <w:rPr>
                <w:rFonts w:ascii="Times New Roman" w:hAnsi="Times New Roman"/>
                <w:spacing w:val="-1"/>
                <w:sz w:val="13"/>
              </w:rPr>
              <w:t>«неизменный</w:t>
            </w:r>
            <w:r>
              <w:rPr>
                <w:rFonts w:ascii="Times New Roman" w:hAnsi="Times New Roman"/>
                <w:spacing w:val="-19"/>
                <w:sz w:val="13"/>
              </w:rPr>
              <w:t> </w:t>
            </w:r>
            <w:r>
              <w:rPr>
                <w:rFonts w:ascii="Times New Roman" w:hAnsi="Times New Roman"/>
                <w:spacing w:val="-1"/>
                <w:sz w:val="13"/>
              </w:rPr>
              <w:t>показатель»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Замок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53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Противопожарный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цилиндровый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Дверь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противопожарная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металлическая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однопольная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auto" w:before="13"/>
              <w:ind w:left="102" w:right="873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Предел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огнестойкости,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-8"/>
                <w:sz w:val="20"/>
              </w:rPr>
              <w:t>менее</w:t>
            </w:r>
            <w:r>
              <w:rPr>
                <w:rFonts w:ascii="Times New Roman" w:hAnsi="Times New Roman"/>
                <w:spacing w:val="-1"/>
                <w:sz w:val="13"/>
              </w:rPr>
              <w:t>«неизменный</w:t>
            </w:r>
            <w:r>
              <w:rPr>
                <w:rFonts w:ascii="Times New Roman" w:hAnsi="Times New Roman"/>
                <w:spacing w:val="-19"/>
                <w:sz w:val="13"/>
              </w:rPr>
              <w:t> </w:t>
            </w:r>
            <w:r>
              <w:rPr>
                <w:rFonts w:ascii="Times New Roman" w:hAnsi="Times New Roman"/>
                <w:spacing w:val="-1"/>
                <w:sz w:val="13"/>
              </w:rPr>
              <w:t>показатель»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Инерционность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срабатывания,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сек.,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привода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закрывания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местный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привода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открывания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местный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Дверь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противопожарная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металлическая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двупольная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auto" w:before="13"/>
              <w:ind w:left="102" w:right="873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Предел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огнестойкости,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-8"/>
                <w:sz w:val="20"/>
              </w:rPr>
              <w:t>менее</w:t>
            </w:r>
            <w:r>
              <w:rPr>
                <w:rFonts w:ascii="Times New Roman" w:hAnsi="Times New Roman"/>
                <w:spacing w:val="-1"/>
                <w:sz w:val="13"/>
              </w:rPr>
              <w:t>«неизменный</w:t>
            </w:r>
            <w:r>
              <w:rPr>
                <w:rFonts w:ascii="Times New Roman" w:hAnsi="Times New Roman"/>
                <w:spacing w:val="-19"/>
                <w:sz w:val="13"/>
              </w:rPr>
              <w:t> </w:t>
            </w:r>
            <w:r>
              <w:rPr>
                <w:rFonts w:ascii="Times New Roman" w:hAnsi="Times New Roman"/>
                <w:spacing w:val="-1"/>
                <w:sz w:val="13"/>
              </w:rPr>
              <w:t>показатель»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Инерционность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срабатывания,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сек.,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Угловая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коробка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низким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порогом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эпоксидно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полиэфирной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порошковой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краской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Замок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врезной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цилиндровый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замок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защелка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врезной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замок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функцией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"антипаника"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Евроцилиндр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комплектом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ключей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Уплотнитель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горячего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дыма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наличие,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термовспучивающийся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привода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закрывания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местный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привода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открывания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местный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Дверь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противопожарная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металлическая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двупольная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Предел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огнестойкости,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position w:val="-8"/>
                <w:sz w:val="20"/>
              </w:rPr>
              <w:t>менее</w:t>
            </w:r>
            <w:r>
              <w:rPr>
                <w:rFonts w:ascii="Times New Roman" w:hAnsi="Times New Roman"/>
                <w:spacing w:val="-1"/>
                <w:sz w:val="13"/>
              </w:rPr>
              <w:t>«неизменный</w:t>
            </w:r>
            <w:r>
              <w:rPr>
                <w:rFonts w:ascii="Times New Roman" w:hAnsi="Times New Roman"/>
                <w:spacing w:val="-19"/>
                <w:sz w:val="13"/>
              </w:rPr>
              <w:t> </w:t>
            </w:r>
            <w:r>
              <w:rPr>
                <w:rFonts w:ascii="Times New Roman" w:hAnsi="Times New Roman"/>
                <w:spacing w:val="-1"/>
                <w:sz w:val="13"/>
              </w:rPr>
              <w:t>показатель»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Инерционность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срабатывания,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сек.,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Угловая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коробка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низким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порогом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эпоксидно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полиэфирной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порошковой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краской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Замок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врезной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цилиндровый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замок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защелка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врезной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замок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функцией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"антипаника"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Евроцилиндр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комплектом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ключей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Уплотнитель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горячего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дыма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наличие,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термовспучивающийся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привода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закрывания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местный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привода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открывания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местный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Дверь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противопожарная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металлическая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двупольная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auto" w:before="17"/>
              <w:ind w:left="102" w:right="873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Предел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огнестойкости,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-8"/>
                <w:sz w:val="20"/>
              </w:rPr>
              <w:t>менее</w:t>
            </w:r>
            <w:r>
              <w:rPr>
                <w:rFonts w:ascii="Times New Roman" w:hAnsi="Times New Roman"/>
                <w:spacing w:val="-1"/>
                <w:sz w:val="13"/>
              </w:rPr>
              <w:t>«неизменный</w:t>
            </w:r>
            <w:r>
              <w:rPr>
                <w:rFonts w:ascii="Times New Roman" w:hAnsi="Times New Roman"/>
                <w:spacing w:val="-19"/>
                <w:sz w:val="13"/>
              </w:rPr>
              <w:t> </w:t>
            </w:r>
            <w:r>
              <w:rPr>
                <w:rFonts w:ascii="Times New Roman" w:hAnsi="Times New Roman"/>
                <w:spacing w:val="-1"/>
                <w:sz w:val="13"/>
              </w:rPr>
              <w:t>показатель»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Инерционность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срабатывания,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сек.,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Угловая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коробка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низким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порогом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эпоксидно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полиэфирной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порошковой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краской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2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Замок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врезной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цилиндровый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замок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защелка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врезной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замок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функцией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"антипаника"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Евроцилиндр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комплектом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ключей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Уплотнитель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горячего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дыма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наличие,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термовспучивающийся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привода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закрывания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местный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привода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открывания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местный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Дверной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доводчик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DORMA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TS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404" w:right="4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Profil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Регулируемый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гидравлический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амортизатор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открывания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Сторона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расположения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слева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справа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Рычаг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складной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стандартный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регулировки</w:t>
            </w:r>
            <w:r>
              <w:rPr>
                <w:rFonts w:ascii="Times New Roman" w:hAnsi="Times New Roman" w:cs="Times New Roman" w:eastAsia="Times New Roman"/>
                <w:spacing w:val="-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скорости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закрытия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дохлопа,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  <w:t>-180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0-15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Масса,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3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210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5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38,5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Дисковый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поворотный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затвор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межфланцевый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0" w:right="149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Dendor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Электропривод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Душевая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кабина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Luxus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Управление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электронное</w:t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57" w:right="155" w:firstLine="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поддона,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поддона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акрил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215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раздвижная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Исполнение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полотна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прозрачное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задней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стенки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акрил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Освещение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верхнее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Полки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Гидромассаж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Тропический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(верхний)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душ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Расположение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угловое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крыши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закрытая,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крышей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форсунок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кабине,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Душевая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кабина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hanging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Appollo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Расположение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угловое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2200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раздвижная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Исполнение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полотна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прозрачное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Управление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электронное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3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Дверь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остекленная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душевого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уголка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CEZARES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1200х1950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распашная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секций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шт</w:t>
            </w:r>
            <w:r>
              <w:rPr>
                <w:rFonts w:ascii="Times New Roman" w:hAnsi="Times New Roman"/>
                <w:spacing w:val="1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полотна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Душевой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лоток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5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Viega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слива,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затвора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мокрый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затвор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Размещение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вровень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решетки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пластик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Дюбель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10х200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Затвор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дисковый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поворотный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0" w:right="119" w:hanging="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Dendor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Металлическая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рукоятка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0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Центрующее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отверстие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установки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между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фланцами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Закрытый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соленоидный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Источник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резервного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питания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Интервал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выходного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напряжения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питании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сети,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</w:rPr>
              <w:t>-14,2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Интервал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напряжения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батарее,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которой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отключается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нагрузки,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9,6</w:t>
            </w:r>
            <w:r>
              <w:rPr>
                <w:rFonts w:ascii="Times New Roman" w:hAnsi="Times New Roman"/>
                <w:sz w:val="20"/>
              </w:rPr>
              <w:t>-10,8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нагрузки,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Емкость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АБ,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А·ч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17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Звуковой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сигнализатор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Контроль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АБ,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индикация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заряда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Защита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превышения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выходного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напряжения,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ступеней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Размеры,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270х330х110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настенный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(навесной)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сигнализации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проводников,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проводника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однопроволочный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300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0,75-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1,5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пожароопасности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Канализационная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насосная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установка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Grundfos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Ёмкость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резервуара,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Расположение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напорного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патрубка: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горизонтальное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вертикальное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(диаметр)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входа,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32/36/40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напор,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8,5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Максимальная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производительность,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л/мин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149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Диапазон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питания,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220</w:t>
            </w:r>
            <w:r>
              <w:rPr>
                <w:rFonts w:ascii="Times New Roman" w:hAnsi="Times New Roman"/>
                <w:sz w:val="20"/>
              </w:rPr>
              <w:t>-240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Максимальная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потребляемая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ток,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Частота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вращения,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об/мин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2800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IP44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сигнализации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проводников,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проводника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однопроволочный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0,5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пожароопасности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токопроводящих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жил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секторная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токопроводящих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токопроводящих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поливинилхлоридный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пластикат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однопроволочная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многопроволочная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брони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стальные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оцинкованные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ленты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сигнализации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проводников,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проводника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однопроволочный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0,5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пожароопасности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62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передача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распределение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электрической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энергии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стационарных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установках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номинальной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частотой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Гц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0,66-1</w:t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однопроволочная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1,5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93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Наружная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Номинальная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температуры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эксплуатации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(температуры</w:t>
            </w:r>
            <w:r>
              <w:rPr>
                <w:rFonts w:ascii="Times New Roman" w:hAnsi="Times New Roman" w:cs="Times New Roman" w:eastAsia="Times New Roman"/>
                <w:spacing w:val="3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окружающей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воздействию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которой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стоек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кабель)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минус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плюс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соответствие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контрольный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660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низким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газо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дымовыделением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8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пожароопасности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0,75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162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передача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распределение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электрической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энергии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стационарных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установках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номинальной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частотой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Гц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0,66-1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однопроволочная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3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>
        <w:trPr>
          <w:trHeight w:val="29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1,5</w:t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поливинилхлоридной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Наружная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Номинальная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температуры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эксплуатации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(температуры</w:t>
            </w:r>
            <w:r>
              <w:rPr>
                <w:rFonts w:ascii="Times New Roman" w:hAnsi="Times New Roman" w:cs="Times New Roman" w:eastAsia="Times New Roman"/>
                <w:spacing w:val="3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окружающей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воздействию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которой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стоек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кабель)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минус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плюс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соответствие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гибкий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токопроводящих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жил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0,66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жил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однопроволочная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Оболочка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33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0,75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передача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139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распределение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электрической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энергии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стационарных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установках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номинальной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частотой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Гц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0,66-1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однопроволочная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33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95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1,5</w:t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Наружная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Номинальная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температуры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эксплуатации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(температуры</w:t>
            </w:r>
            <w:r>
              <w:rPr>
                <w:rFonts w:ascii="Times New Roman" w:hAnsi="Times New Roman" w:cs="Times New Roman" w:eastAsia="Times New Roman"/>
                <w:spacing w:val="3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окружающей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воздействию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которой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стоек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кабель)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минус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плюс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соответствие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62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передача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распределение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электрической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энергии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стационарных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установках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номинальной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частотой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Гц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0,66-1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однопроволочная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33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3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Наружная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опасности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Номинальная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изоляции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температуры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эксплуатации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(температуры</w:t>
            </w:r>
            <w:r>
              <w:rPr>
                <w:rFonts w:ascii="Times New Roman" w:hAnsi="Times New Roman" w:cs="Times New Roman" w:eastAsia="Times New Roman"/>
                <w:spacing w:val="3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окружающей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3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воздействию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которой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стоек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кабель)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минус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плюс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соответствие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8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многопроволочная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7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многопроволочная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однопроволочная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>
        <w:trPr>
          <w:trHeight w:val="265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8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многопроволочная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8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многопроволочная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0,66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8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1,5-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однопроволочная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0,66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8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1,5-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однопроволочная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0,66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1,5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однопроволочная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Кабель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силовой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0,66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оболочки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пониженной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токсичности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Сечение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1,5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медь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Конструкция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однопроволочная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регулирующий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характеристика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регулирования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составная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линейная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Температурный</w:t>
            </w:r>
            <w:r>
              <w:rPr>
                <w:rFonts w:ascii="Times New Roman" w:hAnsi="Times New Roman" w:cs="Times New Roman" w:eastAsia="Times New Roman"/>
                <w:spacing w:val="-1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регулируемой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-150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Присоединение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трубопроводу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крышки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золотника,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седла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шпинделя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Электропривод</w:t>
            </w:r>
            <w:r>
              <w:rPr>
                <w:rFonts w:ascii="Times New Roman" w:hAnsi="Times New Roman"/>
                <w:spacing w:val="-2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редукторный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регулирующий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характеристика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регулирования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составная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линейная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Температурный</w:t>
            </w:r>
            <w:r>
              <w:rPr>
                <w:rFonts w:ascii="Times New Roman" w:hAnsi="Times New Roman" w:cs="Times New Roman" w:eastAsia="Times New Roman"/>
                <w:spacing w:val="-1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регулируемой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-150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Присоединение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трубопроводу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крышки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золотника,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седла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шпинделя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Электропривод</w:t>
            </w:r>
            <w:r>
              <w:rPr>
                <w:rFonts w:ascii="Times New Roman" w:hAnsi="Times New Roman"/>
                <w:spacing w:val="-2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редукторный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обратный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межфланцевый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пластин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39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балансировочный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рабочей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температуры,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-10-+120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обратный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межфланцевый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пластин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137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предохранительный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муфтовый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1" w:right="3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Valtec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седла,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Тепловая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мощность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защищаемой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водяной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системы,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448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гайки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крепления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«подрывной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втулки»,</w:t>
            </w:r>
            <w:r>
              <w:rPr>
                <w:rFonts w:ascii="Times New Roman" w:hAnsi="Times New Roman"/>
                <w:spacing w:val="3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контрящей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пробки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пружины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штока,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втулки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упорной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клапана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бронза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стакана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бронза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соленоидный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нормально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закрытый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Присоединение,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IP65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прямой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0,9-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2,5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Присоединение,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0,5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Конвектор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электрический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09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Nobo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Габаритные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размеры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1775x200x55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Электронный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термостат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Ножки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полнопроходной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запорный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Условный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Ду,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сальника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хромированная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эпоксидной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эмалью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ручки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рычаг</w:t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Kvs,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pacing w:val="-1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Pу,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Накидная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ниппель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(«американка»)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полнопроходной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запорный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Условный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Ду,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сальника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уплотнения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хромированная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эпоксидной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эмалью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ручки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рычаг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Kvs,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pacing w:val="-1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Pу,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Накидная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ниппель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(«американка»)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балансировочный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рабочая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внутренней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3/4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полнопроходной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запорный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Условный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Ду,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сальника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хромированная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эпоксидной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эмалью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ручки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рычаг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Kvs,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pacing w:val="-1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Pу,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Накидная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ниппель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(«американка»)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балансировочный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рабочая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внутренней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балансировочный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рабочая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внутренней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1/4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сальника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хромированная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рукоятки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резьба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Условный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Ду,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Kvs,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pacing w:val="-1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Pу,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запорно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регулирующие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ручной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балансировочный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Kvs,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130-150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Измерительные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ниппеля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2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запорно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регулирующие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85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запорно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регулирующие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135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запорно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Danfoss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регулирующие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57" w:right="155" w:firstLine="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ручной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балансировочный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Измерительные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ниппеля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93,4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130-150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ручной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балансировочный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1,6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2,5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130-150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Kvs,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95-135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ручной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балансировочный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130-150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Измерительные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ниппеля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2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сальника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хромированная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рукоятки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Гайка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резьба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Условный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Ду,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Kvs,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pacing w:val="-1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Pу,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Коробка</w:t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ответвительная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самозатухающий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пластик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Форма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квадратная/прямоуголь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Способ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Минимальная</w:t>
            </w:r>
            <w:r>
              <w:rPr>
                <w:rFonts w:ascii="Times New Roman" w:hAnsi="Times New Roman" w:cs="Times New Roman" w:eastAsia="Times New Roman"/>
                <w:spacing w:val="-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эксплуатации,</w:t>
            </w:r>
            <w:r>
              <w:rPr>
                <w:rFonts w:ascii="Times New Roman" w:hAnsi="Times New Roman" w:cs="Times New Roman" w:eastAsia="Times New Roman"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4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эксплуатации,</w:t>
            </w:r>
            <w:r>
              <w:rPr>
                <w:rFonts w:ascii="Times New Roman" w:hAnsi="Times New Roman" w:cs="Times New Roman" w:eastAsia="Times New Roman"/>
                <w:spacing w:val="-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85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Кабельные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наличие,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предназначены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ввода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коробку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жёстких,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гофрированных,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армированных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ввода,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вводов,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ее</w:t>
            </w:r>
            <w:r>
              <w:rPr>
                <w:rFonts w:ascii="Times New Roman" w:hAnsi="Times New Roman"/>
                <w:spacing w:val="44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Габаритные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размеры,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165х124х84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Камни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бортовые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прямые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рядовые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бетона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Габаритные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размеры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(длина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ширина),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1000х300х150</w:t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93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6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Отклонение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камней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линейного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размера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102" w:right="15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высоте,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верхней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кромке),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основанию)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Отклонение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прямолинейности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профиля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верхней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всей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7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Отклонение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перпендикулярности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торцевых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смежных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граней,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Камни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бортовые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прямые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рядовые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бетона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В22,5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Габаритные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размеры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(длина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ширина),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100х20х8</w:t>
            </w:r>
          </w:p>
        </w:tc>
      </w:tr>
      <w:tr>
        <w:trPr>
          <w:trHeight w:val="162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Отклонение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камней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линейного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размера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2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верхней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кромке),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основанию)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Отклонение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прямолинейности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профиля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верхней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всей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7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Отклонение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перпендикулярности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торцевых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смежных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граней,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9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BROEN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95"/>
                <w:sz w:val="20"/>
              </w:rPr>
              <w:t>BALLOMAX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фланец/фланец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шпинделя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углеродистая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опорного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кольца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седлового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Способ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механический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редуктор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стопорного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штифта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углеродистая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9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BROEN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95"/>
                <w:sz w:val="20"/>
              </w:rPr>
              <w:t>BALLOMAX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10" w:right="10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фланец/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фланец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условный/проходной,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125/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седла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сальника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тефлон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21" w:right="9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BROEN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95"/>
                <w:sz w:val="20"/>
              </w:rPr>
              <w:t>BALLOMAX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210" w:right="10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сварка/сварка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условный/проходной,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125/100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седла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сальника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тефлон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Способ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механический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редуктор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21" w:right="9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BROEN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95"/>
                <w:sz w:val="20"/>
              </w:rPr>
              <w:t>BALLOMAX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210" w:right="10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сварка/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углеродистая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шпинделя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опорного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кольца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седлового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Способ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механический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редуктор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стопорного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штифта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углеродистая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9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BROEN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95"/>
                <w:sz w:val="20"/>
              </w:rPr>
              <w:t>BALLOMAX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10" w:right="10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сварка/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шпинделя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Углеродистая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опорного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кольца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седлового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Способ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механический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редуктор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стопорного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штифта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углеродистая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9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BROEN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95"/>
                <w:sz w:val="20"/>
              </w:rPr>
              <w:t>BALLOMAX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10" w:right="10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сварка/сварка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шпинделя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Углеродистая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опорного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кольца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седлового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0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Способ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механический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редуктор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стопорного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штифта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Углеродистая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9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BROEN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95"/>
                <w:sz w:val="20"/>
              </w:rPr>
              <w:t>BALLOMAX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10" w:right="102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фланец/фланец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5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шпинделя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Углеродистая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опорного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кольца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седлового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уплотнения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Способ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механический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редуктор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стопорного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штифта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углеродистая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9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BROEN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95"/>
                <w:sz w:val="20"/>
              </w:rPr>
              <w:t>BALLOMAX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10" w:right="10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фланец/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фланец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условный,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5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шпинделя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углеродистая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опорного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кольца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седлового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Способ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кранами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механический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редуктор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стопорного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штифта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углеродистая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Кирпич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керамический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морозостойкости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Марка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изделия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06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5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Отклонение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линейного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размера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102" w:right="13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толщине,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приточный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Размещение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Внутреннее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воздуховодов,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клапана,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125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2" w:lineRule="auto" w:before="16"/>
              <w:ind w:left="102" w:right="5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Максимальная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производительность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(приток),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/час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пластик,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минеральный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утеплитель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корпусных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деталей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заслонки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муфтовое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Органы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управления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рычаг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или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бабочка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уплотнений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проточной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части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полнопроходной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полипропилен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шарового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механизма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нержавеющей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рабочей</w:t>
            </w:r>
            <w:r>
              <w:rPr>
                <w:rFonts w:ascii="Times New Roman" w:hAnsi="Times New Roman" w:cs="Times New Roman" w:eastAsia="Times New Roman"/>
                <w:spacing w:val="44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муфтовый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Средняя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наработка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отказ,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цикл,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25000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Средний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ресурс,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цикл,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55000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5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гайки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накидной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полусгона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патрубка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полусгона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горячей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объемной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штамповки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никелированная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затвора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шарового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хромированная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медной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подложке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гайки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сальниковой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никелированная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колец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уплотнителя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сальникового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седельных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гайки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крепления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рукоятки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кольца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контрящего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Полиэтилен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кольца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полусгона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эффективному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диаметру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полнопроходной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ручки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Бабочка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рычаг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диаметры,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резьба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Способ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ручной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полнопроходной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запорный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Условный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Ду,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сальника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хромированная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эпоксидной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эмалью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ручки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рычаг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Kvs,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</w:t>
            </w:r>
            <w:r>
              <w:rPr>
                <w:rFonts w:ascii="Times New Roman" w:hAnsi="Times New Roman"/>
                <w:spacing w:val="-1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pacing w:val="-1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80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Pу,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Накидная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гайка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ниппель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(«американка»)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Кронштейн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выравнивающий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оцинкованное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профиля,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металла,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1,2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угловой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стиральной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машины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3/4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8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корпусных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деталей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заслонки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муфтовое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Органы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рычаг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или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бабочка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уплотнений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проточной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части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Полнопроходной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корпусных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деталей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заслонки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муфтовое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Органы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рычаг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или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бабочка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уплотнений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проточной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части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полнопроходной</w:t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корпусных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деталей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заслонки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муфтовое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Органы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рычаг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или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бабочка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уплотнений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0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проточной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части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полнопроходной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8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корпусных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деталей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заслонки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муфтовое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Органы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рычаг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или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бабочка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уплотнений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проточной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части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полнопроходной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обратный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подъемный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муфтовый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8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корпусных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деталей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заслонки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муфтовое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Органы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рычаг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или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бабочка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уплотнений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фторопласт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проточной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части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полнопроходной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Клапан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балансировочны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(ручной)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Измерительные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ниппеля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Круглый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донный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AISI-316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поток,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pacing w:val="1"/>
                <w:sz w:val="20"/>
              </w:rPr>
              <w:t>/час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Выпуск,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Колено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унитаза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полипропилен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110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Угол,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Лесоматериалы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использования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строительстве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хвойная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ель/сосна/лиственница/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пихта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Сорт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1/2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средняя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Форма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Гнили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Листы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гипсокартонные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картона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серый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Кромка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полукруглая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утоненная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Лестница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винтовая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3900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ступеней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Лестницы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поручнями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ступеней,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Лоток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неперфорированный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Покрытие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цинка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100х300х2000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Люк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легкий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Номинальная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нагрузка,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открытия,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установки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крышки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корпусе,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Верхняя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(внешняя)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крышки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люка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рельефная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Маркировка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внутренней</w:t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крышки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люка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отлиты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месяц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год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соответствие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Люк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тяжелый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Номинальная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нагрузка,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открытия,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установки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крышки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корпусе,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Верхняя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(внешняя)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крышки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люка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быть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рельефная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Маркировка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внутренней</w:t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крышки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люка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отлиты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месяц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год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соответствие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рулонный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гидроизоляционный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68" w:right="146" w:hanging="2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ТЕХНОНИ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устройства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гидроизоляции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зданий,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70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наплавляемый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57" w:right="155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6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сооружений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строительных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конструкций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Теплостойкость,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менее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пленка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15х1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7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Масса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вяжущего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наплавляемой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стороны,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кг/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1,5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Водопоглощение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течение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массе,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Водонепроницаемость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давлении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0,2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течение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абсолютная</w:t>
            </w:r>
          </w:p>
        </w:tc>
      </w:tr>
      <w:tr>
        <w:trPr>
          <w:trHeight w:val="1159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5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рулонный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гидроизоляционный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наплавляемый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7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ТЕХНОНИ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КОЛЬ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устройства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гидроизоляции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зданий,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сооружений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строительных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конструкций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пленка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Водопоглощение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течение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массе,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Водонепроницаемость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давлении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0,2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</w:rPr>
              <w:t> течение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абсолютная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10х1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Теплостойкость,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менее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93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Мембрана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профилированная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PLANTER</w:t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полиэтилена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высокой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плотности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отформованными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выступами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выступов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(шипов),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рулона,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Разрывная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сила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растяжении,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Относительное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удлинение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разрыве,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Минераловатная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плита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ROCKWOOL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НГ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Сжимаемость,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Минераловатные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ROCKWOO</w:t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2400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НГ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Прочность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сжатие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деформации,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Сопротивление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точечной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нагрузке,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Прочность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отрыв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Минераловатные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ROCKWOOL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10" w:right="102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2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2400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120</w:t>
            </w:r>
            <w:r>
              <w:rPr>
                <w:rFonts w:ascii="Times New Roman" w:hAnsi="Times New Roman"/>
                <w:spacing w:val="1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НГ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Прочность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сжатие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деформации,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Сопротивление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точечной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нагрузке,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Прочность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отрыв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70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Насосная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установка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Grundfos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системы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насос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встроенным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преобразователем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частоты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насосов,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электродвигателя,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IP54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Число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фаз,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насоса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трубопровода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ток,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21,0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мембранного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бака,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Насос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перекачки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теплоносителя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YOS</w:t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подключения,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Производительность,</w:t>
            </w:r>
            <w:r>
              <w:rPr>
                <w:rFonts w:ascii="Times New Roman" w:hAnsi="Times New Roman"/>
                <w:spacing w:val="-2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/час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Насос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дренажный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Grundfos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Поплавковый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выключатель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Электрическая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4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Максимальная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производительность,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/час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7,8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ток,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Присоединение,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1/4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напор,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IP68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Насос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циркуляционный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Grundfos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насоса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50/65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Монтажная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280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6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Максимальный</w:t>
            </w:r>
            <w:r>
              <w:rPr>
                <w:rFonts w:ascii="Times New Roman" w:hAnsi="Times New Roman"/>
                <w:spacing w:val="-3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гидростатический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напор,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Частота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вращения,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об/мин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Насос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циркуляционный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Grundfos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насоса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Частота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вращения,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об/мин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Максимальный</w:t>
            </w:r>
            <w:r>
              <w:rPr>
                <w:rFonts w:ascii="Times New Roman" w:hAnsi="Times New Roman"/>
                <w:spacing w:val="-3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гидростатический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напор,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Насос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подкачивающий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Grundfos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вертикальный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Номинальная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подача,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Диапазон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мощности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электродвигателя,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0,55</w:t>
            </w:r>
            <w:r>
              <w:rPr>
                <w:rFonts w:ascii="Times New Roman" w:hAnsi="Times New Roman"/>
                <w:sz w:val="20"/>
              </w:rPr>
              <w:t>-7,5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Частота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вращения,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об/мин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3500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напор,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насоса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рабочего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колеса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Соединение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1/4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380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Обратный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межфланцевый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клапан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Опоры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душевых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лотков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5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Viega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металл</w:t>
            </w:r>
          </w:p>
        </w:tc>
      </w:tr>
      <w:tr>
        <w:trPr>
          <w:trHeight w:val="45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Ограждения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лестниц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поручня,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стойки,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Полировка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зеркальная/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шлифованная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Стекло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триплекс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ограждений,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3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Ограждения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винтовых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лестниц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поручня,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стойки,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Полировка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зеркальная/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шлифованная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Стекло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триплекс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ограждений,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Ограждения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внутренних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лестниц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витражей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поручня,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стойки,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Полировка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зеркальная/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шлифованная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ограждений,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Ограждения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внутренних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лестниц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поручня,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стойки,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Полировка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зеркальная/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шлифованная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ограждений,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Ограждения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купели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банного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комплекса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поручня,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стойки,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Полировка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зеркальная/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шлифованная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ограждений,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Ограждения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крышных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вентиляторов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поручня,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стойки,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Полировка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зеркальная/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шлифованная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ограждений,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глухой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Стеклопакет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блока,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3500х3100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глухой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Стеклопакет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блока,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3400х800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глухой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Стеклопакет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блока,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2300х3100</w:t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Стеклопакет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поворотно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откидная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блока,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1500х300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Стеклопакет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поворотно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откидная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глухая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блока,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3000х1500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Стеклопакет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поворотно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откидная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глухая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блока,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3000х1600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Стеклопакет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поворотно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откидная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блока,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3400х2800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Стеклопакет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поворотные</w:t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блока,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3000х2600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Стеклопакет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поворотно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откидная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блока,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2400х1800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поливинилхлорид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Стеклопакет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двухкамерный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стеклопакета,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поворотно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откидная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70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оконного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блока,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3400х1800</w:t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Оконный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блок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противопожарный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auto" w:before="17"/>
              <w:ind w:left="102" w:right="873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Предел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огнестойкости,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-8"/>
                <w:sz w:val="20"/>
              </w:rPr>
              <w:t>менее</w:t>
            </w:r>
            <w:r>
              <w:rPr>
                <w:rFonts w:ascii="Times New Roman" w:hAnsi="Times New Roman"/>
                <w:spacing w:val="-1"/>
                <w:sz w:val="13"/>
              </w:rPr>
              <w:t>«неизменный</w:t>
            </w:r>
            <w:r>
              <w:rPr>
                <w:rFonts w:ascii="Times New Roman" w:hAnsi="Times New Roman"/>
                <w:spacing w:val="-19"/>
                <w:sz w:val="13"/>
              </w:rPr>
              <w:t> </w:t>
            </w:r>
            <w:r>
              <w:rPr>
                <w:rFonts w:ascii="Times New Roman" w:hAnsi="Times New Roman"/>
                <w:spacing w:val="-1"/>
                <w:sz w:val="13"/>
              </w:rPr>
              <w:t>показатель»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93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Огнестойкое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листа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флоат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стекла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полимерная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композиция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между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ними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2500х2100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коробки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торцевая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створок,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створки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поворотная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Ответвитель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горизонтальный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Покрытие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цинка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100х300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Панели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потолочные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минеральное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волокно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плиты,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плиты,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19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белый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Перегородка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лотка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Покрытие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цинка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Пиломатериалы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доски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обработки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лиственные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Береза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или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липа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Сорт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первый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2-3,75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25-40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размеров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положительную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(отрицательную)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сторону,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1/2</w:t>
            </w:r>
          </w:p>
        </w:tc>
      </w:tr>
      <w:tr>
        <w:trPr>
          <w:trHeight w:val="932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размеров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положительную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(отрицательную)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сторону,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2/3</w:t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Пиломатериалы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доски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обработки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хвойная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сосна/ель/лиственница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Сорт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III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4-6,5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размеров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±1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размеров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положительную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(отрицательную)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2/3</w:t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сторону,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Инородные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включения</w:t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(проволока,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гвозди,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металлические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осколки)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присутствовать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Гнили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Пиломатериалы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бруски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/брусья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обработки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хвойная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Сорт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100+/</w:t>
            </w:r>
            <w:r>
              <w:rPr>
                <w:rFonts w:ascii="Symbol" w:hAnsi="Symbol" w:cs="Symbol" w:eastAsia="Symbol"/>
                <w:spacing w:val="-1"/>
                <w:sz w:val="20"/>
                <w:szCs w:val="20"/>
              </w:rPr>
              <w:t>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размеров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положительную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(отрицательную)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сторону,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2/3</w:t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размеров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положительную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(отрицательную)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сторону,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2/3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5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Инородные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включения</w:t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(проволока,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гвозди,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металлические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осколки)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8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присутствовать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Гнили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Пиломатериалы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доски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обработки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хвойная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сосна/ель/лиственница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Сорт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III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4-6,5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44-60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размеров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±2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размеров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положительную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(отрицательную)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сторону,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2/3</w:t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Инородные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включения</w:t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(проволока,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гвозди,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металлические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осколки)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присутствовать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Гнили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Пиломатериалы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бруски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обработки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обрезные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хвойная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Сорт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I,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II,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III,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номинальных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размеров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±2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Инородные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включения</w:t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(проволока,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гвозди,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металлические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осколки)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присутствовать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Пластина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торцевая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(заглушка)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Покрытие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цинка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100х300</w:t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Подводка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гибкая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армированная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резиновая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Провод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трансляционный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токопроводящих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жил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проволока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6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плоским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разделительным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основанием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1,2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Провод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трансляционный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токопроводящих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жил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оцинкованная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стальная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проволока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Изоляция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пластикат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плоским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разделительным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основанием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жил,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1,8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Писсуар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JIKA</w:t>
            </w:r>
          </w:p>
          <w:p>
            <w:pPr>
              <w:pStyle w:val="TableParagraph"/>
              <w:spacing w:line="240" w:lineRule="auto"/>
              <w:ind w:left="157" w:right="155" w:firstLine="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подвесной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фарфор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315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665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Управление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сенсорное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Подвод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скрытый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Форма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округлая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белый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Устройство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слива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комплекте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5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Перегородка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5"/>
                <w:sz w:val="20"/>
              </w:rPr>
              <w:t>витраж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противопожарный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4450х3000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Огнестойкое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стекло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auto" w:before="13"/>
              <w:ind w:left="102" w:right="873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Предел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огнестойкости,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position w:val="-8"/>
                <w:sz w:val="20"/>
              </w:rPr>
              <w:t>менее</w:t>
            </w:r>
            <w:r>
              <w:rPr>
                <w:rFonts w:ascii="Times New Roman" w:hAnsi="Times New Roman"/>
                <w:spacing w:val="-1"/>
                <w:sz w:val="13"/>
              </w:rPr>
              <w:t>«неизменный</w:t>
            </w:r>
            <w:r>
              <w:rPr>
                <w:rFonts w:ascii="Times New Roman" w:hAnsi="Times New Roman"/>
                <w:spacing w:val="-19"/>
                <w:sz w:val="13"/>
              </w:rPr>
              <w:t> </w:t>
            </w:r>
            <w:r>
              <w:rPr>
                <w:rFonts w:ascii="Times New Roman" w:hAnsi="Times New Roman"/>
                <w:spacing w:val="-1"/>
                <w:sz w:val="13"/>
              </w:rPr>
              <w:t>показатель»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Балконная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Плиты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изоляционные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пенополистирол</w:t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плит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8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правильная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геометрическая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6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толщине,мм,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3,0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Плиты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минераловатные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ROCKWOOL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НГ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Прочность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сжатие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деформации,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Плиты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минераловатные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ROCKWOOL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НГ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Прочность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сжатие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деформации,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Прочность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отрыв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Пленка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пароизоляционная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Армированный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полиэтиленовые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полосы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Прочность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разрыв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(поперечное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направление),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Н/5см,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Прочность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разрыв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(продольное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направление),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Н/5см,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Плиты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облицовочные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гранит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Обработка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лицевой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фактурная,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полированная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600х600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Плиты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минераловатные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ROCKWOOL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НГ</w:t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Прочность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сжатие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деформации,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Прочность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отрыв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слоев,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Прокат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арматурный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свариваемый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периодического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арматурной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А500С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139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стержня,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615,8</w:t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Подоконная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Подвесной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потолок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AMF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минераловолокно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Влагостойкость,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Свойства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стойкость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повреждению,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долговечность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Прокат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арматурный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свариваемый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периодического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арматурной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А500С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139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стержня,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113,1</w:t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Прокат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арматурный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свариваемый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периодического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арматурной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А500С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139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стержня,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201,1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Прокат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арматурный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свариваемый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периодического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арматурной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А500С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20-22</w:t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139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стержня,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380,1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Профиль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направляющий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Праймер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битумный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7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ТЕХНОНИ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КОЛЬ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подготовки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(огрунтовки)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изолируемых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поверхностей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Массовая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доля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нелетучих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веществ,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пределах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диапазона,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45-55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Время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высыхания,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Условная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вязкость,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пределах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диапазона,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15-40</w:t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Профили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деформационных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АКВАСТОП</w:t>
            </w:r>
          </w:p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направляющих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алюминий</w:t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конструкции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закладные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профильные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конструкции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профиля,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Пьедестал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раковины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JIKA</w:t>
            </w:r>
          </w:p>
          <w:p>
            <w:pPr>
              <w:pStyle w:val="TableParagraph"/>
              <w:spacing w:line="240" w:lineRule="auto"/>
              <w:ind w:left="157" w:right="155" w:firstLine="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Габаритные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размеры,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650х150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фаянс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белый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Радиатор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отопления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8" w:right="3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Kermi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подключения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нижний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1998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Радиатор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отопления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8" w:right="3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Kermi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подключения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нижний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1712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6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Растворитель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-4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разбавления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лакокрасочных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материалов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основе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поливинилхлоридных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хлорированных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смол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ПСХ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ЛС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ПСХ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ЛН,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4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сополимеров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винилхлорида,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эпоксидных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смол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других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пленкообразующих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веществ,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исключением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эмали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ХВ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124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серой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62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Разбавляющее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действие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после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высыхания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побеления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пленки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белесоватых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матовых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пятен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Раковина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JIKA</w:t>
            </w:r>
          </w:p>
          <w:p>
            <w:pPr>
              <w:pStyle w:val="TableParagraph"/>
              <w:spacing w:line="240" w:lineRule="auto"/>
              <w:ind w:left="157" w:right="155" w:firstLine="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180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белый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подвесной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фаянс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Отверстие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перелив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Отверстие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смеситель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Расположение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отверстия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смеситель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центре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Раковина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людей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ограниченными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возможностями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подвесная</w:t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фаянс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Монтаж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Готовых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отверстий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смесителя,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Радиатор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отопления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78" w:right="3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Kermi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подключения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нижний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999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Радиатор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отопления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78" w:right="3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Kermi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подключения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нижний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714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Радиатор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отопления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78" w:right="3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Kermi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подключения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боковой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1712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Рукомойник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26" w:right="4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Roca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встраиваемый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сверху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фаянс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180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Крепление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столешнице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слива,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3,2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Форма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белый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Перелив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Рулонный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теплоизоляционный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основания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полиэтилен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теплоотражающего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теплоотражающего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алюминиевая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фольга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25000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Ручной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балансировочный</w:t>
            </w:r>
            <w:r>
              <w:rPr>
                <w:rFonts w:ascii="Times New Roman" w:hAnsi="Times New Roman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клапан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685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Измерительные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ниппеля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Ручной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балансировочный</w:t>
            </w:r>
            <w:r>
              <w:rPr>
                <w:rFonts w:ascii="Times New Roman" w:hAnsi="Times New Roman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клапан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950+/</w:t>
            </w:r>
            <w:r>
              <w:rPr>
                <w:rFonts w:ascii="Symbol" w:hAnsi="Symbol" w:cs="Symbol" w:eastAsia="Symbol"/>
                <w:spacing w:val="-1"/>
                <w:sz w:val="20"/>
                <w:szCs w:val="20"/>
              </w:rPr>
              <w:t>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Измерительные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ниппеля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требуются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Условное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8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Светильники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люминесцентные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ламп,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Тип/цоколь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лампы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люминесцентная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G13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белый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Балласт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ЭмПРА</w:t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воздействия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окружающей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рассеивателя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Опаловое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оргстекло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рамке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(длина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высота)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595x595x81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8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Светильники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люминесцентные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ламп,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72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Тип/цоколь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лампы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люминесцентная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G13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белый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Балласт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ЭмПРА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воздействия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окружающей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IP54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рассеивателя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опаловый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(длина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высота)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595x620x115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Светильники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люминесцентные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ламп,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Тип/цоколь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лампы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люминесцентная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G13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белый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Балласт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ЭмПРА</w:t>
            </w:r>
          </w:p>
        </w:tc>
      </w:tr>
      <w:tr>
        <w:trPr>
          <w:trHeight w:val="46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воздействия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окружающей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рассеивателя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опаловый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(высота*</w:t>
            </w:r>
            <w:r>
              <w:rPr>
                <w:rFonts w:ascii="Times New Roman" w:hAnsi="Times New Roman"/>
                <w:spacing w:val="-2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ширина*длина)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99*595*595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Светильники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люминесцентные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ламп,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Тип/цоколь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лампы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люминесцентная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G13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белый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Балласт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ЭмПРА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воздействия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окружающей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рассеивателя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призматический</w:t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(длина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высота)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595x595x81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Смеситель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83" w:right="3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Grohe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раковины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Управление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рычажное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излива,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Механизм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керамический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картридж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подводки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гибкая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Металлический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рычаг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хромированная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Ограничитель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потока,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л/мин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Диапазон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высоты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смесителя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учетом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положения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ручки),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131-175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Максимальный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угол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поворота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ручки,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Сетка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Состав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арматурная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проволока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проволоки,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ячейки,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200х200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Сетка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арматурная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проволока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проволоки,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ячейки,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100х100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Смеситель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83" w:right="3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Grohe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Управление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рычажное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излива,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излива,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Форма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круглая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Механизм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керамический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картридж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подводки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гибкая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Расположение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рычага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сбоку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Отверстия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Вращение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излива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поворотный</w:t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0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угловая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равнополочная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Марка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Номер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уголка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4-6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см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5,69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прокатки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высокая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5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полки,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Светильники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люминесцентные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ламп,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Тип/цоколь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лампы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люминесцентная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G13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белый</w:t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Балласт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ЭмПРА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воздействия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окружающей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рассеивателя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опаловый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(длина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высота)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1230x310x80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Светильники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потолочные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ламп,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Тип/цоколь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лампы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люминесцентная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G13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серый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Балласт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ЭмПРА</w:t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8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воздействия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окружающей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IP65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(длина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высота)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1270x170x100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Счетчик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холодной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крыльчатый,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одноструйный,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сухого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типа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Присоединение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резьбовое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Монтажная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Монтаж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горизонтальное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положение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сварная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водогазопроводная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2,8-3,2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трещины,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плены,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вздутия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закаты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Торцы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расслоения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Серия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обыкновенная/усиленн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углом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4-12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Кривизна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труб,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Гидравлическое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(выдерживаемое),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незначительные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продольные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полосы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волнистость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Теплообменник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водоводяной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61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Pahlen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расположения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вертикальный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корпуса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спирали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AISI-316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Строение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1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сварной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кожух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установленными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трубками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485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140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подключения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бойлера/бассейна,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"/>
                <w:sz w:val="20"/>
              </w:rPr>
              <w:t> 1/2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Первичный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контур,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л/мин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первичный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контур,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Гидравлическое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сопротивление,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первичный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контур,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0,15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Вторичный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контур,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л/мин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вторичный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контур,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Гидравлическое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сопротивление,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вторичный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контур,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сварная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водогазопроводная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трещины,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плены,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вздутия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закаты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Торцы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расслоения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Серия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обыкновенная/усиленн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углом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4-12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Кривизна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труб,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1,5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Гидравлическое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(выдерживаемое),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напорные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ХПВХ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(хлорированный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поливинилхлорид)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93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незначительные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продольные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полосы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волнистость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напорные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ХПВХ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(хлорированный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поливинилхлорид)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незначительные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продольные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полосы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волнистость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напорные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ХПВХ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(хлорированный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поливинилхлорид)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незначительные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продольные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полосы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волнистость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Тепловычислитель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Габаритные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размеры,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140х100х64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IP54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Средний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срок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службы,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лет,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Средняя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наработка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отказ,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час,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75000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Межповерочный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интервал,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Число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подключаемых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датчиков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объема,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Число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подключаемых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датчиков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температуры,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Число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подключаемых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датчиков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давления,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Контроль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питания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сетевых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датчиков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расхода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Расчетный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ресурс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встроенной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батареи,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электросварные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(мерная)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иметь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закатов,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рванин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рисок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либо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удален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1"/>
                <w:sz w:val="20"/>
              </w:rPr>
              <w:t> углом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зачищены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заусенцев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Герметичность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наружному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диаметру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положительную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/отрицательную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сторону),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%,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0,7/0,8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толщине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Хомуты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83" w:right="3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Fisher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трубопроводов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трубы,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двухэлементный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Покрытие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оцинкованное</w:t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Комплектность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4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Винты,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профильная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резиновая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вставка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электросварные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4,5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(мерная)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иметь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закатов,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рванин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рисок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либо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удален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1"/>
                <w:sz w:val="20"/>
              </w:rPr>
              <w:t> углом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зачищены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заусенцев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Герметичность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наружному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диаметру,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%,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0,7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+/-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0,8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электросварные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(мерная)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иметь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закатов,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рванин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рисок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либо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удален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1"/>
                <w:sz w:val="20"/>
              </w:rPr>
              <w:t> углом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зачищены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заусенцев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Герметичность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наружному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диаметру,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%,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0,65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+/-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0,75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Хомуты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83" w:right="3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Fisher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трубопроводов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трубы,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двухэлементный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Покрытие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оцинкованное</w:t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Комплектность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Винты,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профильная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резиновая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вставка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электросварные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6,0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иметь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закатов,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рванин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рисок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удален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1"/>
                <w:sz w:val="20"/>
              </w:rPr>
              <w:t> углом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зачищены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заусенцев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Герметичность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наружному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диаметру,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0,75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+/-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(мерная)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Хомуты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83" w:right="3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Fisher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трубопроводов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трубы,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двухэлементный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Покрытие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оцинкованное</w:t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Комплектность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Винты,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профильная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резиновая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вставка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электросварные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7,0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(мерная)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иметь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плен,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закатов,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рванин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рисок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либо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удален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1"/>
                <w:sz w:val="20"/>
              </w:rPr>
              <w:t> углом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зачищены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заусенцев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Герметичность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наружному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диаметру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положительную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/отрицательную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сторону),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%,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0,65/0,75</w:t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70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Хомуты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83" w:right="3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Fisher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трубопроводов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трубы,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двухэлементный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Покрытие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оцинкованное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Комплектность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Винты,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профильная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резиновая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вставка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электросварные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377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10-</w:t>
            </w: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(мерная)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иметь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закатов,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рванин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рисок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либо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удален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1"/>
                <w:sz w:val="20"/>
              </w:rPr>
              <w:t> углом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зачищены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заусенцев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Герметичность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Хомуты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83" w:right="3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Fisher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трубопроводов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трубы,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двухэлементный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Покрытие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оцинкованное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Комплектность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Винты,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профильная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резиновая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вставка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электросварные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8,0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10-</w:t>
            </w: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(мерная)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иметь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закатов,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рванин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рисок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удален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1"/>
                <w:sz w:val="20"/>
              </w:rPr>
              <w:t> углом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зачищены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заусенцев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Герметичность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наружному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диаметру,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0,65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+/-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0,70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Хомуты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83" w:right="3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Fisher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30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трубопроводов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Условный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трубы,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двухэлементный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Покрытие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оцинкованное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Комплектность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Винты,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профильная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резиновая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вставка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полиэтилен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0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полиэтилен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полиэтилен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полиэтилен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0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полиэтилен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полиэтилен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>
        <w:trPr>
          <w:trHeight w:val="468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полиэтилен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>
        <w:trPr>
          <w:trHeight w:val="47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полиэтилен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сварная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водогазопроводная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трещины,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плены,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вздутия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закаты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Торцы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8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расслоения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Серия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обыкновенная/усиленн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углом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4-12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Кривизна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труб,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1,5</w:t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Гидравлическое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(выдерживаемое),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сварная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водогазопроводная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трещины,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плены,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вздутия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закаты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Торцы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8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расслоения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Серия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обыкновенная/усиленн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углом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4-12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Кривизна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труб,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/1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1,5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Гидравлическое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(выдерживаемое),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сварная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водогазопроводная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условного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прохода,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4,0/4,5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трещины,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плены,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вздутия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закаты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Торцы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расслоения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Серия: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обыкновенная/легкая</w:t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обычная/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углом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4-12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Кривизна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труб,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мм/1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1,5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Гидравлическое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(выдерживаемое),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2,4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гофрированная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гибкая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Защита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проводов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кабелей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Серия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Легкая/тяжелая</w:t>
            </w:r>
          </w:p>
        </w:tc>
      </w:tr>
      <w:tr>
        <w:trPr>
          <w:trHeight w:val="92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открытый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скрытый</w:t>
            </w:r>
            <w:r>
              <w:rPr>
                <w:rFonts w:ascii="Times New Roman" w:hAnsi="Times New Roman"/>
                <w:spacing w:val="4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стенах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стенам),</w:t>
            </w:r>
            <w:r>
              <w:rPr>
                <w:rFonts w:ascii="Times New Roman" w:hAnsi="Times New Roman"/>
                <w:spacing w:val="4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потолках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потолкам),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полах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самозатухающий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температуры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монтажа,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уже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-5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+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Зонд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протяжки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299.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электросварные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57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3,5</w:t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иметь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закатов,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рванин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рисок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удален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зачищены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заусенцев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Герметичность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наружному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диаметру,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0,8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7+/-2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(мерная)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толщине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электросварные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3,5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(мерная)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иметь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закатов,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рванин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рисок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либо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удален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1"/>
                <w:sz w:val="20"/>
              </w:rPr>
              <w:t> углом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зачищены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заусенцев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Герметичность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толщине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электросварные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(мерная)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иметь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закатов,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рванин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рисок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удален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1"/>
                <w:sz w:val="20"/>
              </w:rPr>
              <w:t> углом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зачищены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заусенцев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Герметичность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наружному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диаметру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положительную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/отрицательную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сторону),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0,35/0,4</w:t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толщине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электросварные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3,5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(мерная)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иметь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закатов,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рванин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рисок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удален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1"/>
                <w:sz w:val="20"/>
              </w:rPr>
              <w:t> углом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зачищены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заусенцев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Герметичность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наружному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диаметру,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0,8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4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толщине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стальные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электросварные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(мерная)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иметь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трещин,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плен,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закатов,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рванин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рисок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Класс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точности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длине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Точность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изготовления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обычная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повышенная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допускается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удален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Концы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1"/>
                <w:sz w:val="20"/>
              </w:rPr>
              <w:t> углом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зачищены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заусенцев.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Герметичность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наружному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диаметру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(в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положительную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/отрицательную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сторону),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%,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0,7/0,8</w:t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закладная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AISI-304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1/2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Теплообменник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системы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вентиляции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Расчетное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кгc/см</w:t>
            </w:r>
            <w:r>
              <w:rPr>
                <w:rFonts w:ascii="Times New Roman" w:hAnsi="Times New Roman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пластин,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ДУ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порта,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Теплообменник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системы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вентиляции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Расчетное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кгc/см</w:t>
            </w:r>
            <w:r>
              <w:rPr>
                <w:rFonts w:ascii="Times New Roman" w:hAnsi="Times New Roman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пластин,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ДУ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порта,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27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Материал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Трубки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Вспененный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каучук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Внутренний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319.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незначительные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продольные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полосы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волнистость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незначительные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продольные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полосы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волнистость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соответствовать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незначительные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продольные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полосы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волнистость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незначительные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продольные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полосы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волнистость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незначительные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продольные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полосы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волнистость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незначительные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продольные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полосы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волнистость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1162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Трубы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напорные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ХПВХ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(хлорированный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поливинилхлорид)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незначительные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продольные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полосы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волнистость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гофрированная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гибкая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Защита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проводов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кабелей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Серия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трубы: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легкая/тяжелая</w:t>
            </w:r>
          </w:p>
        </w:tc>
      </w:tr>
      <w:tr>
        <w:trPr>
          <w:trHeight w:val="932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монтажа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открытый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скрытый</w:t>
            </w:r>
            <w:r>
              <w:rPr>
                <w:rFonts w:ascii="Times New Roman" w:hAnsi="Times New Roman"/>
                <w:spacing w:val="4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стенах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стенам),</w:t>
            </w:r>
            <w:r>
              <w:rPr>
                <w:rFonts w:ascii="Times New Roman" w:hAnsi="Times New Roman"/>
                <w:spacing w:val="4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потолках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потолкам),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полах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самозатухающий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температуры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монтажа,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уже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-5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+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Зонд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протяжки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кабеля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Унитаз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компакт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JIKA</w:t>
            </w:r>
          </w:p>
          <w:p>
            <w:pPr>
              <w:pStyle w:val="TableParagraph"/>
              <w:spacing w:line="240" w:lineRule="auto"/>
              <w:ind w:left="157" w:right="155" w:firstLine="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Направление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выпуска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косой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(под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углом)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фарфор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Сиденье,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крышка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комплекте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360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670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787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чаши,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кнопок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слива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воды,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Механизм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слива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механическая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кнопка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Организация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смывающего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потока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каскадный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слив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(сплошным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потоком)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Подвод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бачку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снизу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Унитаз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людей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ограниченными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возможностями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JIKA</w:t>
            </w:r>
          </w:p>
          <w:p>
            <w:pPr>
              <w:pStyle w:val="TableParagraph"/>
              <w:spacing w:line="240" w:lineRule="auto"/>
              <w:ind w:left="157" w:right="155" w:firstLine="3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фаянс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консольный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(подвесной)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Форма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овальная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Направление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выпуска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горизонтальный</w:t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365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360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Сиденье,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крышка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комплекте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Устройство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защитного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отключения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напряжение,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ток,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470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0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2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отключающий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дифференциальный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ток,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Число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полюсов,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ниже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Электрическая/механическая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износостойкость,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циклов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>О,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4000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10000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auto" w:before="12"/>
              <w:ind w:left="102" w:right="854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присоединяемых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проводов,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Минимальная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рабочая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Установка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пожаротушения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(насосная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станция)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Grundfos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Напряжение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питания,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380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фаз,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пожарных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насосов,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Шкаф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управления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Задвижки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концевыми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выключателями,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Защита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короткого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замыкания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основного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насоса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Термисторная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основного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насоса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Система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проверки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давления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входе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станцию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электродвигателя,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ток,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Фильтры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фланцевые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фильтра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Сливной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5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фильтрующего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элемента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(сетки)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Минимальная</w:t>
            </w:r>
            <w:r>
              <w:rPr>
                <w:rFonts w:ascii="Times New Roman" w:hAnsi="Times New Roman" w:cs="Times New Roman" w:eastAsia="Times New Roman"/>
                <w:spacing w:val="-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выше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2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4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180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135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Фильтры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фланцевые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фильтра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Сливной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фильтрующего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элемента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(сетки)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2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Минимальная</w:t>
            </w:r>
            <w:r>
              <w:rPr>
                <w:rFonts w:ascii="Times New Roman" w:hAnsi="Times New Roman" w:cs="Times New Roman" w:eastAsia="Times New Roman"/>
                <w:spacing w:val="-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выше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4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190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Фильтры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фланцевые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фильтра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Сливной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фильтрующего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элемента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(сетки)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Минимальная</w:t>
            </w:r>
            <w:r>
              <w:rPr>
                <w:rFonts w:ascii="Times New Roman" w:hAnsi="Times New Roman" w:cs="Times New Roman" w:eastAsia="Times New Roman"/>
                <w:spacing w:val="-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выше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Максимальная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температура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140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265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Фильтры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фланцевые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фильтра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Сливной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5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фильтрующего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элемента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(сетки)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Минимальная</w:t>
            </w:r>
            <w:r>
              <w:rPr>
                <w:rFonts w:ascii="Times New Roman" w:hAnsi="Times New Roman" w:cs="Times New Roman" w:eastAsia="Times New Roman"/>
                <w:spacing w:val="-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выше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4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340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Фильтры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фланцевые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Danfoss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фильтра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чугун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Сливной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корпуса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шарового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латунь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фильтрующего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элемента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(сетки)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Минимальная</w:t>
            </w:r>
            <w:r>
              <w:rPr>
                <w:rFonts w:ascii="Times New Roman" w:hAnsi="Times New Roman" w:cs="Times New Roman" w:eastAsia="Times New Roman"/>
                <w:spacing w:val="-2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выше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Максимальная</w:t>
            </w:r>
            <w:r>
              <w:rPr>
                <w:rFonts w:ascii="Times New Roman" w:hAnsi="Times New Roman" w:cs="Times New Roman" w:eastAsia="Times New Roman"/>
                <w:spacing w:val="-2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4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перемещаемой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среды,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Пропускная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(Kvs),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sz w:val="20"/>
              </w:rPr>
              <w:t>/ч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340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фланцевое</w:t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Фланцы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Исполнение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уплотнительной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плоскость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кгс/см</w:t>
            </w:r>
            <w:r>
              <w:rPr>
                <w:rFonts w:ascii="Times New Roman" w:hAnsi="Times New Roman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2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2"/>
              <w:ind w:left="102" w:right="7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7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Фланцы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0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Исполнение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уплотнительной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плоскость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кгс/см</w:t>
            </w:r>
            <w:r>
              <w:rPr>
                <w:rFonts w:ascii="Times New Roman" w:hAnsi="Times New Roman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Фланцы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сталь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Исполнение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уплотнительной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плоскость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20"/>
              </w:rPr>
              <w:t>Номинальное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давление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PN,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кгс/см</w:t>
            </w:r>
            <w:r>
              <w:rPr>
                <w:rFonts w:ascii="Times New Roman" w:hAnsi="Times New Roman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sz w:val="13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DN,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7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(отвод)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340.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Тройник</w:t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переходной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63х40х63</w:t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341.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переходная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63х50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342.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комбинированная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63х2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343.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Форсунка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подключения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водного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нержавеющая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сталь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AISI-316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пылесоса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Крышка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Наружная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1/2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344.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Фанера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Марка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степени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водостойкости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клеевого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водостойкая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внутреннего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использования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9,0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Листы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углом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Предельное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положительную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(отрицательную)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сторону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длине,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Предельное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положительную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(отрицательную)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сторону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345.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 w:eastAsia="Times New Roman"/>
                <w:spacing w:val="-1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(отвод)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комбинированный</w:t>
            </w:r>
            <w:r>
              <w:rPr>
                <w:rFonts w:ascii="Times New Roman" w:hAnsi="Times New Roman" w:cs="Times New Roman" w:eastAsia="Times New Roman"/>
                <w:spacing w:val="-2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20х1/2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внутренняя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346.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(отвод)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347.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Тройник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соединительный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7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348.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Тройник</w:t>
            </w:r>
            <w:r>
              <w:rPr>
                <w:rFonts w:ascii="Times New Roman" w:hAnsi="Times New Roman"/>
                <w:spacing w:val="3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переходной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25х20х25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349.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комбинированная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20х1/2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внутренняя/наружная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(отвод)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6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переходная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25х20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39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0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Тройник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соединительный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комбинированная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25х3/4</w:t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наружная/внутренняя</w:t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(отвод)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Тройник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соединительный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32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1162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Тройник</w:t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переходной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32х20х32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Тройник</w:t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переходной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32х25х32</w:t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переходная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32х25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комбинированная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32х1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360.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Фанера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Марка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степени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водостойкости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клеевого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соединения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водостойкая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внутреннего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использования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Длина,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1200-2700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1200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Листы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обрезаны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под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прямым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углом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Предельное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положительную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(отрицательную)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сторону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длине,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обработки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шлифованная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Предельное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положительную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(отрицательную)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сторону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361.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(отвод)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362.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Тройник</w:t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переходной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40х32х40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363.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переходная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40х32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364.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комбинированная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40х1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1/4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365.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(отвод)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366.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Тройник</w:t>
            </w:r>
            <w:r>
              <w:rPr>
                <w:rFonts w:ascii="Times New Roman" w:hAnsi="Times New Roman"/>
                <w:spacing w:val="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переходной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50х40х50</w:t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367.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переходная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полипропилен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50х40</w:t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368.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комбинированная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50х1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369.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комбинированная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полипропилен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63х2</w:t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внутренняя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 w:eastAsia="Times New Roman"/>
                <w:spacing w:val="-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(отвод)(90°)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 w:eastAsia="Times New Roman"/>
                <w:spacing w:val="-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(отвод)(90°)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9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 w:eastAsia="Times New Roman"/>
                <w:spacing w:val="-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(отвод)(90°)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2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Тройник</w:t>
            </w:r>
            <w:r>
              <w:rPr>
                <w:rFonts w:ascii="Times New Roman" w:hAnsi="Times New Roman" w:cs="Times New Roman" w:eastAsia="Times New Roman"/>
                <w:spacing w:val="2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соединительный</w:t>
            </w:r>
            <w:r>
              <w:rPr>
                <w:rFonts w:ascii="Times New Roman" w:hAnsi="Times New Roman" w:cs="Times New Roman" w:eastAsia="Times New Roman"/>
                <w:spacing w:val="-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Втулка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50х40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Втулка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63х40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Втулка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63х50</w:t>
            </w:r>
          </w:p>
        </w:tc>
      </w:tr>
      <w:tr>
        <w:trPr>
          <w:trHeight w:val="46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Втулка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50х32</w:t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Втулка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32х25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379.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Втулка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25х16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70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Муфта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разъемная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50х1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резинового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уплотнителя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Переходник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(переход)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50х63х2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Переходник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(переход)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дюйм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40х50х1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Наличие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резьбы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Угольник</w:t>
            </w:r>
            <w:r>
              <w:rPr>
                <w:rFonts w:ascii="Times New Roman" w:hAnsi="Times New Roman" w:cs="Times New Roman" w:eastAsia="Times New Roman"/>
                <w:spacing w:val="-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(отвод)(90°)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1162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Тройник</w:t>
            </w:r>
            <w:r>
              <w:rPr>
                <w:rFonts w:ascii="Times New Roman" w:hAnsi="Times New Roman" w:cs="Times New Roman" w:eastAsia="Times New Roman"/>
                <w:spacing w:val="2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соединительный</w:t>
            </w:r>
            <w:r>
              <w:rPr>
                <w:rFonts w:ascii="Times New Roman" w:hAnsi="Times New Roman" w:cs="Times New Roman" w:eastAsia="Times New Roman"/>
                <w:spacing w:val="-2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(90°)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Втулка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75х63</w:t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Фитинги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труб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Втулка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ПВХ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Номинальный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наружный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диаметр,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75х50</w:t>
            </w:r>
          </w:p>
        </w:tc>
      </w:tr>
      <w:tr>
        <w:trPr>
          <w:trHeight w:val="47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Поверхность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(наружная/внутренняя)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гладкая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Дефекты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поверхности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допускаются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пузыри,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трещины,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раковины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посторонние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включения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Окраска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сплошной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равномерной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Цилиндры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ROCKWOOL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16" w:right="1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PAROC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Минеральная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(каменная)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вата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синтетическом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связующем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внешнего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алюминиевая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фольга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30/40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Г1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воспламеняемости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В1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Дымообразующая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малая</w:t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Цилиндры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ROCKWOOL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16" w:right="1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PAROC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Минеральная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(каменная)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вата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синтетическом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связующем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внешнего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алюминиевая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фольга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Г1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воспламеняемости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В1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Дымообразующая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малая</w:t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389.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Цилиндры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ROCKWOOL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16" w:right="1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PAROC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Минеральная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5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(каменная)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вата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синтетическом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связующем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внешнего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алюминиевая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фольга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Г1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воспламеняемости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В1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Дымообразующая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малая</w:t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390.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Цилиндры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ROCKWOOL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16" w:right="1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PAROC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Минеральная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(каменная)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вата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синтетическом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связующем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внешнего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алюминиевая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фольга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мм</w:t>
            </w:r>
            <w:r>
              <w:rPr>
                <w:rFonts w:ascii="Times New Roman" w:hAnsi="Times New Roman"/>
                <w:spacing w:val="1"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30/40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Г1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воспламеняемости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В1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Дымообразующая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малая</w:t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391.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Цилиндры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ROCKWOOL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16" w:right="1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PAROC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Минеральная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(каменная)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вата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синтетическом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связующем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внешнего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алюминиевая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фольга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57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Г1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воспламеняемости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В1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Дымообразующая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малая</w:t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392.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Цилиндры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ROCKWOOL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16" w:right="1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PAROC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Минеральная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(каменная)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вата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синтетическом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связующем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внешнего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алюминиевая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фольга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219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Г1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воспламеняемости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В1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Дымообразующая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малая</w:t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393.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Цилиндры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ROCKWOOL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16" w:right="1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PAROC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эквивалент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Минеральная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(каменная)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вата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синтетическом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связующем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внешнего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алюминиевая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фольга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внутренний,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273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горючести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Г1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Группа</w:t>
            </w:r>
            <w:r>
              <w:rPr>
                <w:rFonts w:ascii="Times New Roman" w:hAnsi="Times New Roman"/>
                <w:spacing w:val="-2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воспламеняемости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В1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Дымообразующая</w:t>
            </w:r>
            <w:r>
              <w:rPr>
                <w:rFonts w:ascii="Times New Roman" w:hAnsi="Times New Roman"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способность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малая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394.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Швеллеры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Марка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Ст3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139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Форма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параллельными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гранями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уклоном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внутренних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граней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80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/экономичные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параллельными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гранями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полок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(швеллера),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58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стенки,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полки,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нужна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8,1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высоте,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±2,0</w:t>
            </w:r>
          </w:p>
        </w:tc>
      </w:tr>
      <w:tr>
        <w:trPr>
          <w:trHeight w:val="468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Предельные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отклонения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ширине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полки,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±2,0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поперечного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сечения,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см²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15,41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Предел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уклона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внутренних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граней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полок,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4-10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или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отсутствует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должны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395.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Шкаф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пожарный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окном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размещения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пожарного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крана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огнетушителей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размещаемых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огнетушителей,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крепления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требуется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навесной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двери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закрытый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(на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замок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ключом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помощи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евроручки)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1300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540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230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кассеты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рукава,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51/65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размещаемых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кранов,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Масса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шкафа,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18,8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Масса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огнетушителя,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пожарного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клапана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угловой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прямоточный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3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пожарного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клапана,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открывания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дверцы,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160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поворота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рукавной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кассеты,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396.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Щит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распределительный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установки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навесной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Толщина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металла,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0,8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Степень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защиты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IP31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Угол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открытия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двери,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применяемых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аппаратов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модульные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модулей,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шт: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12/24/36/48/54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Высота,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610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Ширина,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440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Глубина,мм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125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397.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Dn,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398.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Dn,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399.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Dn,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400.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Обратный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клапан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Dn,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401.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Шаровой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кран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Материал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ПВХ</w:t>
            </w:r>
          </w:p>
        </w:tc>
      </w:tr>
    </w:tbl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top="440" w:bottom="280" w:left="460" w:right="6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274"/>
        <w:gridCol w:w="3687"/>
        <w:gridCol w:w="2268"/>
      </w:tblGrid>
      <w:tr>
        <w:trPr>
          <w:trHeight w:val="266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Dn,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Максимальное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рабочее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давление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МПа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1,6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Электроды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сварки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углеродистых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низколегированных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конструкционных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сталей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Покрытие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среднее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толстое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стержня,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мм: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4/6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Номинальная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длина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электрода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(пред.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откл.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±3),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менее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350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Характер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должно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плотным,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прочным,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без</w:t>
            </w:r>
            <w:r>
              <w:rPr>
                <w:rFonts w:ascii="Times New Roman" w:hAnsi="Times New Roman"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вздутий,</w:t>
            </w:r>
            <w:r>
              <w:rPr>
                <w:rFonts w:ascii="Times New Roman" w:hAnsi="Times New Roman"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пор,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наплывов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электродов,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10,8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электродов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Э42</w:t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Электроды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Назначение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сварки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углеродистых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низколегированных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конструкционных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сталей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Покрытие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среднее/толстое</w:t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стержня,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Номинальная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длина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электрода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(пред.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откл.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±3),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350-450</w:t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Характер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должно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плотным,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прочным,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без</w:t>
            </w:r>
            <w:r>
              <w:rPr>
                <w:rFonts w:ascii="Times New Roman" w:hAnsi="Times New Roman"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вздутий,</w:t>
            </w:r>
            <w:r>
              <w:rPr>
                <w:rFonts w:ascii="Times New Roman" w:hAnsi="Times New Roman"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пор,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наплывов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электродов,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7,2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электродов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Э46</w:t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404.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Электроды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Покрытие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среднее/толстое</w:t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стержня,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4/5</w:t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Номинальная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длина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электрода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(пред.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откл.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±3),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350-450</w:t>
            </w:r>
          </w:p>
        </w:tc>
      </w:tr>
      <w:tr>
        <w:trPr>
          <w:trHeight w:val="92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Характер</w:t>
            </w:r>
            <w:r>
              <w:rPr>
                <w:rFonts w:ascii="Times New Roman" w:hAnsi="Times New Roman"/>
                <w:spacing w:val="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должно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плотным,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прочным,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без</w:t>
            </w:r>
            <w:r>
              <w:rPr>
                <w:rFonts w:ascii="Times New Roman" w:hAnsi="Times New Roman"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вздутий,</w:t>
            </w:r>
            <w:r>
              <w:rPr>
                <w:rFonts w:ascii="Times New Roman" w:hAnsi="Times New Roman"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пор,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наплывов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покрытия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электродов,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более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электродов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Э42А</w:t>
            </w:r>
          </w:p>
        </w:tc>
      </w:tr>
      <w:tr>
        <w:trPr>
          <w:trHeight w:val="701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4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Эмаль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ПФ</w:t>
            </w:r>
            <w:r>
              <w:rPr>
                <w:rFonts w:ascii="Times New Roman" w:hAnsi="Times New Roman"/>
                <w:sz w:val="20"/>
              </w:rPr>
              <w:t>-115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нужен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серый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Сорт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первый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высший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температуры,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которому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устойчива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пленка,</w:t>
            </w:r>
            <w:r>
              <w:rPr>
                <w:rFonts w:ascii="Times New Roman" w:hAnsi="Times New Roman" w:cs="Times New Roman" w:eastAsia="Times New Roman"/>
                <w:spacing w:val="3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°C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должен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уже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минус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плюс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7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Соответствие</w:t>
            </w:r>
            <w:r>
              <w:rPr>
                <w:rFonts w:ascii="Times New Roman" w:hAnsi="Times New Roman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государственным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стандартам,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регламентирующим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данный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товар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соответствовать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BodyText"/>
        <w:spacing w:line="240" w:lineRule="auto" w:before="73"/>
        <w:ind w:right="91"/>
        <w:jc w:val="left"/>
      </w:pPr>
      <w:r>
        <w:rPr>
          <w:spacing w:val="-1"/>
        </w:rPr>
        <w:t>*а</w:t>
      </w:r>
      <w:r>
        <w:rPr>
          <w:spacing w:val="-7"/>
        </w:rPr>
        <w:t> </w:t>
      </w:r>
      <w:r>
        <w:rPr>
          <w:spacing w:val="-1"/>
        </w:rPr>
        <w:t>так</w:t>
      </w:r>
      <w:r>
        <w:rPr>
          <w:spacing w:val="-5"/>
        </w:rPr>
        <w:t> </w:t>
      </w:r>
      <w:r>
        <w:rPr>
          <w:spacing w:val="-1"/>
        </w:rPr>
        <w:t>же</w:t>
      </w:r>
      <w:r>
        <w:rPr>
          <w:spacing w:val="-7"/>
        </w:rPr>
        <w:t> </w:t>
      </w:r>
      <w:r>
        <w:rPr/>
        <w:t>знак</w:t>
      </w:r>
      <w:r>
        <w:rPr>
          <w:spacing w:val="-8"/>
        </w:rPr>
        <w:t> </w:t>
      </w:r>
      <w:r>
        <w:rPr/>
        <w:t>обслуживания</w:t>
      </w:r>
      <w:r>
        <w:rPr>
          <w:spacing w:val="-8"/>
        </w:rPr>
        <w:t> </w:t>
      </w:r>
      <w:r>
        <w:rPr/>
        <w:t>(при</w:t>
      </w:r>
      <w:r>
        <w:rPr>
          <w:spacing w:val="-7"/>
        </w:rPr>
        <w:t> </w:t>
      </w:r>
      <w:r>
        <w:rPr/>
        <w:t>наличии),</w:t>
      </w:r>
      <w:r>
        <w:rPr>
          <w:spacing w:val="-7"/>
        </w:rPr>
        <w:t> </w:t>
      </w:r>
      <w:r>
        <w:rPr/>
        <w:t>фирменное</w:t>
      </w:r>
      <w:r>
        <w:rPr>
          <w:spacing w:val="-5"/>
        </w:rPr>
        <w:t> </w:t>
      </w:r>
      <w:r>
        <w:rPr/>
        <w:t>наименование</w:t>
      </w:r>
      <w:r>
        <w:rPr>
          <w:spacing w:val="-7"/>
        </w:rPr>
        <w:t> </w:t>
      </w:r>
      <w:r>
        <w:rPr/>
        <w:t>(при</w:t>
      </w:r>
      <w:r>
        <w:rPr>
          <w:spacing w:val="-8"/>
        </w:rPr>
        <w:t> </w:t>
      </w:r>
      <w:r>
        <w:rPr/>
        <w:t>наличии),</w:t>
      </w:r>
      <w:r>
        <w:rPr>
          <w:spacing w:val="-7"/>
        </w:rPr>
        <w:t> </w:t>
      </w:r>
      <w:r>
        <w:rPr>
          <w:spacing w:val="-1"/>
        </w:rPr>
        <w:t>патенты</w:t>
      </w:r>
      <w:r>
        <w:rPr>
          <w:spacing w:val="-7"/>
        </w:rPr>
        <w:t> </w:t>
      </w:r>
      <w:r>
        <w:rPr/>
        <w:t>(при</w:t>
      </w:r>
      <w:r>
        <w:rPr>
          <w:spacing w:val="-6"/>
        </w:rPr>
        <w:t> </w:t>
      </w:r>
      <w:r>
        <w:rPr>
          <w:spacing w:val="-1"/>
        </w:rPr>
        <w:t>наличии),</w:t>
      </w:r>
      <w:r>
        <w:rPr>
          <w:spacing w:val="-6"/>
        </w:rPr>
        <w:t> </w:t>
      </w:r>
      <w:r>
        <w:rPr/>
        <w:t>полезные</w:t>
      </w:r>
      <w:r>
        <w:rPr>
          <w:spacing w:val="60"/>
          <w:w w:val="99"/>
        </w:rPr>
        <w:t> </w:t>
      </w:r>
      <w:r>
        <w:rPr/>
        <w:t>модели</w:t>
      </w:r>
      <w:r>
        <w:rPr>
          <w:spacing w:val="-10"/>
        </w:rPr>
        <w:t> </w:t>
      </w:r>
      <w:r>
        <w:rPr/>
        <w:t>(при</w:t>
      </w:r>
      <w:r>
        <w:rPr>
          <w:spacing w:val="-7"/>
        </w:rPr>
        <w:t> </w:t>
      </w:r>
      <w:r>
        <w:rPr>
          <w:spacing w:val="-1"/>
        </w:rPr>
        <w:t>наличии),</w:t>
      </w:r>
      <w:r>
        <w:rPr>
          <w:spacing w:val="34"/>
        </w:rPr>
        <w:t> </w:t>
      </w:r>
      <w:r>
        <w:rPr/>
        <w:t>промышленные</w:t>
      </w:r>
      <w:r>
        <w:rPr>
          <w:spacing w:val="-9"/>
        </w:rPr>
        <w:t> </w:t>
      </w:r>
      <w:r>
        <w:rPr/>
        <w:t>образцы</w:t>
      </w:r>
      <w:r>
        <w:rPr>
          <w:spacing w:val="-8"/>
        </w:rPr>
        <w:t> </w:t>
      </w:r>
      <w:r>
        <w:rPr/>
        <w:t>(при</w:t>
      </w:r>
      <w:r>
        <w:rPr>
          <w:spacing w:val="-7"/>
        </w:rPr>
        <w:t> </w:t>
      </w:r>
      <w:r>
        <w:rPr>
          <w:spacing w:val="-1"/>
        </w:rPr>
        <w:t>наличии),</w:t>
      </w:r>
      <w:r>
        <w:rPr>
          <w:spacing w:val="-9"/>
        </w:rPr>
        <w:t> </w:t>
      </w:r>
      <w:r>
        <w:rPr/>
        <w:t>наименование</w:t>
      </w:r>
      <w:r>
        <w:rPr>
          <w:spacing w:val="-8"/>
        </w:rPr>
        <w:t> </w:t>
      </w:r>
      <w:r>
        <w:rPr/>
        <w:t>страны</w:t>
      </w:r>
      <w:r>
        <w:rPr>
          <w:spacing w:val="-8"/>
        </w:rPr>
        <w:t> </w:t>
      </w:r>
      <w:r>
        <w:rPr/>
        <w:t>происхождения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91"/>
        <w:jc w:val="left"/>
      </w:pPr>
      <w:r>
        <w:rPr/>
        <w:t>Перечень</w:t>
      </w:r>
      <w:r>
        <w:rPr>
          <w:spacing w:val="27"/>
        </w:rPr>
        <w:t> </w:t>
      </w:r>
      <w:r>
        <w:rPr/>
        <w:t>нормативных</w:t>
      </w:r>
      <w:r>
        <w:rPr>
          <w:spacing w:val="28"/>
        </w:rPr>
        <w:t> </w:t>
      </w:r>
      <w:r>
        <w:rPr>
          <w:spacing w:val="-1"/>
        </w:rPr>
        <w:t>документов,</w:t>
      </w:r>
      <w:r>
        <w:rPr>
          <w:spacing w:val="27"/>
        </w:rPr>
        <w:t> </w:t>
      </w:r>
      <w:r>
        <w:rPr/>
        <w:t>которым</w:t>
      </w:r>
      <w:r>
        <w:rPr>
          <w:spacing w:val="28"/>
        </w:rPr>
        <w:t> </w:t>
      </w:r>
      <w:r>
        <w:rPr>
          <w:spacing w:val="-1"/>
        </w:rPr>
        <w:t>должны</w:t>
      </w:r>
      <w:r>
        <w:rPr>
          <w:spacing w:val="32"/>
        </w:rPr>
        <w:t> </w:t>
      </w:r>
      <w:r>
        <w:rPr/>
        <w:t>соответствовать</w:t>
      </w:r>
      <w:r>
        <w:rPr>
          <w:spacing w:val="28"/>
        </w:rPr>
        <w:t> </w:t>
      </w:r>
      <w:r>
        <w:rPr/>
        <w:t>товары</w:t>
      </w:r>
      <w:r>
        <w:rPr>
          <w:spacing w:val="28"/>
        </w:rPr>
        <w:t> </w:t>
      </w:r>
      <w:r>
        <w:rPr>
          <w:spacing w:val="-1"/>
        </w:rPr>
        <w:t>(материалы,</w:t>
      </w:r>
      <w:r>
        <w:rPr>
          <w:spacing w:val="28"/>
        </w:rPr>
        <w:t> </w:t>
      </w:r>
      <w:r>
        <w:rPr/>
        <w:t>оборудование),</w:t>
      </w:r>
      <w:r>
        <w:rPr>
          <w:spacing w:val="28"/>
        </w:rPr>
        <w:t> </w:t>
      </w:r>
      <w:r>
        <w:rPr/>
        <w:t>используемые</w:t>
      </w:r>
      <w:r>
        <w:rPr>
          <w:spacing w:val="66"/>
          <w:w w:val="99"/>
        </w:rPr>
        <w:t> </w:t>
      </w:r>
      <w:r>
        <w:rPr/>
        <w:t>при</w:t>
      </w:r>
      <w:r>
        <w:rPr>
          <w:spacing w:val="-6"/>
        </w:rPr>
        <w:t> </w:t>
      </w:r>
      <w:r>
        <w:rPr/>
        <w:t>выполнении</w:t>
      </w:r>
      <w:r>
        <w:rPr>
          <w:spacing w:val="-5"/>
        </w:rPr>
        <w:t> </w:t>
      </w:r>
      <w:r>
        <w:rPr/>
        <w:t>работ</w:t>
      </w:r>
      <w:r>
        <w:rPr>
          <w:spacing w:val="-5"/>
        </w:rPr>
        <w:t> </w:t>
      </w:r>
      <w:r>
        <w:rPr/>
        <w:t>(участнику</w:t>
      </w:r>
      <w:r>
        <w:rPr>
          <w:spacing w:val="-6"/>
        </w:rPr>
        <w:t> </w:t>
      </w:r>
      <w:r>
        <w:rPr/>
        <w:t>закупки</w:t>
      </w:r>
      <w:r>
        <w:rPr>
          <w:spacing w:val="-5"/>
        </w:rPr>
        <w:t> </w:t>
      </w:r>
      <w:r>
        <w:rPr/>
        <w:t>следует</w:t>
      </w:r>
      <w:r>
        <w:rPr>
          <w:spacing w:val="-5"/>
        </w:rPr>
        <w:t> </w:t>
      </w:r>
      <w:r>
        <w:rPr/>
        <w:t>руководствоваться</w:t>
      </w:r>
      <w:r>
        <w:rPr>
          <w:spacing w:val="-4"/>
        </w:rPr>
        <w:t> </w:t>
      </w:r>
      <w:r>
        <w:rPr>
          <w:spacing w:val="-1"/>
        </w:rPr>
        <w:t>как</w:t>
      </w:r>
      <w:r>
        <w:rPr>
          <w:spacing w:val="-3"/>
        </w:rPr>
        <w:t> </w:t>
      </w:r>
      <w:r>
        <w:rPr/>
        <w:t>последними</w:t>
      </w:r>
      <w:r>
        <w:rPr>
          <w:spacing w:val="-5"/>
        </w:rPr>
        <w:t> </w:t>
      </w:r>
      <w:r>
        <w:rPr/>
        <w:t>редакциями</w:t>
      </w:r>
      <w:r>
        <w:rPr>
          <w:spacing w:val="-6"/>
        </w:rPr>
        <w:t> </w:t>
      </w:r>
      <w:r>
        <w:rPr/>
        <w:t>нижеуказанных</w:t>
      </w:r>
      <w:r>
        <w:rPr>
          <w:spacing w:val="-3"/>
        </w:rPr>
        <w:t> </w:t>
      </w:r>
      <w:r>
        <w:rPr/>
        <w:t>ГОСТов,</w:t>
      </w:r>
      <w:r>
        <w:rPr/>
      </w:r>
    </w:p>
    <w:p>
      <w:pPr>
        <w:spacing w:after="0" w:line="240" w:lineRule="auto"/>
        <w:jc w:val="left"/>
        <w:sectPr>
          <w:pgSz w:w="11910" w:h="16840"/>
          <w:pgMar w:top="440" w:bottom="280" w:left="460" w:right="460"/>
        </w:sectPr>
      </w:pPr>
    </w:p>
    <w:p>
      <w:pPr>
        <w:pStyle w:val="BodyText"/>
        <w:spacing w:line="240" w:lineRule="auto" w:before="50"/>
        <w:ind w:right="106"/>
        <w:jc w:val="left"/>
      </w:pPr>
      <w:r>
        <w:rPr>
          <w:spacing w:val="-1"/>
        </w:rPr>
        <w:t>так</w:t>
      </w:r>
      <w:r>
        <w:rPr>
          <w:spacing w:val="28"/>
        </w:rPr>
        <w:t> </w:t>
      </w:r>
      <w:r>
        <w:rPr/>
        <w:t>и</w:t>
      </w:r>
      <w:r>
        <w:rPr>
          <w:spacing w:val="30"/>
        </w:rPr>
        <w:t> </w:t>
      </w:r>
      <w:r>
        <w:rPr/>
        <w:t>последними</w:t>
      </w:r>
      <w:r>
        <w:rPr>
          <w:spacing w:val="28"/>
        </w:rPr>
        <w:t> </w:t>
      </w:r>
      <w:r>
        <w:rPr/>
        <w:t>редакциями</w:t>
      </w:r>
      <w:r>
        <w:rPr>
          <w:spacing w:val="29"/>
        </w:rPr>
        <w:t> </w:t>
      </w:r>
      <w:r>
        <w:rPr/>
        <w:t>ГОСТов,</w:t>
      </w:r>
      <w:r>
        <w:rPr>
          <w:spacing w:val="29"/>
        </w:rPr>
        <w:t> </w:t>
      </w:r>
      <w:r>
        <w:rPr/>
        <w:t>ссылки</w:t>
      </w:r>
      <w:r>
        <w:rPr>
          <w:spacing w:val="28"/>
        </w:rPr>
        <w:t> </w:t>
      </w:r>
      <w:r>
        <w:rPr>
          <w:spacing w:val="-1"/>
        </w:rPr>
        <w:t>на</w:t>
      </w:r>
      <w:r>
        <w:rPr>
          <w:spacing w:val="32"/>
        </w:rPr>
        <w:t> </w:t>
      </w:r>
      <w:r>
        <w:rPr/>
        <w:t>которые</w:t>
      </w:r>
      <w:r>
        <w:rPr>
          <w:spacing w:val="29"/>
        </w:rPr>
        <w:t> </w:t>
      </w:r>
      <w:r>
        <w:rPr/>
        <w:t>имеются</w:t>
      </w:r>
      <w:r>
        <w:rPr>
          <w:spacing w:val="29"/>
        </w:rPr>
        <w:t> </w:t>
      </w:r>
      <w:r>
        <w:rPr/>
        <w:t>в</w:t>
      </w:r>
      <w:r>
        <w:rPr>
          <w:spacing w:val="31"/>
        </w:rPr>
        <w:t> </w:t>
      </w:r>
      <w:r>
        <w:rPr/>
        <w:t>нижеуказанных</w:t>
      </w:r>
      <w:r>
        <w:rPr>
          <w:spacing w:val="28"/>
        </w:rPr>
        <w:t> </w:t>
      </w:r>
      <w:r>
        <w:rPr/>
        <w:t>ГОСТах):</w:t>
      </w:r>
      <w:r>
        <w:rPr>
          <w:spacing w:val="37"/>
        </w:rPr>
        <w:t> </w:t>
      </w:r>
      <w:r>
        <w:rPr>
          <w:spacing w:val="-1"/>
        </w:rPr>
        <w:t>ГОСТ</w:t>
      </w:r>
      <w:r>
        <w:rPr>
          <w:spacing w:val="32"/>
        </w:rPr>
        <w:t> </w:t>
      </w:r>
      <w:r>
        <w:rPr/>
        <w:t>10704</w:t>
      </w:r>
      <w:r>
        <w:rPr>
          <w:rFonts w:ascii="Times New Roman" w:hAnsi="Times New Roman"/>
        </w:rPr>
        <w:t>-</w:t>
      </w:r>
      <w:r>
        <w:rPr/>
        <w:t>91,</w:t>
      </w:r>
      <w:r>
        <w:rPr>
          <w:spacing w:val="29"/>
        </w:rPr>
        <w:t> </w:t>
      </w:r>
      <w:r>
        <w:rPr>
          <w:spacing w:val="-1"/>
        </w:rPr>
        <w:t>ГОСТ</w:t>
      </w:r>
      <w:r>
        <w:rPr>
          <w:spacing w:val="54"/>
          <w:w w:val="99"/>
        </w:rPr>
        <w:t> </w:t>
      </w:r>
      <w:r>
        <w:rPr>
          <w:rFonts w:ascii="Times New Roman" w:hAnsi="Times New Roman"/>
        </w:rPr>
        <w:t>10705-</w:t>
      </w:r>
      <w:r>
        <w:rPr/>
        <w:t>80,</w:t>
      </w:r>
      <w:r>
        <w:rPr>
          <w:spacing w:val="31"/>
        </w:rPr>
        <w:t> </w:t>
      </w:r>
      <w:r>
        <w:rPr/>
        <w:t>ГОСТ</w:t>
      </w:r>
      <w:r>
        <w:rPr>
          <w:spacing w:val="32"/>
        </w:rPr>
        <w:t> </w:t>
      </w:r>
      <w:r>
        <w:rPr/>
        <w:t>15588</w:t>
      </w:r>
      <w:r>
        <w:rPr>
          <w:rFonts w:ascii="Times New Roman" w:hAnsi="Times New Roman"/>
        </w:rPr>
        <w:t>-</w:t>
      </w:r>
      <w:r>
        <w:rPr/>
        <w:t>2014,</w:t>
      </w:r>
      <w:r>
        <w:rPr>
          <w:spacing w:val="31"/>
        </w:rPr>
        <w:t> </w:t>
      </w:r>
      <w:r>
        <w:rPr>
          <w:spacing w:val="-1"/>
        </w:rPr>
        <w:t>ГОСТ</w:t>
      </w:r>
      <w:r>
        <w:rPr>
          <w:spacing w:val="32"/>
        </w:rPr>
        <w:t> </w:t>
      </w:r>
      <w:r>
        <w:rPr/>
        <w:t>18288</w:t>
      </w:r>
      <w:r>
        <w:rPr>
          <w:rFonts w:ascii="Times New Roman" w:hAnsi="Times New Roman"/>
        </w:rPr>
        <w:t>-</w:t>
      </w:r>
      <w:r>
        <w:rPr/>
        <w:t>87,</w:t>
      </w:r>
      <w:r>
        <w:rPr>
          <w:spacing w:val="32"/>
        </w:rPr>
        <w:t> </w:t>
      </w:r>
      <w:r>
        <w:rPr>
          <w:spacing w:val="-1"/>
        </w:rPr>
        <w:t>ГОСТ</w:t>
      </w:r>
      <w:r>
        <w:rPr>
          <w:spacing w:val="31"/>
        </w:rPr>
        <w:t> </w:t>
      </w:r>
      <w:r>
        <w:rPr/>
        <w:t>24454</w:t>
      </w:r>
      <w:r>
        <w:rPr>
          <w:rFonts w:ascii="Times New Roman" w:hAnsi="Times New Roman"/>
        </w:rPr>
        <w:t>-</w:t>
      </w:r>
      <w:r>
        <w:rPr/>
        <w:t>80,</w:t>
      </w:r>
      <w:r>
        <w:rPr>
          <w:spacing w:val="29"/>
        </w:rPr>
        <w:t> </w:t>
      </w:r>
      <w:r>
        <w:rPr>
          <w:spacing w:val="-1"/>
        </w:rPr>
        <w:t>ГОСТ</w:t>
      </w:r>
      <w:r>
        <w:rPr>
          <w:spacing w:val="33"/>
        </w:rPr>
        <w:t> </w:t>
      </w:r>
      <w:r>
        <w:rPr/>
        <w:t>25129</w:t>
      </w:r>
      <w:r>
        <w:rPr>
          <w:rFonts w:ascii="Times New Roman" w:hAnsi="Times New Roman"/>
        </w:rPr>
        <w:t>-</w:t>
      </w:r>
      <w:r>
        <w:rPr/>
        <w:t>82,</w:t>
      </w:r>
      <w:r>
        <w:rPr>
          <w:spacing w:val="32"/>
        </w:rPr>
        <w:t> </w:t>
      </w:r>
      <w:r>
        <w:rPr>
          <w:spacing w:val="-1"/>
        </w:rPr>
        <w:t>ГОСТ</w:t>
      </w:r>
      <w:r>
        <w:rPr>
          <w:spacing w:val="33"/>
        </w:rPr>
        <w:t> </w:t>
      </w:r>
      <w:r>
        <w:rPr/>
        <w:t>26633</w:t>
      </w:r>
      <w:r>
        <w:rPr>
          <w:rFonts w:ascii="Times New Roman" w:hAnsi="Times New Roman"/>
        </w:rPr>
        <w:t>-</w:t>
      </w:r>
      <w:r>
        <w:rPr/>
        <w:t>2015,</w:t>
      </w:r>
      <w:r>
        <w:rPr>
          <w:spacing w:val="32"/>
        </w:rPr>
        <w:t> </w:t>
      </w:r>
      <w:r>
        <w:rPr>
          <w:spacing w:val="-1"/>
        </w:rPr>
        <w:t>ГОСТ</w:t>
      </w:r>
      <w:r>
        <w:rPr>
          <w:spacing w:val="32"/>
        </w:rPr>
        <w:t> </w:t>
      </w:r>
      <w:r>
        <w:rPr/>
        <w:t>2695</w:t>
      </w:r>
      <w:r>
        <w:rPr>
          <w:rFonts w:ascii="Times New Roman" w:hAnsi="Times New Roman"/>
        </w:rPr>
        <w:t>-</w:t>
      </w:r>
      <w:r>
        <w:rPr/>
        <w:t>83,</w:t>
      </w:r>
      <w:r>
        <w:rPr>
          <w:spacing w:val="31"/>
        </w:rPr>
        <w:t> </w:t>
      </w:r>
      <w:r>
        <w:rPr>
          <w:spacing w:val="-1"/>
        </w:rPr>
        <w:t>ГОСТ</w:t>
      </w:r>
      <w:r>
        <w:rPr/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30247.0-</w:t>
      </w:r>
      <w:r>
        <w:rPr/>
        <w:t>94,</w:t>
      </w:r>
      <w:r>
        <w:rPr>
          <w:spacing w:val="33"/>
        </w:rPr>
        <w:t> </w:t>
      </w:r>
      <w:r>
        <w:rPr>
          <w:spacing w:val="-1"/>
        </w:rPr>
        <w:t>ГОСТ</w:t>
      </w:r>
      <w:r>
        <w:rPr>
          <w:spacing w:val="36"/>
        </w:rPr>
        <w:t> </w:t>
      </w:r>
      <w:r>
        <w:rPr/>
        <w:t>30674</w:t>
      </w:r>
      <w:r>
        <w:rPr>
          <w:rFonts w:ascii="Times New Roman" w:hAnsi="Times New Roman"/>
        </w:rPr>
        <w:t>-</w:t>
      </w:r>
      <w:r>
        <w:rPr/>
        <w:t>99,</w:t>
      </w:r>
      <w:r>
        <w:rPr>
          <w:spacing w:val="34"/>
        </w:rPr>
        <w:t> </w:t>
      </w:r>
      <w:r>
        <w:rPr>
          <w:spacing w:val="-1"/>
        </w:rPr>
        <w:t>ГОСТ</w:t>
      </w:r>
      <w:r>
        <w:rPr>
          <w:spacing w:val="38"/>
        </w:rPr>
        <w:t> </w:t>
      </w:r>
      <w:r>
        <w:rPr/>
        <w:t>30970</w:t>
      </w:r>
      <w:r>
        <w:rPr>
          <w:rFonts w:ascii="Times New Roman" w:hAnsi="Times New Roman"/>
        </w:rPr>
        <w:t>-</w:t>
      </w:r>
      <w:r>
        <w:rPr/>
        <w:t>2014,</w:t>
      </w:r>
      <w:r>
        <w:rPr>
          <w:spacing w:val="35"/>
        </w:rPr>
        <w:t> </w:t>
      </w:r>
      <w:r>
        <w:rPr>
          <w:spacing w:val="-1"/>
        </w:rPr>
        <w:t>ГОСТ</w:t>
      </w:r>
      <w:r>
        <w:rPr>
          <w:spacing w:val="35"/>
        </w:rPr>
        <w:t> </w:t>
      </w:r>
      <w:r>
        <w:rPr/>
        <w:t>31996</w:t>
      </w:r>
      <w:r>
        <w:rPr>
          <w:rFonts w:ascii="Times New Roman" w:hAnsi="Times New Roman"/>
        </w:rPr>
        <w:t>-</w:t>
      </w:r>
      <w:r>
        <w:rPr/>
        <w:t>2012,</w:t>
      </w:r>
      <w:r>
        <w:rPr>
          <w:spacing w:val="35"/>
        </w:rPr>
        <w:t> </w:t>
      </w:r>
      <w:r>
        <w:rPr>
          <w:spacing w:val="-1"/>
        </w:rPr>
        <w:t>ГОСТ</w:t>
      </w:r>
      <w:r>
        <w:rPr>
          <w:spacing w:val="35"/>
        </w:rPr>
        <w:t> </w:t>
      </w:r>
      <w:r>
        <w:rPr/>
        <w:t>32415</w:t>
      </w:r>
      <w:r>
        <w:rPr>
          <w:rFonts w:ascii="Times New Roman" w:hAnsi="Times New Roman"/>
        </w:rPr>
        <w:t>-</w:t>
      </w:r>
      <w:r>
        <w:rPr/>
        <w:t>2013,</w:t>
      </w:r>
      <w:r>
        <w:rPr>
          <w:spacing w:val="33"/>
        </w:rPr>
        <w:t> </w:t>
      </w:r>
      <w:r>
        <w:rPr>
          <w:spacing w:val="-1"/>
        </w:rPr>
        <w:t>ГОСТ</w:t>
      </w:r>
      <w:r>
        <w:rPr>
          <w:spacing w:val="36"/>
        </w:rPr>
        <w:t> </w:t>
      </w:r>
      <w:r>
        <w:rPr/>
        <w:t>3262</w:t>
      </w:r>
      <w:r>
        <w:rPr>
          <w:rFonts w:ascii="Times New Roman" w:hAnsi="Times New Roman"/>
        </w:rPr>
        <w:t>-</w:t>
      </w:r>
      <w:r>
        <w:rPr/>
        <w:t>75,</w:t>
      </w:r>
      <w:r>
        <w:rPr>
          <w:spacing w:val="35"/>
        </w:rPr>
        <w:t> </w:t>
      </w:r>
      <w:r>
        <w:rPr>
          <w:spacing w:val="-1"/>
        </w:rPr>
        <w:t>ГОСТ</w:t>
      </w:r>
      <w:r>
        <w:rPr>
          <w:spacing w:val="35"/>
        </w:rPr>
        <w:t> </w:t>
      </w:r>
      <w:r>
        <w:rPr/>
        <w:t>33259</w:t>
      </w:r>
      <w:r>
        <w:rPr>
          <w:rFonts w:ascii="Times New Roman" w:hAnsi="Times New Roman"/>
        </w:rPr>
        <w:t>-2015,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ГОСТ</w:t>
      </w:r>
      <w:r>
        <w:rPr>
          <w:spacing w:val="5"/>
        </w:rPr>
        <w:t> </w:t>
      </w:r>
      <w:r>
        <w:rPr/>
        <w:t>3634</w:t>
      </w:r>
      <w:r>
        <w:rPr>
          <w:rFonts w:ascii="Times New Roman" w:hAnsi="Times New Roman"/>
        </w:rPr>
        <w:t>-</w:t>
      </w:r>
      <w:r>
        <w:rPr/>
        <w:t>99,</w:t>
      </w:r>
      <w:r>
        <w:rPr>
          <w:spacing w:val="3"/>
        </w:rPr>
        <w:t> </w:t>
      </w:r>
      <w:r>
        <w:rPr>
          <w:spacing w:val="-1"/>
        </w:rPr>
        <w:t>ГОСТ</w:t>
      </w:r>
      <w:r>
        <w:rPr>
          <w:spacing w:val="6"/>
        </w:rPr>
        <w:t> </w:t>
      </w:r>
      <w:r>
        <w:rPr/>
        <w:t>3916.1</w:t>
      </w:r>
      <w:r>
        <w:rPr>
          <w:rFonts w:ascii="Times New Roman" w:hAnsi="Times New Roman"/>
        </w:rPr>
        <w:t>-</w:t>
      </w:r>
      <w:r>
        <w:rPr/>
        <w:t>96,</w:t>
      </w:r>
      <w:r>
        <w:rPr>
          <w:spacing w:val="3"/>
        </w:rPr>
        <w:t> </w:t>
      </w:r>
      <w:r>
        <w:rPr>
          <w:spacing w:val="-1"/>
        </w:rPr>
        <w:t>ГОСТ</w:t>
      </w:r>
      <w:r>
        <w:rPr>
          <w:spacing w:val="5"/>
        </w:rPr>
        <w:t> </w:t>
      </w:r>
      <w:r>
        <w:rPr/>
        <w:t>530</w:t>
      </w:r>
      <w:r>
        <w:rPr>
          <w:rFonts w:ascii="Times New Roman" w:hAnsi="Times New Roman"/>
        </w:rPr>
        <w:t>-</w:t>
      </w:r>
      <w:r>
        <w:rPr/>
        <w:t>2012,</w:t>
      </w:r>
      <w:r>
        <w:rPr>
          <w:spacing w:val="4"/>
        </w:rPr>
        <w:t> </w:t>
      </w:r>
      <w:r>
        <w:rPr>
          <w:spacing w:val="-1"/>
        </w:rPr>
        <w:t>ГОСТ</w:t>
      </w:r>
      <w:r>
        <w:rPr>
          <w:spacing w:val="5"/>
        </w:rPr>
        <w:t> </w:t>
      </w:r>
      <w:r>
        <w:rPr/>
        <w:t>5</w:t>
      </w:r>
      <w:r>
        <w:rPr>
          <w:rFonts w:ascii="Times New Roman" w:hAnsi="Times New Roman"/>
        </w:rPr>
        <w:t>781-</w:t>
      </w:r>
      <w:r>
        <w:rPr/>
        <w:t>82,</w:t>
      </w:r>
      <w:r>
        <w:rPr>
          <w:spacing w:val="4"/>
        </w:rPr>
        <w:t> </w:t>
      </w:r>
      <w:r>
        <w:rPr>
          <w:spacing w:val="-1"/>
        </w:rPr>
        <w:t>ГОСТ</w:t>
      </w:r>
      <w:r>
        <w:rPr>
          <w:spacing w:val="5"/>
        </w:rPr>
        <w:t> </w:t>
      </w:r>
      <w:r>
        <w:rPr/>
        <w:t>6465</w:t>
      </w:r>
      <w:r>
        <w:rPr>
          <w:rFonts w:ascii="Times New Roman" w:hAnsi="Times New Roman"/>
        </w:rPr>
        <w:t>-</w:t>
      </w:r>
      <w:r>
        <w:rPr/>
        <w:t>76,</w:t>
      </w:r>
      <w:r>
        <w:rPr>
          <w:spacing w:val="4"/>
        </w:rPr>
        <w:t> </w:t>
      </w:r>
      <w:r>
        <w:rPr>
          <w:spacing w:val="-1"/>
        </w:rPr>
        <w:t>ГОСТ</w:t>
      </w:r>
      <w:r>
        <w:rPr>
          <w:spacing w:val="5"/>
        </w:rPr>
        <w:t> </w:t>
      </w:r>
      <w:r>
        <w:rPr/>
        <w:t>6665</w:t>
      </w:r>
      <w:r>
        <w:rPr>
          <w:rFonts w:ascii="Times New Roman" w:hAnsi="Times New Roman"/>
        </w:rPr>
        <w:t>-</w:t>
      </w:r>
      <w:r>
        <w:rPr/>
        <w:t>91,</w:t>
      </w:r>
      <w:r>
        <w:rPr>
          <w:spacing w:val="3"/>
        </w:rPr>
        <w:t> </w:t>
      </w:r>
      <w:r>
        <w:rPr>
          <w:spacing w:val="-1"/>
        </w:rPr>
        <w:t>ГОСТ</w:t>
      </w:r>
      <w:r>
        <w:rPr>
          <w:spacing w:val="6"/>
        </w:rPr>
        <w:t> </w:t>
      </w:r>
      <w:r>
        <w:rPr/>
        <w:t>7827</w:t>
      </w:r>
      <w:r>
        <w:rPr>
          <w:rFonts w:ascii="Times New Roman" w:hAnsi="Times New Roman"/>
        </w:rPr>
        <w:t>-</w:t>
      </w:r>
      <w:r>
        <w:rPr/>
        <w:t>74,</w:t>
      </w:r>
      <w:r>
        <w:rPr>
          <w:spacing w:val="1"/>
        </w:rPr>
        <w:t> </w:t>
      </w:r>
      <w:r>
        <w:rPr>
          <w:spacing w:val="-1"/>
        </w:rPr>
        <w:t>ГОСТ</w:t>
      </w:r>
      <w:r>
        <w:rPr>
          <w:spacing w:val="5"/>
        </w:rPr>
        <w:t> </w:t>
      </w:r>
      <w:r>
        <w:rPr>
          <w:spacing w:val="1"/>
        </w:rPr>
        <w:t>8240</w:t>
      </w:r>
      <w:r>
        <w:rPr>
          <w:rFonts w:ascii="Times New Roman" w:hAnsi="Times New Roman"/>
          <w:spacing w:val="1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29" w:lineRule="exact" w:before="1"/>
        <w:ind w:right="0"/>
        <w:jc w:val="left"/>
        <w:rPr>
          <w:rFonts w:ascii="Times New Roman" w:hAnsi="Times New Roman" w:cs="Times New Roman" w:eastAsia="Times New Roman"/>
        </w:rPr>
      </w:pPr>
      <w:r>
        <w:rPr/>
        <w:t>97,</w:t>
      </w:r>
      <w:r>
        <w:rPr>
          <w:spacing w:val="11"/>
        </w:rPr>
        <w:t> </w:t>
      </w:r>
      <w:r>
        <w:rPr>
          <w:spacing w:val="-1"/>
        </w:rPr>
        <w:t>ГОСТ</w:t>
      </w:r>
      <w:r>
        <w:rPr>
          <w:spacing w:val="12"/>
        </w:rPr>
        <w:t> </w:t>
      </w:r>
      <w:r>
        <w:rPr/>
        <w:t>8486</w:t>
      </w:r>
      <w:r>
        <w:rPr>
          <w:rFonts w:ascii="Times New Roman" w:hAnsi="Times New Roman"/>
        </w:rPr>
        <w:t>-</w:t>
      </w:r>
      <w:r>
        <w:rPr/>
        <w:t>86,</w:t>
      </w:r>
      <w:r>
        <w:rPr>
          <w:spacing w:val="9"/>
        </w:rPr>
        <w:t> </w:t>
      </w:r>
      <w:r>
        <w:rPr>
          <w:spacing w:val="-1"/>
        </w:rPr>
        <w:t>ГОСТ</w:t>
      </w:r>
      <w:r>
        <w:rPr>
          <w:spacing w:val="13"/>
        </w:rPr>
        <w:t> </w:t>
      </w:r>
      <w:r>
        <w:rPr/>
        <w:t>8509</w:t>
      </w:r>
      <w:r>
        <w:rPr>
          <w:rFonts w:ascii="Times New Roman" w:hAnsi="Times New Roman"/>
        </w:rPr>
        <w:t>-</w:t>
      </w:r>
      <w:r>
        <w:rPr/>
        <w:t>93,</w:t>
      </w:r>
      <w:r>
        <w:rPr>
          <w:spacing w:val="11"/>
        </w:rPr>
        <w:t> </w:t>
      </w:r>
      <w:r>
        <w:rPr>
          <w:spacing w:val="-1"/>
        </w:rPr>
        <w:t>ГОСТ</w:t>
      </w:r>
      <w:r>
        <w:rPr>
          <w:spacing w:val="11"/>
        </w:rPr>
        <w:t> </w:t>
      </w:r>
      <w:r>
        <w:rPr/>
        <w:t>9463</w:t>
      </w:r>
      <w:r>
        <w:rPr>
          <w:rFonts w:ascii="Times New Roman" w:hAnsi="Times New Roman"/>
        </w:rPr>
        <w:t>-</w:t>
      </w:r>
      <w:r>
        <w:rPr/>
        <w:t>88,</w:t>
      </w:r>
      <w:r>
        <w:rPr>
          <w:spacing w:val="11"/>
        </w:rPr>
        <w:t> </w:t>
      </w:r>
      <w:r>
        <w:rPr>
          <w:spacing w:val="-1"/>
        </w:rPr>
        <w:t>ГОСТ</w:t>
      </w:r>
      <w:r>
        <w:rPr>
          <w:spacing w:val="13"/>
        </w:rPr>
        <w:t> </w:t>
      </w:r>
      <w:r>
        <w:rPr>
          <w:spacing w:val="-1"/>
        </w:rPr>
        <w:t>9466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75,</w:t>
      </w:r>
      <w:r>
        <w:rPr>
          <w:spacing w:val="11"/>
        </w:rPr>
        <w:t> </w:t>
      </w:r>
      <w:r>
        <w:rPr>
          <w:spacing w:val="-1"/>
        </w:rPr>
        <w:t>ГОСТ</w:t>
      </w:r>
      <w:r>
        <w:rPr>
          <w:spacing w:val="13"/>
        </w:rPr>
        <w:t> </w:t>
      </w:r>
      <w:r>
        <w:rPr/>
        <w:t>9467</w:t>
      </w:r>
      <w:r>
        <w:rPr>
          <w:rFonts w:ascii="Times New Roman" w:hAnsi="Times New Roman"/>
        </w:rPr>
        <w:t>-</w:t>
      </w:r>
      <w:r>
        <w:rPr/>
        <w:t>75,</w:t>
      </w:r>
      <w:r>
        <w:rPr>
          <w:spacing w:val="11"/>
        </w:rPr>
        <w:t> </w:t>
      </w:r>
      <w:r>
        <w:rPr>
          <w:spacing w:val="-1"/>
        </w:rPr>
        <w:t>ГОСТ</w:t>
      </w:r>
      <w:r>
        <w:rPr>
          <w:spacing w:val="13"/>
        </w:rPr>
        <w:t> </w:t>
      </w:r>
      <w:r>
        <w:rPr/>
        <w:t>Р</w:t>
      </w:r>
      <w:r>
        <w:rPr>
          <w:spacing w:val="12"/>
        </w:rPr>
        <w:t> </w:t>
      </w:r>
      <w:r>
        <w:rPr/>
        <w:t>52544</w:t>
      </w:r>
      <w:r>
        <w:rPr>
          <w:rFonts w:ascii="Times New Roman" w:hAnsi="Times New Roman"/>
        </w:rPr>
        <w:t>-</w:t>
      </w:r>
      <w:r>
        <w:rPr/>
        <w:t>2006,</w:t>
      </w:r>
      <w:r>
        <w:rPr>
          <w:spacing w:val="9"/>
        </w:rPr>
        <w:t> </w:t>
      </w:r>
      <w:r>
        <w:rPr>
          <w:spacing w:val="-1"/>
        </w:rPr>
        <w:t>ГОСТ</w:t>
      </w:r>
      <w:r>
        <w:rPr>
          <w:spacing w:val="12"/>
        </w:rPr>
        <w:t> </w:t>
      </w:r>
      <w:r>
        <w:rPr/>
        <w:t>Р</w:t>
      </w:r>
      <w:r>
        <w:rPr>
          <w:spacing w:val="11"/>
        </w:rPr>
        <w:t> </w:t>
      </w:r>
      <w:r>
        <w:rPr/>
        <w:t>53307</w:t>
      </w:r>
      <w:r>
        <w:rPr>
          <w:rFonts w:ascii="Times New Roman" w:hAnsi="Times New Roman"/>
        </w:rPr>
        <w:t>-2009,</w:t>
      </w:r>
      <w:r>
        <w:rPr>
          <w:rFonts w:ascii="Times New Roman" w:hAnsi="Times New Roman"/>
        </w:rPr>
      </w:r>
    </w:p>
    <w:p>
      <w:pPr>
        <w:pStyle w:val="BodyText"/>
        <w:spacing w:line="22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ГОСТ</w:t>
      </w:r>
      <w:r>
        <w:rPr>
          <w:spacing w:val="-6"/>
        </w:rPr>
        <w:t> </w:t>
      </w:r>
      <w:r>
        <w:rPr/>
        <w:t>Р</w:t>
      </w:r>
      <w:r>
        <w:rPr>
          <w:spacing w:val="-6"/>
        </w:rPr>
        <w:t> </w:t>
      </w:r>
      <w:r>
        <w:rPr>
          <w:spacing w:val="-1"/>
        </w:rPr>
        <w:t>53308</w:t>
      </w:r>
      <w:r>
        <w:rPr>
          <w:rFonts w:ascii="Times New Roman" w:hAnsi="Times New Roman"/>
          <w:spacing w:val="-1"/>
        </w:rPr>
        <w:t>-2009.</w:t>
      </w:r>
      <w:r>
        <w:rPr>
          <w:rFonts w:ascii="Times New Roman" w:hAnsi="Times New Roman"/>
        </w:rPr>
      </w:r>
    </w:p>
    <w:sectPr>
      <w:pgSz w:w="11910" w:h="16840"/>
      <w:pgMar w:top="46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6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2017-06-19T09:36:07Z</dcterms:created>
  <dcterms:modified xsi:type="dcterms:W3CDTF">2017-06-19T09:36:07Z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LastSaved">
    <vt:filetime>2017-06-19T00:00:00Z</vt:filetime>
  </property>
</Properties>
</file>