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57" w:rsidRPr="00C27257" w:rsidRDefault="00E4761A" w:rsidP="00E4761A">
      <w:pPr>
        <w:jc w:val="center"/>
        <w:rPr>
          <w:b/>
        </w:rPr>
      </w:pPr>
      <w:r w:rsidRPr="00C27257">
        <w:rPr>
          <w:b/>
        </w:rPr>
        <w:t xml:space="preserve">Замечания </w:t>
      </w:r>
    </w:p>
    <w:p w:rsidR="00C27257" w:rsidRDefault="00E4761A" w:rsidP="00E4761A">
      <w:pPr>
        <w:jc w:val="center"/>
      </w:pPr>
      <w:r>
        <w:t>к локальным ресурсным сметным расчетам</w:t>
      </w:r>
      <w:r w:rsidR="00C27257">
        <w:t xml:space="preserve"> № 2-187-1-3рд3 и №2-187-1-4рд2, составленным ООО «</w:t>
      </w:r>
      <w:proofErr w:type="spellStart"/>
      <w:r w:rsidR="00C27257">
        <w:t>Ямалнефтегазстрой</w:t>
      </w:r>
      <w:proofErr w:type="spellEnd"/>
      <w:r w:rsidR="00C27257">
        <w:t xml:space="preserve">» по объекту: </w:t>
      </w:r>
    </w:p>
    <w:p w:rsidR="00C27257" w:rsidRDefault="00C27257" w:rsidP="00E4761A">
      <w:pPr>
        <w:jc w:val="center"/>
      </w:pPr>
      <w:r>
        <w:t>«</w:t>
      </w:r>
      <w:proofErr w:type="gramStart"/>
      <w:r>
        <w:t>Раздельно-групповое</w:t>
      </w:r>
      <w:proofErr w:type="gramEnd"/>
      <w:r>
        <w:t xml:space="preserve"> </w:t>
      </w:r>
      <w:proofErr w:type="spellStart"/>
      <w:r>
        <w:t>переподключение</w:t>
      </w:r>
      <w:proofErr w:type="spellEnd"/>
      <w:r>
        <w:t xml:space="preserve"> газосборных коллекторов с различными параметрами УКПГ-8В </w:t>
      </w:r>
      <w:proofErr w:type="spellStart"/>
      <w:r>
        <w:t>Уренгойского</w:t>
      </w:r>
      <w:proofErr w:type="spellEnd"/>
      <w:r>
        <w:t xml:space="preserve"> НГКМ», </w:t>
      </w:r>
    </w:p>
    <w:p w:rsidR="00E4761A" w:rsidRDefault="00C27257" w:rsidP="00E4761A">
      <w:pPr>
        <w:jc w:val="center"/>
      </w:pPr>
      <w:r>
        <w:t xml:space="preserve">входящему в состав стройки «Техническое перевооружение, реконструкция, расширение действующих мощностей </w:t>
      </w:r>
      <w:proofErr w:type="spellStart"/>
      <w:r>
        <w:t>Уренгойского</w:t>
      </w:r>
      <w:proofErr w:type="spellEnd"/>
      <w:r>
        <w:t xml:space="preserve"> НГКМ»</w:t>
      </w:r>
      <w:r w:rsidR="00E4761A">
        <w:t>.</w:t>
      </w:r>
    </w:p>
    <w:p w:rsidR="00E4761A" w:rsidRDefault="00C27257" w:rsidP="00E4761A">
      <w:pPr>
        <w:jc w:val="center"/>
        <w:rPr>
          <w:i/>
        </w:rPr>
      </w:pPr>
      <w:r w:rsidRPr="00C27257">
        <w:rPr>
          <w:i/>
        </w:rPr>
        <w:t>(по письм</w:t>
      </w:r>
      <w:proofErr w:type="gramStart"/>
      <w:r w:rsidRPr="00C27257">
        <w:rPr>
          <w:i/>
        </w:rPr>
        <w:t>у ООО</w:t>
      </w:r>
      <w:proofErr w:type="gramEnd"/>
      <w:r w:rsidRPr="00C27257">
        <w:rPr>
          <w:i/>
        </w:rPr>
        <w:t xml:space="preserve"> «</w:t>
      </w:r>
      <w:proofErr w:type="spellStart"/>
      <w:r w:rsidRPr="00C27257">
        <w:rPr>
          <w:i/>
        </w:rPr>
        <w:t>Ямалнефтегазстрой</w:t>
      </w:r>
      <w:proofErr w:type="spellEnd"/>
      <w:r w:rsidRPr="00C27257">
        <w:rPr>
          <w:i/>
        </w:rPr>
        <w:t>» от 30.07.2013 № 313)</w:t>
      </w:r>
    </w:p>
    <w:p w:rsidR="00C27257" w:rsidRDefault="00C27257" w:rsidP="00E4761A">
      <w:pPr>
        <w:jc w:val="center"/>
        <w:rPr>
          <w:i/>
        </w:rPr>
      </w:pPr>
    </w:p>
    <w:p w:rsidR="00C27257" w:rsidRPr="00C27257" w:rsidRDefault="00C27257" w:rsidP="00E4761A">
      <w:pPr>
        <w:jc w:val="center"/>
        <w:rPr>
          <w:i/>
        </w:rPr>
      </w:pPr>
    </w:p>
    <w:p w:rsidR="00555030" w:rsidRDefault="00056C01" w:rsidP="00E4761A">
      <w:pPr>
        <w:pStyle w:val="aa"/>
        <w:numPr>
          <w:ilvl w:val="0"/>
          <w:numId w:val="20"/>
        </w:numPr>
      </w:pPr>
      <w:r>
        <w:t xml:space="preserve">Из локальных сметных расчетов </w:t>
      </w:r>
      <w:r w:rsidR="00BD1C8B">
        <w:t>исключить</w:t>
      </w:r>
      <w:r>
        <w:t xml:space="preserve"> лимитированные затраты, так как, </w:t>
      </w:r>
      <w:r w:rsidR="005D59A6">
        <w:t xml:space="preserve">исходя из правил </w:t>
      </w:r>
      <w:r>
        <w:t>нумерации, составленные сметы являются дополнительными к основным сметам, включенным в объектные сметны</w:t>
      </w:r>
      <w:r w:rsidR="00BD1C8B">
        <w:t xml:space="preserve">е расчеты, в которых </w:t>
      </w:r>
      <w:r w:rsidR="00675EA0">
        <w:t>учитываются</w:t>
      </w:r>
      <w:r w:rsidR="00BD1C8B">
        <w:t xml:space="preserve"> лимитированные затраты.</w:t>
      </w:r>
    </w:p>
    <w:p w:rsidR="00BD1C8B" w:rsidRDefault="00555030" w:rsidP="00555030">
      <w:pPr>
        <w:pStyle w:val="aa"/>
        <w:ind w:left="1080"/>
      </w:pPr>
      <w:r>
        <w:rPr>
          <w:b/>
        </w:rPr>
        <w:t xml:space="preserve">Ответ: </w:t>
      </w:r>
      <w:r>
        <w:t xml:space="preserve">В ЛС № 2-187-1-2рд2, 2-187-1-3рд3, 2-187-1-4рд2, 2-187-2-2рд, 2-187-3рд лимитированные затраты включены по просьбе производственного отдела </w:t>
      </w:r>
      <w:proofErr w:type="spellStart"/>
      <w:r>
        <w:t>УОРРиСОФ</w:t>
      </w:r>
      <w:proofErr w:type="spellEnd"/>
      <w:r>
        <w:t xml:space="preserve"> (для </w:t>
      </w:r>
      <w:r w:rsidR="005D59A6">
        <w:t xml:space="preserve"> </w:t>
      </w:r>
      <w:r>
        <w:t>определения полной сметной стоимости дополнительных работ)</w:t>
      </w:r>
      <w:r w:rsidR="005D4432">
        <w:t>, при составлении ОС и ССР данные затраты будут изображены там, где нужно.</w:t>
      </w:r>
    </w:p>
    <w:p w:rsidR="00555030" w:rsidRDefault="00555030" w:rsidP="00555030">
      <w:pPr>
        <w:pStyle w:val="aa"/>
        <w:ind w:left="1080"/>
      </w:pPr>
    </w:p>
    <w:p w:rsidR="00E4761A" w:rsidRDefault="00B37094" w:rsidP="00E4761A">
      <w:pPr>
        <w:pStyle w:val="aa"/>
        <w:numPr>
          <w:ilvl w:val="0"/>
          <w:numId w:val="20"/>
        </w:numPr>
      </w:pPr>
      <w:r>
        <w:t>И</w:t>
      </w:r>
      <w:r w:rsidR="00056C01">
        <w:t xml:space="preserve">сключить </w:t>
      </w:r>
      <w:r>
        <w:t xml:space="preserve">из ЛС </w:t>
      </w:r>
      <w:r w:rsidR="00056C01">
        <w:t>коэффициент перевода</w:t>
      </w:r>
      <w:r w:rsidR="00BD1C8B">
        <w:t xml:space="preserve"> в текущие цены по тендеру</w:t>
      </w:r>
      <w:r w:rsidR="00F42E64">
        <w:t xml:space="preserve"> и НДС</w:t>
      </w:r>
      <w:r w:rsidR="00BD1C8B">
        <w:t xml:space="preserve">, так как </w:t>
      </w:r>
      <w:r w:rsidR="00056C01">
        <w:t>стоимость работ по локальному сметному расчету рассчитывается в ценах на 01.01.2008</w:t>
      </w:r>
      <w:r w:rsidR="00F42E64">
        <w:t xml:space="preserve"> без НДС</w:t>
      </w:r>
      <w:r w:rsidR="00BD1C8B">
        <w:t>.</w:t>
      </w:r>
    </w:p>
    <w:p w:rsidR="005D4432" w:rsidRPr="005D4432" w:rsidRDefault="00555030" w:rsidP="005D4432">
      <w:pPr>
        <w:pStyle w:val="aa"/>
        <w:ind w:left="1080"/>
      </w:pPr>
      <w:r>
        <w:t xml:space="preserve"> </w:t>
      </w:r>
      <w:r w:rsidRPr="00555030">
        <w:rPr>
          <w:b/>
        </w:rPr>
        <w:t xml:space="preserve">Ответ: </w:t>
      </w:r>
      <w:r w:rsidRPr="00555030">
        <w:t xml:space="preserve">В ЛС № 2-187-1-2рд2, 2-187-1-3рд3, 2-187-1-4рд2, 2-187-2-2рд, 2-187-3рд </w:t>
      </w:r>
      <w:r>
        <w:t>коэффициент перевода в текущие цены включен</w:t>
      </w:r>
      <w:r w:rsidRPr="00555030">
        <w:t xml:space="preserve"> по просьбе производственного отдела </w:t>
      </w:r>
      <w:proofErr w:type="spellStart"/>
      <w:r w:rsidRPr="00555030">
        <w:t>УОРРиСОФ</w:t>
      </w:r>
      <w:proofErr w:type="spellEnd"/>
      <w:r w:rsidRPr="00555030">
        <w:t xml:space="preserve"> (для  определения полной сметной стоимости дополнительных работ)</w:t>
      </w:r>
      <w:r w:rsidR="005D4432" w:rsidRPr="005D4432">
        <w:t xml:space="preserve"> при составлении ОС и ССР данные затраты будут изображены там, где нужно.</w:t>
      </w:r>
    </w:p>
    <w:p w:rsidR="00555030" w:rsidRDefault="00555030" w:rsidP="005D4432"/>
    <w:p w:rsidR="002B7E08" w:rsidRDefault="002B7E08" w:rsidP="00E4761A">
      <w:pPr>
        <w:pStyle w:val="aa"/>
        <w:numPr>
          <w:ilvl w:val="0"/>
          <w:numId w:val="20"/>
        </w:numPr>
      </w:pPr>
      <w:r>
        <w:t>Итогов</w:t>
      </w:r>
      <w:r w:rsidR="00B37094">
        <w:t>ую</w:t>
      </w:r>
      <w:r>
        <w:t xml:space="preserve"> сметн</w:t>
      </w:r>
      <w:r w:rsidR="00B37094">
        <w:t>ую</w:t>
      </w:r>
      <w:r>
        <w:t xml:space="preserve"> стоимость</w:t>
      </w:r>
      <w:r w:rsidR="00B37094">
        <w:t xml:space="preserve"> </w:t>
      </w:r>
      <w:r w:rsidR="00F42E64">
        <w:t>на титульном листе</w:t>
      </w:r>
      <w:r>
        <w:t xml:space="preserve"> указа</w:t>
      </w:r>
      <w:r w:rsidR="00B37094">
        <w:t>ть</w:t>
      </w:r>
      <w:r>
        <w:t xml:space="preserve"> в тыс</w:t>
      </w:r>
      <w:proofErr w:type="gramStart"/>
      <w:r>
        <w:t>.р</w:t>
      </w:r>
      <w:proofErr w:type="gramEnd"/>
      <w:r>
        <w:t>ублей с округление</w:t>
      </w:r>
      <w:r w:rsidR="00F42E64">
        <w:t>м до двух знаков после запятой.</w:t>
      </w:r>
      <w:r>
        <w:t xml:space="preserve"> </w:t>
      </w:r>
    </w:p>
    <w:p w:rsidR="00555030" w:rsidRDefault="00555030" w:rsidP="00555030">
      <w:pPr>
        <w:pStyle w:val="aa"/>
        <w:ind w:left="1080"/>
      </w:pPr>
      <w:r>
        <w:rPr>
          <w:b/>
        </w:rPr>
        <w:t xml:space="preserve">Ответ: </w:t>
      </w:r>
      <w:r>
        <w:t>Три знака после запятой проставлены для точности расчета при составлении ОС и ССР, прием и сдача работ между Заказчиком и Подрядчиком производится в рублях.</w:t>
      </w:r>
    </w:p>
    <w:p w:rsidR="00555030" w:rsidRPr="00555030" w:rsidRDefault="00555030" w:rsidP="00555030">
      <w:pPr>
        <w:pStyle w:val="aa"/>
        <w:ind w:left="1080"/>
      </w:pPr>
    </w:p>
    <w:p w:rsidR="00B55C5C" w:rsidRDefault="00B37094" w:rsidP="00E4761A">
      <w:pPr>
        <w:pStyle w:val="aa"/>
        <w:numPr>
          <w:ilvl w:val="0"/>
          <w:numId w:val="20"/>
        </w:numPr>
      </w:pPr>
      <w:r>
        <w:t>Согласно МДС 12-15.2003 внесение</w:t>
      </w:r>
      <w:r w:rsidR="00B55C5C">
        <w:t xml:space="preserve"> </w:t>
      </w:r>
      <w:r w:rsidR="00B55C5C" w:rsidRPr="00B55C5C">
        <w:rPr>
          <w:u w:val="single"/>
        </w:rPr>
        <w:t>оборудовани</w:t>
      </w:r>
      <w:r>
        <w:rPr>
          <w:u w:val="single"/>
        </w:rPr>
        <w:t>я</w:t>
      </w:r>
      <w:r w:rsidR="00B55C5C" w:rsidRPr="00B55C5C">
        <w:t xml:space="preserve">, </w:t>
      </w:r>
      <w:r w:rsidR="00B55C5C">
        <w:t>как материал</w:t>
      </w:r>
      <w:r>
        <w:t>ов</w:t>
      </w:r>
      <w:r w:rsidR="00B55C5C">
        <w:t xml:space="preserve"> поставки подрядчика</w:t>
      </w:r>
      <w:r>
        <w:t xml:space="preserve"> </w:t>
      </w:r>
      <w:r w:rsidR="00B55C5C">
        <w:t>недопустимо.</w:t>
      </w:r>
    </w:p>
    <w:p w:rsidR="00555030" w:rsidRDefault="00555030" w:rsidP="00555030">
      <w:pPr>
        <w:pStyle w:val="aa"/>
        <w:ind w:left="1080"/>
      </w:pPr>
      <w:r>
        <w:rPr>
          <w:b/>
        </w:rPr>
        <w:t xml:space="preserve">Ответ: </w:t>
      </w:r>
      <w:r w:rsidRPr="00555030">
        <w:t xml:space="preserve">В связи с незначительным </w:t>
      </w:r>
      <w:r w:rsidR="00D61AC2">
        <w:t>объемом и ценой оборудования поставки подрядчика, изделия включены в материалы-для сокращения бумажной волокиты м/</w:t>
      </w:r>
      <w:proofErr w:type="gramStart"/>
      <w:r w:rsidR="00D61AC2">
        <w:t>у</w:t>
      </w:r>
      <w:proofErr w:type="gramEnd"/>
      <w:r w:rsidR="00D61AC2">
        <w:t xml:space="preserve"> </w:t>
      </w:r>
      <w:proofErr w:type="gramStart"/>
      <w:r w:rsidR="00D61AC2">
        <w:t>Заказчиком</w:t>
      </w:r>
      <w:proofErr w:type="gramEnd"/>
      <w:r w:rsidR="00D61AC2">
        <w:t xml:space="preserve"> и Подрядчиком, связанной с внесением стоимости оборудования в состав  основных средств Заказчика.</w:t>
      </w:r>
    </w:p>
    <w:p w:rsidR="00D61AC2" w:rsidRPr="00555030" w:rsidRDefault="00D61AC2" w:rsidP="00555030">
      <w:pPr>
        <w:pStyle w:val="aa"/>
        <w:ind w:left="1080"/>
      </w:pPr>
    </w:p>
    <w:p w:rsidR="00A538D1" w:rsidRDefault="00B37094" w:rsidP="00A538D1">
      <w:pPr>
        <w:pStyle w:val="aa"/>
        <w:numPr>
          <w:ilvl w:val="0"/>
          <w:numId w:val="20"/>
        </w:numPr>
      </w:pPr>
      <w:r>
        <w:t>Стоимость материалов, машин и механизмов, оплаты труда принять, согласно мониторингу цен на 01.01.2008</w:t>
      </w:r>
      <w:r w:rsidR="00C27257">
        <w:t>,</w:t>
      </w:r>
      <w:r>
        <w:t xml:space="preserve"> для</w:t>
      </w:r>
      <w:r w:rsidR="00A538D1">
        <w:t xml:space="preserve"> район</w:t>
      </w:r>
      <w:r>
        <w:t>а</w:t>
      </w:r>
      <w:r w:rsidR="00A538D1">
        <w:t xml:space="preserve"> сосредоточенного строительства</w:t>
      </w:r>
      <w:r>
        <w:t xml:space="preserve"> «Южный Уренгой».</w:t>
      </w:r>
    </w:p>
    <w:p w:rsidR="00D61AC2" w:rsidRPr="00D61AC2" w:rsidRDefault="00D61AC2" w:rsidP="00D61AC2">
      <w:pPr>
        <w:pStyle w:val="aa"/>
        <w:ind w:left="1080"/>
      </w:pPr>
      <w:r>
        <w:rPr>
          <w:b/>
        </w:rPr>
        <w:t xml:space="preserve">Ответ: </w:t>
      </w:r>
      <w:r>
        <w:t>Программа «Гранд-смета» с расц</w:t>
      </w:r>
      <w:r w:rsidR="005D4432">
        <w:t xml:space="preserve">енками </w:t>
      </w:r>
      <w:proofErr w:type="spellStart"/>
      <w:r w:rsidR="005D4432">
        <w:t>Промгаза</w:t>
      </w:r>
      <w:proofErr w:type="spellEnd"/>
      <w:r w:rsidR="005D4432">
        <w:t xml:space="preserve"> приобретен</w:t>
      </w:r>
      <w:proofErr w:type="gramStart"/>
      <w:r w:rsidR="005D4432">
        <w:t>а ООО</w:t>
      </w:r>
      <w:proofErr w:type="gramEnd"/>
      <w:r w:rsidR="005D4432">
        <w:t xml:space="preserve"> «ЯНГС» </w:t>
      </w:r>
      <w:bookmarkStart w:id="0" w:name="_GoBack"/>
      <w:bookmarkEnd w:id="0"/>
      <w:r>
        <w:t xml:space="preserve"> в </w:t>
      </w:r>
      <w:r w:rsidR="009374FA">
        <w:t>09.2012года и стоимость машин и механизмов только для района Северный Уренгой 1-3. Южного Уренгоя в программе нет.</w:t>
      </w:r>
    </w:p>
    <w:p w:rsidR="00D61AC2" w:rsidRDefault="00A538D1" w:rsidP="00D61AC2">
      <w:pPr>
        <w:pStyle w:val="aa"/>
        <w:numPr>
          <w:ilvl w:val="0"/>
          <w:numId w:val="20"/>
        </w:numPr>
      </w:pPr>
      <w:r>
        <w:lastRenderedPageBreak/>
        <w:t xml:space="preserve">При включении в смету материальных ресурсов по прайс-листу с ценами, указанными в Евро, </w:t>
      </w:r>
      <w:r w:rsidR="00B37094">
        <w:t>производить</w:t>
      </w:r>
      <w:r>
        <w:t xml:space="preserve"> перевод стоимости материалов в Рубли по курсу </w:t>
      </w:r>
      <w:r w:rsidR="00B37094">
        <w:t>ЦБ. Для сведения:</w:t>
      </w:r>
      <w:r w:rsidR="00B37094" w:rsidRPr="00B37094">
        <w:t xml:space="preserve"> </w:t>
      </w:r>
      <w:r w:rsidR="00B37094">
        <w:t xml:space="preserve">курс ЦБ на 14.09.13г. составляет 1евро = 43,47 </w:t>
      </w:r>
      <w:proofErr w:type="spellStart"/>
      <w:r w:rsidR="00B37094">
        <w:t>руб</w:t>
      </w:r>
      <w:proofErr w:type="spellEnd"/>
      <w:r w:rsidR="00B37094">
        <w:t>, в то время</w:t>
      </w:r>
      <w:proofErr w:type="gramStart"/>
      <w:r w:rsidR="00F76096">
        <w:t>,</w:t>
      </w:r>
      <w:proofErr w:type="gramEnd"/>
      <w:r w:rsidR="00B37094">
        <w:t xml:space="preserve"> как принятый курс в предоставленных локальных сметах</w:t>
      </w:r>
      <w:r w:rsidR="00C27257">
        <w:t xml:space="preserve"> </w:t>
      </w:r>
      <w:r w:rsidR="00B37094">
        <w:t>1 евро</w:t>
      </w:r>
      <w:r>
        <w:t xml:space="preserve"> = 48 руб.</w:t>
      </w:r>
    </w:p>
    <w:p w:rsidR="00D61AC2" w:rsidRDefault="00D61AC2" w:rsidP="00D61AC2">
      <w:pPr>
        <w:pStyle w:val="aa"/>
        <w:ind w:left="1080"/>
      </w:pPr>
      <w:r>
        <w:rPr>
          <w:b/>
        </w:rPr>
        <w:t xml:space="preserve">Ответ: </w:t>
      </w:r>
      <w:r>
        <w:t>Указанные сметы составлены в 2012 году и рассматриваются уже год, и стоимость Евро может и изменился, но стоимость оборудования и материалов тоже не стоит на месте. Поэтому прошу оставить данные цены без изменений.</w:t>
      </w:r>
    </w:p>
    <w:p w:rsidR="00D61AC2" w:rsidRPr="00D61AC2" w:rsidRDefault="00D61AC2" w:rsidP="00D61AC2">
      <w:pPr>
        <w:pStyle w:val="aa"/>
        <w:ind w:left="1080"/>
      </w:pPr>
    </w:p>
    <w:p w:rsidR="00A538D1" w:rsidRDefault="00B94AA2" w:rsidP="00A538D1">
      <w:pPr>
        <w:pStyle w:val="aa"/>
        <w:numPr>
          <w:ilvl w:val="0"/>
          <w:numId w:val="20"/>
        </w:numPr>
      </w:pPr>
      <w:r>
        <w:t xml:space="preserve">Исправить </w:t>
      </w:r>
      <w:r w:rsidR="00A538D1">
        <w:t xml:space="preserve">расценки на демонтажные работы. Пример: </w:t>
      </w:r>
      <w:proofErr w:type="gramStart"/>
      <w:r w:rsidR="00A538D1">
        <w:t>не верно</w:t>
      </w:r>
      <w:proofErr w:type="gramEnd"/>
      <w:r w:rsidR="00A538D1">
        <w:t xml:space="preserve"> заведена расценка на демонтаж (ЛС №2-187-1-3рд3, п.5), так как при применении коэффициента на демонтаж в стоимость расценки не должна включаться стоимость материалов. Коэффициент на демонтажные работы принять</w:t>
      </w:r>
      <w:proofErr w:type="gramStart"/>
      <w:r w:rsidR="00A538D1">
        <w:t xml:space="preserve"> К</w:t>
      </w:r>
      <w:proofErr w:type="gramEnd"/>
      <w:r w:rsidR="00A538D1">
        <w:t>=0,3</w:t>
      </w:r>
      <w:r>
        <w:t>.</w:t>
      </w:r>
    </w:p>
    <w:p w:rsidR="009374FA" w:rsidRPr="009374FA" w:rsidRDefault="009374FA" w:rsidP="009374FA">
      <w:pPr>
        <w:pStyle w:val="aa"/>
        <w:ind w:left="1080"/>
      </w:pPr>
      <w:r>
        <w:rPr>
          <w:b/>
        </w:rPr>
        <w:t xml:space="preserve">Ответ: </w:t>
      </w:r>
      <w:r>
        <w:t>Расценка называется «</w:t>
      </w:r>
      <w:r w:rsidRPr="009374FA">
        <w:t>Демонтаж: Конструкции металлические кабельные. Скоба П-образная из полосовой</w:t>
      </w:r>
      <w:r w:rsidR="00ED2833">
        <w:t xml:space="preserve"> </w:t>
      </w:r>
      <w:r w:rsidRPr="009374FA">
        <w:t>или угловой стали</w:t>
      </w:r>
      <w:proofErr w:type="gramStart"/>
      <w:r w:rsidRPr="009374FA">
        <w:t xml:space="preserve"> К</w:t>
      </w:r>
      <w:proofErr w:type="gramEnd"/>
      <w:r w:rsidRPr="009374FA">
        <w:t>=0,3, т</w:t>
      </w:r>
      <w:r>
        <w:t xml:space="preserve">», и </w:t>
      </w:r>
      <w:r w:rsidR="00ED2833">
        <w:t>в составе материалов оставлена стоимость электродов для демонтажа, т.к. руками их не оторвать.</w:t>
      </w:r>
    </w:p>
    <w:p w:rsidR="005D59A6" w:rsidRDefault="005D59A6" w:rsidP="00E4761A"/>
    <w:sectPr w:rsidR="005D59A6" w:rsidSect="00B82AE9">
      <w:headerReference w:type="even" r:id="rId8"/>
      <w:headerReference w:type="default" r:id="rId9"/>
      <w:pgSz w:w="11906" w:h="16838" w:code="9"/>
      <w:pgMar w:top="426" w:right="851" w:bottom="426" w:left="1418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87" w:rsidRDefault="00D10887" w:rsidP="008F3462">
      <w:r>
        <w:separator/>
      </w:r>
    </w:p>
  </w:endnote>
  <w:endnote w:type="continuationSeparator" w:id="0">
    <w:p w:rsidR="00D10887" w:rsidRDefault="00D10887" w:rsidP="008F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CondBlack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87" w:rsidRDefault="00D10887" w:rsidP="008F3462">
      <w:r>
        <w:separator/>
      </w:r>
    </w:p>
  </w:footnote>
  <w:footnote w:type="continuationSeparator" w:id="0">
    <w:p w:rsidR="00D10887" w:rsidRDefault="00D10887" w:rsidP="008F3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434" w:rsidRPr="00CA13B3" w:rsidRDefault="007E6434" w:rsidP="00CA13B3">
    <w:pPr>
      <w:pStyle w:val="aff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434" w:rsidRDefault="00D10887">
    <w:pPr>
      <w:pStyle w:val="aff8"/>
      <w:jc w:val="center"/>
    </w:pPr>
    <w:r>
      <w:fldChar w:fldCharType="begin"/>
    </w:r>
    <w:r>
      <w:instrText>PAGE   \* MERGEFORMAT</w:instrText>
    </w:r>
    <w:r>
      <w:fldChar w:fldCharType="separate"/>
    </w:r>
    <w:r w:rsidR="00172003">
      <w:rPr>
        <w:noProof/>
      </w:rPr>
      <w:t>3</w:t>
    </w:r>
    <w:r>
      <w:rPr>
        <w:noProof/>
      </w:rPr>
      <w:fldChar w:fldCharType="end"/>
    </w:r>
  </w:p>
  <w:p w:rsidR="007E6434" w:rsidRDefault="007E6434">
    <w:pPr>
      <w:pStyle w:val="a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E2C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30E7C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CC00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AF2F2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B60B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C207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68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D43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0A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E94C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543EE"/>
    <w:multiLevelType w:val="hybridMultilevel"/>
    <w:tmpl w:val="396A2208"/>
    <w:lvl w:ilvl="0" w:tplc="51243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0802A8"/>
    <w:multiLevelType w:val="hybridMultilevel"/>
    <w:tmpl w:val="E9B2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1007C"/>
    <w:multiLevelType w:val="hybridMultilevel"/>
    <w:tmpl w:val="F44A6AA8"/>
    <w:lvl w:ilvl="0" w:tplc="4C7827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7D1EFF"/>
    <w:multiLevelType w:val="hybridMultilevel"/>
    <w:tmpl w:val="AFDE4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B3184"/>
    <w:multiLevelType w:val="hybridMultilevel"/>
    <w:tmpl w:val="03EA7AA6"/>
    <w:lvl w:ilvl="0" w:tplc="7DDC0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0D59E1"/>
    <w:multiLevelType w:val="hybridMultilevel"/>
    <w:tmpl w:val="BE54180E"/>
    <w:lvl w:ilvl="0" w:tplc="FB7C7B54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6">
    <w:nsid w:val="601E2B6A"/>
    <w:multiLevelType w:val="hybridMultilevel"/>
    <w:tmpl w:val="5CCC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81A66"/>
    <w:multiLevelType w:val="hybridMultilevel"/>
    <w:tmpl w:val="BAF49A80"/>
    <w:lvl w:ilvl="0" w:tplc="288C0E2A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8">
    <w:nsid w:val="68432F63"/>
    <w:multiLevelType w:val="hybridMultilevel"/>
    <w:tmpl w:val="C51C6D14"/>
    <w:lvl w:ilvl="0" w:tplc="19C64600">
      <w:start w:val="1"/>
      <w:numFmt w:val="decimal"/>
      <w:lvlText w:val="%1."/>
      <w:lvlJc w:val="left"/>
      <w:pPr>
        <w:tabs>
          <w:tab w:val="num" w:pos="2059"/>
        </w:tabs>
        <w:ind w:left="2059" w:hanging="13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710F177B"/>
    <w:multiLevelType w:val="hybridMultilevel"/>
    <w:tmpl w:val="5D1A4B02"/>
    <w:lvl w:ilvl="0" w:tplc="C62C0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343352"/>
    <w:multiLevelType w:val="hybridMultilevel"/>
    <w:tmpl w:val="9E28C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7"/>
  </w:num>
  <w:num w:numId="13">
    <w:abstractNumId w:val="14"/>
  </w:num>
  <w:num w:numId="14">
    <w:abstractNumId w:val="20"/>
  </w:num>
  <w:num w:numId="15">
    <w:abstractNumId w:val="13"/>
  </w:num>
  <w:num w:numId="16">
    <w:abstractNumId w:val="10"/>
  </w:num>
  <w:num w:numId="17">
    <w:abstractNumId w:val="15"/>
  </w:num>
  <w:num w:numId="18">
    <w:abstractNumId w:val="11"/>
  </w:num>
  <w:num w:numId="19">
    <w:abstractNumId w:val="16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6F"/>
    <w:rsid w:val="00011633"/>
    <w:rsid w:val="00022524"/>
    <w:rsid w:val="00027CE5"/>
    <w:rsid w:val="00032ED0"/>
    <w:rsid w:val="00037FF0"/>
    <w:rsid w:val="00056C01"/>
    <w:rsid w:val="0007176B"/>
    <w:rsid w:val="0007280C"/>
    <w:rsid w:val="00074E75"/>
    <w:rsid w:val="00082878"/>
    <w:rsid w:val="0008438A"/>
    <w:rsid w:val="00085545"/>
    <w:rsid w:val="00087BD1"/>
    <w:rsid w:val="000904A9"/>
    <w:rsid w:val="00095A38"/>
    <w:rsid w:val="000A267E"/>
    <w:rsid w:val="000A5B32"/>
    <w:rsid w:val="000B313E"/>
    <w:rsid w:val="000B487B"/>
    <w:rsid w:val="000C1DD0"/>
    <w:rsid w:val="000D5095"/>
    <w:rsid w:val="000D66DD"/>
    <w:rsid w:val="000E432F"/>
    <w:rsid w:val="000F225A"/>
    <w:rsid w:val="000F3BAF"/>
    <w:rsid w:val="001004FC"/>
    <w:rsid w:val="00100688"/>
    <w:rsid w:val="00101B63"/>
    <w:rsid w:val="001065A0"/>
    <w:rsid w:val="00114391"/>
    <w:rsid w:val="00115B2A"/>
    <w:rsid w:val="0013133E"/>
    <w:rsid w:val="0015139C"/>
    <w:rsid w:val="00172003"/>
    <w:rsid w:val="00177B58"/>
    <w:rsid w:val="00183026"/>
    <w:rsid w:val="00187695"/>
    <w:rsid w:val="001A72FF"/>
    <w:rsid w:val="001A7700"/>
    <w:rsid w:val="001B135C"/>
    <w:rsid w:val="001B3AAE"/>
    <w:rsid w:val="001C693A"/>
    <w:rsid w:val="001E2869"/>
    <w:rsid w:val="001F1C04"/>
    <w:rsid w:val="001F47D6"/>
    <w:rsid w:val="001F4A0E"/>
    <w:rsid w:val="0020177B"/>
    <w:rsid w:val="00205FD0"/>
    <w:rsid w:val="00221852"/>
    <w:rsid w:val="00237042"/>
    <w:rsid w:val="00237945"/>
    <w:rsid w:val="00244BE0"/>
    <w:rsid w:val="00244F3C"/>
    <w:rsid w:val="002456B9"/>
    <w:rsid w:val="00245B56"/>
    <w:rsid w:val="00246AAA"/>
    <w:rsid w:val="00252144"/>
    <w:rsid w:val="0025562F"/>
    <w:rsid w:val="0026286F"/>
    <w:rsid w:val="002765DA"/>
    <w:rsid w:val="00280C14"/>
    <w:rsid w:val="002911AA"/>
    <w:rsid w:val="00291BF9"/>
    <w:rsid w:val="002A1B0C"/>
    <w:rsid w:val="002A3A24"/>
    <w:rsid w:val="002A7380"/>
    <w:rsid w:val="002B226B"/>
    <w:rsid w:val="002B24AC"/>
    <w:rsid w:val="002B7E08"/>
    <w:rsid w:val="002C399E"/>
    <w:rsid w:val="002C7A71"/>
    <w:rsid w:val="002D3B25"/>
    <w:rsid w:val="002E03CE"/>
    <w:rsid w:val="002F5F73"/>
    <w:rsid w:val="002F772C"/>
    <w:rsid w:val="0030072B"/>
    <w:rsid w:val="00342A7F"/>
    <w:rsid w:val="003447F7"/>
    <w:rsid w:val="00374078"/>
    <w:rsid w:val="003811D3"/>
    <w:rsid w:val="00390805"/>
    <w:rsid w:val="00392E5A"/>
    <w:rsid w:val="003A1E38"/>
    <w:rsid w:val="003B377D"/>
    <w:rsid w:val="003C3ADD"/>
    <w:rsid w:val="003D0319"/>
    <w:rsid w:val="003D1779"/>
    <w:rsid w:val="003D29F6"/>
    <w:rsid w:val="003D2DA3"/>
    <w:rsid w:val="003E567D"/>
    <w:rsid w:val="003E5D0F"/>
    <w:rsid w:val="004072AE"/>
    <w:rsid w:val="0042584E"/>
    <w:rsid w:val="00431482"/>
    <w:rsid w:val="00431593"/>
    <w:rsid w:val="00443A7E"/>
    <w:rsid w:val="004552DB"/>
    <w:rsid w:val="00464D84"/>
    <w:rsid w:val="0046595E"/>
    <w:rsid w:val="004734A6"/>
    <w:rsid w:val="004975ED"/>
    <w:rsid w:val="004A111A"/>
    <w:rsid w:val="004A265C"/>
    <w:rsid w:val="004A423A"/>
    <w:rsid w:val="004C280C"/>
    <w:rsid w:val="004C462B"/>
    <w:rsid w:val="004D2B93"/>
    <w:rsid w:val="004D3A0F"/>
    <w:rsid w:val="004D457C"/>
    <w:rsid w:val="004E3E40"/>
    <w:rsid w:val="004E3E6F"/>
    <w:rsid w:val="004F11D0"/>
    <w:rsid w:val="00522F37"/>
    <w:rsid w:val="005307BF"/>
    <w:rsid w:val="00531FF7"/>
    <w:rsid w:val="00533E98"/>
    <w:rsid w:val="00555030"/>
    <w:rsid w:val="00555B4B"/>
    <w:rsid w:val="00571319"/>
    <w:rsid w:val="00573350"/>
    <w:rsid w:val="0057486E"/>
    <w:rsid w:val="00597DA5"/>
    <w:rsid w:val="005A3625"/>
    <w:rsid w:val="005A7B28"/>
    <w:rsid w:val="005B339D"/>
    <w:rsid w:val="005B5B63"/>
    <w:rsid w:val="005C0A0B"/>
    <w:rsid w:val="005D01DD"/>
    <w:rsid w:val="005D4432"/>
    <w:rsid w:val="005D59A6"/>
    <w:rsid w:val="005E05E4"/>
    <w:rsid w:val="0060014A"/>
    <w:rsid w:val="0060072B"/>
    <w:rsid w:val="00603E42"/>
    <w:rsid w:val="00632003"/>
    <w:rsid w:val="006514D2"/>
    <w:rsid w:val="00654404"/>
    <w:rsid w:val="0066096A"/>
    <w:rsid w:val="006657FB"/>
    <w:rsid w:val="00675EA0"/>
    <w:rsid w:val="00682D91"/>
    <w:rsid w:val="00683BFD"/>
    <w:rsid w:val="0068515F"/>
    <w:rsid w:val="00693AFA"/>
    <w:rsid w:val="00694733"/>
    <w:rsid w:val="006A568D"/>
    <w:rsid w:val="006B1EF1"/>
    <w:rsid w:val="006B7989"/>
    <w:rsid w:val="006C35BF"/>
    <w:rsid w:val="006C5C46"/>
    <w:rsid w:val="006D383C"/>
    <w:rsid w:val="006F08DC"/>
    <w:rsid w:val="00704BC8"/>
    <w:rsid w:val="00712028"/>
    <w:rsid w:val="0072549E"/>
    <w:rsid w:val="0073356A"/>
    <w:rsid w:val="00741AC1"/>
    <w:rsid w:val="00752C62"/>
    <w:rsid w:val="00755829"/>
    <w:rsid w:val="007628A1"/>
    <w:rsid w:val="007B0666"/>
    <w:rsid w:val="007B6677"/>
    <w:rsid w:val="007C3527"/>
    <w:rsid w:val="007C4214"/>
    <w:rsid w:val="007E6434"/>
    <w:rsid w:val="007F4DC6"/>
    <w:rsid w:val="00800A73"/>
    <w:rsid w:val="00803097"/>
    <w:rsid w:val="00811B75"/>
    <w:rsid w:val="008139AA"/>
    <w:rsid w:val="00823394"/>
    <w:rsid w:val="00823E5B"/>
    <w:rsid w:val="0083596C"/>
    <w:rsid w:val="00843593"/>
    <w:rsid w:val="00852EE7"/>
    <w:rsid w:val="008542CE"/>
    <w:rsid w:val="00856507"/>
    <w:rsid w:val="00862F2E"/>
    <w:rsid w:val="0087001E"/>
    <w:rsid w:val="00871573"/>
    <w:rsid w:val="00871575"/>
    <w:rsid w:val="00882D6F"/>
    <w:rsid w:val="00885DF3"/>
    <w:rsid w:val="00897CA9"/>
    <w:rsid w:val="008A24D4"/>
    <w:rsid w:val="008C5B02"/>
    <w:rsid w:val="008D3835"/>
    <w:rsid w:val="008E1126"/>
    <w:rsid w:val="008E12E9"/>
    <w:rsid w:val="008E3AEF"/>
    <w:rsid w:val="008F0AA0"/>
    <w:rsid w:val="008F3462"/>
    <w:rsid w:val="008F4C89"/>
    <w:rsid w:val="0091257B"/>
    <w:rsid w:val="009150FF"/>
    <w:rsid w:val="0093465C"/>
    <w:rsid w:val="009374FA"/>
    <w:rsid w:val="00950046"/>
    <w:rsid w:val="00954069"/>
    <w:rsid w:val="00962816"/>
    <w:rsid w:val="00986254"/>
    <w:rsid w:val="00995186"/>
    <w:rsid w:val="00996784"/>
    <w:rsid w:val="009976EC"/>
    <w:rsid w:val="009B12BE"/>
    <w:rsid w:val="009C13B9"/>
    <w:rsid w:val="009C3751"/>
    <w:rsid w:val="009C4B94"/>
    <w:rsid w:val="009D29A7"/>
    <w:rsid w:val="009E076C"/>
    <w:rsid w:val="009E228D"/>
    <w:rsid w:val="009F4B24"/>
    <w:rsid w:val="00A027CE"/>
    <w:rsid w:val="00A354A5"/>
    <w:rsid w:val="00A538D1"/>
    <w:rsid w:val="00A54D45"/>
    <w:rsid w:val="00A55502"/>
    <w:rsid w:val="00A6206F"/>
    <w:rsid w:val="00A66021"/>
    <w:rsid w:val="00A72A44"/>
    <w:rsid w:val="00A72C61"/>
    <w:rsid w:val="00A96114"/>
    <w:rsid w:val="00AA6D63"/>
    <w:rsid w:val="00AC2CEE"/>
    <w:rsid w:val="00AE3544"/>
    <w:rsid w:val="00AE580B"/>
    <w:rsid w:val="00AE69D5"/>
    <w:rsid w:val="00B07B67"/>
    <w:rsid w:val="00B12572"/>
    <w:rsid w:val="00B37094"/>
    <w:rsid w:val="00B44EA9"/>
    <w:rsid w:val="00B461DF"/>
    <w:rsid w:val="00B50639"/>
    <w:rsid w:val="00B554B0"/>
    <w:rsid w:val="00B55C5C"/>
    <w:rsid w:val="00B5683E"/>
    <w:rsid w:val="00B56F2F"/>
    <w:rsid w:val="00B57CE2"/>
    <w:rsid w:val="00B61F80"/>
    <w:rsid w:val="00B635C3"/>
    <w:rsid w:val="00B82AE9"/>
    <w:rsid w:val="00B8423F"/>
    <w:rsid w:val="00B92967"/>
    <w:rsid w:val="00B94AA2"/>
    <w:rsid w:val="00BA33B4"/>
    <w:rsid w:val="00BB0075"/>
    <w:rsid w:val="00BB2406"/>
    <w:rsid w:val="00BC75FE"/>
    <w:rsid w:val="00BD1597"/>
    <w:rsid w:val="00BD1C8B"/>
    <w:rsid w:val="00BD6F26"/>
    <w:rsid w:val="00BE1FD8"/>
    <w:rsid w:val="00BE2573"/>
    <w:rsid w:val="00BE2D22"/>
    <w:rsid w:val="00C04E25"/>
    <w:rsid w:val="00C05680"/>
    <w:rsid w:val="00C06955"/>
    <w:rsid w:val="00C27257"/>
    <w:rsid w:val="00C344FE"/>
    <w:rsid w:val="00C427B8"/>
    <w:rsid w:val="00C5499A"/>
    <w:rsid w:val="00C56D5D"/>
    <w:rsid w:val="00C57DC8"/>
    <w:rsid w:val="00C72ABD"/>
    <w:rsid w:val="00C82218"/>
    <w:rsid w:val="00C8430B"/>
    <w:rsid w:val="00C86960"/>
    <w:rsid w:val="00C91D80"/>
    <w:rsid w:val="00C92E8A"/>
    <w:rsid w:val="00C96D43"/>
    <w:rsid w:val="00CA0F73"/>
    <w:rsid w:val="00CA13B3"/>
    <w:rsid w:val="00CB2E9B"/>
    <w:rsid w:val="00CC1332"/>
    <w:rsid w:val="00CD6E6F"/>
    <w:rsid w:val="00CE449E"/>
    <w:rsid w:val="00CE7A9F"/>
    <w:rsid w:val="00D03BA4"/>
    <w:rsid w:val="00D10887"/>
    <w:rsid w:val="00D27C76"/>
    <w:rsid w:val="00D3604E"/>
    <w:rsid w:val="00D4120D"/>
    <w:rsid w:val="00D55FE9"/>
    <w:rsid w:val="00D61AC2"/>
    <w:rsid w:val="00D7051C"/>
    <w:rsid w:val="00D72EE3"/>
    <w:rsid w:val="00D96C5C"/>
    <w:rsid w:val="00DA2E5B"/>
    <w:rsid w:val="00DC7339"/>
    <w:rsid w:val="00DD3399"/>
    <w:rsid w:val="00DF15F7"/>
    <w:rsid w:val="00DF6646"/>
    <w:rsid w:val="00E110C8"/>
    <w:rsid w:val="00E14652"/>
    <w:rsid w:val="00E2141C"/>
    <w:rsid w:val="00E2370C"/>
    <w:rsid w:val="00E243C3"/>
    <w:rsid w:val="00E334E3"/>
    <w:rsid w:val="00E41A84"/>
    <w:rsid w:val="00E41B01"/>
    <w:rsid w:val="00E4761A"/>
    <w:rsid w:val="00E537C7"/>
    <w:rsid w:val="00E73D74"/>
    <w:rsid w:val="00E77F09"/>
    <w:rsid w:val="00E800B2"/>
    <w:rsid w:val="00EA7342"/>
    <w:rsid w:val="00EB4506"/>
    <w:rsid w:val="00EC699F"/>
    <w:rsid w:val="00ED2833"/>
    <w:rsid w:val="00ED624D"/>
    <w:rsid w:val="00EE73F9"/>
    <w:rsid w:val="00EF29EB"/>
    <w:rsid w:val="00EF7F8B"/>
    <w:rsid w:val="00F144EE"/>
    <w:rsid w:val="00F17F1E"/>
    <w:rsid w:val="00F24AF2"/>
    <w:rsid w:val="00F315BF"/>
    <w:rsid w:val="00F31CDE"/>
    <w:rsid w:val="00F320F5"/>
    <w:rsid w:val="00F35072"/>
    <w:rsid w:val="00F42831"/>
    <w:rsid w:val="00F42E64"/>
    <w:rsid w:val="00F43B08"/>
    <w:rsid w:val="00F76096"/>
    <w:rsid w:val="00F77E26"/>
    <w:rsid w:val="00F8522B"/>
    <w:rsid w:val="00FA2EC2"/>
    <w:rsid w:val="00FB542B"/>
    <w:rsid w:val="00FB5DEE"/>
    <w:rsid w:val="00FB743E"/>
    <w:rsid w:val="00FC3642"/>
    <w:rsid w:val="00FC7F2E"/>
    <w:rsid w:val="00FD655B"/>
    <w:rsid w:val="00FD71EF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177B58"/>
    <w:pPr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4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465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346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3465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46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3465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3465C"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9"/>
    <w:qFormat/>
    <w:rsid w:val="0093465C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"/>
    <w:next w:val="a"/>
    <w:link w:val="90"/>
    <w:uiPriority w:val="99"/>
    <w:qFormat/>
    <w:rsid w:val="0093465C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465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3465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3465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3465C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3465C"/>
    <w:rPr>
      <w:rFonts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465C"/>
    <w:rPr>
      <w:rFonts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3465C"/>
    <w:rPr>
      <w:rFonts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3465C"/>
    <w:rPr>
      <w:rFonts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3465C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9346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93465C"/>
    <w:rPr>
      <w:rFonts w:ascii="Cambria" w:hAnsi="Cambria" w:cs="Times New Roman"/>
      <w:b/>
      <w:kern w:val="28"/>
      <w:sz w:val="32"/>
    </w:rPr>
  </w:style>
  <w:style w:type="paragraph" w:styleId="a5">
    <w:name w:val="Subtitle"/>
    <w:basedOn w:val="a"/>
    <w:next w:val="a"/>
    <w:link w:val="a6"/>
    <w:uiPriority w:val="99"/>
    <w:qFormat/>
    <w:rsid w:val="0093465C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93465C"/>
    <w:rPr>
      <w:rFonts w:ascii="Cambria" w:hAnsi="Cambria" w:cs="Times New Roman"/>
      <w:sz w:val="24"/>
    </w:rPr>
  </w:style>
  <w:style w:type="character" w:styleId="a7">
    <w:name w:val="Strong"/>
    <w:basedOn w:val="a0"/>
    <w:uiPriority w:val="99"/>
    <w:qFormat/>
    <w:rsid w:val="0093465C"/>
    <w:rPr>
      <w:rFonts w:cs="Times New Roman"/>
      <w:b/>
    </w:rPr>
  </w:style>
  <w:style w:type="character" w:styleId="a8">
    <w:name w:val="Emphasis"/>
    <w:basedOn w:val="a0"/>
    <w:uiPriority w:val="99"/>
    <w:qFormat/>
    <w:rsid w:val="0093465C"/>
    <w:rPr>
      <w:rFonts w:ascii="Calibri" w:hAnsi="Calibri" w:cs="Times New Roman"/>
      <w:b/>
      <w:i/>
    </w:rPr>
  </w:style>
  <w:style w:type="paragraph" w:styleId="a9">
    <w:name w:val="No Spacing"/>
    <w:basedOn w:val="a"/>
    <w:uiPriority w:val="99"/>
    <w:qFormat/>
    <w:rsid w:val="0093465C"/>
    <w:rPr>
      <w:szCs w:val="32"/>
    </w:rPr>
  </w:style>
  <w:style w:type="paragraph" w:styleId="aa">
    <w:name w:val="List Paragraph"/>
    <w:basedOn w:val="a"/>
    <w:uiPriority w:val="99"/>
    <w:qFormat/>
    <w:rsid w:val="0093465C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3465C"/>
    <w:rPr>
      <w:rFonts w:ascii="Calibri" w:hAnsi="Calibri"/>
      <w:i/>
      <w:sz w:val="24"/>
    </w:rPr>
  </w:style>
  <w:style w:type="character" w:customStyle="1" w:styleId="22">
    <w:name w:val="Цитата 2 Знак"/>
    <w:basedOn w:val="a0"/>
    <w:link w:val="21"/>
    <w:uiPriority w:val="99"/>
    <w:locked/>
    <w:rsid w:val="0093465C"/>
    <w:rPr>
      <w:rFonts w:cs="Times New Roman"/>
      <w:i/>
      <w:sz w:val="24"/>
    </w:rPr>
  </w:style>
  <w:style w:type="paragraph" w:styleId="ab">
    <w:name w:val="Intense Quote"/>
    <w:basedOn w:val="a"/>
    <w:next w:val="a"/>
    <w:link w:val="ac"/>
    <w:uiPriority w:val="99"/>
    <w:qFormat/>
    <w:rsid w:val="0093465C"/>
    <w:pPr>
      <w:ind w:left="720" w:right="720"/>
    </w:pPr>
    <w:rPr>
      <w:rFonts w:ascii="Calibri" w:hAnsi="Calibri"/>
      <w:b/>
      <w:i/>
      <w:sz w:val="24"/>
      <w:szCs w:val="20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93465C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93465C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93465C"/>
    <w:rPr>
      <w:rFonts w:cs="Times New Roman"/>
      <w:b/>
      <w:i/>
      <w:sz w:val="24"/>
      <w:u w:val="single"/>
    </w:rPr>
  </w:style>
  <w:style w:type="character" w:styleId="af">
    <w:name w:val="Subtle Reference"/>
    <w:basedOn w:val="a0"/>
    <w:uiPriority w:val="99"/>
    <w:qFormat/>
    <w:rsid w:val="0093465C"/>
    <w:rPr>
      <w:rFonts w:cs="Times New Roman"/>
      <w:sz w:val="24"/>
      <w:u w:val="single"/>
    </w:rPr>
  </w:style>
  <w:style w:type="character" w:styleId="af0">
    <w:name w:val="Intense Reference"/>
    <w:basedOn w:val="a0"/>
    <w:uiPriority w:val="99"/>
    <w:qFormat/>
    <w:rsid w:val="0093465C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93465C"/>
    <w:rPr>
      <w:rFonts w:ascii="Cambria" w:hAnsi="Cambria" w:cs="Times New Roman"/>
      <w:b/>
      <w:i/>
      <w:sz w:val="24"/>
    </w:rPr>
  </w:style>
  <w:style w:type="paragraph" w:styleId="af2">
    <w:name w:val="TOC Heading"/>
    <w:basedOn w:val="1"/>
    <w:next w:val="a"/>
    <w:uiPriority w:val="99"/>
    <w:qFormat/>
    <w:rsid w:val="0093465C"/>
    <w:pPr>
      <w:outlineLvl w:val="9"/>
    </w:pPr>
  </w:style>
  <w:style w:type="table" w:styleId="af3">
    <w:name w:val="Table Grid"/>
    <w:basedOn w:val="a1"/>
    <w:uiPriority w:val="99"/>
    <w:rsid w:val="009346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ОАО ГАЗПРОМ"/>
    <w:basedOn w:val="a"/>
    <w:next w:val="af5"/>
    <w:uiPriority w:val="99"/>
    <w:rsid w:val="0093465C"/>
    <w:pPr>
      <w:spacing w:before="120" w:after="120"/>
      <w:jc w:val="center"/>
    </w:pPr>
    <w:rPr>
      <w:rFonts w:ascii="HeliosCond" w:hAnsi="HeliosCond"/>
      <w:sz w:val="20"/>
    </w:rPr>
  </w:style>
  <w:style w:type="paragraph" w:customStyle="1" w:styleId="af5">
    <w:name w:val="ОБЩЕСТВО"/>
    <w:basedOn w:val="a"/>
    <w:next w:val="af6"/>
    <w:uiPriority w:val="99"/>
    <w:rsid w:val="003D1779"/>
    <w:pPr>
      <w:spacing w:before="60" w:after="120"/>
      <w:jc w:val="center"/>
    </w:pPr>
    <w:rPr>
      <w:rFonts w:ascii="HeliosCondBlack" w:hAnsi="HeliosCondBlack"/>
      <w:caps/>
      <w:sz w:val="20"/>
    </w:rPr>
  </w:style>
  <w:style w:type="paragraph" w:customStyle="1" w:styleId="af6">
    <w:name w:val="ООО ГДУ"/>
    <w:basedOn w:val="a"/>
    <w:next w:val="af7"/>
    <w:uiPriority w:val="99"/>
    <w:rsid w:val="000904A9"/>
    <w:pPr>
      <w:spacing w:after="120"/>
      <w:jc w:val="center"/>
    </w:pPr>
    <w:rPr>
      <w:rFonts w:ascii="HeliosCond" w:hAnsi="HeliosCond"/>
      <w:sz w:val="20"/>
    </w:rPr>
  </w:style>
  <w:style w:type="paragraph" w:customStyle="1" w:styleId="af7">
    <w:name w:val="ФИЛИАЛ ПОДРАЗДЕЛЕНИЕ"/>
    <w:basedOn w:val="a"/>
    <w:uiPriority w:val="99"/>
    <w:rsid w:val="000904A9"/>
    <w:pPr>
      <w:keepNext/>
      <w:keepLines/>
      <w:spacing w:before="120" w:after="120"/>
      <w:jc w:val="center"/>
    </w:pPr>
    <w:rPr>
      <w:rFonts w:ascii="HeliosCondBlack" w:hAnsi="HeliosCondBlack"/>
      <w:caps/>
      <w:sz w:val="26"/>
    </w:rPr>
  </w:style>
  <w:style w:type="paragraph" w:customStyle="1" w:styleId="af8">
    <w:name w:val="Адрес Филиала"/>
    <w:basedOn w:val="a"/>
    <w:uiPriority w:val="99"/>
    <w:rsid w:val="004A111A"/>
    <w:pPr>
      <w:spacing w:before="120" w:after="120" w:line="360" w:lineRule="auto"/>
      <w:jc w:val="center"/>
    </w:pPr>
    <w:rPr>
      <w:rFonts w:ascii="HeliosCond" w:hAnsi="HeliosCond"/>
      <w:sz w:val="14"/>
    </w:rPr>
  </w:style>
  <w:style w:type="paragraph" w:customStyle="1" w:styleId="af9">
    <w:name w:val="Исх_номер"/>
    <w:uiPriority w:val="99"/>
    <w:rsid w:val="004A111A"/>
    <w:pPr>
      <w:jc w:val="center"/>
    </w:pPr>
    <w:rPr>
      <w:rFonts w:ascii="Times New Roman" w:hAnsi="Times New Roman"/>
      <w:b/>
      <w:noProof/>
      <w:sz w:val="20"/>
      <w:szCs w:val="20"/>
    </w:rPr>
  </w:style>
  <w:style w:type="paragraph" w:customStyle="1" w:styleId="afa">
    <w:name w:val="Заголовок к тексту"/>
    <w:next w:val="a"/>
    <w:autoRedefine/>
    <w:uiPriority w:val="99"/>
    <w:rsid w:val="004A111A"/>
    <w:rPr>
      <w:rFonts w:ascii="Times New Roman" w:hAnsi="Times New Roman"/>
      <w:i/>
      <w:sz w:val="24"/>
      <w:szCs w:val="28"/>
    </w:rPr>
  </w:style>
  <w:style w:type="paragraph" w:customStyle="1" w:styleId="afb">
    <w:name w:val="Стиль Вход_номер + По центру"/>
    <w:basedOn w:val="a"/>
    <w:autoRedefine/>
    <w:uiPriority w:val="99"/>
    <w:rsid w:val="004A111A"/>
    <w:pPr>
      <w:ind w:left="-113" w:right="-113"/>
      <w:jc w:val="center"/>
    </w:pPr>
    <w:rPr>
      <w:b/>
      <w:noProof/>
      <w:sz w:val="20"/>
      <w:szCs w:val="20"/>
    </w:rPr>
  </w:style>
  <w:style w:type="paragraph" w:customStyle="1" w:styleId="afc">
    <w:name w:val="Гелиос"/>
    <w:next w:val="af9"/>
    <w:autoRedefine/>
    <w:uiPriority w:val="99"/>
    <w:rsid w:val="00E800B2"/>
    <w:pPr>
      <w:ind w:left="-113" w:right="-113"/>
      <w:jc w:val="center"/>
    </w:pPr>
    <w:rPr>
      <w:rFonts w:ascii="HeliosCond" w:hAnsi="HeliosCond"/>
      <w:noProof/>
      <w:sz w:val="18"/>
      <w:szCs w:val="20"/>
    </w:rPr>
  </w:style>
  <w:style w:type="paragraph" w:customStyle="1" w:styleId="afd">
    <w:name w:val="Заголовок текста"/>
    <w:basedOn w:val="a"/>
    <w:next w:val="a"/>
    <w:uiPriority w:val="99"/>
    <w:rsid w:val="00E800B2"/>
    <w:rPr>
      <w:i/>
      <w:sz w:val="24"/>
    </w:rPr>
  </w:style>
  <w:style w:type="paragraph" w:customStyle="1" w:styleId="NN">
    <w:name w:val="Страница приложения NN"/>
    <w:basedOn w:val="a"/>
    <w:next w:val="a"/>
    <w:uiPriority w:val="99"/>
    <w:rsid w:val="00BB0075"/>
    <w:pPr>
      <w:jc w:val="right"/>
    </w:pPr>
  </w:style>
  <w:style w:type="paragraph" w:customStyle="1" w:styleId="100">
    <w:name w:val="КТ 10"/>
    <w:basedOn w:val="a"/>
    <w:next w:val="81"/>
    <w:uiPriority w:val="99"/>
    <w:rsid w:val="00A54D45"/>
    <w:pPr>
      <w:ind w:left="567"/>
      <w:jc w:val="center"/>
    </w:pPr>
    <w:rPr>
      <w:rFonts w:ascii="HeliosCondBlack" w:hAnsi="HeliosCondBlack"/>
      <w:sz w:val="20"/>
      <w:szCs w:val="20"/>
    </w:rPr>
  </w:style>
  <w:style w:type="paragraph" w:customStyle="1" w:styleId="81">
    <w:name w:val="КТ 8"/>
    <w:basedOn w:val="a"/>
    <w:uiPriority w:val="99"/>
    <w:rsid w:val="00A54D45"/>
    <w:pPr>
      <w:spacing w:line="160" w:lineRule="exact"/>
      <w:ind w:left="567"/>
      <w:jc w:val="center"/>
    </w:pPr>
    <w:rPr>
      <w:rFonts w:ascii="HeliosCond" w:hAnsi="HeliosCond"/>
      <w:sz w:val="16"/>
      <w:szCs w:val="16"/>
    </w:rPr>
  </w:style>
  <w:style w:type="paragraph" w:customStyle="1" w:styleId="afe">
    <w:name w:val="Должность Адресата"/>
    <w:basedOn w:val="a"/>
    <w:uiPriority w:val="99"/>
    <w:rsid w:val="002F5F73"/>
    <w:pPr>
      <w:ind w:left="851"/>
      <w:contextualSpacing/>
      <w:jc w:val="center"/>
    </w:pPr>
    <w:rPr>
      <w:b/>
    </w:rPr>
  </w:style>
  <w:style w:type="paragraph" w:customStyle="1" w:styleId="aff">
    <w:name w:val="Звание ФИО адресата"/>
    <w:basedOn w:val="a"/>
    <w:next w:val="a"/>
    <w:autoRedefine/>
    <w:uiPriority w:val="99"/>
    <w:rsid w:val="00C57DC8"/>
    <w:pPr>
      <w:spacing w:before="320"/>
      <w:ind w:left="2441"/>
      <w:jc w:val="center"/>
    </w:pPr>
    <w:rPr>
      <w:b/>
      <w:szCs w:val="20"/>
    </w:rPr>
  </w:style>
  <w:style w:type="paragraph" w:customStyle="1" w:styleId="aff0">
    <w:name w:val="ФИО адресата"/>
    <w:basedOn w:val="a"/>
    <w:uiPriority w:val="99"/>
    <w:rsid w:val="00C57DC8"/>
    <w:pPr>
      <w:spacing w:before="240"/>
      <w:ind w:left="851"/>
      <w:jc w:val="center"/>
    </w:pPr>
    <w:rPr>
      <w:b/>
      <w:bCs/>
    </w:rPr>
  </w:style>
  <w:style w:type="paragraph" w:customStyle="1" w:styleId="aff1">
    <w:name w:val="Обращение"/>
    <w:basedOn w:val="a"/>
    <w:next w:val="a"/>
    <w:uiPriority w:val="99"/>
    <w:rsid w:val="00095A38"/>
    <w:pPr>
      <w:spacing w:before="200" w:after="360"/>
      <w:jc w:val="center"/>
    </w:pPr>
    <w:rPr>
      <w:b/>
    </w:rPr>
  </w:style>
  <w:style w:type="paragraph" w:customStyle="1" w:styleId="aff2">
    <w:name w:val="Текст документа"/>
    <w:basedOn w:val="a"/>
    <w:uiPriority w:val="99"/>
    <w:rsid w:val="00AE3544"/>
    <w:pPr>
      <w:ind w:firstLine="709"/>
      <w:contextualSpacing/>
    </w:pPr>
  </w:style>
  <w:style w:type="paragraph" w:customStyle="1" w:styleId="aff3">
    <w:name w:val="Приложение"/>
    <w:basedOn w:val="a"/>
    <w:next w:val="a"/>
    <w:uiPriority w:val="99"/>
    <w:rsid w:val="00095A38"/>
    <w:pPr>
      <w:contextualSpacing/>
    </w:pPr>
  </w:style>
  <w:style w:type="paragraph" w:customStyle="1" w:styleId="aff4">
    <w:name w:val="Подпись ДЛ"/>
    <w:basedOn w:val="a"/>
    <w:next w:val="a"/>
    <w:uiPriority w:val="99"/>
    <w:rsid w:val="00683BFD"/>
    <w:pPr>
      <w:spacing w:before="600"/>
      <w:contextualSpacing/>
      <w:jc w:val="left"/>
    </w:pPr>
    <w:rPr>
      <w:b/>
    </w:rPr>
  </w:style>
  <w:style w:type="paragraph" w:customStyle="1" w:styleId="aff5">
    <w:name w:val="Подпись Рук"/>
    <w:basedOn w:val="a"/>
    <w:next w:val="a"/>
    <w:uiPriority w:val="99"/>
    <w:rsid w:val="00683BFD"/>
    <w:pPr>
      <w:spacing w:before="480"/>
      <w:jc w:val="left"/>
    </w:pPr>
    <w:rPr>
      <w:b/>
      <w:bCs/>
      <w:szCs w:val="20"/>
    </w:rPr>
  </w:style>
  <w:style w:type="paragraph" w:customStyle="1" w:styleId="aff6">
    <w:name w:val="Исполнитель"/>
    <w:basedOn w:val="a"/>
    <w:next w:val="aff7"/>
    <w:uiPriority w:val="99"/>
    <w:rsid w:val="00B461DF"/>
    <w:pPr>
      <w:jc w:val="left"/>
    </w:pPr>
    <w:rPr>
      <w:sz w:val="24"/>
    </w:rPr>
  </w:style>
  <w:style w:type="paragraph" w:customStyle="1" w:styleId="aff7">
    <w:name w:val="Телефон"/>
    <w:basedOn w:val="a"/>
    <w:next w:val="a"/>
    <w:uiPriority w:val="99"/>
    <w:rsid w:val="00FD655B"/>
    <w:rPr>
      <w:sz w:val="24"/>
    </w:rPr>
  </w:style>
  <w:style w:type="paragraph" w:styleId="aff8">
    <w:name w:val="header"/>
    <w:basedOn w:val="a"/>
    <w:link w:val="aff9"/>
    <w:uiPriority w:val="99"/>
    <w:rsid w:val="008F3462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locked/>
    <w:rsid w:val="008F3462"/>
    <w:rPr>
      <w:rFonts w:ascii="Times New Roman" w:hAnsi="Times New Roman" w:cs="Times New Roman"/>
      <w:sz w:val="24"/>
    </w:rPr>
  </w:style>
  <w:style w:type="paragraph" w:styleId="affa">
    <w:name w:val="footer"/>
    <w:basedOn w:val="a"/>
    <w:link w:val="affb"/>
    <w:uiPriority w:val="99"/>
    <w:rsid w:val="008F3462"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locked/>
    <w:rsid w:val="008F3462"/>
    <w:rPr>
      <w:rFonts w:ascii="Times New Roman" w:hAnsi="Times New Roman" w:cs="Times New Roman"/>
      <w:sz w:val="24"/>
    </w:rPr>
  </w:style>
  <w:style w:type="paragraph" w:styleId="affc">
    <w:name w:val="Document Map"/>
    <w:basedOn w:val="a"/>
    <w:link w:val="affd"/>
    <w:uiPriority w:val="99"/>
    <w:semiHidden/>
    <w:rsid w:val="004734A6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basedOn w:val="a0"/>
    <w:link w:val="affc"/>
    <w:uiPriority w:val="99"/>
    <w:semiHidden/>
    <w:locked/>
    <w:rsid w:val="004734A6"/>
    <w:rPr>
      <w:rFonts w:ascii="Tahoma" w:hAnsi="Tahoma" w:cs="Tahoma"/>
      <w:sz w:val="16"/>
      <w:szCs w:val="16"/>
    </w:rPr>
  </w:style>
  <w:style w:type="paragraph" w:customStyle="1" w:styleId="affe">
    <w:name w:val="Адрес и  Реквизиты"/>
    <w:link w:val="afff"/>
    <w:autoRedefine/>
    <w:uiPriority w:val="99"/>
    <w:rsid w:val="004734A6"/>
    <w:pPr>
      <w:spacing w:before="120" w:line="336" w:lineRule="auto"/>
      <w:jc w:val="center"/>
    </w:pPr>
    <w:rPr>
      <w:rFonts w:ascii="HeliosCond" w:hAnsi="HeliosCond"/>
      <w:noProof/>
    </w:rPr>
  </w:style>
  <w:style w:type="character" w:customStyle="1" w:styleId="afff">
    <w:name w:val="Адрес и  Реквизиты Знак"/>
    <w:link w:val="affe"/>
    <w:uiPriority w:val="99"/>
    <w:locked/>
    <w:rsid w:val="004734A6"/>
    <w:rPr>
      <w:rFonts w:ascii="HeliosCond" w:hAnsi="HeliosCond"/>
      <w:noProof/>
      <w:sz w:val="22"/>
    </w:rPr>
  </w:style>
  <w:style w:type="paragraph" w:styleId="afff0">
    <w:name w:val="Balloon Text"/>
    <w:basedOn w:val="a"/>
    <w:link w:val="afff1"/>
    <w:uiPriority w:val="99"/>
    <w:semiHidden/>
    <w:rsid w:val="001A72FF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uiPriority w:val="99"/>
    <w:semiHidden/>
    <w:locked/>
    <w:rsid w:val="001A72FF"/>
    <w:rPr>
      <w:rFonts w:ascii="Tahoma" w:hAnsi="Tahoma" w:cs="Tahoma"/>
      <w:sz w:val="16"/>
      <w:szCs w:val="16"/>
    </w:rPr>
  </w:style>
  <w:style w:type="paragraph" w:customStyle="1" w:styleId="afff2">
    <w:name w:val="Наменование Общества"/>
    <w:next w:val="afff3"/>
    <w:autoRedefine/>
    <w:uiPriority w:val="99"/>
    <w:rsid w:val="00464D84"/>
    <w:pPr>
      <w:jc w:val="center"/>
    </w:pPr>
    <w:rPr>
      <w:rFonts w:ascii="HeliosCond" w:hAnsi="HeliosCond"/>
      <w:sz w:val="20"/>
      <w:szCs w:val="24"/>
    </w:rPr>
  </w:style>
  <w:style w:type="paragraph" w:customStyle="1" w:styleId="afff4">
    <w:name w:val="Полное Название Общества"/>
    <w:next w:val="afff2"/>
    <w:autoRedefine/>
    <w:uiPriority w:val="99"/>
    <w:rsid w:val="00464D84"/>
    <w:pPr>
      <w:spacing w:after="60"/>
      <w:jc w:val="center"/>
    </w:pPr>
    <w:rPr>
      <w:rFonts w:ascii="HeliosCondBlack" w:hAnsi="HeliosCondBlack"/>
      <w:caps/>
      <w:sz w:val="20"/>
      <w:szCs w:val="20"/>
    </w:rPr>
  </w:style>
  <w:style w:type="paragraph" w:customStyle="1" w:styleId="afff3">
    <w:name w:val="Полное название подразделения"/>
    <w:next w:val="affe"/>
    <w:autoRedefine/>
    <w:uiPriority w:val="99"/>
    <w:rsid w:val="00464D84"/>
    <w:pPr>
      <w:spacing w:before="120" w:after="180"/>
      <w:jc w:val="center"/>
    </w:pPr>
    <w:rPr>
      <w:rFonts w:ascii="HeliosCondBlack" w:hAnsi="HeliosCondBlack"/>
      <w:caps/>
      <w:sz w:val="20"/>
      <w:szCs w:val="20"/>
    </w:rPr>
  </w:style>
  <w:style w:type="paragraph" w:customStyle="1" w:styleId="afff5">
    <w:name w:val="Факел"/>
    <w:next w:val="afff6"/>
    <w:autoRedefine/>
    <w:uiPriority w:val="99"/>
    <w:rsid w:val="009150FF"/>
    <w:pPr>
      <w:keepNext/>
      <w:keepLines/>
      <w:jc w:val="center"/>
    </w:pPr>
    <w:rPr>
      <w:rFonts w:ascii="Times New Roman" w:hAnsi="Times New Roman"/>
      <w:noProof/>
      <w:sz w:val="24"/>
      <w:szCs w:val="20"/>
    </w:rPr>
  </w:style>
  <w:style w:type="paragraph" w:customStyle="1" w:styleId="afff7">
    <w:name w:val="Вход_номер"/>
    <w:basedOn w:val="a"/>
    <w:uiPriority w:val="99"/>
    <w:rsid w:val="009150FF"/>
    <w:pPr>
      <w:ind w:left="-113" w:right="-113"/>
      <w:jc w:val="left"/>
    </w:pPr>
    <w:rPr>
      <w:rFonts w:ascii="HeliosCond" w:hAnsi="HeliosCond"/>
      <w:noProof/>
      <w:sz w:val="18"/>
      <w:szCs w:val="20"/>
    </w:rPr>
  </w:style>
  <w:style w:type="paragraph" w:customStyle="1" w:styleId="afff8">
    <w:name w:val="Ссылка на дату и регистрационный номер"/>
    <w:basedOn w:val="a"/>
    <w:next w:val="a"/>
    <w:autoRedefine/>
    <w:uiPriority w:val="99"/>
    <w:rsid w:val="009150FF"/>
    <w:pPr>
      <w:jc w:val="left"/>
    </w:pPr>
    <w:rPr>
      <w:szCs w:val="20"/>
    </w:rPr>
  </w:style>
  <w:style w:type="paragraph" w:customStyle="1" w:styleId="afff9">
    <w:name w:val="Адресат должность"/>
    <w:basedOn w:val="a"/>
    <w:autoRedefine/>
    <w:uiPriority w:val="99"/>
    <w:rsid w:val="009150FF"/>
    <w:pPr>
      <w:ind w:left="459" w:right="-108"/>
      <w:jc w:val="center"/>
    </w:pPr>
    <w:rPr>
      <w:b/>
      <w:szCs w:val="20"/>
    </w:rPr>
  </w:style>
  <w:style w:type="paragraph" w:customStyle="1" w:styleId="afff6">
    <w:name w:val="Название корпорации"/>
    <w:next w:val="afff4"/>
    <w:autoRedefine/>
    <w:uiPriority w:val="99"/>
    <w:rsid w:val="009150FF"/>
    <w:pPr>
      <w:spacing w:before="180" w:after="120"/>
      <w:jc w:val="center"/>
    </w:pPr>
    <w:rPr>
      <w:rFonts w:ascii="HeliosCond" w:hAnsi="HeliosCond"/>
      <w: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177B58"/>
    <w:pPr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4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465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346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3465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46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3465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3465C"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9"/>
    <w:qFormat/>
    <w:rsid w:val="0093465C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"/>
    <w:next w:val="a"/>
    <w:link w:val="90"/>
    <w:uiPriority w:val="99"/>
    <w:qFormat/>
    <w:rsid w:val="0093465C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465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3465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3465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3465C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3465C"/>
    <w:rPr>
      <w:rFonts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465C"/>
    <w:rPr>
      <w:rFonts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3465C"/>
    <w:rPr>
      <w:rFonts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3465C"/>
    <w:rPr>
      <w:rFonts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3465C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9346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93465C"/>
    <w:rPr>
      <w:rFonts w:ascii="Cambria" w:hAnsi="Cambria" w:cs="Times New Roman"/>
      <w:b/>
      <w:kern w:val="28"/>
      <w:sz w:val="32"/>
    </w:rPr>
  </w:style>
  <w:style w:type="paragraph" w:styleId="a5">
    <w:name w:val="Subtitle"/>
    <w:basedOn w:val="a"/>
    <w:next w:val="a"/>
    <w:link w:val="a6"/>
    <w:uiPriority w:val="99"/>
    <w:qFormat/>
    <w:rsid w:val="0093465C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93465C"/>
    <w:rPr>
      <w:rFonts w:ascii="Cambria" w:hAnsi="Cambria" w:cs="Times New Roman"/>
      <w:sz w:val="24"/>
    </w:rPr>
  </w:style>
  <w:style w:type="character" w:styleId="a7">
    <w:name w:val="Strong"/>
    <w:basedOn w:val="a0"/>
    <w:uiPriority w:val="99"/>
    <w:qFormat/>
    <w:rsid w:val="0093465C"/>
    <w:rPr>
      <w:rFonts w:cs="Times New Roman"/>
      <w:b/>
    </w:rPr>
  </w:style>
  <w:style w:type="character" w:styleId="a8">
    <w:name w:val="Emphasis"/>
    <w:basedOn w:val="a0"/>
    <w:uiPriority w:val="99"/>
    <w:qFormat/>
    <w:rsid w:val="0093465C"/>
    <w:rPr>
      <w:rFonts w:ascii="Calibri" w:hAnsi="Calibri" w:cs="Times New Roman"/>
      <w:b/>
      <w:i/>
    </w:rPr>
  </w:style>
  <w:style w:type="paragraph" w:styleId="a9">
    <w:name w:val="No Spacing"/>
    <w:basedOn w:val="a"/>
    <w:uiPriority w:val="99"/>
    <w:qFormat/>
    <w:rsid w:val="0093465C"/>
    <w:rPr>
      <w:szCs w:val="32"/>
    </w:rPr>
  </w:style>
  <w:style w:type="paragraph" w:styleId="aa">
    <w:name w:val="List Paragraph"/>
    <w:basedOn w:val="a"/>
    <w:uiPriority w:val="99"/>
    <w:qFormat/>
    <w:rsid w:val="0093465C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3465C"/>
    <w:rPr>
      <w:rFonts w:ascii="Calibri" w:hAnsi="Calibri"/>
      <w:i/>
      <w:sz w:val="24"/>
    </w:rPr>
  </w:style>
  <w:style w:type="character" w:customStyle="1" w:styleId="22">
    <w:name w:val="Цитата 2 Знак"/>
    <w:basedOn w:val="a0"/>
    <w:link w:val="21"/>
    <w:uiPriority w:val="99"/>
    <w:locked/>
    <w:rsid w:val="0093465C"/>
    <w:rPr>
      <w:rFonts w:cs="Times New Roman"/>
      <w:i/>
      <w:sz w:val="24"/>
    </w:rPr>
  </w:style>
  <w:style w:type="paragraph" w:styleId="ab">
    <w:name w:val="Intense Quote"/>
    <w:basedOn w:val="a"/>
    <w:next w:val="a"/>
    <w:link w:val="ac"/>
    <w:uiPriority w:val="99"/>
    <w:qFormat/>
    <w:rsid w:val="0093465C"/>
    <w:pPr>
      <w:ind w:left="720" w:right="720"/>
    </w:pPr>
    <w:rPr>
      <w:rFonts w:ascii="Calibri" w:hAnsi="Calibri"/>
      <w:b/>
      <w:i/>
      <w:sz w:val="24"/>
      <w:szCs w:val="20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93465C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93465C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93465C"/>
    <w:rPr>
      <w:rFonts w:cs="Times New Roman"/>
      <w:b/>
      <w:i/>
      <w:sz w:val="24"/>
      <w:u w:val="single"/>
    </w:rPr>
  </w:style>
  <w:style w:type="character" w:styleId="af">
    <w:name w:val="Subtle Reference"/>
    <w:basedOn w:val="a0"/>
    <w:uiPriority w:val="99"/>
    <w:qFormat/>
    <w:rsid w:val="0093465C"/>
    <w:rPr>
      <w:rFonts w:cs="Times New Roman"/>
      <w:sz w:val="24"/>
      <w:u w:val="single"/>
    </w:rPr>
  </w:style>
  <w:style w:type="character" w:styleId="af0">
    <w:name w:val="Intense Reference"/>
    <w:basedOn w:val="a0"/>
    <w:uiPriority w:val="99"/>
    <w:qFormat/>
    <w:rsid w:val="0093465C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93465C"/>
    <w:rPr>
      <w:rFonts w:ascii="Cambria" w:hAnsi="Cambria" w:cs="Times New Roman"/>
      <w:b/>
      <w:i/>
      <w:sz w:val="24"/>
    </w:rPr>
  </w:style>
  <w:style w:type="paragraph" w:styleId="af2">
    <w:name w:val="TOC Heading"/>
    <w:basedOn w:val="1"/>
    <w:next w:val="a"/>
    <w:uiPriority w:val="99"/>
    <w:qFormat/>
    <w:rsid w:val="0093465C"/>
    <w:pPr>
      <w:outlineLvl w:val="9"/>
    </w:pPr>
  </w:style>
  <w:style w:type="table" w:styleId="af3">
    <w:name w:val="Table Grid"/>
    <w:basedOn w:val="a1"/>
    <w:uiPriority w:val="99"/>
    <w:rsid w:val="009346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ОАО ГАЗПРОМ"/>
    <w:basedOn w:val="a"/>
    <w:next w:val="af5"/>
    <w:uiPriority w:val="99"/>
    <w:rsid w:val="0093465C"/>
    <w:pPr>
      <w:spacing w:before="120" w:after="120"/>
      <w:jc w:val="center"/>
    </w:pPr>
    <w:rPr>
      <w:rFonts w:ascii="HeliosCond" w:hAnsi="HeliosCond"/>
      <w:sz w:val="20"/>
    </w:rPr>
  </w:style>
  <w:style w:type="paragraph" w:customStyle="1" w:styleId="af5">
    <w:name w:val="ОБЩЕСТВО"/>
    <w:basedOn w:val="a"/>
    <w:next w:val="af6"/>
    <w:uiPriority w:val="99"/>
    <w:rsid w:val="003D1779"/>
    <w:pPr>
      <w:spacing w:before="60" w:after="120"/>
      <w:jc w:val="center"/>
    </w:pPr>
    <w:rPr>
      <w:rFonts w:ascii="HeliosCondBlack" w:hAnsi="HeliosCondBlack"/>
      <w:caps/>
      <w:sz w:val="20"/>
    </w:rPr>
  </w:style>
  <w:style w:type="paragraph" w:customStyle="1" w:styleId="af6">
    <w:name w:val="ООО ГДУ"/>
    <w:basedOn w:val="a"/>
    <w:next w:val="af7"/>
    <w:uiPriority w:val="99"/>
    <w:rsid w:val="000904A9"/>
    <w:pPr>
      <w:spacing w:after="120"/>
      <w:jc w:val="center"/>
    </w:pPr>
    <w:rPr>
      <w:rFonts w:ascii="HeliosCond" w:hAnsi="HeliosCond"/>
      <w:sz w:val="20"/>
    </w:rPr>
  </w:style>
  <w:style w:type="paragraph" w:customStyle="1" w:styleId="af7">
    <w:name w:val="ФИЛИАЛ ПОДРАЗДЕЛЕНИЕ"/>
    <w:basedOn w:val="a"/>
    <w:uiPriority w:val="99"/>
    <w:rsid w:val="000904A9"/>
    <w:pPr>
      <w:keepNext/>
      <w:keepLines/>
      <w:spacing w:before="120" w:after="120"/>
      <w:jc w:val="center"/>
    </w:pPr>
    <w:rPr>
      <w:rFonts w:ascii="HeliosCondBlack" w:hAnsi="HeliosCondBlack"/>
      <w:caps/>
      <w:sz w:val="26"/>
    </w:rPr>
  </w:style>
  <w:style w:type="paragraph" w:customStyle="1" w:styleId="af8">
    <w:name w:val="Адрес Филиала"/>
    <w:basedOn w:val="a"/>
    <w:uiPriority w:val="99"/>
    <w:rsid w:val="004A111A"/>
    <w:pPr>
      <w:spacing w:before="120" w:after="120" w:line="360" w:lineRule="auto"/>
      <w:jc w:val="center"/>
    </w:pPr>
    <w:rPr>
      <w:rFonts w:ascii="HeliosCond" w:hAnsi="HeliosCond"/>
      <w:sz w:val="14"/>
    </w:rPr>
  </w:style>
  <w:style w:type="paragraph" w:customStyle="1" w:styleId="af9">
    <w:name w:val="Исх_номер"/>
    <w:uiPriority w:val="99"/>
    <w:rsid w:val="004A111A"/>
    <w:pPr>
      <w:jc w:val="center"/>
    </w:pPr>
    <w:rPr>
      <w:rFonts w:ascii="Times New Roman" w:hAnsi="Times New Roman"/>
      <w:b/>
      <w:noProof/>
      <w:sz w:val="20"/>
      <w:szCs w:val="20"/>
    </w:rPr>
  </w:style>
  <w:style w:type="paragraph" w:customStyle="1" w:styleId="afa">
    <w:name w:val="Заголовок к тексту"/>
    <w:next w:val="a"/>
    <w:autoRedefine/>
    <w:uiPriority w:val="99"/>
    <w:rsid w:val="004A111A"/>
    <w:rPr>
      <w:rFonts w:ascii="Times New Roman" w:hAnsi="Times New Roman"/>
      <w:i/>
      <w:sz w:val="24"/>
      <w:szCs w:val="28"/>
    </w:rPr>
  </w:style>
  <w:style w:type="paragraph" w:customStyle="1" w:styleId="afb">
    <w:name w:val="Стиль Вход_номер + По центру"/>
    <w:basedOn w:val="a"/>
    <w:autoRedefine/>
    <w:uiPriority w:val="99"/>
    <w:rsid w:val="004A111A"/>
    <w:pPr>
      <w:ind w:left="-113" w:right="-113"/>
      <w:jc w:val="center"/>
    </w:pPr>
    <w:rPr>
      <w:b/>
      <w:noProof/>
      <w:sz w:val="20"/>
      <w:szCs w:val="20"/>
    </w:rPr>
  </w:style>
  <w:style w:type="paragraph" w:customStyle="1" w:styleId="afc">
    <w:name w:val="Гелиос"/>
    <w:next w:val="af9"/>
    <w:autoRedefine/>
    <w:uiPriority w:val="99"/>
    <w:rsid w:val="00E800B2"/>
    <w:pPr>
      <w:ind w:left="-113" w:right="-113"/>
      <w:jc w:val="center"/>
    </w:pPr>
    <w:rPr>
      <w:rFonts w:ascii="HeliosCond" w:hAnsi="HeliosCond"/>
      <w:noProof/>
      <w:sz w:val="18"/>
      <w:szCs w:val="20"/>
    </w:rPr>
  </w:style>
  <w:style w:type="paragraph" w:customStyle="1" w:styleId="afd">
    <w:name w:val="Заголовок текста"/>
    <w:basedOn w:val="a"/>
    <w:next w:val="a"/>
    <w:uiPriority w:val="99"/>
    <w:rsid w:val="00E800B2"/>
    <w:rPr>
      <w:i/>
      <w:sz w:val="24"/>
    </w:rPr>
  </w:style>
  <w:style w:type="paragraph" w:customStyle="1" w:styleId="NN">
    <w:name w:val="Страница приложения NN"/>
    <w:basedOn w:val="a"/>
    <w:next w:val="a"/>
    <w:uiPriority w:val="99"/>
    <w:rsid w:val="00BB0075"/>
    <w:pPr>
      <w:jc w:val="right"/>
    </w:pPr>
  </w:style>
  <w:style w:type="paragraph" w:customStyle="1" w:styleId="100">
    <w:name w:val="КТ 10"/>
    <w:basedOn w:val="a"/>
    <w:next w:val="81"/>
    <w:uiPriority w:val="99"/>
    <w:rsid w:val="00A54D45"/>
    <w:pPr>
      <w:ind w:left="567"/>
      <w:jc w:val="center"/>
    </w:pPr>
    <w:rPr>
      <w:rFonts w:ascii="HeliosCondBlack" w:hAnsi="HeliosCondBlack"/>
      <w:sz w:val="20"/>
      <w:szCs w:val="20"/>
    </w:rPr>
  </w:style>
  <w:style w:type="paragraph" w:customStyle="1" w:styleId="81">
    <w:name w:val="КТ 8"/>
    <w:basedOn w:val="a"/>
    <w:uiPriority w:val="99"/>
    <w:rsid w:val="00A54D45"/>
    <w:pPr>
      <w:spacing w:line="160" w:lineRule="exact"/>
      <w:ind w:left="567"/>
      <w:jc w:val="center"/>
    </w:pPr>
    <w:rPr>
      <w:rFonts w:ascii="HeliosCond" w:hAnsi="HeliosCond"/>
      <w:sz w:val="16"/>
      <w:szCs w:val="16"/>
    </w:rPr>
  </w:style>
  <w:style w:type="paragraph" w:customStyle="1" w:styleId="afe">
    <w:name w:val="Должность Адресата"/>
    <w:basedOn w:val="a"/>
    <w:uiPriority w:val="99"/>
    <w:rsid w:val="002F5F73"/>
    <w:pPr>
      <w:ind w:left="851"/>
      <w:contextualSpacing/>
      <w:jc w:val="center"/>
    </w:pPr>
    <w:rPr>
      <w:b/>
    </w:rPr>
  </w:style>
  <w:style w:type="paragraph" w:customStyle="1" w:styleId="aff">
    <w:name w:val="Звание ФИО адресата"/>
    <w:basedOn w:val="a"/>
    <w:next w:val="a"/>
    <w:autoRedefine/>
    <w:uiPriority w:val="99"/>
    <w:rsid w:val="00C57DC8"/>
    <w:pPr>
      <w:spacing w:before="320"/>
      <w:ind w:left="2441"/>
      <w:jc w:val="center"/>
    </w:pPr>
    <w:rPr>
      <w:b/>
      <w:szCs w:val="20"/>
    </w:rPr>
  </w:style>
  <w:style w:type="paragraph" w:customStyle="1" w:styleId="aff0">
    <w:name w:val="ФИО адресата"/>
    <w:basedOn w:val="a"/>
    <w:uiPriority w:val="99"/>
    <w:rsid w:val="00C57DC8"/>
    <w:pPr>
      <w:spacing w:before="240"/>
      <w:ind w:left="851"/>
      <w:jc w:val="center"/>
    </w:pPr>
    <w:rPr>
      <w:b/>
      <w:bCs/>
    </w:rPr>
  </w:style>
  <w:style w:type="paragraph" w:customStyle="1" w:styleId="aff1">
    <w:name w:val="Обращение"/>
    <w:basedOn w:val="a"/>
    <w:next w:val="a"/>
    <w:uiPriority w:val="99"/>
    <w:rsid w:val="00095A38"/>
    <w:pPr>
      <w:spacing w:before="200" w:after="360"/>
      <w:jc w:val="center"/>
    </w:pPr>
    <w:rPr>
      <w:b/>
    </w:rPr>
  </w:style>
  <w:style w:type="paragraph" w:customStyle="1" w:styleId="aff2">
    <w:name w:val="Текст документа"/>
    <w:basedOn w:val="a"/>
    <w:uiPriority w:val="99"/>
    <w:rsid w:val="00AE3544"/>
    <w:pPr>
      <w:ind w:firstLine="709"/>
      <w:contextualSpacing/>
    </w:pPr>
  </w:style>
  <w:style w:type="paragraph" w:customStyle="1" w:styleId="aff3">
    <w:name w:val="Приложение"/>
    <w:basedOn w:val="a"/>
    <w:next w:val="a"/>
    <w:uiPriority w:val="99"/>
    <w:rsid w:val="00095A38"/>
    <w:pPr>
      <w:contextualSpacing/>
    </w:pPr>
  </w:style>
  <w:style w:type="paragraph" w:customStyle="1" w:styleId="aff4">
    <w:name w:val="Подпись ДЛ"/>
    <w:basedOn w:val="a"/>
    <w:next w:val="a"/>
    <w:uiPriority w:val="99"/>
    <w:rsid w:val="00683BFD"/>
    <w:pPr>
      <w:spacing w:before="600"/>
      <w:contextualSpacing/>
      <w:jc w:val="left"/>
    </w:pPr>
    <w:rPr>
      <w:b/>
    </w:rPr>
  </w:style>
  <w:style w:type="paragraph" w:customStyle="1" w:styleId="aff5">
    <w:name w:val="Подпись Рук"/>
    <w:basedOn w:val="a"/>
    <w:next w:val="a"/>
    <w:uiPriority w:val="99"/>
    <w:rsid w:val="00683BFD"/>
    <w:pPr>
      <w:spacing w:before="480"/>
      <w:jc w:val="left"/>
    </w:pPr>
    <w:rPr>
      <w:b/>
      <w:bCs/>
      <w:szCs w:val="20"/>
    </w:rPr>
  </w:style>
  <w:style w:type="paragraph" w:customStyle="1" w:styleId="aff6">
    <w:name w:val="Исполнитель"/>
    <w:basedOn w:val="a"/>
    <w:next w:val="aff7"/>
    <w:uiPriority w:val="99"/>
    <w:rsid w:val="00B461DF"/>
    <w:pPr>
      <w:jc w:val="left"/>
    </w:pPr>
    <w:rPr>
      <w:sz w:val="24"/>
    </w:rPr>
  </w:style>
  <w:style w:type="paragraph" w:customStyle="1" w:styleId="aff7">
    <w:name w:val="Телефон"/>
    <w:basedOn w:val="a"/>
    <w:next w:val="a"/>
    <w:uiPriority w:val="99"/>
    <w:rsid w:val="00FD655B"/>
    <w:rPr>
      <w:sz w:val="24"/>
    </w:rPr>
  </w:style>
  <w:style w:type="paragraph" w:styleId="aff8">
    <w:name w:val="header"/>
    <w:basedOn w:val="a"/>
    <w:link w:val="aff9"/>
    <w:uiPriority w:val="99"/>
    <w:rsid w:val="008F3462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locked/>
    <w:rsid w:val="008F3462"/>
    <w:rPr>
      <w:rFonts w:ascii="Times New Roman" w:hAnsi="Times New Roman" w:cs="Times New Roman"/>
      <w:sz w:val="24"/>
    </w:rPr>
  </w:style>
  <w:style w:type="paragraph" w:styleId="affa">
    <w:name w:val="footer"/>
    <w:basedOn w:val="a"/>
    <w:link w:val="affb"/>
    <w:uiPriority w:val="99"/>
    <w:rsid w:val="008F3462"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locked/>
    <w:rsid w:val="008F3462"/>
    <w:rPr>
      <w:rFonts w:ascii="Times New Roman" w:hAnsi="Times New Roman" w:cs="Times New Roman"/>
      <w:sz w:val="24"/>
    </w:rPr>
  </w:style>
  <w:style w:type="paragraph" w:styleId="affc">
    <w:name w:val="Document Map"/>
    <w:basedOn w:val="a"/>
    <w:link w:val="affd"/>
    <w:uiPriority w:val="99"/>
    <w:semiHidden/>
    <w:rsid w:val="004734A6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basedOn w:val="a0"/>
    <w:link w:val="affc"/>
    <w:uiPriority w:val="99"/>
    <w:semiHidden/>
    <w:locked/>
    <w:rsid w:val="004734A6"/>
    <w:rPr>
      <w:rFonts w:ascii="Tahoma" w:hAnsi="Tahoma" w:cs="Tahoma"/>
      <w:sz w:val="16"/>
      <w:szCs w:val="16"/>
    </w:rPr>
  </w:style>
  <w:style w:type="paragraph" w:customStyle="1" w:styleId="affe">
    <w:name w:val="Адрес и  Реквизиты"/>
    <w:link w:val="afff"/>
    <w:autoRedefine/>
    <w:uiPriority w:val="99"/>
    <w:rsid w:val="004734A6"/>
    <w:pPr>
      <w:spacing w:before="120" w:line="336" w:lineRule="auto"/>
      <w:jc w:val="center"/>
    </w:pPr>
    <w:rPr>
      <w:rFonts w:ascii="HeliosCond" w:hAnsi="HeliosCond"/>
      <w:noProof/>
    </w:rPr>
  </w:style>
  <w:style w:type="character" w:customStyle="1" w:styleId="afff">
    <w:name w:val="Адрес и  Реквизиты Знак"/>
    <w:link w:val="affe"/>
    <w:uiPriority w:val="99"/>
    <w:locked/>
    <w:rsid w:val="004734A6"/>
    <w:rPr>
      <w:rFonts w:ascii="HeliosCond" w:hAnsi="HeliosCond"/>
      <w:noProof/>
      <w:sz w:val="22"/>
    </w:rPr>
  </w:style>
  <w:style w:type="paragraph" w:styleId="afff0">
    <w:name w:val="Balloon Text"/>
    <w:basedOn w:val="a"/>
    <w:link w:val="afff1"/>
    <w:uiPriority w:val="99"/>
    <w:semiHidden/>
    <w:rsid w:val="001A72FF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uiPriority w:val="99"/>
    <w:semiHidden/>
    <w:locked/>
    <w:rsid w:val="001A72FF"/>
    <w:rPr>
      <w:rFonts w:ascii="Tahoma" w:hAnsi="Tahoma" w:cs="Tahoma"/>
      <w:sz w:val="16"/>
      <w:szCs w:val="16"/>
    </w:rPr>
  </w:style>
  <w:style w:type="paragraph" w:customStyle="1" w:styleId="afff2">
    <w:name w:val="Наменование Общества"/>
    <w:next w:val="afff3"/>
    <w:autoRedefine/>
    <w:uiPriority w:val="99"/>
    <w:rsid w:val="00464D84"/>
    <w:pPr>
      <w:jc w:val="center"/>
    </w:pPr>
    <w:rPr>
      <w:rFonts w:ascii="HeliosCond" w:hAnsi="HeliosCond"/>
      <w:sz w:val="20"/>
      <w:szCs w:val="24"/>
    </w:rPr>
  </w:style>
  <w:style w:type="paragraph" w:customStyle="1" w:styleId="afff4">
    <w:name w:val="Полное Название Общества"/>
    <w:next w:val="afff2"/>
    <w:autoRedefine/>
    <w:uiPriority w:val="99"/>
    <w:rsid w:val="00464D84"/>
    <w:pPr>
      <w:spacing w:after="60"/>
      <w:jc w:val="center"/>
    </w:pPr>
    <w:rPr>
      <w:rFonts w:ascii="HeliosCondBlack" w:hAnsi="HeliosCondBlack"/>
      <w:caps/>
      <w:sz w:val="20"/>
      <w:szCs w:val="20"/>
    </w:rPr>
  </w:style>
  <w:style w:type="paragraph" w:customStyle="1" w:styleId="afff3">
    <w:name w:val="Полное название подразделения"/>
    <w:next w:val="affe"/>
    <w:autoRedefine/>
    <w:uiPriority w:val="99"/>
    <w:rsid w:val="00464D84"/>
    <w:pPr>
      <w:spacing w:before="120" w:after="180"/>
      <w:jc w:val="center"/>
    </w:pPr>
    <w:rPr>
      <w:rFonts w:ascii="HeliosCondBlack" w:hAnsi="HeliosCondBlack"/>
      <w:caps/>
      <w:sz w:val="20"/>
      <w:szCs w:val="20"/>
    </w:rPr>
  </w:style>
  <w:style w:type="paragraph" w:customStyle="1" w:styleId="afff5">
    <w:name w:val="Факел"/>
    <w:next w:val="afff6"/>
    <w:autoRedefine/>
    <w:uiPriority w:val="99"/>
    <w:rsid w:val="009150FF"/>
    <w:pPr>
      <w:keepNext/>
      <w:keepLines/>
      <w:jc w:val="center"/>
    </w:pPr>
    <w:rPr>
      <w:rFonts w:ascii="Times New Roman" w:hAnsi="Times New Roman"/>
      <w:noProof/>
      <w:sz w:val="24"/>
      <w:szCs w:val="20"/>
    </w:rPr>
  </w:style>
  <w:style w:type="paragraph" w:customStyle="1" w:styleId="afff7">
    <w:name w:val="Вход_номер"/>
    <w:basedOn w:val="a"/>
    <w:uiPriority w:val="99"/>
    <w:rsid w:val="009150FF"/>
    <w:pPr>
      <w:ind w:left="-113" w:right="-113"/>
      <w:jc w:val="left"/>
    </w:pPr>
    <w:rPr>
      <w:rFonts w:ascii="HeliosCond" w:hAnsi="HeliosCond"/>
      <w:noProof/>
      <w:sz w:val="18"/>
      <w:szCs w:val="20"/>
    </w:rPr>
  </w:style>
  <w:style w:type="paragraph" w:customStyle="1" w:styleId="afff8">
    <w:name w:val="Ссылка на дату и регистрационный номер"/>
    <w:basedOn w:val="a"/>
    <w:next w:val="a"/>
    <w:autoRedefine/>
    <w:uiPriority w:val="99"/>
    <w:rsid w:val="009150FF"/>
    <w:pPr>
      <w:jc w:val="left"/>
    </w:pPr>
    <w:rPr>
      <w:szCs w:val="20"/>
    </w:rPr>
  </w:style>
  <w:style w:type="paragraph" w:customStyle="1" w:styleId="afff9">
    <w:name w:val="Адресат должность"/>
    <w:basedOn w:val="a"/>
    <w:autoRedefine/>
    <w:uiPriority w:val="99"/>
    <w:rsid w:val="009150FF"/>
    <w:pPr>
      <w:ind w:left="459" w:right="-108"/>
      <w:jc w:val="center"/>
    </w:pPr>
    <w:rPr>
      <w:b/>
      <w:szCs w:val="20"/>
    </w:rPr>
  </w:style>
  <w:style w:type="paragraph" w:customStyle="1" w:styleId="afff6">
    <w:name w:val="Название корпорации"/>
    <w:next w:val="afff4"/>
    <w:autoRedefine/>
    <w:uiPriority w:val="99"/>
    <w:rsid w:val="009150FF"/>
    <w:pPr>
      <w:spacing w:before="180" w:after="120"/>
      <w:jc w:val="center"/>
    </w:pPr>
    <w:rPr>
      <w:rFonts w:ascii="HeliosCond" w:hAnsi="HeliosCond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277">
                  <w:marLeft w:val="3420"/>
                  <w:marRight w:val="3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74;&#1086;&#1089;&#1090;&#1100;&#1103;&#1085;&#1086;&#1074;&#1072;\6.%20&#1055;&#1048;&#1057;&#1068;&#1052;&#1040;\&#1059;&#1054;&#1056;&#1080;&#1057;&#1054;&#1060;%20&#1087;&#1080;&#1089;&#1100;&#1084;&#1086;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УОРиСОФ письмо 2013</Template>
  <TotalTime>37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"Газпром Добыча Уренгой"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Анна Юрьевна</dc:creator>
  <cp:lastModifiedBy>ПТО-2</cp:lastModifiedBy>
  <cp:revision>4</cp:revision>
  <cp:lastPrinted>2013-09-16T12:26:00Z</cp:lastPrinted>
  <dcterms:created xsi:type="dcterms:W3CDTF">2013-09-17T03:01:00Z</dcterms:created>
  <dcterms:modified xsi:type="dcterms:W3CDTF">2013-09-17T03:40:00Z</dcterms:modified>
</cp:coreProperties>
</file>