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11" w:rsidRPr="004D7DEE" w:rsidRDefault="00327811" w:rsidP="00A6146A">
      <w:pPr>
        <w:pStyle w:val="BodyText"/>
        <w:rPr>
          <w:iCs/>
          <w:sz w:val="16"/>
          <w:szCs w:val="16"/>
        </w:rPr>
      </w:pPr>
      <w:r>
        <w:t xml:space="preserve">Объект капитального строительства: </w:t>
      </w:r>
      <w:r w:rsidRPr="004D7DEE">
        <w:rPr>
          <w:i/>
          <w:u w:val="single"/>
        </w:rPr>
        <w:t>Выполнение строительно-монтажных работ по капитальному ремонту на основании проектно-</w:t>
      </w:r>
      <w:r>
        <w:rPr>
          <w:i/>
          <w:u w:val="single"/>
        </w:rPr>
        <w:t>сметной документации по объекту</w:t>
      </w:r>
      <w:r w:rsidRPr="004D7DEE">
        <w:rPr>
          <w:i/>
          <w:u w:val="single"/>
        </w:rPr>
        <w:t>: «Капитальный ремонт дороги по ул. Станиславского Адлерского района города Сочи (СМР</w:t>
      </w:r>
      <w:r>
        <w:rPr>
          <w:i/>
          <w:u w:val="single"/>
        </w:rPr>
        <w:t xml:space="preserve">)», </w:t>
      </w:r>
      <w:r w:rsidRPr="004D7DEE">
        <w:rPr>
          <w:i/>
          <w:u w:val="single"/>
        </w:rPr>
        <w:t>по мероприятию: Реконструкция и капитальный ремонт внутригородских дорог по городу Сочи (включая проектно-изыскательские работы), краевой целевой программы «Обеспечение строительства олимпийских объектов и развития города Сочи как горноклиматического и бальнеологического курорта», утвержденной постановлением главы администрации (губернатора) Краснодарского края от 19 августа 2009 года № 723</w:t>
      </w:r>
    </w:p>
    <w:p w:rsidR="00327811" w:rsidRPr="00CC3C6B" w:rsidRDefault="00327811" w:rsidP="00A6146A">
      <w:pPr>
        <w:pStyle w:val="BodyText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>(наименование, почтовый или строительный адрес объекта капитального строительства)</w:t>
      </w:r>
    </w:p>
    <w:p w:rsidR="00327811" w:rsidRPr="00E75C77" w:rsidRDefault="00327811" w:rsidP="00A6146A">
      <w:pPr>
        <w:rPr>
          <w:u w:val="single"/>
        </w:rPr>
      </w:pPr>
      <w:r w:rsidRPr="00F23B8B">
        <w:t xml:space="preserve">Застройщик или заказчик </w:t>
      </w:r>
      <w:r>
        <w:t xml:space="preserve">  </w:t>
      </w:r>
      <w:r>
        <w:rPr>
          <w:u w:val="single"/>
        </w:rPr>
        <w:t>Муниципальное казенное учреждение города Сочи   «Управление</w:t>
      </w:r>
      <w:r w:rsidRPr="00E75C77">
        <w:rPr>
          <w:u w:val="single"/>
        </w:rPr>
        <w:t xml:space="preserve"> </w:t>
      </w:r>
    </w:p>
    <w:p w:rsidR="00327811" w:rsidRPr="00E75C77" w:rsidRDefault="00327811" w:rsidP="00A6146A">
      <w:pPr>
        <w:jc w:val="center"/>
        <w:rPr>
          <w:i/>
          <w:iCs/>
          <w:sz w:val="16"/>
          <w:szCs w:val="16"/>
        </w:rPr>
      </w:pPr>
      <w:r w:rsidRPr="00E75C77">
        <w:rPr>
          <w:i/>
          <w:iCs/>
          <w:sz w:val="16"/>
          <w:szCs w:val="16"/>
        </w:rPr>
        <w:t xml:space="preserve">(наименование, номер и дата выдачи свидетельства </w:t>
      </w:r>
    </w:p>
    <w:p w:rsidR="00327811" w:rsidRDefault="00327811" w:rsidP="00A6146A">
      <w:pPr>
        <w:jc w:val="center"/>
        <w:rPr>
          <w:u w:val="single"/>
        </w:rPr>
      </w:pPr>
      <w:r>
        <w:rPr>
          <w:u w:val="single"/>
        </w:rPr>
        <w:t xml:space="preserve">капитального ремонта», ОГРН 1112366006830, ИНН/КПП 232001001, 354000 Краснодарский </w:t>
      </w:r>
    </w:p>
    <w:p w:rsidR="00327811" w:rsidRPr="00E75C77" w:rsidRDefault="00327811" w:rsidP="00A6146A">
      <w:pPr>
        <w:jc w:val="center"/>
        <w:rPr>
          <w:i/>
          <w:iCs/>
          <w:sz w:val="16"/>
          <w:szCs w:val="16"/>
        </w:rPr>
      </w:pPr>
      <w:r w:rsidRPr="00E75C77">
        <w:rPr>
          <w:i/>
          <w:iCs/>
          <w:sz w:val="16"/>
          <w:szCs w:val="16"/>
        </w:rPr>
        <w:t xml:space="preserve">о государственной регистрации, ОГРН, ИНН, почтовые реквизиты, телефон/факс – для  юридических лиц </w:t>
      </w:r>
    </w:p>
    <w:p w:rsidR="00327811" w:rsidRPr="001F30B3" w:rsidRDefault="00327811" w:rsidP="00A6146A">
      <w:r>
        <w:rPr>
          <w:u w:val="single"/>
        </w:rPr>
        <w:t>край г. Сочи, ул. Горького, 43</w:t>
      </w:r>
      <w:r>
        <w:t>______________________________________________________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>фамилия, имя, отчество, паспортные данные, место проживания, телефон/факс – для физических лиц)</w:t>
      </w:r>
    </w:p>
    <w:p w:rsidR="00327811" w:rsidRPr="00F23B8B" w:rsidRDefault="00327811" w:rsidP="00A6146A">
      <w:pPr>
        <w:rPr>
          <w:u w:val="single"/>
        </w:rPr>
      </w:pPr>
      <w:r w:rsidRPr="00F23B8B">
        <w:t xml:space="preserve">Лицо, осуществляющее строительство </w:t>
      </w:r>
      <w:r>
        <w:rPr>
          <w:u w:val="single"/>
        </w:rPr>
        <w:t>Открытое акционерное общество «Усть-Лабинское</w:t>
      </w:r>
    </w:p>
    <w:p w:rsidR="00327811" w:rsidRPr="00F23B8B" w:rsidRDefault="00327811" w:rsidP="00A6146A">
      <w:pPr>
        <w:jc w:val="center"/>
        <w:rPr>
          <w:u w:val="single"/>
        </w:rPr>
      </w:pPr>
      <w:r w:rsidRPr="00F23B8B">
        <w:rPr>
          <w:i/>
          <w:iCs/>
          <w:sz w:val="20"/>
          <w:szCs w:val="20"/>
        </w:rPr>
        <w:t>(</w:t>
      </w:r>
      <w:r w:rsidRPr="00F23B8B">
        <w:rPr>
          <w:i/>
          <w:iCs/>
          <w:sz w:val="16"/>
          <w:szCs w:val="16"/>
        </w:rPr>
        <w:t>наименование, номер и дата выдачи свидетельства</w:t>
      </w:r>
    </w:p>
    <w:p w:rsidR="00327811" w:rsidRPr="00F23B8B" w:rsidRDefault="00327811" w:rsidP="00A6146A">
      <w:pPr>
        <w:rPr>
          <w:u w:val="single"/>
        </w:rPr>
      </w:pPr>
      <w:r>
        <w:rPr>
          <w:u w:val="single"/>
        </w:rPr>
        <w:t>дорожное ремонтно-строительное управление»        (О</w:t>
      </w:r>
      <w:r w:rsidRPr="00F23B8B">
        <w:rPr>
          <w:u w:val="single"/>
        </w:rPr>
        <w:t>АО «</w:t>
      </w:r>
      <w:r>
        <w:rPr>
          <w:u w:val="single"/>
        </w:rPr>
        <w:t>Усть-Лабинское ДРСУ</w:t>
      </w:r>
      <w:r w:rsidRPr="00F23B8B">
        <w:rPr>
          <w:u w:val="single"/>
        </w:rPr>
        <w:t>»);</w:t>
      </w:r>
      <w:r>
        <w:rPr>
          <w:u w:val="single"/>
        </w:rPr>
        <w:t xml:space="preserve"> 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 xml:space="preserve">о государственной регистрации, ОГРН, ИНН, почтовые реквизиты, телефон/факс – для  юридических лиц; </w:t>
      </w:r>
    </w:p>
    <w:p w:rsidR="00327811" w:rsidRPr="005A76F8" w:rsidRDefault="00327811" w:rsidP="00A6146A">
      <w:r w:rsidRPr="00F23B8B">
        <w:rPr>
          <w:u w:val="single"/>
        </w:rPr>
        <w:t>ОГРН</w:t>
      </w:r>
      <w:r>
        <w:rPr>
          <w:u w:val="single"/>
        </w:rPr>
        <w:t xml:space="preserve"> 1052331331326</w:t>
      </w:r>
      <w:r w:rsidRPr="00F23B8B">
        <w:rPr>
          <w:u w:val="single"/>
        </w:rPr>
        <w:t>; ИНН</w:t>
      </w:r>
      <w:r>
        <w:rPr>
          <w:u w:val="single"/>
        </w:rPr>
        <w:t xml:space="preserve">/КПП 2356044452 / 235601001; Юридический адрес: 352330 </w:t>
      </w:r>
      <w:r w:rsidRPr="00F23B8B">
        <w:rPr>
          <w:u w:val="single"/>
        </w:rPr>
        <w:t xml:space="preserve"> Краснодарский край, г. </w:t>
      </w:r>
      <w:r>
        <w:rPr>
          <w:u w:val="single"/>
        </w:rPr>
        <w:t>Усть-Лабинск</w:t>
      </w:r>
      <w:r w:rsidRPr="00F23B8B">
        <w:rPr>
          <w:u w:val="single"/>
        </w:rPr>
        <w:t xml:space="preserve">, ул. </w:t>
      </w:r>
      <w:r>
        <w:rPr>
          <w:u w:val="single"/>
        </w:rPr>
        <w:t>Кавказская, 9 тел/факс 8(861-35</w:t>
      </w:r>
      <w:r w:rsidRPr="00F23B8B">
        <w:rPr>
          <w:u w:val="single"/>
        </w:rPr>
        <w:t>) 5-</w:t>
      </w:r>
      <w:r>
        <w:rPr>
          <w:u w:val="single"/>
        </w:rPr>
        <w:t>11</w:t>
      </w:r>
      <w:r w:rsidRPr="00F23B8B">
        <w:rPr>
          <w:u w:val="single"/>
        </w:rPr>
        <w:t>-</w:t>
      </w:r>
      <w:r>
        <w:rPr>
          <w:u w:val="single"/>
        </w:rPr>
        <w:t>18</w:t>
      </w:r>
      <w:r>
        <w:t>________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>фамилия, имя, отчество, паспортные данные, место проживания, телефон/факс – для физических лиц)</w:t>
      </w:r>
    </w:p>
    <w:p w:rsidR="00327811" w:rsidRPr="00F23B8B" w:rsidRDefault="00327811" w:rsidP="00A6146A">
      <w:pPr>
        <w:rPr>
          <w:u w:val="single"/>
        </w:rPr>
      </w:pPr>
      <w:r w:rsidRPr="00F23B8B">
        <w:t xml:space="preserve">Лицо, осуществляющее подготовку проектной документации </w:t>
      </w:r>
      <w:r>
        <w:t xml:space="preserve">     </w:t>
      </w:r>
      <w:r>
        <w:rPr>
          <w:u w:val="single"/>
        </w:rPr>
        <w:t>ООО «ЮПК.Строй»   ОГРН</w:t>
      </w:r>
    </w:p>
    <w:p w:rsidR="00327811" w:rsidRPr="00927890" w:rsidRDefault="00327811" w:rsidP="00A6146A">
      <w:pPr>
        <w:jc w:val="center"/>
        <w:rPr>
          <w:bCs/>
          <w:i/>
          <w:iCs/>
          <w:sz w:val="16"/>
          <w:szCs w:val="16"/>
        </w:rPr>
      </w:pPr>
      <w:r w:rsidRPr="00927890">
        <w:rPr>
          <w:bCs/>
          <w:i/>
          <w:iCs/>
          <w:sz w:val="16"/>
          <w:szCs w:val="16"/>
        </w:rPr>
        <w:t>(наименование, номер и дата выдачи свидетельства</w:t>
      </w:r>
    </w:p>
    <w:p w:rsidR="00327811" w:rsidRDefault="00327811" w:rsidP="00A6146A">
      <w:pPr>
        <w:rPr>
          <w:u w:val="single"/>
        </w:rPr>
      </w:pPr>
      <w:r>
        <w:rPr>
          <w:u w:val="single"/>
        </w:rPr>
        <w:t xml:space="preserve">1072312014554, ОКПО 84421847   ИНН/КПП  231201001 индекс 350018, Краснодарский край 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>о</w:t>
      </w:r>
      <w:r>
        <w:rPr>
          <w:i/>
          <w:iCs/>
          <w:sz w:val="16"/>
          <w:szCs w:val="16"/>
        </w:rPr>
        <w:t xml:space="preserve"> </w:t>
      </w:r>
      <w:r w:rsidRPr="00F23B8B">
        <w:rPr>
          <w:i/>
          <w:iCs/>
          <w:sz w:val="16"/>
          <w:szCs w:val="16"/>
        </w:rPr>
        <w:t>государственной регистрации, ОГРН, ИНН, почтовые реквизиты, телефон/факс – для  юридических лиц;</w:t>
      </w:r>
    </w:p>
    <w:p w:rsidR="00327811" w:rsidRDefault="00327811" w:rsidP="00A6146A">
      <w:pPr>
        <w:jc w:val="center"/>
        <w:rPr>
          <w:u w:val="single"/>
        </w:rPr>
      </w:pPr>
      <w:r>
        <w:rPr>
          <w:u w:val="single"/>
        </w:rPr>
        <w:t>г. Краснодар, ул. Текстильная 9/2 Офис в г. Сочи: Адлерский район г. Сочи, ул. Ленина, 173</w:t>
      </w:r>
    </w:p>
    <w:p w:rsidR="00327811" w:rsidRPr="001F30B3" w:rsidRDefault="00327811" w:rsidP="00A6146A">
      <w:pPr>
        <w:jc w:val="center"/>
      </w:pPr>
      <w:r>
        <w:rPr>
          <w:u w:val="single"/>
        </w:rPr>
        <w:t>тел. (8622) 60-91-38</w:t>
      </w:r>
      <w:r w:rsidRPr="001F30B3">
        <w:t>_______________________________________________________________</w:t>
      </w:r>
    </w:p>
    <w:p w:rsidR="00327811" w:rsidRPr="00927890" w:rsidRDefault="00327811" w:rsidP="00A6146A">
      <w:pPr>
        <w:jc w:val="center"/>
        <w:rPr>
          <w:i/>
          <w:iCs/>
          <w:sz w:val="16"/>
          <w:szCs w:val="16"/>
        </w:rPr>
      </w:pPr>
      <w:r w:rsidRPr="00927890">
        <w:rPr>
          <w:bCs/>
          <w:i/>
          <w:iCs/>
          <w:sz w:val="16"/>
          <w:szCs w:val="16"/>
        </w:rPr>
        <w:t>фамилия, имя, отчество, паспортные данные, место проживания, телефон/факс – для физических лиц)</w:t>
      </w:r>
    </w:p>
    <w:p w:rsidR="00327811" w:rsidRPr="00F23B8B" w:rsidRDefault="00327811" w:rsidP="00A6146A">
      <w:pPr>
        <w:pStyle w:val="Title"/>
        <w:jc w:val="left"/>
        <w:rPr>
          <w:b w:val="0"/>
          <w:bCs w:val="0"/>
          <w:u w:val="single"/>
        </w:rPr>
      </w:pPr>
      <w:r w:rsidRPr="00B87EE0">
        <w:rPr>
          <w:b w:val="0"/>
          <w:bCs w:val="0"/>
        </w:rPr>
        <w:t>Лицо, осуществляющее строительство, выполнившее работы, подлежащие освидетельствованию</w:t>
      </w:r>
      <w:r w:rsidRPr="00F23B8B">
        <w:rPr>
          <w:b w:val="0"/>
          <w:bCs w:val="0"/>
          <w:u w:val="single"/>
        </w:rPr>
        <w:t xml:space="preserve"> Закрыто</w:t>
      </w:r>
      <w:r>
        <w:rPr>
          <w:b w:val="0"/>
          <w:bCs w:val="0"/>
          <w:u w:val="single"/>
        </w:rPr>
        <w:t>е акционерное общество «Дорожно</w:t>
      </w:r>
      <w:r w:rsidRPr="00A6146A">
        <w:rPr>
          <w:u w:val="single"/>
        </w:rPr>
        <w:t>-</w:t>
      </w:r>
      <w:r w:rsidRPr="003F596A">
        <w:rPr>
          <w:b w:val="0"/>
          <w:bCs w:val="0"/>
          <w:u w:val="single"/>
        </w:rPr>
        <w:t xml:space="preserve">строительное </w:t>
      </w:r>
    </w:p>
    <w:p w:rsidR="00327811" w:rsidRPr="00F23B8B" w:rsidRDefault="00327811" w:rsidP="00A6146A">
      <w:pPr>
        <w:jc w:val="center"/>
        <w:rPr>
          <w:u w:val="single"/>
        </w:rPr>
      </w:pPr>
      <w:r w:rsidRPr="00F23B8B">
        <w:rPr>
          <w:i/>
          <w:iCs/>
          <w:sz w:val="20"/>
          <w:szCs w:val="20"/>
        </w:rPr>
        <w:t>(</w:t>
      </w:r>
      <w:r w:rsidRPr="00F23B8B">
        <w:rPr>
          <w:i/>
          <w:iCs/>
          <w:sz w:val="16"/>
          <w:szCs w:val="16"/>
        </w:rPr>
        <w:t>наименование, номер и дата выдачи свидетельства</w:t>
      </w:r>
    </w:p>
    <w:p w:rsidR="00327811" w:rsidRPr="00F23B8B" w:rsidRDefault="00327811" w:rsidP="00A6146A">
      <w:pPr>
        <w:rPr>
          <w:u w:val="single"/>
        </w:rPr>
      </w:pPr>
      <w:r w:rsidRPr="003F596A">
        <w:rPr>
          <w:u w:val="single"/>
        </w:rPr>
        <w:t>управление - 7»</w:t>
      </w:r>
      <w:r w:rsidRPr="00F23B8B">
        <w:rPr>
          <w:u w:val="single"/>
        </w:rPr>
        <w:t xml:space="preserve"> (ЗАО «ДСУ-7»);</w:t>
      </w:r>
      <w:r>
        <w:rPr>
          <w:u w:val="single"/>
        </w:rPr>
        <w:t xml:space="preserve"> </w:t>
      </w:r>
      <w:r w:rsidRPr="00F23B8B">
        <w:rPr>
          <w:u w:val="single"/>
        </w:rPr>
        <w:t>свид.</w:t>
      </w:r>
      <w:r>
        <w:rPr>
          <w:u w:val="single"/>
        </w:rPr>
        <w:t xml:space="preserve"> </w:t>
      </w:r>
      <w:r w:rsidRPr="00F23B8B">
        <w:rPr>
          <w:u w:val="single"/>
        </w:rPr>
        <w:t>о</w:t>
      </w:r>
      <w:r>
        <w:rPr>
          <w:u w:val="single"/>
        </w:rPr>
        <w:t xml:space="preserve"> </w:t>
      </w:r>
      <w:r w:rsidRPr="00F23B8B">
        <w:rPr>
          <w:u w:val="single"/>
        </w:rPr>
        <w:t>го</w:t>
      </w:r>
      <w:r>
        <w:rPr>
          <w:u w:val="single"/>
        </w:rPr>
        <w:t>с.</w:t>
      </w:r>
      <w:r w:rsidRPr="00F23B8B">
        <w:rPr>
          <w:u w:val="single"/>
        </w:rPr>
        <w:t>рег.№ 1022303587261 от 06.12.2002г.;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 xml:space="preserve">о государственной регистрации, ОГРН, ИНН, почтовые реквизиты, телефон/факс – для  юридических лиц; </w:t>
      </w:r>
    </w:p>
    <w:p w:rsidR="00327811" w:rsidRPr="00F23B8B" w:rsidRDefault="00327811" w:rsidP="00A6146A">
      <w:pPr>
        <w:rPr>
          <w:u w:val="single"/>
        </w:rPr>
      </w:pPr>
      <w:r w:rsidRPr="00F23B8B">
        <w:rPr>
          <w:u w:val="single"/>
        </w:rPr>
        <w:t>ОГРН 1022303587261; ИНН</w:t>
      </w:r>
      <w:r>
        <w:rPr>
          <w:u w:val="single"/>
        </w:rPr>
        <w:t xml:space="preserve">/КПП </w:t>
      </w:r>
      <w:r w:rsidRPr="00F23B8B">
        <w:rPr>
          <w:u w:val="single"/>
        </w:rPr>
        <w:t xml:space="preserve"> 2329014177</w:t>
      </w:r>
      <w:r>
        <w:rPr>
          <w:u w:val="single"/>
        </w:rPr>
        <w:t xml:space="preserve"> / 232901001</w:t>
      </w:r>
      <w:r w:rsidRPr="00F23B8B">
        <w:rPr>
          <w:u w:val="single"/>
        </w:rPr>
        <w:t>; Юридический адрес: 352192, Краснодарский край, г. Гулькевичи, ул. 50 лет ВЛКС,28 тел/факс 8(861-60) 5-47-30</w:t>
      </w:r>
    </w:p>
    <w:p w:rsidR="00327811" w:rsidRPr="00F23B8B" w:rsidRDefault="00327811" w:rsidP="00A6146A">
      <w:pPr>
        <w:jc w:val="center"/>
        <w:rPr>
          <w:i/>
          <w:iCs/>
          <w:sz w:val="16"/>
          <w:szCs w:val="16"/>
        </w:rPr>
      </w:pPr>
      <w:r w:rsidRPr="00F23B8B">
        <w:rPr>
          <w:i/>
          <w:iCs/>
          <w:sz w:val="16"/>
          <w:szCs w:val="16"/>
        </w:rPr>
        <w:t>фамилия, имя, отчество, паспортные данные, место проживания, телефон/факс – для физических лиц)</w:t>
      </w:r>
    </w:p>
    <w:p w:rsidR="00327811" w:rsidRPr="00B87EE0" w:rsidRDefault="00327811" w:rsidP="00A6146A">
      <w:pPr>
        <w:pStyle w:val="Title"/>
        <w:jc w:val="left"/>
        <w:rPr>
          <w:i/>
          <w:iCs/>
          <w:sz w:val="16"/>
          <w:szCs w:val="16"/>
        </w:rPr>
      </w:pPr>
    </w:p>
    <w:p w:rsidR="00327811" w:rsidRPr="00F23B8B" w:rsidRDefault="00327811" w:rsidP="00A6146A">
      <w:pPr>
        <w:pStyle w:val="Title"/>
      </w:pPr>
      <w:r w:rsidRPr="00F23B8B">
        <w:t>АКТ</w:t>
      </w:r>
    </w:p>
    <w:p w:rsidR="00327811" w:rsidRPr="004D7DEE" w:rsidRDefault="00327811" w:rsidP="00A6146A">
      <w:pPr>
        <w:jc w:val="center"/>
        <w:rPr>
          <w:b/>
          <w:bCs/>
        </w:rPr>
      </w:pPr>
      <w:r w:rsidRPr="00F23B8B">
        <w:rPr>
          <w:b/>
          <w:bCs/>
        </w:rPr>
        <w:t xml:space="preserve">освидетельствования скрытых работ </w:t>
      </w:r>
    </w:p>
    <w:p w:rsidR="00327811" w:rsidRPr="00392FE6" w:rsidRDefault="00327811" w:rsidP="00A6146A">
      <w:pPr>
        <w:pStyle w:val="Title"/>
        <w:jc w:val="left"/>
        <w:rPr>
          <w:b w:val="0"/>
          <w:bCs w:val="0"/>
        </w:rPr>
      </w:pPr>
      <w:r>
        <w:rPr>
          <w:b w:val="0"/>
          <w:bCs w:val="0"/>
        </w:rPr>
        <w:t>№ __</w:t>
      </w:r>
      <w:r>
        <w:rPr>
          <w:b w:val="0"/>
          <w:bCs w:val="0"/>
          <w:u w:val="single"/>
        </w:rPr>
        <w:t>12</w:t>
      </w:r>
      <w:r>
        <w:rPr>
          <w:b w:val="0"/>
          <w:bCs w:val="0"/>
        </w:rPr>
        <w:t>__</w:t>
      </w:r>
      <w:r w:rsidRPr="00392FE6">
        <w:rPr>
          <w:b w:val="0"/>
          <w:bCs w:val="0"/>
        </w:rPr>
        <w:t xml:space="preserve">                 </w:t>
      </w:r>
      <w:r>
        <w:rPr>
          <w:b w:val="0"/>
          <w:bCs w:val="0"/>
        </w:rPr>
        <w:t xml:space="preserve">                                                                             «____</w:t>
      </w:r>
      <w:r w:rsidRPr="00392FE6">
        <w:rPr>
          <w:b w:val="0"/>
          <w:bCs w:val="0"/>
        </w:rPr>
        <w:t>»</w:t>
      </w:r>
      <w:r>
        <w:rPr>
          <w:b w:val="0"/>
          <w:bCs w:val="0"/>
        </w:rPr>
        <w:t xml:space="preserve">  </w:t>
      </w:r>
      <w:r w:rsidRPr="00C646E9">
        <w:rPr>
          <w:b w:val="0"/>
          <w:bCs w:val="0"/>
        </w:rPr>
        <w:t xml:space="preserve">______________ </w:t>
      </w:r>
      <w:r w:rsidRPr="00392FE6">
        <w:rPr>
          <w:b w:val="0"/>
          <w:bCs w:val="0"/>
        </w:rPr>
        <w:t>2013г.</w:t>
      </w:r>
    </w:p>
    <w:p w:rsidR="00327811" w:rsidRPr="00B87EE0" w:rsidRDefault="00327811" w:rsidP="00A6146A"/>
    <w:p w:rsidR="00327811" w:rsidRPr="00B634F3" w:rsidRDefault="00327811" w:rsidP="00A6146A">
      <w:pPr>
        <w:pStyle w:val="BodyText"/>
        <w:rPr>
          <w:u w:val="single"/>
        </w:rPr>
      </w:pPr>
      <w:r w:rsidRPr="00B634F3">
        <w:t>Представитель застройщика или заказчика:</w:t>
      </w:r>
      <w:r w:rsidRPr="00B634F3">
        <w:rPr>
          <w:u w:val="single"/>
        </w:rPr>
        <w:t>Главный специалист отдела технического надзора МКУ г. Сочи «Управление капительного ремонта»</w:t>
      </w:r>
      <w:r>
        <w:rPr>
          <w:u w:val="single"/>
        </w:rPr>
        <w:t xml:space="preserve"> </w:t>
      </w:r>
      <w:r w:rsidRPr="003E345E">
        <w:rPr>
          <w:u w:val="single"/>
        </w:rPr>
        <w:t>(</w:t>
      </w:r>
      <w:r>
        <w:rPr>
          <w:u w:val="single"/>
        </w:rPr>
        <w:t>приказ № 49/1 от  22.07</w:t>
      </w:r>
      <w:r w:rsidRPr="003E345E">
        <w:rPr>
          <w:u w:val="single"/>
        </w:rPr>
        <w:t>.2013г.)</w:t>
      </w:r>
      <w:r w:rsidRPr="003E345E">
        <w:t>_</w:t>
      </w:r>
      <w:r w:rsidRPr="00B634F3">
        <w:rPr>
          <w:u w:val="single"/>
        </w:rPr>
        <w:t xml:space="preserve"> </w:t>
      </w:r>
      <w:r>
        <w:rPr>
          <w:u w:val="single"/>
        </w:rPr>
        <w:t xml:space="preserve">        </w:t>
      </w:r>
      <w:r>
        <w:t>______</w:t>
      </w:r>
      <w:r w:rsidRPr="00837983">
        <w:rPr>
          <w:u w:val="single"/>
        </w:rPr>
        <w:t xml:space="preserve"> </w:t>
      </w:r>
      <w:r w:rsidRPr="00B634F3">
        <w:rPr>
          <w:u w:val="single"/>
        </w:rPr>
        <w:t>Сизинцев Никита Николаевич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634F3">
        <w:rPr>
          <w:u w:val="single"/>
        </w:rPr>
        <w:t xml:space="preserve">  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(должность, фамилия, инициалы, реквизиты документа о представительстве)</w:t>
      </w:r>
    </w:p>
    <w:p w:rsidR="00327811" w:rsidRPr="00BD7131" w:rsidRDefault="00327811" w:rsidP="00A6146A">
      <w:pPr>
        <w:jc w:val="both"/>
        <w:rPr>
          <w:u w:val="single"/>
        </w:rPr>
      </w:pPr>
      <w:r w:rsidRPr="00B634F3">
        <w:t xml:space="preserve">Представитель лица, осуществляющего строительство: </w:t>
      </w:r>
      <w:r>
        <w:rPr>
          <w:u w:val="single"/>
        </w:rPr>
        <w:t>старший мастер ОАО «Усть-Лабинского ДРСУ»   Самойленко Анатолий Анатольевич приказ №</w:t>
      </w:r>
      <w:r w:rsidRPr="00D70D08">
        <w:rPr>
          <w:u w:val="single"/>
        </w:rPr>
        <w:t>366-П  от 20.12.2013г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(должность, фамилия, инициалы, реквизиты документа о представительстве)</w:t>
      </w:r>
    </w:p>
    <w:p w:rsidR="00327811" w:rsidRPr="00B634F3" w:rsidRDefault="00327811" w:rsidP="00A6146A">
      <w:pPr>
        <w:rPr>
          <w:i/>
          <w:iCs/>
          <w:sz w:val="16"/>
          <w:szCs w:val="16"/>
        </w:rPr>
      </w:pPr>
      <w:r w:rsidRPr="00B634F3">
        <w:t>Представитель лица, осуществляющего строительство, по вопросам строительного контроля:</w:t>
      </w:r>
      <w:r w:rsidRPr="00B634F3">
        <w:rPr>
          <w:u w:val="single"/>
        </w:rPr>
        <w:t xml:space="preserve"> Руководитель вахтовой группы ЗАО «ЦИВССМ»</w:t>
      </w:r>
      <w:r>
        <w:rPr>
          <w:u w:val="single"/>
        </w:rPr>
        <w:t xml:space="preserve"> Адлерского района </w:t>
      </w:r>
      <w:r w:rsidRPr="00894BEF">
        <w:rPr>
          <w:u w:val="single"/>
        </w:rPr>
        <w:t xml:space="preserve">(приказ №       от     </w:t>
      </w:r>
      <w:r>
        <w:rPr>
          <w:u w:val="single"/>
        </w:rPr>
        <w:t>____</w:t>
      </w:r>
      <w:r w:rsidRPr="00894BEF">
        <w:rPr>
          <w:u w:val="single"/>
        </w:rPr>
        <w:t xml:space="preserve">                                                                                   Захарченко Александра Сергеевна</w:t>
      </w:r>
      <w:r>
        <w:t xml:space="preserve"> </w:t>
      </w:r>
      <w:r w:rsidRPr="00B634F3">
        <w:rPr>
          <w:i/>
          <w:iCs/>
          <w:sz w:val="16"/>
          <w:szCs w:val="16"/>
        </w:rPr>
        <w:t xml:space="preserve"> 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(должность, фамилия, инициалы, реквизиты документа о представительстве)</w:t>
      </w:r>
    </w:p>
    <w:p w:rsidR="00327811" w:rsidRPr="00B634F3" w:rsidRDefault="00327811" w:rsidP="00A6146A">
      <w:pPr>
        <w:rPr>
          <w:u w:val="single"/>
        </w:rPr>
      </w:pPr>
      <w:r w:rsidRPr="00B634F3">
        <w:t xml:space="preserve">Представитель лица, осуществляющего подготовку проектной документации: </w:t>
      </w:r>
    </w:p>
    <w:p w:rsidR="00327811" w:rsidRPr="00B634F3" w:rsidRDefault="00327811" w:rsidP="00A6146A">
      <w:pPr>
        <w:rPr>
          <w:u w:val="single"/>
        </w:rPr>
      </w:pPr>
      <w:r w:rsidRPr="00B634F3">
        <w:rPr>
          <w:u w:val="single"/>
        </w:rPr>
        <w:t>ГИП ООО «ЮПК.С</w:t>
      </w:r>
      <w:r>
        <w:rPr>
          <w:u w:val="single"/>
        </w:rPr>
        <w:t>трой</w:t>
      </w:r>
      <w:r w:rsidRPr="00B634F3">
        <w:rPr>
          <w:u w:val="single"/>
        </w:rPr>
        <w:t>»</w:t>
      </w:r>
      <w:r>
        <w:rPr>
          <w:u w:val="single"/>
        </w:rPr>
        <w:t xml:space="preserve"> (приказ № 06/1-К от 02.10.2013г.) Лукьянов Павел Владимирович</w:t>
      </w:r>
      <w:r w:rsidRPr="00B634F3">
        <w:rPr>
          <w:u w:val="single"/>
        </w:rPr>
        <w:t xml:space="preserve">                   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(должность, фамилия, инициалы, реквизиты документа о представительстве)</w:t>
      </w:r>
    </w:p>
    <w:p w:rsidR="00327811" w:rsidRDefault="00327811" w:rsidP="00A6146A">
      <w:pPr>
        <w:rPr>
          <w:u w:val="single"/>
        </w:rPr>
      </w:pPr>
      <w:r w:rsidRPr="00B634F3">
        <w:t xml:space="preserve">Представитель лица, осуществляющего строительство, выполнившего работы, подлежащие освидетельствованию: </w:t>
      </w:r>
      <w:r>
        <w:rPr>
          <w:u w:val="single"/>
        </w:rPr>
        <w:t>Начальник СУ-2 ЗАО «ДСУ-7»           (приказ № 462/1 от 20.12.2013г.)</w:t>
      </w:r>
    </w:p>
    <w:p w:rsidR="00327811" w:rsidRPr="00E8196C" w:rsidRDefault="00327811" w:rsidP="00A6146A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Датский Алексей Григорьевич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(должность, фамилия, инициалы, реквизиты документа о представительстве)</w:t>
      </w:r>
    </w:p>
    <w:p w:rsidR="00327811" w:rsidRPr="00B634F3" w:rsidRDefault="00327811" w:rsidP="00A6146A">
      <w:r w:rsidRPr="00B634F3">
        <w:t xml:space="preserve">а также иные представители лиц, участвующих в освидетельствовании: </w:t>
      </w:r>
      <w:r w:rsidRPr="00B634F3">
        <w:rPr>
          <w:u w:val="single"/>
        </w:rPr>
        <w:t>отсутствуют</w:t>
      </w:r>
      <w:r w:rsidRPr="00B634F3">
        <w:t>____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(наименование, должность, фамилия, инициалы, реквизиты документа о представительстве)</w:t>
      </w:r>
    </w:p>
    <w:p w:rsidR="00327811" w:rsidRPr="00B634F3" w:rsidRDefault="00327811" w:rsidP="00A6146A">
      <w:pPr>
        <w:rPr>
          <w:u w:val="single"/>
        </w:rPr>
      </w:pPr>
      <w:r w:rsidRPr="00B634F3">
        <w:t xml:space="preserve">произвели осмотр работ, выполненных </w:t>
      </w:r>
      <w:r w:rsidRPr="00B634F3">
        <w:rPr>
          <w:u w:val="single"/>
        </w:rPr>
        <w:t>ЗАО «Дорожно – строительное –управление -7»</w:t>
      </w:r>
      <w:r w:rsidRPr="00B634F3">
        <w:t>__</w:t>
      </w:r>
    </w:p>
    <w:p w:rsidR="00327811" w:rsidRPr="00B634F3" w:rsidRDefault="00327811" w:rsidP="00A6146A">
      <w:pPr>
        <w:jc w:val="center"/>
        <w:rPr>
          <w:i/>
          <w:iCs/>
          <w:sz w:val="16"/>
          <w:szCs w:val="16"/>
        </w:rPr>
      </w:pPr>
      <w:r w:rsidRPr="00B634F3">
        <w:rPr>
          <w:i/>
          <w:iCs/>
          <w:sz w:val="16"/>
          <w:szCs w:val="16"/>
        </w:rPr>
        <w:t>(наименование лица, осуществляющего строительство, выполнившего работы )</w:t>
      </w:r>
    </w:p>
    <w:p w:rsidR="00327811" w:rsidRDefault="00327811" w:rsidP="00B87EE0">
      <w:pPr>
        <w:pStyle w:val="BodyText"/>
      </w:pPr>
    </w:p>
    <w:p w:rsidR="00327811" w:rsidRPr="00F23B8B" w:rsidRDefault="00327811" w:rsidP="00F23B8B">
      <w:pPr>
        <w:pStyle w:val="BodyText"/>
      </w:pPr>
      <w:r w:rsidRPr="00B87EE0">
        <w:t>и составили настоящий акт о нижеследующем:</w:t>
      </w:r>
    </w:p>
    <w:p w:rsidR="00327811" w:rsidRPr="00DD11F6" w:rsidRDefault="00327811" w:rsidP="00E92F36">
      <w:pPr>
        <w:jc w:val="both"/>
      </w:pPr>
      <w:r w:rsidRPr="00B87EE0">
        <w:t>1. К освидетельствованию предъявлены следующие работы</w:t>
      </w:r>
      <w:r>
        <w:t xml:space="preserve">: </w:t>
      </w:r>
      <w:bookmarkStart w:id="0" w:name="_GoBack"/>
      <w:r>
        <w:rPr>
          <w:u w:val="single"/>
        </w:rPr>
        <w:t xml:space="preserve">устройство нижнего слоя основания </w:t>
      </w:r>
      <w:bookmarkEnd w:id="0"/>
      <w:r>
        <w:rPr>
          <w:u w:val="single"/>
        </w:rPr>
        <w:t xml:space="preserve"> на </w:t>
      </w:r>
      <w:r w:rsidRPr="00DD11F6">
        <w:rPr>
          <w:u w:val="single"/>
        </w:rPr>
        <w:t>ул.Станиславского</w:t>
      </w:r>
      <w:r>
        <w:rPr>
          <w:u w:val="single"/>
        </w:rPr>
        <w:t xml:space="preserve"> кол-ве </w:t>
      </w:r>
      <w:smartTag w:uri="urn:schemas-microsoft-com:office:smarttags" w:element="metricconverter">
        <w:smartTagPr>
          <w:attr w:name="ProductID" w:val="1522,35 м2"/>
        </w:smartTagPr>
        <w:r>
          <w:rPr>
            <w:u w:val="single"/>
          </w:rPr>
          <w:t>1522,35 м2</w:t>
        </w:r>
      </w:smartTag>
      <w:r w:rsidRPr="00DD11F6">
        <w:rPr>
          <w:u w:val="single"/>
        </w:rPr>
        <w:t xml:space="preserve"> </w:t>
      </w:r>
      <w:r>
        <w:rPr>
          <w:u w:val="single"/>
        </w:rPr>
        <w:t>на</w:t>
      </w:r>
      <w:r w:rsidRPr="00DD11F6">
        <w:rPr>
          <w:u w:val="single"/>
        </w:rPr>
        <w:t xml:space="preserve"> ПК</w:t>
      </w:r>
      <w:r>
        <w:rPr>
          <w:u w:val="single"/>
        </w:rPr>
        <w:t>0+00-1+15, 1+27,5-6+67,5</w:t>
      </w:r>
      <w:r w:rsidRPr="00DD11F6">
        <w:rPr>
          <w:u w:val="single"/>
        </w:rPr>
        <w:t xml:space="preserve"> </w:t>
      </w:r>
      <w:r>
        <w:rPr>
          <w:u w:val="single"/>
        </w:rPr>
        <w:t xml:space="preserve">из щебня фр.40-70мм объём щебня </w:t>
      </w:r>
      <w:smartTag w:uri="urn:schemas-microsoft-com:office:smarttags" w:element="metricconverter">
        <w:smartTagPr>
          <w:attr w:name="ProductID" w:val="345,27 м3"/>
        </w:smartTagPr>
        <w:r>
          <w:rPr>
            <w:u w:val="single"/>
          </w:rPr>
          <w:t xml:space="preserve">345,27 </w:t>
        </w:r>
        <w:r w:rsidRPr="00DD11F6">
          <w:rPr>
            <w:u w:val="single"/>
          </w:rPr>
          <w:t>м3</w:t>
        </w:r>
      </w:smartTag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Pr="00B87EE0" w:rsidRDefault="00327811" w:rsidP="00B87EE0">
      <w:pPr>
        <w:jc w:val="center"/>
        <w:rPr>
          <w:i/>
          <w:iCs/>
          <w:sz w:val="16"/>
          <w:szCs w:val="16"/>
        </w:rPr>
      </w:pPr>
      <w:r w:rsidRPr="00B87EE0">
        <w:rPr>
          <w:i/>
          <w:iCs/>
          <w:sz w:val="16"/>
          <w:szCs w:val="16"/>
        </w:rPr>
        <w:t>(наименование скрытых работ)</w:t>
      </w:r>
    </w:p>
    <w:p w:rsidR="00327811" w:rsidRPr="00DC0E2B" w:rsidRDefault="00327811" w:rsidP="00DD11F6">
      <w:pPr>
        <w:ind w:right="-141"/>
      </w:pPr>
      <w:r w:rsidRPr="00B87EE0">
        <w:t>2. Работы выпо</w:t>
      </w:r>
      <w:r>
        <w:t xml:space="preserve">лнены по проектной документации </w:t>
      </w:r>
      <w:r>
        <w:rPr>
          <w:u w:val="single"/>
        </w:rPr>
        <w:t>п</w:t>
      </w:r>
      <w:r w:rsidRPr="00DD11F6">
        <w:rPr>
          <w:u w:val="single"/>
        </w:rPr>
        <w:t>роектн</w:t>
      </w:r>
      <w:r>
        <w:rPr>
          <w:u w:val="single"/>
        </w:rPr>
        <w:t xml:space="preserve">ая </w:t>
      </w:r>
      <w:r w:rsidRPr="00DD11F6">
        <w:rPr>
          <w:u w:val="single"/>
        </w:rPr>
        <w:t xml:space="preserve"> документацией ООО «ЮПК.Строй» </w:t>
      </w:r>
      <w:r>
        <w:rPr>
          <w:u w:val="single"/>
        </w:rPr>
        <w:t xml:space="preserve"> </w:t>
      </w:r>
      <w:r w:rsidRPr="00DD11F6">
        <w:rPr>
          <w:u w:val="single"/>
        </w:rPr>
        <w:t>чертеж № 006-2012/2-АД. ГЧ, лист 8, 18, 28, 45, 46, 47, 48</w:t>
      </w:r>
      <w:r>
        <w:rPr>
          <w:i/>
          <w:u w:val="single"/>
        </w:rPr>
        <w:t xml:space="preserve">  </w:t>
      </w:r>
      <w:r>
        <w:rPr>
          <w:u w:val="single"/>
        </w:rPr>
        <w:t>ведомость объемов работ, локальная смета № 02-02-02</w:t>
      </w:r>
      <w:r>
        <w:t>___________________________</w:t>
      </w:r>
      <w:r w:rsidRPr="00DD11F6">
        <w:rPr>
          <w:u w:val="single"/>
        </w:rPr>
        <w:tab/>
      </w:r>
      <w:r w:rsidRPr="00DD11F6">
        <w:rPr>
          <w:u w:val="single"/>
        </w:rPr>
        <w:tab/>
      </w:r>
      <w:r w:rsidRPr="00DD11F6">
        <w:rPr>
          <w:u w:val="single"/>
        </w:rPr>
        <w:tab/>
      </w:r>
      <w:r w:rsidRPr="00DD11F6">
        <w:rPr>
          <w:u w:val="single"/>
        </w:rPr>
        <w:tab/>
      </w:r>
      <w:r w:rsidRPr="00DD11F6">
        <w:rPr>
          <w:u w:val="single"/>
        </w:rPr>
        <w:tab/>
      </w:r>
      <w:r w:rsidRPr="00DD11F6">
        <w:rPr>
          <w:u w:val="single"/>
        </w:rPr>
        <w:tab/>
      </w:r>
      <w:r>
        <w:t>______</w:t>
      </w:r>
    </w:p>
    <w:p w:rsidR="00327811" w:rsidRPr="00820B69" w:rsidRDefault="00327811" w:rsidP="00B87EE0">
      <w:pPr>
        <w:pStyle w:val="BodyText2"/>
        <w:jc w:val="center"/>
        <w:rPr>
          <w:sz w:val="16"/>
          <w:szCs w:val="16"/>
        </w:rPr>
      </w:pPr>
      <w:r w:rsidRPr="00820B69">
        <w:rPr>
          <w:i/>
          <w:iCs/>
          <w:sz w:val="16"/>
          <w:szCs w:val="16"/>
        </w:rPr>
        <w:t xml:space="preserve"> (номер, другие реквизиты чертежа, наименование проектной документации,</w:t>
      </w:r>
    </w:p>
    <w:p w:rsidR="00327811" w:rsidRPr="00820B69" w:rsidRDefault="00327811" w:rsidP="00B87EE0">
      <w:pPr>
        <w:pStyle w:val="BodyText2"/>
        <w:jc w:val="center"/>
        <w:rPr>
          <w:i/>
          <w:iCs/>
          <w:sz w:val="16"/>
          <w:szCs w:val="16"/>
        </w:rPr>
      </w:pPr>
      <w:r w:rsidRPr="00820B69">
        <w:rPr>
          <w:i/>
          <w:iCs/>
          <w:sz w:val="16"/>
          <w:szCs w:val="16"/>
        </w:rPr>
        <w:t>сведения о лицах, осуществляющих подготовку раздела  проектной документации)</w:t>
      </w:r>
    </w:p>
    <w:p w:rsidR="00327811" w:rsidRPr="00FB4C11" w:rsidRDefault="00327811" w:rsidP="00392FE6">
      <w:r w:rsidRPr="00CE43F7">
        <w:t>3. При выполнении работ применены</w:t>
      </w:r>
      <w:r>
        <w:t>:</w:t>
      </w:r>
      <w:r>
        <w:rPr>
          <w:u w:val="single"/>
        </w:rPr>
        <w:tab/>
        <w:t xml:space="preserve">Щебень фр.40-70мм паспорт № 083  от 21.12.2013г.  </w:t>
      </w:r>
      <w:r>
        <w:t>___</w:t>
      </w:r>
    </w:p>
    <w:p w:rsidR="00327811" w:rsidRPr="00FB4C11" w:rsidRDefault="00327811" w:rsidP="00392FE6">
      <w:pPr>
        <w:rPr>
          <w:u w:val="single"/>
        </w:rPr>
      </w:pPr>
      <w:r w:rsidRPr="00CE43F7">
        <w:rPr>
          <w:i/>
          <w:iCs/>
          <w:sz w:val="16"/>
          <w:szCs w:val="16"/>
        </w:rPr>
        <w:t>(наименование строительных материалов, (изделий) со ссылкой на сертификаты или другие документы, подтверждающие качество)</w:t>
      </w:r>
    </w:p>
    <w:p w:rsidR="00327811" w:rsidRDefault="00327811" w:rsidP="00B87EE0">
      <w:pPr>
        <w:pStyle w:val="BodyText2"/>
        <w:jc w:val="both"/>
        <w:rPr>
          <w:u w:val="single"/>
        </w:rPr>
      </w:pPr>
      <w:r w:rsidRPr="00CE43F7">
        <w:t>4. Предъявлены документы, подтверждающие соответствие работ п</w:t>
      </w:r>
      <w:r>
        <w:t xml:space="preserve">редъявляемым к ним требованиям: </w:t>
      </w:r>
    </w:p>
    <w:p w:rsidR="00327811" w:rsidRDefault="00327811" w:rsidP="00B87EE0">
      <w:pPr>
        <w:pStyle w:val="BodyText2"/>
        <w:jc w:val="both"/>
        <w:rPr>
          <w:u w:val="single"/>
        </w:rPr>
      </w:pPr>
      <w:r>
        <w:rPr>
          <w:u w:val="single"/>
        </w:rPr>
        <w:t>1. Исполнительная схема №</w:t>
      </w:r>
      <w:r w:rsidRPr="0069259D">
        <w:rPr>
          <w:u w:val="single"/>
        </w:rPr>
        <w:t xml:space="preserve"> </w:t>
      </w:r>
      <w:r>
        <w:rPr>
          <w:u w:val="single"/>
        </w:rPr>
        <w:t>9</w:t>
      </w:r>
      <w:r w:rsidRPr="0069259D">
        <w:rPr>
          <w:u w:val="single"/>
        </w:rPr>
        <w:t>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9259D">
        <w:rPr>
          <w:u w:val="single"/>
        </w:rPr>
        <w:t>_______</w:t>
      </w:r>
    </w:p>
    <w:p w:rsidR="00327811" w:rsidRDefault="00327811" w:rsidP="00B87EE0">
      <w:pPr>
        <w:pStyle w:val="BodyText2"/>
        <w:jc w:val="both"/>
        <w:rPr>
          <w:u w:val="single"/>
        </w:rPr>
      </w:pPr>
      <w:r>
        <w:rPr>
          <w:u w:val="single"/>
        </w:rPr>
        <w:t>2. Протокол испытаний б/н от 21.12.2003г.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Default="00327811" w:rsidP="00B87EE0">
      <w:pPr>
        <w:pStyle w:val="BodyText2"/>
        <w:jc w:val="both"/>
        <w:rPr>
          <w:u w:val="single"/>
        </w:rPr>
      </w:pPr>
      <w:r>
        <w:rPr>
          <w:u w:val="single"/>
        </w:rPr>
        <w:t>3. Паспорт качества № 083 от 09.12.13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Pr="00F025F3" w:rsidRDefault="00327811" w:rsidP="00B87EE0">
      <w:pPr>
        <w:pStyle w:val="BodyText2"/>
        <w:jc w:val="both"/>
      </w:pPr>
      <w:r>
        <w:rPr>
          <w:u w:val="single"/>
        </w:rPr>
        <w:t xml:space="preserve">4. Фотоматериалы                                                                                                                                     .               </w:t>
      </w:r>
    </w:p>
    <w:p w:rsidR="00327811" w:rsidRPr="00392FE6" w:rsidRDefault="00327811" w:rsidP="00392FE6">
      <w:pPr>
        <w:pStyle w:val="NoSpacing"/>
        <w:jc w:val="center"/>
        <w:rPr>
          <w:sz w:val="16"/>
          <w:szCs w:val="16"/>
        </w:rPr>
      </w:pPr>
      <w:r w:rsidRPr="00392FE6">
        <w:rPr>
          <w:sz w:val="16"/>
          <w:szCs w:val="16"/>
        </w:rPr>
        <w:t>(исполнительные схемы и чертежи, результаты экспертиз, обследований, лабораторных и иных</w:t>
      </w:r>
      <w:r>
        <w:rPr>
          <w:sz w:val="16"/>
          <w:szCs w:val="16"/>
        </w:rPr>
        <w:t xml:space="preserve"> </w:t>
      </w:r>
      <w:r w:rsidRPr="00392FE6">
        <w:rPr>
          <w:sz w:val="16"/>
          <w:szCs w:val="16"/>
        </w:rPr>
        <w:t>испытаний выполненных работ, проведенных в процессе строительного контроля.)</w:t>
      </w:r>
    </w:p>
    <w:p w:rsidR="00327811" w:rsidRPr="00CE43F7" w:rsidRDefault="00327811" w:rsidP="00FA53F1">
      <w:pPr>
        <w:pStyle w:val="BodyText"/>
      </w:pPr>
      <w:r w:rsidRPr="00CE43F7">
        <w:t>5. Даты</w:t>
      </w:r>
      <w:r>
        <w:t>: начала работ           «</w:t>
      </w:r>
      <w:r>
        <w:rPr>
          <w:u w:val="single"/>
        </w:rPr>
        <w:t xml:space="preserve">       </w:t>
      </w:r>
      <w:r>
        <w:t>» ________________ 2013</w:t>
      </w:r>
      <w:r w:rsidRPr="00CE43F7">
        <w:t>г.</w:t>
      </w:r>
    </w:p>
    <w:p w:rsidR="00327811" w:rsidRPr="00CE43F7" w:rsidRDefault="00327811" w:rsidP="00FA53F1">
      <w:r w:rsidRPr="00CE43F7">
        <w:t xml:space="preserve">               окончания работ  </w:t>
      </w:r>
      <w:r>
        <w:t xml:space="preserve"> </w:t>
      </w:r>
      <w:r w:rsidRPr="00CE43F7">
        <w:t xml:space="preserve">  </w:t>
      </w:r>
      <w:r>
        <w:t>«</w:t>
      </w:r>
      <w:r>
        <w:rPr>
          <w:u w:val="single"/>
        </w:rPr>
        <w:t xml:space="preserve">       </w:t>
      </w:r>
      <w:r>
        <w:t>» ________________ 2013г.</w:t>
      </w:r>
    </w:p>
    <w:p w:rsidR="00327811" w:rsidRDefault="00327811" w:rsidP="00FA53F1">
      <w:pPr>
        <w:jc w:val="both"/>
        <w:rPr>
          <w:u w:val="single"/>
        </w:rPr>
      </w:pPr>
      <w:r w:rsidRPr="00CE43F7">
        <w:t>6.Работы выполнены в соответствии с _</w:t>
      </w:r>
      <w:r>
        <w:rPr>
          <w:u w:val="single"/>
        </w:rPr>
        <w:t>СНиП 3.06.03-85</w:t>
      </w:r>
      <w:r w:rsidRPr="00ED075C">
        <w:t>____________________________</w:t>
      </w:r>
    </w:p>
    <w:p w:rsidR="00327811" w:rsidRPr="00392FE6" w:rsidRDefault="00327811" w:rsidP="00FA53F1">
      <w:pPr>
        <w:jc w:val="both"/>
        <w:rPr>
          <w:u w:val="single"/>
        </w:rPr>
      </w:pPr>
      <w:r w:rsidRPr="00392FE6">
        <w:rPr>
          <w:i/>
          <w:iCs/>
          <w:sz w:val="16"/>
          <w:szCs w:val="16"/>
        </w:rPr>
        <w:t xml:space="preserve"> (указываются наименование, статьи (пункты) технического регламента (норм и правил), иных нормативных правовых актов,  </w:t>
      </w:r>
    </w:p>
    <w:p w:rsidR="00327811" w:rsidRPr="00392FE6" w:rsidRDefault="00327811" w:rsidP="00B87EE0">
      <w:pPr>
        <w:pStyle w:val="BodyText"/>
        <w:jc w:val="center"/>
        <w:rPr>
          <w:sz w:val="16"/>
          <w:szCs w:val="16"/>
        </w:rPr>
      </w:pPr>
      <w:r w:rsidRPr="00392FE6">
        <w:rPr>
          <w:i/>
          <w:iCs/>
          <w:sz w:val="16"/>
          <w:szCs w:val="16"/>
        </w:rPr>
        <w:t>разделы проектной документации)</w:t>
      </w:r>
    </w:p>
    <w:p w:rsidR="00327811" w:rsidRPr="006D436C" w:rsidRDefault="00327811" w:rsidP="00E762B1">
      <w:pPr>
        <w:jc w:val="both"/>
      </w:pPr>
      <w:r w:rsidRPr="00CE43F7">
        <w:t>7. Разрешается производство последующих работ по</w:t>
      </w:r>
      <w:r>
        <w:t xml:space="preserve"> </w:t>
      </w:r>
      <w:r>
        <w:rPr>
          <w:u w:val="single"/>
        </w:rPr>
        <w:t xml:space="preserve">устройству верхнего слоя покрытия из щебня фр.40-70мм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t>__________________</w:t>
      </w:r>
      <w:r w:rsidRPr="006D436C">
        <w:t>_</w:t>
      </w:r>
    </w:p>
    <w:p w:rsidR="00327811" w:rsidRPr="00CE43F7" w:rsidRDefault="00327811" w:rsidP="00B87EE0">
      <w:pPr>
        <w:jc w:val="center"/>
        <w:rPr>
          <w:i/>
          <w:iCs/>
          <w:sz w:val="16"/>
          <w:szCs w:val="16"/>
        </w:rPr>
      </w:pPr>
      <w:r w:rsidRPr="00CE43F7">
        <w:rPr>
          <w:i/>
          <w:iCs/>
          <w:sz w:val="16"/>
          <w:szCs w:val="16"/>
        </w:rPr>
        <w:t>(наименование работ,  конструкций, участков сетей инженерно-технического обеспечения)</w:t>
      </w:r>
    </w:p>
    <w:p w:rsidR="00327811" w:rsidRPr="00CE43F7" w:rsidRDefault="00327811" w:rsidP="00CE43F7">
      <w:pPr>
        <w:pStyle w:val="NoSpacing"/>
      </w:pPr>
      <w:r w:rsidRPr="00CE43F7">
        <w:t>Дополнительные сведения ____________</w:t>
      </w:r>
      <w:r>
        <w:t>___</w:t>
      </w:r>
      <w:r w:rsidRPr="00CE43F7">
        <w:t>___________________________________</w:t>
      </w:r>
      <w:r>
        <w:t>______</w:t>
      </w:r>
      <w:r w:rsidRPr="00CE43F7">
        <w:t>_</w:t>
      </w:r>
    </w:p>
    <w:p w:rsidR="00327811" w:rsidRPr="00CE43F7" w:rsidRDefault="00327811" w:rsidP="00C528B9">
      <w:pPr>
        <w:pStyle w:val="NoSpacing"/>
      </w:pPr>
      <w:r w:rsidRPr="00CE43F7">
        <w:t xml:space="preserve">Акт составлен в </w:t>
      </w:r>
      <w:r w:rsidRPr="002553E9">
        <w:rPr>
          <w:u w:val="single"/>
        </w:rPr>
        <w:t>4</w:t>
      </w:r>
      <w:r>
        <w:t xml:space="preserve"> экземплярах.</w:t>
      </w:r>
    </w:p>
    <w:p w:rsidR="00327811" w:rsidRDefault="00327811" w:rsidP="00FD7926">
      <w:pPr>
        <w:pStyle w:val="BodyText2"/>
        <w:jc w:val="both"/>
        <w:rPr>
          <w:lang w:val="en-US"/>
        </w:rPr>
      </w:pPr>
      <w:r w:rsidRPr="00CE43F7">
        <w:t xml:space="preserve">Приложения: </w:t>
      </w:r>
    </w:p>
    <w:p w:rsidR="00327811" w:rsidRDefault="00327811" w:rsidP="00FD7926">
      <w:pPr>
        <w:pStyle w:val="BodyText2"/>
        <w:jc w:val="both"/>
        <w:rPr>
          <w:u w:val="single"/>
        </w:rPr>
      </w:pPr>
      <w:r>
        <w:rPr>
          <w:u w:val="single"/>
        </w:rPr>
        <w:t>1. Исполнительная схема №</w:t>
      </w:r>
      <w:r w:rsidRPr="0069259D">
        <w:rPr>
          <w:u w:val="single"/>
        </w:rPr>
        <w:t xml:space="preserve"> </w:t>
      </w:r>
      <w:r>
        <w:rPr>
          <w:u w:val="single"/>
        </w:rPr>
        <w:t>9</w:t>
      </w:r>
      <w:r w:rsidRPr="0069259D">
        <w:rPr>
          <w:u w:val="single"/>
        </w:rPr>
        <w:t>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9259D">
        <w:rPr>
          <w:u w:val="single"/>
        </w:rPr>
        <w:t>_______</w:t>
      </w:r>
    </w:p>
    <w:p w:rsidR="00327811" w:rsidRDefault="00327811" w:rsidP="00FD7926">
      <w:pPr>
        <w:pStyle w:val="BodyText2"/>
        <w:jc w:val="both"/>
        <w:rPr>
          <w:u w:val="single"/>
        </w:rPr>
      </w:pPr>
      <w:r>
        <w:rPr>
          <w:u w:val="single"/>
        </w:rPr>
        <w:t>2. Протокол испытаний б/н от 21.12.2003г.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Default="00327811" w:rsidP="00FD7926">
      <w:pPr>
        <w:pStyle w:val="BodyText2"/>
        <w:jc w:val="both"/>
        <w:rPr>
          <w:u w:val="single"/>
        </w:rPr>
      </w:pPr>
      <w:r>
        <w:rPr>
          <w:u w:val="single"/>
        </w:rPr>
        <w:t>3. Паспорт качества № 083 от 09.12.13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811" w:rsidRPr="00F025F3" w:rsidRDefault="00327811" w:rsidP="00FD7926">
      <w:pPr>
        <w:pStyle w:val="BodyText2"/>
        <w:jc w:val="both"/>
      </w:pPr>
      <w:r>
        <w:rPr>
          <w:u w:val="single"/>
        </w:rPr>
        <w:t xml:space="preserve">4. Фотоматериалы                                                                                                                                     .               </w:t>
      </w:r>
    </w:p>
    <w:p w:rsidR="00327811" w:rsidRPr="003C4BD5" w:rsidRDefault="00327811" w:rsidP="00C528B9">
      <w:pPr>
        <w:pStyle w:val="NoSpacing"/>
      </w:pPr>
      <w:r>
        <w:t xml:space="preserve"> </w:t>
      </w:r>
      <w:r w:rsidRPr="00D70D08">
        <w:rPr>
          <w:u w:val="single"/>
        </w:rPr>
        <w:t>Ведомость промеров</w:t>
      </w:r>
      <w:r>
        <w:rPr>
          <w:u w:val="single"/>
        </w:rPr>
        <w:t>, акт контрольной укатки  №</w:t>
      </w:r>
      <w:r>
        <w:t>____________________________</w:t>
      </w:r>
    </w:p>
    <w:p w:rsidR="00327811" w:rsidRPr="00FC620C" w:rsidRDefault="00327811" w:rsidP="00C528B9">
      <w:pPr>
        <w:pStyle w:val="BodyText"/>
        <w:spacing w:line="276" w:lineRule="auto"/>
        <w:rPr>
          <w:u w:val="single"/>
        </w:rPr>
      </w:pPr>
      <w:r w:rsidRPr="005B0487">
        <w:t>Представитель застройщика или заказчика</w:t>
      </w:r>
      <w:r>
        <w:t>:</w:t>
      </w:r>
      <w:r w:rsidRPr="00FC620C">
        <w:rPr>
          <w:u w:val="single"/>
        </w:rPr>
        <w:t>Главный специалист отдела технического надзора МКУ г. Сочи «Управление капительного ремонта</w:t>
      </w:r>
      <w:r w:rsidRPr="004E5987">
        <w:rPr>
          <w:u w:val="single"/>
        </w:rPr>
        <w:t xml:space="preserve">» </w:t>
      </w:r>
      <w:r w:rsidRPr="004E5987">
        <w:t>__</w:t>
      </w:r>
      <w:r>
        <w:t>___</w:t>
      </w:r>
      <w:r w:rsidRPr="004E5987">
        <w:t>________</w:t>
      </w:r>
      <w:r>
        <w:t>______</w:t>
      </w:r>
      <w:r w:rsidRPr="004E5987">
        <w:t>____</w:t>
      </w:r>
      <w:r>
        <w:rPr>
          <w:u w:val="single"/>
        </w:rPr>
        <w:t>Сизинцев Н.Н.</w:t>
      </w:r>
    </w:p>
    <w:p w:rsidR="00327811" w:rsidRPr="005B0487" w:rsidRDefault="00327811" w:rsidP="00C528B9">
      <w:pPr>
        <w:pStyle w:val="BodyText2"/>
        <w:spacing w:line="276" w:lineRule="auto"/>
        <w:jc w:val="center"/>
        <w:rPr>
          <w:i/>
          <w:iCs/>
          <w:sz w:val="16"/>
          <w:szCs w:val="16"/>
        </w:rPr>
      </w:pPr>
      <w:r w:rsidRPr="005B048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Pr="003C6C5D" w:rsidRDefault="00327811" w:rsidP="00C528B9">
      <w:pPr>
        <w:spacing w:line="276" w:lineRule="auto"/>
        <w:jc w:val="both"/>
        <w:rPr>
          <w:u w:val="single"/>
        </w:rPr>
      </w:pPr>
      <w:r w:rsidRPr="005B0487">
        <w:t>Представитель лица, осуществляющего строительство</w:t>
      </w:r>
      <w:r>
        <w:t xml:space="preserve">: </w:t>
      </w:r>
      <w:r>
        <w:rPr>
          <w:u w:val="single"/>
        </w:rPr>
        <w:t>старший мастер ОАО «Усть-Лабинского ДРСУ»                                                                                                Самойленко А.А.</w:t>
      </w:r>
    </w:p>
    <w:p w:rsidR="00327811" w:rsidRPr="005B0487" w:rsidRDefault="00327811" w:rsidP="00C528B9">
      <w:pPr>
        <w:pStyle w:val="BodyText2"/>
        <w:jc w:val="center"/>
        <w:rPr>
          <w:i/>
          <w:iCs/>
          <w:sz w:val="16"/>
          <w:szCs w:val="16"/>
        </w:rPr>
      </w:pPr>
      <w:r w:rsidRPr="005B048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Default="00327811" w:rsidP="00C528B9">
      <w:r w:rsidRPr="005B0487">
        <w:t xml:space="preserve">Представитель лица, осуществляющего строительство, по вопросам строительного </w:t>
      </w:r>
    </w:p>
    <w:p w:rsidR="00327811" w:rsidRDefault="00327811" w:rsidP="00C528B9"/>
    <w:p w:rsidR="00327811" w:rsidRDefault="00327811" w:rsidP="00C528B9">
      <w:pPr>
        <w:spacing w:line="276" w:lineRule="auto"/>
      </w:pPr>
      <w:r>
        <w:t>контроля:</w:t>
      </w:r>
      <w:r w:rsidRPr="005B0487">
        <w:t xml:space="preserve"> </w:t>
      </w:r>
      <w:r>
        <w:rPr>
          <w:u w:val="single"/>
        </w:rPr>
        <w:t>Руководитель вахтовой группы ЗАО «ЦИВССМ»</w:t>
      </w:r>
      <w:r w:rsidRPr="00983517">
        <w:rPr>
          <w:u w:val="single"/>
        </w:rPr>
        <w:t xml:space="preserve"> </w:t>
      </w:r>
      <w:r>
        <w:rPr>
          <w:u w:val="single"/>
        </w:rPr>
        <w:t>Адлерского района</w:t>
      </w:r>
      <w:r>
        <w:t>___________</w:t>
      </w:r>
    </w:p>
    <w:p w:rsidR="00327811" w:rsidRPr="00983517" w:rsidRDefault="00327811" w:rsidP="00C528B9">
      <w:pPr>
        <w:spacing w:line="276" w:lineRule="auto"/>
        <w:rPr>
          <w:i/>
          <w:iCs/>
          <w:sz w:val="16"/>
          <w:szCs w:val="16"/>
        </w:rPr>
      </w:pPr>
      <w:r>
        <w:t>_________________________________________________________________</w:t>
      </w:r>
      <w:r w:rsidRPr="00983517">
        <w:rPr>
          <w:u w:val="single"/>
        </w:rPr>
        <w:t xml:space="preserve"> </w:t>
      </w:r>
      <w:r>
        <w:rPr>
          <w:u w:val="single"/>
        </w:rPr>
        <w:t>Захарченко А.С.</w:t>
      </w:r>
    </w:p>
    <w:p w:rsidR="00327811" w:rsidRPr="005B0487" w:rsidRDefault="00327811" w:rsidP="00C528B9">
      <w:pPr>
        <w:rPr>
          <w:i/>
          <w:iCs/>
          <w:sz w:val="16"/>
          <w:szCs w:val="16"/>
        </w:rPr>
      </w:pPr>
      <w:r w:rsidRPr="005B048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Default="00327811" w:rsidP="00C528B9">
      <w:r w:rsidRPr="005B0487">
        <w:t>Представитель лица, осуществляющего подготовку проектной документации</w:t>
      </w:r>
    </w:p>
    <w:p w:rsidR="00327811" w:rsidRPr="00126075" w:rsidRDefault="00327811" w:rsidP="00C528B9">
      <w:r>
        <w:rPr>
          <w:u w:val="single"/>
        </w:rPr>
        <w:t>ГИП ООО «ЮПК.СТРОЙ»                                                                                        Лукьянов П.В.</w:t>
      </w:r>
    </w:p>
    <w:p w:rsidR="00327811" w:rsidRPr="005B0487" w:rsidRDefault="00327811" w:rsidP="00C528B9">
      <w:pPr>
        <w:jc w:val="center"/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>(</w:t>
      </w:r>
      <w:r w:rsidRPr="005B0487">
        <w:rPr>
          <w:i/>
          <w:iCs/>
          <w:sz w:val="16"/>
          <w:szCs w:val="16"/>
        </w:rPr>
        <w:t>должность, фамилия, инициалы, подпись)</w:t>
      </w:r>
    </w:p>
    <w:p w:rsidR="00327811" w:rsidRDefault="00327811" w:rsidP="00C528B9">
      <w:pPr>
        <w:spacing w:line="276" w:lineRule="auto"/>
        <w:rPr>
          <w:u w:val="single"/>
        </w:rPr>
      </w:pPr>
      <w:r w:rsidRPr="00CE43F7">
        <w:t>Представитель лица, осуществляющего строительство, выполнившего работы, подлежащие освидетельствованию</w:t>
      </w:r>
      <w:r>
        <w:t xml:space="preserve"> </w:t>
      </w:r>
      <w:r>
        <w:rPr>
          <w:u w:val="single"/>
        </w:rPr>
        <w:t>Начальник СУ-2 ЗАО «ДСУ-7»</w:t>
      </w:r>
      <w:r w:rsidRPr="00D84211">
        <w:t>________</w:t>
      </w:r>
      <w:r>
        <w:t>_______________</w:t>
      </w:r>
      <w:r w:rsidRPr="00D84211">
        <w:t>__________</w:t>
      </w:r>
    </w:p>
    <w:p w:rsidR="00327811" w:rsidRPr="003D7650" w:rsidRDefault="00327811" w:rsidP="00C528B9">
      <w:pPr>
        <w:spacing w:line="276" w:lineRule="auto"/>
        <w:rPr>
          <w:b/>
          <w:bCs/>
          <w:u w:val="single"/>
        </w:rPr>
      </w:pPr>
      <w:r w:rsidRPr="00D84211">
        <w:t>____________________________________________________________</w:t>
      </w:r>
      <w:r>
        <w:t>_</w:t>
      </w:r>
      <w:r w:rsidRPr="00D84211">
        <w:t>_____</w:t>
      </w:r>
      <w:r>
        <w:t>__</w:t>
      </w:r>
      <w:r>
        <w:rPr>
          <w:u w:val="single"/>
        </w:rPr>
        <w:t>Датский А.Г.</w:t>
      </w:r>
    </w:p>
    <w:p w:rsidR="00327811" w:rsidRPr="005B0487" w:rsidRDefault="00327811" w:rsidP="00C528B9">
      <w:pPr>
        <w:jc w:val="center"/>
        <w:rPr>
          <w:i/>
          <w:iCs/>
          <w:sz w:val="16"/>
          <w:szCs w:val="16"/>
        </w:rPr>
      </w:pPr>
      <w:r w:rsidRPr="005B048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Pr="00CE43F7" w:rsidRDefault="00327811" w:rsidP="00C528B9">
      <w:pPr>
        <w:pStyle w:val="Title"/>
        <w:jc w:val="left"/>
      </w:pPr>
      <w:r w:rsidRPr="00E762B1">
        <w:rPr>
          <w:b w:val="0"/>
          <w:bCs w:val="0"/>
        </w:rPr>
        <w:t>Представители иных лиц:</w:t>
      </w:r>
    </w:p>
    <w:p w:rsidR="00327811" w:rsidRPr="00CE43F7" w:rsidRDefault="00327811" w:rsidP="00C528B9">
      <w:r w:rsidRPr="00CE43F7">
        <w:t>_____________________________________________________</w:t>
      </w:r>
      <w:r>
        <w:t>______</w:t>
      </w:r>
      <w:r w:rsidRPr="00CE43F7">
        <w:t>____</w:t>
      </w:r>
      <w:r>
        <w:t>_</w:t>
      </w:r>
      <w:r w:rsidRPr="00CE43F7">
        <w:t>______________</w:t>
      </w:r>
    </w:p>
    <w:p w:rsidR="00327811" w:rsidRPr="00CE43F7" w:rsidRDefault="00327811" w:rsidP="00C528B9">
      <w:pPr>
        <w:jc w:val="center"/>
        <w:rPr>
          <w:i/>
          <w:iCs/>
          <w:sz w:val="16"/>
          <w:szCs w:val="16"/>
        </w:rPr>
      </w:pPr>
      <w:r w:rsidRPr="00CE43F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Pr="00CE43F7" w:rsidRDefault="00327811" w:rsidP="00C528B9">
      <w:r w:rsidRPr="00CE43F7">
        <w:t>____________________________________________________________</w:t>
      </w:r>
      <w:r>
        <w:t>_______</w:t>
      </w:r>
      <w:r w:rsidRPr="00CE43F7">
        <w:t>___________</w:t>
      </w:r>
    </w:p>
    <w:p w:rsidR="00327811" w:rsidRPr="00CE43F7" w:rsidRDefault="00327811" w:rsidP="00C528B9">
      <w:pPr>
        <w:jc w:val="center"/>
        <w:rPr>
          <w:i/>
          <w:iCs/>
          <w:sz w:val="16"/>
          <w:szCs w:val="16"/>
        </w:rPr>
      </w:pPr>
      <w:r w:rsidRPr="00CE43F7">
        <w:rPr>
          <w:i/>
          <w:iCs/>
          <w:sz w:val="16"/>
          <w:szCs w:val="16"/>
        </w:rPr>
        <w:t>(должность, фамилия, инициалы, подпись)</w:t>
      </w:r>
    </w:p>
    <w:p w:rsidR="00327811" w:rsidRDefault="00327811"/>
    <w:sectPr w:rsidR="00327811" w:rsidSect="00E92F36">
      <w:pgSz w:w="11906" w:h="16838"/>
      <w:pgMar w:top="567" w:right="707" w:bottom="39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EE0"/>
    <w:rsid w:val="00000768"/>
    <w:rsid w:val="000206F8"/>
    <w:rsid w:val="00034A02"/>
    <w:rsid w:val="00052461"/>
    <w:rsid w:val="00054E65"/>
    <w:rsid w:val="000A2BF7"/>
    <w:rsid w:val="000C08E4"/>
    <w:rsid w:val="001214F7"/>
    <w:rsid w:val="00126075"/>
    <w:rsid w:val="00140794"/>
    <w:rsid w:val="001469FE"/>
    <w:rsid w:val="001711AB"/>
    <w:rsid w:val="00174364"/>
    <w:rsid w:val="001B68A7"/>
    <w:rsid w:val="001B70C4"/>
    <w:rsid w:val="001F30B3"/>
    <w:rsid w:val="001F3323"/>
    <w:rsid w:val="0022202B"/>
    <w:rsid w:val="0022402A"/>
    <w:rsid w:val="00240562"/>
    <w:rsid w:val="00253806"/>
    <w:rsid w:val="002553E9"/>
    <w:rsid w:val="00275AAA"/>
    <w:rsid w:val="00286916"/>
    <w:rsid w:val="002D1959"/>
    <w:rsid w:val="00313627"/>
    <w:rsid w:val="00327811"/>
    <w:rsid w:val="0034531A"/>
    <w:rsid w:val="0035048B"/>
    <w:rsid w:val="00384BE4"/>
    <w:rsid w:val="00392FE6"/>
    <w:rsid w:val="003A7B1B"/>
    <w:rsid w:val="003C4B3D"/>
    <w:rsid w:val="003C4BD5"/>
    <w:rsid w:val="003C6C5D"/>
    <w:rsid w:val="003D7650"/>
    <w:rsid w:val="003E345E"/>
    <w:rsid w:val="003F596A"/>
    <w:rsid w:val="003F64F0"/>
    <w:rsid w:val="00402F95"/>
    <w:rsid w:val="00413C9D"/>
    <w:rsid w:val="004D0FE7"/>
    <w:rsid w:val="004D63BD"/>
    <w:rsid w:val="004D7DEE"/>
    <w:rsid w:val="004E25CD"/>
    <w:rsid w:val="004E5987"/>
    <w:rsid w:val="004F5F9C"/>
    <w:rsid w:val="005377F0"/>
    <w:rsid w:val="00547580"/>
    <w:rsid w:val="00553DE5"/>
    <w:rsid w:val="005545ED"/>
    <w:rsid w:val="005620E3"/>
    <w:rsid w:val="00581254"/>
    <w:rsid w:val="005A76F8"/>
    <w:rsid w:val="005B0487"/>
    <w:rsid w:val="005E1AB5"/>
    <w:rsid w:val="00625AB5"/>
    <w:rsid w:val="006349A9"/>
    <w:rsid w:val="00642A17"/>
    <w:rsid w:val="00664124"/>
    <w:rsid w:val="00666C84"/>
    <w:rsid w:val="0069259D"/>
    <w:rsid w:val="006D436C"/>
    <w:rsid w:val="006D45AB"/>
    <w:rsid w:val="007013AE"/>
    <w:rsid w:val="0072133D"/>
    <w:rsid w:val="007241CB"/>
    <w:rsid w:val="007525A0"/>
    <w:rsid w:val="0076263D"/>
    <w:rsid w:val="00766905"/>
    <w:rsid w:val="00787BC3"/>
    <w:rsid w:val="007A7AC3"/>
    <w:rsid w:val="007D6BE3"/>
    <w:rsid w:val="00803B5F"/>
    <w:rsid w:val="00815FA1"/>
    <w:rsid w:val="008160E6"/>
    <w:rsid w:val="00820B69"/>
    <w:rsid w:val="00837983"/>
    <w:rsid w:val="00844435"/>
    <w:rsid w:val="00894BEF"/>
    <w:rsid w:val="00916505"/>
    <w:rsid w:val="009272AA"/>
    <w:rsid w:val="00927890"/>
    <w:rsid w:val="00951231"/>
    <w:rsid w:val="00952817"/>
    <w:rsid w:val="009532BD"/>
    <w:rsid w:val="0095633B"/>
    <w:rsid w:val="00983517"/>
    <w:rsid w:val="009B6D3C"/>
    <w:rsid w:val="009E21AF"/>
    <w:rsid w:val="009F35E9"/>
    <w:rsid w:val="00A13785"/>
    <w:rsid w:val="00A41288"/>
    <w:rsid w:val="00A4793F"/>
    <w:rsid w:val="00A6146A"/>
    <w:rsid w:val="00A668F7"/>
    <w:rsid w:val="00A7648A"/>
    <w:rsid w:val="00A91916"/>
    <w:rsid w:val="00A97921"/>
    <w:rsid w:val="00AA1531"/>
    <w:rsid w:val="00AB64FB"/>
    <w:rsid w:val="00B62E74"/>
    <w:rsid w:val="00B634F3"/>
    <w:rsid w:val="00B87EE0"/>
    <w:rsid w:val="00BA4E99"/>
    <w:rsid w:val="00BD035B"/>
    <w:rsid w:val="00BD7131"/>
    <w:rsid w:val="00C01A98"/>
    <w:rsid w:val="00C23485"/>
    <w:rsid w:val="00C528B9"/>
    <w:rsid w:val="00C646E9"/>
    <w:rsid w:val="00CA5D53"/>
    <w:rsid w:val="00CB67D7"/>
    <w:rsid w:val="00CC3C6B"/>
    <w:rsid w:val="00CE43F7"/>
    <w:rsid w:val="00D00D3F"/>
    <w:rsid w:val="00D70D08"/>
    <w:rsid w:val="00D84211"/>
    <w:rsid w:val="00D87845"/>
    <w:rsid w:val="00D95597"/>
    <w:rsid w:val="00DC0E2B"/>
    <w:rsid w:val="00DD11F6"/>
    <w:rsid w:val="00DE749F"/>
    <w:rsid w:val="00DE7C9D"/>
    <w:rsid w:val="00E07C55"/>
    <w:rsid w:val="00E7091C"/>
    <w:rsid w:val="00E75C77"/>
    <w:rsid w:val="00E762B1"/>
    <w:rsid w:val="00E8019B"/>
    <w:rsid w:val="00E8196C"/>
    <w:rsid w:val="00E92F36"/>
    <w:rsid w:val="00EA61D6"/>
    <w:rsid w:val="00ED075C"/>
    <w:rsid w:val="00ED65FB"/>
    <w:rsid w:val="00EE0C9B"/>
    <w:rsid w:val="00EE7DEF"/>
    <w:rsid w:val="00F025F3"/>
    <w:rsid w:val="00F04AD4"/>
    <w:rsid w:val="00F23B8B"/>
    <w:rsid w:val="00F770F0"/>
    <w:rsid w:val="00F85962"/>
    <w:rsid w:val="00FA0A86"/>
    <w:rsid w:val="00FA53F1"/>
    <w:rsid w:val="00FB4C11"/>
    <w:rsid w:val="00FB70EF"/>
    <w:rsid w:val="00FC620C"/>
    <w:rsid w:val="00FD7926"/>
    <w:rsid w:val="00FE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E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87EE0"/>
    <w:pPr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B87EE0"/>
    <w:rPr>
      <w:rFonts w:ascii="Times New Roman" w:hAnsi="Times New Roman"/>
      <w:b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B87EE0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87EE0"/>
    <w:rPr>
      <w:rFonts w:ascii="Times New Roman" w:hAnsi="Times New Roman"/>
      <w:sz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B87EE0"/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87EE0"/>
    <w:rPr>
      <w:rFonts w:ascii="Times New Roman" w:hAnsi="Times New Roman"/>
      <w:sz w:val="24"/>
      <w:lang w:eastAsia="ru-RU"/>
    </w:rPr>
  </w:style>
  <w:style w:type="paragraph" w:styleId="NoSpacing">
    <w:name w:val="No Spacing"/>
    <w:uiPriority w:val="99"/>
    <w:qFormat/>
    <w:rsid w:val="00CE43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5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1364</Words>
  <Characters>7778</Characters>
  <Application>Microsoft Office Outlook</Application>
  <DocSecurity>0</DocSecurity>
  <Lines>0</Lines>
  <Paragraphs>0</Paragraphs>
  <ScaleCrop>false</ScaleCrop>
  <Company>DSU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6</cp:revision>
  <cp:lastPrinted>2013-12-27T11:31:00Z</cp:lastPrinted>
  <dcterms:created xsi:type="dcterms:W3CDTF">2013-12-25T08:29:00Z</dcterms:created>
  <dcterms:modified xsi:type="dcterms:W3CDTF">2013-12-30T11:34:00Z</dcterms:modified>
</cp:coreProperties>
</file>