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03E" w:rsidRDefault="00C9003E">
      <w:pPr>
        <w:pStyle w:val="a3"/>
        <w:tabs>
          <w:tab w:val="clear" w:pos="4153"/>
          <w:tab w:val="clear" w:pos="8306"/>
          <w:tab w:val="center" w:pos="3430"/>
          <w:tab w:val="right" w:pos="7002"/>
          <w:tab w:val="left" w:pos="10574"/>
        </w:tabs>
        <w:rPr>
          <w:rFonts w:ascii="Arial" w:hAnsi="Arial"/>
          <w:i/>
          <w:color w:val="0000FF"/>
          <w:sz w:val="24"/>
        </w:rPr>
      </w:pPr>
      <w:r>
        <w:rPr>
          <w:rFonts w:ascii="Arial" w:hAnsi="Arial"/>
          <w:i/>
          <w:color w:val="0000FF"/>
          <w:sz w:val="24"/>
        </w:rPr>
        <w:t>Локальный ресурсный сметный расчет</w:t>
      </w:r>
    </w:p>
    <w:p w:rsidR="00C9003E" w:rsidRDefault="00C9003E">
      <w:pPr>
        <w:pStyle w:val="a3"/>
        <w:tabs>
          <w:tab w:val="clear" w:pos="4153"/>
          <w:tab w:val="clear" w:pos="8306"/>
          <w:tab w:val="center" w:pos="3430"/>
          <w:tab w:val="right" w:pos="7002"/>
          <w:tab w:val="left" w:pos="10574"/>
        </w:tabs>
        <w:ind w:left="-142"/>
      </w:pPr>
    </w:p>
    <w:p w:rsidR="00C9003E" w:rsidRDefault="00C9003E">
      <w:pPr>
        <w:pStyle w:val="a3"/>
        <w:tabs>
          <w:tab w:val="clear" w:pos="4153"/>
          <w:tab w:val="clear" w:pos="8306"/>
          <w:tab w:val="center" w:pos="3430"/>
          <w:tab w:val="right" w:pos="7002"/>
          <w:tab w:val="left" w:pos="10574"/>
        </w:tabs>
        <w:ind w:left="-142"/>
      </w:pPr>
    </w:p>
    <w:tbl>
      <w:tblPr>
        <w:tblW w:w="10716" w:type="dxa"/>
        <w:tblInd w:w="-1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72"/>
        <w:gridCol w:w="3572"/>
        <w:gridCol w:w="3572"/>
      </w:tblGrid>
      <w:tr w:rsidR="00C900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  <w:r>
              <w:t>СОГЛАСОВАНО</w:t>
            </w:r>
          </w:p>
        </w:tc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</w:p>
        </w:tc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  <w:r>
              <w:t>УТВЕРЖДАЮ</w:t>
            </w:r>
          </w:p>
        </w:tc>
      </w:tr>
      <w:tr w:rsidR="00C900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</w:p>
        </w:tc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</w:p>
        </w:tc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</w:p>
        </w:tc>
      </w:tr>
      <w:tr w:rsidR="00C900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  <w:r>
              <w:t>__________________________</w:t>
            </w:r>
          </w:p>
        </w:tc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</w:p>
        </w:tc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  <w:r>
              <w:t>__________________________</w:t>
            </w:r>
          </w:p>
        </w:tc>
      </w:tr>
      <w:tr w:rsidR="00C900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</w:p>
        </w:tc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</w:p>
        </w:tc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</w:p>
        </w:tc>
      </w:tr>
      <w:tr w:rsidR="00C900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  <w:r>
              <w:t>«____»__________________г.</w:t>
            </w:r>
          </w:p>
        </w:tc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</w:p>
        </w:tc>
        <w:tc>
          <w:tcPr>
            <w:tcW w:w="3572" w:type="dxa"/>
          </w:tcPr>
          <w:p w:rsidR="00C9003E" w:rsidRDefault="00C9003E">
            <w:pPr>
              <w:pStyle w:val="a3"/>
              <w:jc w:val="center"/>
            </w:pPr>
            <w:r>
              <w:t>«____»__________________г.</w:t>
            </w:r>
          </w:p>
        </w:tc>
      </w:tr>
    </w:tbl>
    <w:p w:rsidR="00AA3677" w:rsidRPr="007A3426" w:rsidRDefault="00AA3677" w:rsidP="00AA3677">
      <w:pPr>
        <w:pStyle w:val="a3"/>
        <w:rPr>
          <w:i/>
          <w:sz w:val="22"/>
          <w:lang w:val="en-US"/>
        </w:rPr>
      </w:pPr>
    </w:p>
    <w:p w:rsidR="00AA3677" w:rsidRPr="002E24D9" w:rsidRDefault="00AA3677" w:rsidP="00AA3677">
      <w:pPr>
        <w:rPr>
          <w:sz w:val="28"/>
          <w:szCs w:val="28"/>
          <w:lang w:val="en-US"/>
        </w:rPr>
      </w:pPr>
    </w:p>
    <w:p w:rsidR="00AA3677" w:rsidRDefault="00AA3677" w:rsidP="00AA3677">
      <w:pPr>
        <w:pStyle w:val="a3"/>
        <w:jc w:val="center"/>
        <w:rPr>
          <w:rFonts w:ascii="Arial" w:hAnsi="Arial"/>
          <w:b/>
          <w:sz w:val="22"/>
          <w:lang w:val="en-US"/>
        </w:rPr>
      </w:pPr>
      <w:r>
        <w:rPr>
          <w:b/>
          <w:caps/>
          <w:sz w:val="28"/>
        </w:rPr>
        <w:t>Локальный СМЕТный расчет №</w:t>
      </w:r>
      <w:r>
        <w:rPr>
          <w:b/>
          <w:caps/>
          <w:sz w:val="28"/>
          <w:lang w:val="en-US"/>
        </w:rPr>
        <w:t xml:space="preserve"> </w:t>
      </w:r>
      <w:r w:rsidR="00A96B33">
        <w:rPr>
          <w:b/>
          <w:sz w:val="28"/>
        </w:rPr>
        <w:t>1к</w:t>
      </w:r>
      <w:r>
        <w:rPr>
          <w:rFonts w:ascii="Arial" w:hAnsi="Arial"/>
          <w:b/>
          <w:sz w:val="22"/>
        </w:rPr>
        <w:t xml:space="preserve"> </w:t>
      </w:r>
    </w:p>
    <w:p w:rsidR="00AA3677" w:rsidRDefault="00AA3677" w:rsidP="00AA3677">
      <w:pPr>
        <w:pStyle w:val="a3"/>
        <w:jc w:val="center"/>
        <w:rPr>
          <w:rFonts w:ascii="Arial" w:hAnsi="Arial"/>
          <w:sz w:val="28"/>
        </w:rPr>
      </w:pPr>
      <w:r>
        <w:rPr>
          <w:rFonts w:ascii="Arial" w:hAnsi="Arial"/>
        </w:rPr>
        <w:t xml:space="preserve">от </w:t>
      </w:r>
      <w:r w:rsidR="00A96B33">
        <w:rPr>
          <w:rFonts w:ascii="Arial" w:hAnsi="Arial"/>
        </w:rPr>
        <w:t>24.04.2014</w:t>
      </w:r>
      <w:r>
        <w:rPr>
          <w:rFonts w:ascii="Arial" w:hAnsi="Arial"/>
          <w:sz w:val="28"/>
        </w:rPr>
        <w:t xml:space="preserve"> </w:t>
      </w:r>
    </w:p>
    <w:p w:rsidR="00AA3677" w:rsidRDefault="00AA3677" w:rsidP="00AA3677">
      <w:pPr>
        <w:pStyle w:val="a3"/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«</w:t>
      </w:r>
      <w:r w:rsidR="00A96B33">
        <w:rPr>
          <w:rFonts w:ascii="Arial" w:hAnsi="Arial"/>
          <w:i/>
          <w:sz w:val="24"/>
          <w:lang w:val="en-US"/>
        </w:rPr>
        <w:t>ОАО"УАЗ" ЦСиСА АБК ПКК-2, 2 этаж. Женский гардероб.</w:t>
      </w:r>
      <w:r>
        <w:rPr>
          <w:rFonts w:ascii="Arial" w:hAnsi="Arial"/>
          <w:i/>
          <w:sz w:val="24"/>
        </w:rPr>
        <w:t>»</w:t>
      </w:r>
    </w:p>
    <w:p w:rsidR="00AA3677" w:rsidRDefault="00AA3677" w:rsidP="00AA3677">
      <w:pPr>
        <w:pStyle w:val="a3"/>
        <w:jc w:val="center"/>
        <w:rPr>
          <w:b/>
          <w:sz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3544"/>
        <w:gridCol w:w="1275"/>
        <w:gridCol w:w="1767"/>
      </w:tblGrid>
      <w:tr w:rsidR="00AA3677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AA3677" w:rsidRDefault="00AA3677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b/>
                <w:i/>
              </w:rPr>
            </w:pPr>
            <w:r>
              <w:rPr>
                <w:b/>
                <w:i/>
              </w:rPr>
              <w:t>Сметная стоимость работ</w:t>
            </w:r>
            <w:r>
              <w:rPr>
                <w:b/>
                <w:i/>
                <w:lang w:val="en-US"/>
              </w:rPr>
              <w:t>:</w:t>
            </w:r>
            <w:r>
              <w:rPr>
                <w:b/>
                <w:i/>
              </w:rPr>
              <w:t>_______</w:t>
            </w:r>
          </w:p>
          <w:p w:rsidR="00AA3677" w:rsidRDefault="00AA3677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b/>
                <w:i/>
              </w:rPr>
            </w:pPr>
          </w:p>
        </w:tc>
        <w:tc>
          <w:tcPr>
            <w:tcW w:w="1275" w:type="dxa"/>
          </w:tcPr>
          <w:p w:rsidR="00AA3677" w:rsidRPr="005D25C4" w:rsidRDefault="00A96B33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jc w:val="right"/>
              <w:rPr>
                <w:b/>
              </w:rPr>
            </w:pPr>
            <w:r>
              <w:rPr>
                <w:b/>
              </w:rPr>
              <w:t>680 047</w:t>
            </w:r>
          </w:p>
        </w:tc>
        <w:tc>
          <w:tcPr>
            <w:tcW w:w="1767" w:type="dxa"/>
          </w:tcPr>
          <w:p w:rsidR="00AA3677" w:rsidRDefault="00AA3677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b/>
                <w:i/>
              </w:rPr>
            </w:pPr>
            <w:r>
              <w:rPr>
                <w:b/>
                <w:i/>
              </w:rPr>
              <w:t>Руб.</w:t>
            </w:r>
          </w:p>
        </w:tc>
      </w:tr>
      <w:tr w:rsidR="00AA3677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AA3677" w:rsidRDefault="00AA3677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</w:rPr>
            </w:pPr>
            <w:r>
              <w:rPr>
                <w:i/>
              </w:rPr>
              <w:t>Трудоемкость работ</w:t>
            </w:r>
            <w:r>
              <w:rPr>
                <w:i/>
                <w:lang w:val="en-US"/>
              </w:rPr>
              <w:t>:</w:t>
            </w:r>
            <w:r>
              <w:rPr>
                <w:i/>
              </w:rPr>
              <w:t xml:space="preserve"> _____________</w:t>
            </w:r>
          </w:p>
          <w:p w:rsidR="00AA3677" w:rsidRDefault="00AA3677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</w:rPr>
            </w:pPr>
          </w:p>
        </w:tc>
        <w:tc>
          <w:tcPr>
            <w:tcW w:w="1275" w:type="dxa"/>
          </w:tcPr>
          <w:p w:rsidR="00AA3677" w:rsidRPr="005D25C4" w:rsidRDefault="00A96B33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jc w:val="right"/>
            </w:pPr>
            <w:r>
              <w:t>2 987</w:t>
            </w:r>
          </w:p>
        </w:tc>
        <w:tc>
          <w:tcPr>
            <w:tcW w:w="1767" w:type="dxa"/>
          </w:tcPr>
          <w:p w:rsidR="00AA3677" w:rsidRDefault="00AA3677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  <w:sz w:val="12"/>
              </w:rPr>
            </w:pPr>
            <w:r>
              <w:rPr>
                <w:i/>
              </w:rPr>
              <w:t>Чел.час.</w:t>
            </w:r>
          </w:p>
        </w:tc>
      </w:tr>
      <w:tr w:rsidR="00AA3677">
        <w:tblPrEx>
          <w:tblCellMar>
            <w:top w:w="0" w:type="dxa"/>
            <w:bottom w:w="0" w:type="dxa"/>
          </w:tblCellMar>
        </w:tblPrEx>
        <w:tc>
          <w:tcPr>
            <w:tcW w:w="3544" w:type="dxa"/>
          </w:tcPr>
          <w:p w:rsidR="00AA3677" w:rsidRDefault="00AA3677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</w:rPr>
            </w:pPr>
            <w:r>
              <w:rPr>
                <w:i/>
              </w:rPr>
              <w:t>Средства на оплату труда</w:t>
            </w:r>
            <w:r>
              <w:rPr>
                <w:i/>
                <w:lang w:val="en-US"/>
              </w:rPr>
              <w:t>:</w:t>
            </w:r>
            <w:r>
              <w:rPr>
                <w:i/>
              </w:rPr>
              <w:t xml:space="preserve"> ________</w:t>
            </w:r>
          </w:p>
          <w:p w:rsidR="00AA3677" w:rsidRDefault="00AA3677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</w:rPr>
            </w:pPr>
          </w:p>
        </w:tc>
        <w:tc>
          <w:tcPr>
            <w:tcW w:w="1275" w:type="dxa"/>
          </w:tcPr>
          <w:p w:rsidR="00AA3677" w:rsidRPr="005D25C4" w:rsidRDefault="00A96B33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jc w:val="right"/>
            </w:pPr>
            <w:r>
              <w:t>325 847</w:t>
            </w:r>
          </w:p>
        </w:tc>
        <w:tc>
          <w:tcPr>
            <w:tcW w:w="1767" w:type="dxa"/>
          </w:tcPr>
          <w:p w:rsidR="00AA3677" w:rsidRDefault="00AA3677" w:rsidP="00C9003E">
            <w:pPr>
              <w:pStyle w:val="a3"/>
              <w:tabs>
                <w:tab w:val="clear" w:pos="4153"/>
                <w:tab w:val="center" w:pos="3402"/>
              </w:tabs>
              <w:spacing w:line="240" w:lineRule="exact"/>
              <w:rPr>
                <w:i/>
              </w:rPr>
            </w:pPr>
            <w:r>
              <w:rPr>
                <w:i/>
              </w:rPr>
              <w:t>Руб.</w:t>
            </w:r>
          </w:p>
        </w:tc>
      </w:tr>
    </w:tbl>
    <w:p w:rsidR="00C9003E" w:rsidRDefault="00A96B33">
      <w:pPr>
        <w:pStyle w:val="a3"/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 </w:t>
      </w:r>
    </w:p>
    <w:tbl>
      <w:tblPr>
        <w:tblW w:w="102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/>
      </w:tblPr>
      <w:tblGrid>
        <w:gridCol w:w="283"/>
        <w:gridCol w:w="1307"/>
        <w:gridCol w:w="3401"/>
        <w:gridCol w:w="850"/>
        <w:gridCol w:w="992"/>
        <w:gridCol w:w="993"/>
        <w:gridCol w:w="1134"/>
        <w:gridCol w:w="1275"/>
      </w:tblGrid>
      <w:tr w:rsidR="00C9003E">
        <w:tblPrEx>
          <w:tblCellMar>
            <w:top w:w="0" w:type="dxa"/>
            <w:bottom w:w="0" w:type="dxa"/>
          </w:tblCellMar>
        </w:tblPrEx>
        <w:trPr>
          <w:cantSplit/>
          <w:trHeight w:val="156"/>
        </w:trPr>
        <w:tc>
          <w:tcPr>
            <w:tcW w:w="282" w:type="dxa"/>
            <w:tcBorders>
              <w:bottom w:val="nil"/>
              <w:right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№</w:t>
            </w:r>
          </w:p>
        </w:tc>
        <w:tc>
          <w:tcPr>
            <w:tcW w:w="1307" w:type="dxa"/>
            <w:tcBorders>
              <w:bottom w:val="nil"/>
              <w:right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Шифр, номера</w:t>
            </w:r>
          </w:p>
        </w:tc>
        <w:tc>
          <w:tcPr>
            <w:tcW w:w="3402" w:type="dxa"/>
            <w:tcBorders>
              <w:bottom w:val="nil"/>
              <w:right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Наименование работ</w:t>
            </w:r>
          </w:p>
        </w:tc>
        <w:tc>
          <w:tcPr>
            <w:tcW w:w="850" w:type="dxa"/>
            <w:tcBorders>
              <w:bottom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Единица</w:t>
            </w:r>
          </w:p>
        </w:tc>
        <w:tc>
          <w:tcPr>
            <w:tcW w:w="1985" w:type="dxa"/>
            <w:gridSpan w:val="2"/>
            <w:tcBorders>
              <w:bottom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Кол-во</w:t>
            </w:r>
          </w:p>
        </w:tc>
        <w:tc>
          <w:tcPr>
            <w:tcW w:w="2409" w:type="dxa"/>
            <w:gridSpan w:val="2"/>
            <w:tcBorders>
              <w:bottom w:val="single" w:sz="6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Сметная стоимость, руб.</w:t>
            </w:r>
          </w:p>
        </w:tc>
      </w:tr>
      <w:tr w:rsidR="00C900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п/п</w:t>
            </w:r>
          </w:p>
        </w:tc>
        <w:tc>
          <w:tcPr>
            <w:tcW w:w="1301" w:type="dxa"/>
            <w:tcBorders>
              <w:top w:val="nil"/>
              <w:bottom w:val="nil"/>
              <w:right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нормативов и</w:t>
            </w:r>
          </w:p>
        </w:tc>
        <w:tc>
          <w:tcPr>
            <w:tcW w:w="3402" w:type="dxa"/>
            <w:tcBorders>
              <w:top w:val="nil"/>
              <w:bottom w:val="nil"/>
              <w:right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 затрат, характеристика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измерен.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 единицу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 проект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</w:tcBorders>
            <w:vAlign w:val="center"/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 единицу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общая</w:t>
            </w:r>
          </w:p>
        </w:tc>
      </w:tr>
      <w:tr w:rsidR="00C900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nil"/>
              <w:right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01" w:type="dxa"/>
            <w:tcBorders>
              <w:top w:val="nil"/>
              <w:right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коды ресурсов</w:t>
            </w:r>
          </w:p>
        </w:tc>
        <w:tc>
          <w:tcPr>
            <w:tcW w:w="3402" w:type="dxa"/>
            <w:tcBorders>
              <w:top w:val="nil"/>
              <w:right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оборудования</w:t>
            </w:r>
          </w:p>
        </w:tc>
        <w:tc>
          <w:tcPr>
            <w:tcW w:w="850" w:type="dxa"/>
            <w:tcBorders>
              <w:top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vMerge/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vMerge/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vMerge/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vMerge/>
            <w:tcBorders>
              <w:right w:val="single" w:sz="6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C9003E" w:rsidRDefault="00C9003E">
      <w:pPr>
        <w:rPr>
          <w:sz w:val="2"/>
        </w:rPr>
      </w:pPr>
    </w:p>
    <w:tbl>
      <w:tblPr>
        <w:tblW w:w="102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29" w:type="dxa"/>
          <w:right w:w="29" w:type="dxa"/>
        </w:tblCellMar>
        <w:tblLook w:val="0000"/>
      </w:tblPr>
      <w:tblGrid>
        <w:gridCol w:w="284"/>
        <w:gridCol w:w="1305"/>
        <w:gridCol w:w="3402"/>
        <w:gridCol w:w="850"/>
        <w:gridCol w:w="992"/>
        <w:gridCol w:w="993"/>
        <w:gridCol w:w="1134"/>
        <w:gridCol w:w="1275"/>
      </w:tblGrid>
      <w:tr w:rsidR="00C9003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1305" w:type="dxa"/>
            <w:tcBorders>
              <w:top w:val="single" w:sz="6" w:space="0" w:color="auto"/>
              <w:bottom w:val="single" w:sz="6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8</w:t>
            </w:r>
          </w:p>
        </w:tc>
      </w:tr>
      <w:tr w:rsidR="00C9003E" w:rsidTr="00A96B33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bottom w:val="single" w:sz="4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Канализация.Демонтаж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(Строительные работы) </w:t>
            </w:r>
          </w:p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ГЭСНр65-2-2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Разборка трубопроводов из чугунных канализационных труб диаметром 100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 трубопровода 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8 772,71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1 228,18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(2,9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102,09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1 219,16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(6,39)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1 219,16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9,02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9,02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509-9899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Строительный мусор и масса возвратных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0,1876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1 228,18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том числе ФОТ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1 225,55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основная)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1 219,16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механизаторов)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6,39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Эксплуатация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9,02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Канализация. Ремонтные работы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(Строительные работы) </w:t>
            </w:r>
          </w:p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ГЭСН16-04-001-02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Прокладка трубопроводов канализации из полиэтиленовых труб высокой плотности диаметром 110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 трубопровода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39 596,07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5 543,45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(4,2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119,72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1 424,80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(1,50)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1 424,80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020129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башенные при работе на других видах строительства (кроме монтажа технологического оборудования) 8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584,28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3,68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021141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на автомобильном ходу при работе на других видах строительства (кроме магистральных трубопроводов) 10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696,83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2,93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2,43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9,04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 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Переходник 160х110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7,142857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146,36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146,36</w:t>
            </w: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 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Тройник  110х110х50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28,571429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104,94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419,76</w:t>
            </w: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Трубопроводы канализации из полиэтиленовых труб высокой плотности с гильзами, диаметром 110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13,972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151,30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2 113,96</w:t>
            </w: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Полуотвод ф110 на 45 градусов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57,142857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55,50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444,00</w:t>
            </w: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Тройник 110х110х110 угол 45 градусов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57,142857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112,08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896,64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4 020,72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101-2449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Кольца резиновые для чугунных напорных труб диаметром 50-300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109,92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61,56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101-2576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Болты с гайками и шайбами для санитарно-технических работ диаметром 16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0,002657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0,000372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66 949,73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24,91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411-0001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2,42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88,89</w:t>
            </w: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Начисления на раздел: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МДС 81-35.2004 пп.4.7   Работы выполняемые при ремонте и реконструкции зданий и сооружений работы, аналогичные технологическим процессам в новом строительстве по ГЭСН, кроме ГЭСН-46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k=1,15 на зарплату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k=1,25 на эксплуатацию машин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k=1,15 на трудозатраты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МДС 81-35.2004 Пр.1 т.3 пп. 1 Производство ремонтных работ в существующих зданиях и сооружениях, освобожденных от оборудования и других предметов, мешающих нормальному производству работ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зарплату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эксплуатацию машин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трудозатраты </w:t>
            </w:r>
          </w:p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5 543,45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том числе ФОТ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1 426,30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основная)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1 424,80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механизаторов)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1,50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Эксплуатация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9,04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4 109,61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Душевая. 12 х 6 м.По ремонтным сборникам.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(Строительные работы) </w:t>
            </w:r>
          </w:p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ГЭСНр62-41-1(прим)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Очистка вручную поверхности потолков от краски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расчищенной 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1 959,15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1 410,59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(2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94,19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1 410,59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1 410,59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ГЭСНр53-21-15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Устройство промазки и расшивка швов панелей перекрытий раствором снизу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 восстановленно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6 278,75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1 758,05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(4,4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49,69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123,28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1 715,22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1 715,22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1,62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1,62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402-0004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Раствор готовый кладочный цементный марки 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3 208,47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35,93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405-0219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Гипсовые вяжущие, марка Г3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3 142,24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5,28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41,21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ГЭСНр61-1-10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Сплошное выравнивание штукатурки внутриздания (однослойная штукатурка) сухой растворной смесью (типа &lt;Ветонит&gt;) толщиной до 10 мм для последующей окраски или оклейки обоями потолков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поверхности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22 347,88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16 090,47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(4,4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89,76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123,28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7 967,24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(219,90)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7 967,24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66,71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110901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Растворосмесители передвижные 65 л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1,2096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155,68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188,31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255,02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 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Грунтовка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29 520,00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233,80</w:t>
            </w: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Смеси сухие растворные типа &lt;Ветонит&gt;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0,8064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9 460,00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7 628,54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7 862,34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411-0001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0,5328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5,87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5,87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ГЭСНр62-29-2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Окраска масляными составами ранее окрашенных больших металлических поверхностей(кроме крыш) за два раза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окрашиваемой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0,714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3 690,84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2 635,26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(3,2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18,72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105,57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1 411,06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1 411,06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0,00714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4,13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4,13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101-9840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Краски для внутренних работ масляные готовые к применению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0,016099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0,011495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63 180,00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726,25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726,25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101-0628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Олифа комбинированная, марки К-3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0,006426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76 520,42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491,72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0,0714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2,10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493,82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ГЭСНр62-32-2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Окраска масляными составами ранее окрашенных поверхностей труб стальных за 2 раза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окрашиваемой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0,2043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9 586,83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1 958,59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(2,4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1 608,29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1 608,29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1,18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1,18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101-9840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Краски для внутренних работ масляные готовые к применению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0,016099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0,003289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63 180,00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207,80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207,80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101-0628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Олифа комбинированная, марки К-3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0,009001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0,001839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76 520,42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140,72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0,60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141,32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23 852,98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том числе ФОТ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14 332,30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основная)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14 112,40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механизаторов)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219,90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Эксплуатация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261,96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9 478,62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Душевая.12х6м Строительные работы.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(Строительные работы) </w:t>
            </w:r>
          </w:p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ГЭСН13-06-003-01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Очистка поверхности щетками трубопровода и  металлических перегородок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м2 очищаемой повер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91,74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127,88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11 731,37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113,94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102,96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11 731,37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11 731,37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ГЭСН15-04-006-02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Покрытие поверхностей грунтовкой глубокого проникновения за 2 раза потолков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покрытия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3 834,58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2 760,90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116,16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2 310,64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(1,54)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2 310,64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2,18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18,75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20,93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101-9732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Грунтовка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29 520,00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425,09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425,09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4,24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4,24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ГЭСН15-04-027-06(прим.)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Шпатлевка потолков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окрашиваемой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4 247,89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3 058,48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(3,9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114,85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1 882,90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(1,54)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1 882,90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2,18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25,00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27,18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101-1596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Шкурка шлифовальная двухслойная с зернистостью 40-25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239,48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758,67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101-1667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Шпатлевка масляно-клеевая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0,02304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16 777,31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386,55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3,18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1 148,40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ГЭСН15-04-025-</w:t>
            </w:r>
            <w:r>
              <w:rPr>
                <w:rFonts w:ascii="Arial" w:hAnsi="Arial"/>
                <w:b/>
                <w:sz w:val="16"/>
              </w:rPr>
              <w:lastRenderedPageBreak/>
              <w:t>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 xml:space="preserve">Улучшенная окраска масляными </w:t>
            </w:r>
            <w:r>
              <w:rPr>
                <w:rFonts w:ascii="Arial" w:hAnsi="Arial"/>
                <w:b/>
                <w:sz w:val="16"/>
              </w:rPr>
              <w:lastRenderedPageBreak/>
              <w:t xml:space="preserve">составами по штукатурке потолков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[к=2 за 2 раза: (Кз=2; Кзм=2; Кэм=2; Км=2; Ком=2; Коб=2; Ктр=2)]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 xml:space="preserve">100 м2 </w:t>
            </w:r>
            <w:r>
              <w:rPr>
                <w:rFonts w:ascii="Arial" w:hAnsi="Arial"/>
                <w:b/>
                <w:sz w:val="16"/>
              </w:rPr>
              <w:lastRenderedPageBreak/>
              <w:t>окрашиваемой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28 355,07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20 415,65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(3,5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109,56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13 650,90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(6,17)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13 650,90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8,70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0,2376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137,51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146,21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101-9840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Краски для внутренних работ масляные готовые к применению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0,03024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63 180,00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1 910,56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1 910,56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101-1596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Шкурка шлифовальная двухслойная с зернистостью 40-25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1,2096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239,48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289,68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101-1667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Шпатлевка масляно-клеевая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16 777,31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1 328,76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0,4464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13,15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101-1823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Грунтовка масляная готовая к применению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0,012816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66 987,07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858,51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101-1824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Олифа для улучшенной окраски (10% натуральной, 90% комбинированной)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0,01872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118 414,79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2 216,72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409-0639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Пемза шлаковая (щебень пористый из металлургического шлака), марка 600, фракция 5-10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0,003456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336,69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1,16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4 707,98</w:t>
            </w: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Начисления на раздел: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МДС 81-35.2004 пп.4.7   Работы выполняемые при ремонте и реконструкции зданий и сооружений работы, аналогичные технологическим процессам в новом строительстве по ГЭСН, кроме ГЭСН-46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k=1,15 на зарплату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k=1,25 на эксплуатацию машин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k=1,15 на трудозатраты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МДС 81-35.2004 Пр.1 т.3 пп. 1 Производство ремонтных работ в существующих зданиях и сооружениях, освобожденных от оборудования и других предметов, мешающих нормальному производству работ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зарплату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эксплуатацию машин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трудозатраты </w:t>
            </w:r>
          </w:p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37 966,39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том числе ФОТ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29 585,06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основная)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29 575,81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механизаторов)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9,25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Эксплуатация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194,31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8 196,27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Предбанник. 6х7,2м.По ремонтным сборникам.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(Строительные работы) </w:t>
            </w:r>
          </w:p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ГЭСНр62-41-1(прим)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Очистка вручную поверхности потолков и стен от краски (43,2+24,8)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расчищенной 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1 959,15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1 332,22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(2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94,19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1 332,22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1 332,22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ГЭСНр53-21-15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Устройство промазки и расшивка швов </w:t>
            </w:r>
            <w:r>
              <w:rPr>
                <w:rFonts w:ascii="Arial" w:hAnsi="Arial"/>
                <w:b/>
                <w:sz w:val="16"/>
              </w:rPr>
              <w:lastRenderedPageBreak/>
              <w:t>панелей перекрытий раствором снизу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 xml:space="preserve">100 м </w:t>
            </w:r>
            <w:r>
              <w:rPr>
                <w:rFonts w:ascii="Arial" w:hAnsi="Arial"/>
                <w:b/>
                <w:sz w:val="16"/>
              </w:rPr>
              <w:lastRenderedPageBreak/>
              <w:t>восстановленно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6 278,79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879,03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(4,4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49,69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123,28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857,61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857,61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402-0004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Раствор готовый кладочный цементный марки 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3 208,47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17,97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405-0219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Гипсовые вяжущие, марка Г3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3 142,24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2,64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20,61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ГЭСНр61-1-10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Сплошное выравнивание штукатурки внутриздания (однослойная штукатурка) сухой растворной смесью (типа &lt;Ветонит&gt;) толщиной до 10 мм для последующей окраски или оклейки обоями потолков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поверхности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0,432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22 347,87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9 654,28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(4,4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89,76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123,28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4 780,34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(131,94)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4 780,34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0,19872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40,02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110901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Растворосмесители передвижные 65 л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0,72576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155,68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112,99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153,01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101-9732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Грунтовка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0,004752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29 520,00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140,28</w:t>
            </w: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402-9544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Смеси сухие растворные типа &lt;Ветонит&gt;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0,48384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9 460,00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4 577,13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4 717,41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411-0001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0,31968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3,52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3,52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11 865,53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том числе ФОТ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7 102,11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основная)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6 970,17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механизаторов)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131,94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Эксплуатация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153,82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4 741,54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Предбанник 6х7,2м Строительные работы.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(Строительные работы) </w:t>
            </w:r>
          </w:p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ГЭСН15-04-006-02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Покрытие поверхностей грунтовкой глубокого проникновения за 2 раза потолков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покрытия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0,432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3 834,58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1 656,54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116,16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1 386,38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(0,92)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1 386,38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0,00648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1,31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0,01944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11,25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12,56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101-9732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Грунтовка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0,00864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29 520,00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255,05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255,05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0,0864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2,55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2,55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ГЭСН15-04-027-05(прим)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Шпатлевка стен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окрашиваемой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3 474,07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861,57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(3,9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114,85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471,28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(0,53)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471,28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0,00372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0,75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6,46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7,21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101-1596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Шкурка шлифовальная двухслойная с зернистостью 40-25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1,0912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239,48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261,32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101-1667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Шпатлевка масляно-клеевая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0,007192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16 777,31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120,66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1,10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383,08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ГЭСН15-04-027-06(прим.)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Шпатлевка потолков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окрашиваемой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0,432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4 247,89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1 835,09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(3,9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114,85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1 129,74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(0,92)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1 129,74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0,00648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1,31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0,02592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15,00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16,31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101-1596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Шкурка шлифовальная двухслойная с зернистостью 40-25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1,9008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239,48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455,20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101-1667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Шпатлевка масляно-клеевая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0,013824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16 777,31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231,93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0,0648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1,91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689,04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ГЭСН15-04-025-09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Улучшенная окраска масляными составами по штукатурке потолков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[к=2 за 2 раза: (Кз=2; Кзм=2; Кэм=2; Км=2; Ком=2; Коб=2; Ктр=2)]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окрашиваемой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0,432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28 355,16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12 249,43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(3,5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74,76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109,56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8 190,54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(3,70)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8 190,54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0,02592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5,22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0,14256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82,51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87,73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101-9840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Краски для внутренних работ масляные готовые к применению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0,018144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63 180,00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1 146,34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1 146,34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101-1596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Шкурка шлифовальная двухслойная с зернистостью 40-25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0,72576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239,48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173,81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101-1667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Шпатлевка масляно-клеевая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0,04752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16 777,31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797,26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0,26784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7,89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101-1823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Грунтовка масляная готовая к применению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0,017801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0,00769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66 987,07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515,13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101-1824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Олифа для улучшенной окраски (10% натуральной, 90% комбинированной)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0,011232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118 414,79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1 330,03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409-0639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Пемза шлаковая (щебень пористый из металлургического шлака), марка 600, фракция 5-10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0,004801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336,69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0,70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2 824,82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ГЭСН15-04-024-08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Простая окраска масляными составами по штукатурке и сборным конструкциям стен, подготовленных под окраску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[к=2 за 2 раза: (Кз=2; Кзм=2; Кэм=2; Км=2; Ком=2; Коб=2; Ктр=2)]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окрашиваемой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0,5177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12 116,15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6 272,53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(3,2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105,57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3 185,82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(2,22)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3 185,82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0,015531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3,13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0,077655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44,94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48,07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101-9840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Краски для внутренних работ масляные готовые к применению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0,0534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0,027645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63 180,00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1 746,61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1 746,61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101-0627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Олифа комбинированная, марки К-2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0,020601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0,010665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93 788,31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1 000,25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101-1596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Шкурка шлифовальная двухслойная с зернистостью 40-25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0,82832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239,48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198,37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101-1667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Шпатлевка масляно-клеевая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0,005177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16 777,31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86,86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0,217434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6,41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409-0639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Пемза шлаковая (щебень пористый из металлургического шлака), марка 600, фракция 5-10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336,69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1 292,03</w:t>
            </w: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Начисления на раздел: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МДС 81-35.2004 пп.4.7   Работы выполняемые при ремонте и реконструкции зданий и сооружений работы, аналогичные технологическим процессам в новом строительстве по ГЭСН, кроме ГЭСН-46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k=1,15 на зарплату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k=1,25 на эксплуатацию машин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k=1,15 на трудозатраты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МДС 81-35.2004 Пр.1 т.3 пп. 1 Производство ремонтных работ в существующих зданиях и сооружениях, освобожденных от оборудования и других предметов, мешающих нормальному производству работ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зарплату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эксплуатацию машин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трудозатраты </w:t>
            </w:r>
          </w:p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22 875,14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том числе ФОТ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14 372,06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основная)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14 363,76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механизаторов)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8,30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Эксплуатация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171,87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8 339,51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Туалет.6х3,2м. По ремонтным сборникам.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(Строительные работы) </w:t>
            </w:r>
          </w:p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ГЭСНр62-41-1(прим)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Очистка вручную поверхности потолков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расчищенной 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1 959,17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376,16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(2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94,19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376,16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376,16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ГЭСНр53-21-15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Устройство промазки и расшивка швов панелей перекрытий раствором снизу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 восстановленно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6 278,84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539,98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(4,4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49,69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123,28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526,82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526,82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402-0004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Раствор готовый кладочный цементный марки 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0,00344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3 208,47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11,04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405-0219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Гипсовые вяжущие, марка Г3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0,000516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3 142,24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1,62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12,66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916,14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том числе ФОТ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902,98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основная)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902,98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механизаторов)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Эксплуатация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12,66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Туалет 6х3,2м. Строительные работы.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(Строительные работы) </w:t>
            </w:r>
          </w:p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ГЭСН15-04-006-02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Покрытие поверхностей грунтовкой глубокого проникновения за 2 раза потолков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покрытия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3 834,58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736,24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116,16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616,17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(0,41)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616,17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0,00864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5,00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5,58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101-9732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Грунтовка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0,00384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29 520,00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113,36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113,36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1,13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1,13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ГЭСН15-04-027-06(прим.)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Шпатлевка потолков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окрашиваемой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4 247,92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815,60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(3,9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114,85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502,11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(0,41)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502,11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6,67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7,25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101-1596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Шкурка шлифовальная двухслойная с зернистостью 40-25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0,8448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239,48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202,31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101-1667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Шпатлевка масляно-клеевая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0,006144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16 777,31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103,08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306,24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ГЭСН15-04-005-06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Окраска поливинилацетатными водоэмульсионными составами улучшенная по сборным конструкциям потолков, подготовленным подокраску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окрашиваемой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6 791,35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1 303,94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(3,4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108,26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820,38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(0,41)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820,38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16,67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17,25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101-9844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Краска водоэмульсионная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0,013248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30 170,00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399,69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399,69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101-1596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Шкурка шлифовальная двухслойная с зернистостью 40-25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0,16128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239,48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38,62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Шпатлевка клеевая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0,001056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24 854,86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26,25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0,05952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1,75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66,62</w:t>
            </w: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Начисления на раздел: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МДС 81-35.2004 пп.4.7   Работы выполняемые при ремонте и реконструкции зданий и сооружений работы, аналогичные технологическим процессам в новом строительстве по ГЭСН, кроме ГЭСН-46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k=1,15 на зарплату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k=1,25 на эксплуатацию машин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k=1,15 на трудозатраты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МДС 81-35.2004 Пр.1 т.3 пп. 1 Производство ремонтных работ в существующих зданиях и сооружениях, освобожденных от оборудования и других предметов, мешающих нормальному производству работ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зарплату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эксплуатацию машин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трудозатраты </w:t>
            </w:r>
          </w:p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2 855,79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том числе ФОТ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1 939,89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основная)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1 938,66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механизаторов)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1,23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Эксплуатация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30,08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887,05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Душевая. 12 х 3,4 м.По ремонтным сборникам.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(Строительные работы) </w:t>
            </w:r>
          </w:p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ГЭСНр62-41-1(прим)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Очистка вручную поверхности потолков от краски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расчищенной 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0,408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1 959,14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799,33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(2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94,19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799,33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799,33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ГЭСНр53-21-15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Устройство промазки и расшивка швов панелей перекрытий раствором снизу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 восстановленно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0,182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6 278,74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1 142,73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(4,4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49,69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123,28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1 114,89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1 114,89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0,00182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1,05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1,05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402-0004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Раствор готовый кладочный цементный марки 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3 208,47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23,36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405-0219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Гипсовые вяжущие, марка Г3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0,001092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3 142,24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3,43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26,79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ГЭСНр62-29-2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Окраска масляными составами ранее окрашенных больших металлических поверхностей перегородок (кроме крыш) за два раза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окрашиваемой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0,406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3 690,99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1 498,54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(3,2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18,72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105,57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802,37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802,37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0,00406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2,35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2,35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101-9841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Краски масляные готовые к применению для наружных работ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0,016101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0,006537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63 180,00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413,01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413,01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101-0628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Олифа комбинированная, марки К-3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0,003654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76 520,42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279,61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1,20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280,81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ГЭСНр62-32-2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Окраска масляными составами ранее окрашенных поверхностей труб стальных за 2 раза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окрашиваемой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0,2043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9 586,83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1 958,59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(2,4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1 608,29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1 608,29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1,18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1,18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101-9840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Краски для внутренних работ масляные готовые к применению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0,016099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0,003289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63 180,00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207,80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207,80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101-0628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Олифа комбинированная, марки К-3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0,009001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0,001839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76 520,42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140,72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0,60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141,32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5 399,20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том числе ФОТ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4 324,88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основная)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4 324,88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механизаторов)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Эксплуатация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4,59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1 069,73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Душевая.12х3,4м Строительные работы.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(Строительные работы) </w:t>
            </w:r>
          </w:p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ГЭСН15-04-006-02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Покрытие поверхностей грунтовкой глубокого проникновения за 2 раза потолков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покрытия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0,408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3 834,56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1 564,50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116,16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1 309,36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(0,87)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1 309,36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1,23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0,01836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10,63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11,86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101-9732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Грунтовка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0,00816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29 520,00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240,88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240,88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0,0816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2,40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2,40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ГЭСН13-06-003-01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Очистка поверхности щетками металлических перегородок и воздуховодов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 м2 очищаемой повер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127,88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5 191,78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102,96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5 191,78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5 191,78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ГЭСН15-04-027-06(прим.)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Шпатлевка потолков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окрашиваемой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0,408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4 247,84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1 733,12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(3,9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114,85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1 066,97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(0,87)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1 066,97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1,23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0,02448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14,17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15,40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101-1596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Шкурка шлифовальная двухслойная с зернистостью 40-25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1,7952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239,48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429,91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101-1667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Шпатлевка масляно-клеевая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0,013056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16 777,31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219,04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1,80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650,75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ГЭСН15-04-025-09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Улучшенная окраска масляными составами по штукатурке потолков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[к=2 за 2 раза: (Кз=2; Кзм=2; Кэм=2; Км=2; Ком=2; Коб=2; Ктр=2)]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окрашиваемой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0,408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28 355,00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11 568,84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(3,5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109,56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7 735,51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(3,49)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7 735,51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0,02448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4,93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0,13464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77,92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82,85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101-9840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Краски для внутренних работ масляные готовые к применению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0,017136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63 180,00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1 082,65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1 082,65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101-1596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Шкурка шлифовальная двухслойная с зернистостью 40-25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0,68544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239,48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164,15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101-1667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Шпатлевка масляно-клеевая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0,04488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16 777,31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752,97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0,25296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7,45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101-1823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Грунтовка масляная готовая к применению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0,017799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0,007262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66 987,07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486,46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101-1824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Олифа для улучшенной окраски (10% натуральной, 90% комбинированной)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0,010608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118 414,79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1 256,14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409-0639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Пемза шлаковая (щебень пористый из металлургического шлака), марка 600, фракция 5-10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0,004799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0,001958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336,69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0,66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2 667,83</w:t>
            </w: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Начисления на раздел: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МДС 81-35.2004 пп.4.7   Работы выполняемые при ремонте и реконструкции зданий и сооружений работы, аналогичные технологическим процессам в новом строительстве по ГЭСН, кроме ГЭСН-46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k=1,15 на зарплату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k=1,25 на эксплуатацию машин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k=1,15 на трудозатраты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МДС 81-35.2004 Пр.1 т.3 пп. 1 Производство ремонтных работ в существующих зданиях и сооружениях, освобожденных от оборудования и других предметов, мешающих нормальному производству работ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зарплату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эксплуатацию машин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трудозатраты </w:t>
            </w:r>
          </w:p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20 058,26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том числе ФОТ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15 308,86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основная)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15 303,62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механизаторов)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5,24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Эксплуатация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110,12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4 644,52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Предбанник. 6х3,2м.По ремонтным сборникам.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(Строительные работы) </w:t>
            </w:r>
          </w:p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ГЭСНр62-41-1(прим)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Очистка вручную поверхности потолков и стен от краски (19,2+18,4)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расчищенной 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0,376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1 959,15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736,64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(2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94,19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736,64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736,64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ГЭСНр53-21-15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Устройство промазки и расшивка швов панелей перекрытий раствором снизу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 восстановленно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6 278,73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891,58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(4,4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49,69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123,28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869,86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869,86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402-0004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Раствор готовый кладочный цементный марки 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0,00568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3 208,47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18,22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405-0219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Гипсовые вяжущие, марка Г3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0,000852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3 142,24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2,68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20,90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ГЭСНр61-1-10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Сплошное выравнивание штукатурки внутриздания (однослойная штукатурка) сухой растворной смесью (типа &lt;Ветонит&gt;) толщиной до 10 мм для последующей окраски или оклейки обоями потолков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поверхности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22 347,92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4 290,80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(4,4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89,76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123,28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2 124,60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(58,64)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2 124,60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0,08832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17,79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110901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Растворосмесители передвижные 65 л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0,32256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155,68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50,22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68,01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101-9732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Грунтовка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0,002112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29 520,00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62,35</w:t>
            </w: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402-9544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Смеси сухие растворные типа &lt;Ветонит&gt;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0,21504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9 460,00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2 034,28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2 096,63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411-0001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0,14208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1,56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1,56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5 919,02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том числе ФОТ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3 789,74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основная)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3 731,10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механизаторов)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58,64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Эксплуатация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68,83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2 119,09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Зал( раздевалки) 60х6,2м. + 6,0х3 м.По ремонтным сборникам.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(Строительные работы) </w:t>
            </w:r>
          </w:p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ГЭСНр62-41-1(прим)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Очистка вручную поверхности потолков и стен (390м2+52,9м2+125,3м2)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расчищенной 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5,682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1 959,15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11 131,90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(2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118,19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94,19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11 131,90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11 131,90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ГЭСНр53-21-15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Устройство промазки и расшивка швов панелей перекрытий раствором снизу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 восстановленно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1,648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6 278,76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10 347,40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(4,4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49,69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123,28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10 095,29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10 095,29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0,01648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9,54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9,54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402-0004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Раствор готовый кладочный цементный марки 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0,06592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3 208,47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211,50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405-0219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Гипсовые вяжущие, марка Г3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0,009888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3 142,24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31,07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242,57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ГЭСНр61-1-10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Сплошное выравнивание штукатурки </w:t>
            </w:r>
            <w:r>
              <w:rPr>
                <w:rFonts w:ascii="Arial" w:hAnsi="Arial"/>
                <w:b/>
                <w:sz w:val="16"/>
              </w:rPr>
              <w:lastRenderedPageBreak/>
              <w:t>внутриздания (однослойная штукатурка) сухой растворной смесью (типа &lt;Ветонит&gt;) толщиной до 10 мм для последующей окраски или оклейки обоями потолков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 xml:space="preserve">100 м2 </w:t>
            </w:r>
            <w:r>
              <w:rPr>
                <w:rFonts w:ascii="Arial" w:hAnsi="Arial"/>
                <w:b/>
                <w:sz w:val="16"/>
              </w:rPr>
              <w:lastRenderedPageBreak/>
              <w:t>поверхности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22 347,83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4 223,74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(4,4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89,76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123,28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2 091,40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(57,72)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2 091,40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0,08694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17,51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110901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Растворосмесители передвижные 65 л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0,31752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155,68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49,43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66,94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101-9732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Грунтовка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0,002079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29 520,00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61,37</w:t>
            </w: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402-9544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Смеси сухие растворные типа &lt;Ветонит&gt;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0,21168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9 460,00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2 002,49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2 063,86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411-0001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0,13986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1,54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1,54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ГЭСНр62-29-2прим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Окраска масляными составами ранее окрашенных больших металлических поверхностей(кроме крыш) за два раза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окрашиваемой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3 690,87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254,67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(3,2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18,72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105,57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136,36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136,36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101-9841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Краски масляные готовые к применению для наружных работ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0,016101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0,001111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63 180,00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70,19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70,19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101-0628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Олифа комбинированная, марки К-3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0,000621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76 520,42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47,52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47,72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ГЭСНр62-32-2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Окраска масляными составами ранее окрашенных поверхностей труб стальных за 2 раза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окрашиваемой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9 586,84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9 567,67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(2,4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7 856,46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7 856,46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5,78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5,78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101-9840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Краски для внутренних работ масляные готовые к применению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0,0161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0,016068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63 180,00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1 015,18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1 015,18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101-0628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Олифа комбинированная, марки К-3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0,008982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76 520,42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687,31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2,94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690,25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35 525,37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том числе ФОТ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31 369,13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основная)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31 311,41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механизаторов)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57,72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Эксплуатация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82,65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4 131,31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Зал (раздевалки)  60х6,2м+6,0х3м. Строительные работы.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(Строительные работы) </w:t>
            </w:r>
          </w:p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ГЭСН15-04-006-02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Покрытие поверхностей грунтовкой глубокого проникновения за 2 раза потолков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покрытия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3 834,58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14 954,86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107,75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116,16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12 515,97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(8,35)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12 515,97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0,0585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11,78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0,1755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101,57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113,35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101-9732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Грунтовка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29 520,00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2 302,56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2 302,56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22,98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22,98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ГЭСН15-04-027-06(прим.)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Шпатлевка потолков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окрашиваемой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4 247,88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16 566,75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(3,9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114,85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10 199,02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(8,35)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10 199,02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0,0585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11,78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135,43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147,21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101-1596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Шкурка шлифовальная двухслойная с зернистостью 40-25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239,48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4 109,48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101-1667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Шпатлевка масляно-клеевая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16 777,31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2 093,81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17,23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6 220,52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ГЭСН15-04-005-02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Окраска поливинилацетатными водоэмульсионными составами простая по штукатурке исборным конструкциям потолков, подготовленным под окраску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[к=2 за 2 раза: (Кз=2; Кзм=2; Кэм=2; Км=2; Ком=2; Коб=2; Ктр=2)]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окрашиваемой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9 101,25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35 494,89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(3,4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16,94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182,34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108,26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19 740,36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(16,70)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19 740,36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23,56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1,053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609,42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632,98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101-9844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Краска водоэмульсионная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0,114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0,4446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30 170,00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13 413,58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13 413,58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101-1596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Шкурка шлифовальная двухслойная с зернистостью 40-25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2,574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239,48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616,42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Шпатлевка клеевая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24 854,86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1 066,27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25,28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1 707,97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ГЭСН15-04-006-04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Покрытие поверхностей грунтовкой глубокого проникновения за 2 раза стен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покрытия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0,529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3 232,78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1 710,14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116,16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1 383,92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(1,13)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1 383,92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0,007935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1,60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9,18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10,78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101-9732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Грунтовка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0,01058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29 520,00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312,32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312,32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0,1058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3,12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3,12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ГЭСН15-04-027-05(прим)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Шпатлевка стен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окрашиваемой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0,529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3 474,08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1 837,79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(3,9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114,85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1 005,28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(1,13)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1 005,28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0,007935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1,60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0,023805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13,78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15,38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101-1596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Шкурка шлифовальная двухслойная с зернистостью 40-25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2,3276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239,48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557,41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101-1667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Шпатлевка масляно-клеевая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0,015341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16 777,31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257,38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0,07935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2,34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817,13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ГЭСН15-04-005-01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Окраска поливинилацетатными водоэмульсионными составами простая по штукатурке исборным конструкциям стен, подготовленным под окраску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[к=2 за 2 раза: (Кз=2; Кзм=2; Кэм=2; Км=2; Ком=2; Коб=2; Ктр=2)]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окрашиваемой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0,529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8 216,50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4 346,53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(3,4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108,26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2 399,41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(2,26)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2 399,41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3,20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0,12696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73,48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76,68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101-9844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Краска водоэмульсионная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0,104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0,055016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30 170,00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1 659,83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1 659,83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101-1596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Шкурка шлифовальная двухслойная с зернистостью 40-25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239,48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76,01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Шпатлевка клеевая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0,00529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24 854,86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131,48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0,1058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3,12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210,61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ГЭСН15-04-027-05(прим)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Шпатлевка стен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окрашиваемой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1,253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3 474,07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4 353,01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(3,9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114,85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2 381,11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(2,68)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2 381,11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0,018795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3,79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0,056385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32,63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36,42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101-1596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Шкурка шлифовальная двухслойная с зернистостью 40-25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5,5132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239,48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1 320,30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101-1667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Шпатлевка масляно-клеевая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0,036337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16 777,31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609,64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0,18795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5,54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1 935,48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ГЭСН15-04-024-08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Простая окраска масляными составами по штукатурке и сборным конструкциям стен, подготовленных под окраску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[к=2 за 2 раза: (Кз=2; Кзм=2; Кэм=2; Км=2; Ком=2; Коб=2; Ктр=2)]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окрашиваемой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3,132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12 116,09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37 947,59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(3,2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182,57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105,57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19 273,71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(13,41)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19 273,71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0,09396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18,92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0,4698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271,90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290,82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101-9840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Краски для внутренних работ масляные готовые к применению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0,0534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0,167249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63 180,00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10 566,79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10 566,79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101-0627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Олифа комбинированная, марки К-2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0,064519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93 788,31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6 051,13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101-1596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Шкурка шлифовальная двухслойная с зернистостью 40-25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5,0112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239,48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1 200,08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101-1667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Шпатлевка масляно-клеевая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16 777,31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525,47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1,31544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38,75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409-0639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Пемза шлаковая (щебень пористый из металлургического шлака), марка 600, фракция 5-10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0,002506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336,69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7 816,27</w:t>
            </w: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Начисления на раздел: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МДС 81-35.2004 пп.4.7   Работы выполняемые при ремонте и реконструкции зданий и сооружений работы, аналогичные технологическим процессам в новом строительстве по ГЭСН, кроме ГЭСН-46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k=1,15 на зарплату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k=1,25 на эксплуатацию машин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k=1,15 на трудозатраты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lastRenderedPageBreak/>
              <w:t xml:space="preserve">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МДС 81-35.2004 Пр.1 т.3 пп. 1 Производство ремонтных работ в существующих зданиях и сооружениях, освобожденных от оборудования и других предметов, мешающих нормальному производству работ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зарплату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эксплуатацию машин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трудозатраты </w:t>
            </w:r>
          </w:p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117 211,56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том числе ФОТ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68 952,80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основная)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68 898,78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механизаторов)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54,02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Эксплуатация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1 323,62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46 989,16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Кладовая 6х6м.По ремонтным сборникам.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(Строительные работы) </w:t>
            </w:r>
          </w:p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ГЭСНр62-41-1(прим)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Очистка вручную поверхности потолков и стен (36м2+9,6м2+21,6м2)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расчищенной 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0,672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1 959,15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1 316,55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(2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94,19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1 316,55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1 316,55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ГЭСНр53-21-15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Устройство промазки и расшивка швов панелей перекрытий раствором снизу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 восстановленно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6 278,72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1 130,17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(4,4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49,69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123,28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1 102,64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1 102,64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1,04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1,04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402-0004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Раствор готовый кладочный цементный марки 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3 208,47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23,10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405-0219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Гипсовые вяжущие, марка Г3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3 142,24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3,39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26,49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ГЭСНр57-3-1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Разборка плинтусов деревянных и из пластмассовых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 плинтуса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355,08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85,22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(2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94,19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85,22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85,22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509-9900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Строительный мусор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ГЭСНр57-2-1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Разборка покрытий полов из линолеума и релина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покрытия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1 099,03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395,65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(2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94,19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386,22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(6,68)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386,22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9,43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9,43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509-9900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Строительный мусор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0,1692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2 927,59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том числе ФОТ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2 897,31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основная)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2 890,63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механизаторов)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6,68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Эксплуатация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10,47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26,49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Предбанник 6х3,2м Строительные работы.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(Строительные работы) </w:t>
            </w:r>
          </w:p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ГЭСН15-04-006-02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Покрытие поверхностей грунтовкой глубокого проникновения за 2 раза потолков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покрытия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3 834,58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736,24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116,16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616,17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(0,41)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616,17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0,00864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5,00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5,58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101-9732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Грунтовка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0,00384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29 520,00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113,36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113,36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1,13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1,13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ГЭСН15-04-027-05(прим)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Шпатлевка стен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окрашиваемой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3 474,02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639,22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(3,9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114,85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349,66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(0,39)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349,66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0,00828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4,79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5,35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101-1596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Шкурка шлифовальная двухслойная с зернистостью 40-25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0,8096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239,48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193,88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101-1667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Шпатлевка масляно-клеевая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0,005336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16 777,31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89,52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284,21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ГЭСН15-04-027-06(прим.)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Шпатлевка потолков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окрашиваемой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4 247,92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815,60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(3,9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114,85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502,11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(0,41)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502,11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6,67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7,25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101-1596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Шкурка шлифовальная двухслойная с зернистостью 40-25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0,8448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239,48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202,31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101-1667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Шпатлевка масляно-клеевая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0,006144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16 777,31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103,08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306,24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ГЭСН15-04-025-09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Улучшенная окраска масляными составами по штукатурке потолков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[к=2 за 2 раза: (Кз=2; Кзм=2; Кэм=2; Км=2; Ком=2; Коб=2; Ктр=2)]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окрашиваемой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28 355,26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5 444,21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(3,5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109,56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3 640,24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(1,64)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3 640,24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2,32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0,06336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36,67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38,99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101-9840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Краски для внутренних работ масляные готовые к применению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0,008064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63 180,00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509,48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509,48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101-1596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Шкурка шлифовальная двухслойная с зернистостью 40-25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0,32256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239,48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77,25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101-1667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Шпатлевка масляно-клеевая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16 777,31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354,34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0,11904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3,51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101-1823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Грунтовка масляная готовая к применению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0,017802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0,003418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66 987,07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228,96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101-1824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Олифа для улучшенной окраски (10% натуральной, 90% комбинированной)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0,004992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118 414,79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591,13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409-0639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Пемза шлаковая (щебень пористый из металлургического шлака), марка 600, фракция 5-10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0,004802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0,000922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336,69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1 255,50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ГЭСН15-04-024-08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Простая окраска масляными составами по штукатурке и сборным конструкциям стен, подготовленных под окраску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[к=2 за 2 раза: (Кз=2; Кзм=2; Кэм=2; Км=2; Ком=2; Коб=2; Ктр=2)]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окрашиваемой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12 116,03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2 229,35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(3,2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105,57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1 132,30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(0,79)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1 132,30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0,00552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1,11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15,97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17,08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101-9840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Краски для внутренних работ масляные готовые к применению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0,053402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0,009826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63 180,00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620,81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620,81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101-0627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Олифа комбинированная, марки К-2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0,020598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0,00379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93 788,31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355,46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101-1596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Шкурка шлифовальная двухслойная с зернистостью 40-25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0,2944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239,48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70,50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101-1667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Шпатлевка масляно-клеевая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16 777,31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30,87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0,07728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2,28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409-0639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Пемза шлаковая (щебень пористый из металлургического шлака), марка 600, </w:t>
            </w:r>
            <w:r>
              <w:rPr>
                <w:rFonts w:ascii="Arial" w:hAnsi="Arial"/>
                <w:sz w:val="16"/>
              </w:rPr>
              <w:lastRenderedPageBreak/>
              <w:t>фракция 5-10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0,000799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336,69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459,16</w:t>
            </w: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Начисления на раздел: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МДС 81-35.2004 пп.4.7   Работы выполняемые при ремонте и реконструкции зданий и сооружений работы, аналогичные технологическим процессам в новом строительстве по ГЭСН, кроме ГЭСН-46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k=1,15 на зарплату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k=1,25 на эксплуатацию машин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k=1,15 на трудозатраты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МДС 81-35.2004 Пр.1 т.3 пп. 1 Производство ремонтных работ в существующих зданиях и сооружениях, освобожденных от оборудования и других предметов, мешающих нормальному производству работ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зарплату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эксплуатацию машин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трудозатраты </w:t>
            </w:r>
          </w:p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9 864,63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том числе ФОТ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6 244,13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основная)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6 240,48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механизаторов)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3,65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Эксплуатация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74,25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3 549,90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Кладовая  6х6м. Строительные работы.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(Строительные работы) </w:t>
            </w:r>
          </w:p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ГЭСН15-04-006-02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Покрытие поверхностей грунтовкой глубокого проникновения за 2 раза потолков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покрытия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3 834,58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1 380,45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116,16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1 155,32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(0,77)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1 155,32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1,09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9,38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10,47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101-9732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Грунтовка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29 520,00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212,54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212,54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2,12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2,12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ГЭСН15-04-027-06(прим.)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Шпатлевка потолков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окрашиваемой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4 247,89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1 529,24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(3,9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114,85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941,45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(0,77)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941,45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1,09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12,50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13,59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101-1596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Шкурка шлифовальная двухслойная с зернистостью 40-25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1,584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239,48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379,34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101-1667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Шпатлевка масляно-клеевая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16 777,31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193,27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1,59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574,20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ГЭСН15-04-005-02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Окраска поливинилацетатными водоэмульсионными составами простая по штукатурке исборным конструкциям потолков, подготовленным под окраску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[к=2 за 2 раза: (Кз=2; Кзм=2; Кэм=2; Км=2; Ком=2; Коб=2; Ктр=2)]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окрашиваемой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9 101,28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3 276,46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(3,4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16,94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108,26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1 822,19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(1,54)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1 822,19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2,18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0,0972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56,25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58,43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101-9844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Краска водоэмульсионная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0,114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0,04104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30 170,00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1 238,18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1 238,18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101-1596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Шкурка шлифовальная двухслойная с зернистостью 40-25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0,2376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239,48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56,90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Шпатлевка клеевая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24 854,86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98,43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2,33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157,66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ГЭСН15-04-006-04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Покрытие поверхностей грунтовкой глубокого проникновения за 2 раза стен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покрытия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3 232,92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310,36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116,16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251,15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(0,21)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251,15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1,67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1,96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101-9732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Грунтовка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29 520,00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56,68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56,68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ГЭСН15-04-027-05(прим)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Шпатлевка стен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окрашиваемой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3 474,06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333,51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(3,9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114,85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182,43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(0,21)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182,43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0,00432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2,50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2,79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101-1596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Шкурка шлифовальная двухслойная с зернистостью 40-25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0,4224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239,48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101,16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101-1667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Шпатлевка масляно-клеевая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0,002784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16 777,31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46,71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148,29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ГЭСН15-04-005-01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Окраска поливинилацетатными водоэмульсионными составами простая по штукатурке исборным конструкциям стен, подготовленным под окраску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[к=2 за 2 раза: (Кз=2; Кзм=2; Кэм=2; Км=2; Ком=2; Коб=2; Ктр=2)]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окрашиваемой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8 216,46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788,78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(3,4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108,26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435,43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(0,41)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435,43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0,02304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13,33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13,91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101-9844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Краска водоэмульсионная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0,104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0,009984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30 170,00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301,22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301,22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101-1596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Шкурка шлифовальная двухслойная с зернистостью 40-25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0,0576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239,48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13,79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Шпатлевка клеевая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24 854,86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23,86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38,22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ГЭСН15-04-027-05(прим)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Шпатлевка стен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окрашиваемой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3 474,03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750,39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(3,9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114,85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410,47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(0,46)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410,47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0,65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0,00972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5,63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6,28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101-1596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Шкурка шлифовальная двухслойная с зернистостью 40-25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0,9504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239,48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227,60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101-1667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Шпатлевка масляно-клеевая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0,006264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16 777,31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105,09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0,95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333,64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ГЭСН15-04-024-08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Простая окраска масляными составами по штукатурке и сборным конструкциям стен, подготовленных под окраску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[к=2 за 2 раза: (Кз=2; Кзм=2; Кэм=2; Км=2; Ком=2; Коб=2; Ктр=2)]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окрашиваемой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12 116,08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8 723,58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(3,2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105,57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4 430,74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(3,08)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4 430,74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4,35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62,50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66,85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101-9840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Краски для внутренних работ масляные готовые к применению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0,0534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0,038448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63 180,00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2 429,14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2 429,14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101-0627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Олифа комбинированная, марки К-2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0,014832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93 788,31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1 391,07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101-1596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Шкурка шлифовальная двухслойная с зернистостью 40-25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239,48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275,88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101-1667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Шпатлевка масляно-клеевая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16 777,31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120,80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8,91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409-0639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Пемза шлаковая (щебень пористый из металлургического шлака), марка 600, фракция 5-10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0,000576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336,69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1 796,85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ГЭСН11-01-011-01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Устройство стяжек цементных толщиной 20мм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стяжки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12 978,06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4 672,10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(2,2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95,93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1 882,97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(97,88)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1 882,97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1,905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0,6858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138,13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111301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Вибраторы поверхностные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13,605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4,8978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7,54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145,67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402-9071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Раствор готовый кладочный тяжелый цементный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0,7344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3 580,60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2 629,59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2 629,59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411-0001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13,87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13,87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ГЭСН11-01-011-02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Устройство стяжек на каждые 5 мм изменения толщины стяжки добавлять или исключать к норме 11-01-011-01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стяжки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1 961,10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2 823,99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(2,2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95,93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95,32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(64,74)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95,32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0,4536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91,36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111301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Вибраторы поверхностные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5,0112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7,72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99,08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402-9071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Раствор готовый кладочный тяжелый цементный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0,7344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3 580,60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2 629,59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2 629,59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ГЭСН11-01-047-01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Устройство покрытий из плит керамогранитных размером 40х40 см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покрытия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126 789,39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45 644,18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(3,2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310,42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154,22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105,57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16 280,65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(132,56)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16 280,65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020128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башенные при работе на других видах строительства (кроме монтажа технологического оборудования)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443,17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4,79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021140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на автомобильном ходу при работе на других видах строительства (кроме магистральных трубопроводов) 6,3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525,79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2,84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110901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Растворосмесители передвижные 65 л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2,535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0,9126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155,68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142,07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339904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Плиткорез MAKITA RH 4101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3,13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152,83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203-9007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Рейки деревянные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101-1971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Затирка «Старатели» (разной цветности)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0,00468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12 760,14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59,72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101-4368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Клей плиточный «Юнис Гранит»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13,58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5 866,56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101-4486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Гранит керамический многоцветный неполированный, размером 400х400х9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634,06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23 282,68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411-0001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0,1584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1,74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29 210,70</w:t>
            </w: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Начисления на раздел: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МДС 81-35.2004 пп.4.7   Работы выполняемые при ремонте и реконструкции зданий и сооружений работы, аналогичные технологическим процессам в новом строительстве по ГЭСН, кроме ГЭСН-46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k=1,15 на зарплату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k=1,25 на эксплуатацию машин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k=1,15 на трудозатраты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МДС 81-35.2004 Пр.1 т.3 пп. 1 Производство ремонтных работ в существующих зданиях и сооружениях, освобожденных от оборудования и других предметов, мешающих нормальному производству работ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зарплату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эксплуатацию машин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трудозатраты </w:t>
            </w:r>
          </w:p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70 233,04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том числе ФОТ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28 190,74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основная)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27 888,12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механизаторов)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302,62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Эксплуатация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571,85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41 773,07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Умывальники.Демонтаж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(Строительные работы) </w:t>
            </w:r>
          </w:p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ГЭСНр63-7-5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Разборка облицовки стен из керамическихглазурованных плиток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поверхности 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0,428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7 149,44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3 059,96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(2,1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95,06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3 022,95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(121,56)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3 022,95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0,1498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30,17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050101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Компрессоры передвижные с двигателем внутреннего сгорания давлением до 686 кПа (7 ат), производительность 2,2 м3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0,70192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330804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Молотки отбойные пневматические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1,40384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6,84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37,01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ГЭСНр65-1-1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Разборка трубопроводов из водогазопроводных труб диаметром до 32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 трубопровода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3 731,10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3 507,23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(2,7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3 269,77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(13,42)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3 269,77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18,93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040504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Аппарат для газовой сварки и резки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18,93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509-9899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Строительный мусор и масса возвратных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0,2068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101-0324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Кислород технический газообразный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2,5756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44,36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114,25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101-1602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Ацетилен газообразный технический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0,4042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104,28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218,53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ГЭСНр65-4-1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Демонтаж умывальников и раковин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приборов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5 334,25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853,48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102,96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845,10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(5,94)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845,10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8,38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8,38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509-9899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Строительный мусор и масса возвратных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0,2912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ГЭСНр65-6-3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Смена сифонов чугунных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приборов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30 691,94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4 910,71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(3,5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109,56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1 337,51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(2,97)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1 337,51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4,19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12,96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17,15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Сифон для умывальника WIRQUIN "Минор" 1 1/4х40 с гофрой 40х40/50 SM2102 30718050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компл.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194,92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3 118,72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3 118,72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101-0311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Каболка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104 471,61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217,30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101-2429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Цемент расширяющийся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0,0736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2 989,56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220,03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437,33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ГЭСНр65-1-2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Разборка трубопроводов из водогазопроводных труб диаметром до 63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 трубопровода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6 418,50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770,22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(2,7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59,62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718,02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(2,91)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718,02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4,11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040504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Аппарат для газовой сварки и резки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0,684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4,11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509-9899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Строительный мусор и масса возвратных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0,0408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101-0324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Кислород технический газообразный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0,5676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44,36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25,18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101-1602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Ацетилен газообразный технический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0,0888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22,91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48,09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ГЭСНр65-2-1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Разборка трубопроводов из чугунных канализационных труб диаметром 50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 трубопровода 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7 056,00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211,68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(2,9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102,09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210,71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(0,69)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210,71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0,97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0,97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509-9899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Строительный мусор и масса возвратных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0,0177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13 313,28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том числе ФОТ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9 551,54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основная)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9 404,06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механизаторов)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147,48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Эксплуатация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86,55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3 822,67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Умывальники. Ремонтные работы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(Строительные работы) </w:t>
            </w:r>
          </w:p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примГЭСН16-04-002-02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Прокладка трубопроводов водоснабжения изнапорных полиэтиленовых труб низкого давления среднего типа наружным диаметром25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 трубопровода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34 852,02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16 031,93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(4,2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149,64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94,99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119,72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11 372,38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(807,51)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11 372,38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020129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башенные при работе на других видах строительства (кроме монтажа технологического оборудования) 8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584,28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20,16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021141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на автомобильном ходу при работе на других видах строительства (кроме магистральных трубопроводов) 10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696,83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14,42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081600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Агрегаты для сварки полиэтиленовых труб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5,6028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561,33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3 145,02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0,1518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87,85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3 267,45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101-9107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Наконечники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0,1748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</w:t>
            </w: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103-9140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Арматура муфтовая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</w:t>
            </w: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301-9240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Крепления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</w:t>
            </w: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302-9911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Фасонные и соединительные части к полиэтиленовым трубам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</w:t>
            </w: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Трубы полиприпиленовые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42,734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30,93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1 321,76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1 321,76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101-0137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Дюбели с калиброванной головкой (в обоймах) 3х58,5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0,000589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0,000271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17 296,55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4,69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101-0329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Клей 88-СА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9,23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101-1680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Патроны для строительно-монтажного пистолета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1 526,27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48,44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113-0473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Метиленхлорид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4,22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405-1601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Известь строительная негашеная хлорная, марки 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411-0001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0,3404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3,75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70,34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ГЭСН15-07-003-02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Грунтование водно-дисперсионной грунтовкой "Нортекс-Грунт" поверхностей пористых(камень, кирпич, бетон и т д)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[к=2 за 2 раза: (Кз=2; Кзм=2; Кэм=2; Км=2; Ком=2; Коб=2; Ктр=2)]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обрабатываемо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0,428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2 536,96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1 085,82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(3,6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110,86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483,23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(1,83)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483,23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25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0,01284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190,75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2,45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340101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Агрегаты окрасочные высокого давления для окраски поверхностей конструкций мощностью 1 кВт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3,62088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76,73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0,05136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29,72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108,90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25,22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101-4163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Грунтовка акриловая НОРТЕКС-ГРУНТ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11,8128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468,38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411-0001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0,00856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493,69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ГЭСН15-01-019-05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Гладкая облицовка стен, столбов, пилястри откосов (без карнизных, плинтусных иугловых плиток) без установки плиток туалетного гарнитура на клее из сухих смесей по кирпичу и бетону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поверхности 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0,428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84 051,66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35 974,11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(3,6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159,67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94,31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110,86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10 454,93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(151,18)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10 454,93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Автопогрузчики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0,05136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577,16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29,64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0,17334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34,91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110901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Растворосмесители передвижные 65 л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0,8346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155,68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129,93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194,48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 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Плитки рядовые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525,42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22 487,98</w:t>
            </w: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 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Клей для облицовочных работ (сухая смесь)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0,375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0,1605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13 200,00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2 118,60</w:t>
            </w: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Смесь сухая для заделки швов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0,0214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33 058,00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707,44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25 314,02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6,30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411-0001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0,39804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4,38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10,68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примГЭСН16-04-002-05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Прокладка трубопроводов водоснабжения изнапорных полиэтиленовых труб низкого давления </w:t>
            </w:r>
            <w:r>
              <w:rPr>
                <w:rFonts w:ascii="Arial" w:hAnsi="Arial"/>
                <w:b/>
                <w:sz w:val="16"/>
              </w:rPr>
              <w:lastRenderedPageBreak/>
              <w:t>среднего типа наружным диаметром50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100 м трубопровода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48 006,00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1 440,18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(4,2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141,52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119,72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701,43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(86,45)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701,43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020129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башенные при работе на других видах строительства (кроме монтажа технологического оборудования) 8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584,28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1,84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021141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на автомобильном ходу при работе на других видах строительства (кроме магистральных трубопроводов) 10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696,83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1,57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081600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Агрегаты для сварки полиэтиленовых труб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0,6003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561,33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336,97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8,85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349,23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101-9107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Наконечники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</w:t>
            </w: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103-9140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Арматура муфтовая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</w:t>
            </w: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301-9240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Крепления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</w:t>
            </w: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302-9911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Фасонные и соединительные части к полиэтиленовым трубам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</w:t>
            </w: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 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Трубы полэтиленовые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2,838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134,75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382,42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382,42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101-0137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Дюбели с калиброванной головкой (в обоймах) 3х58,5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0,000733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17 296,55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101-0329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Клей 88-СА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1,29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101-1680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Патроны для строительно-монтажного пистолета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1 526,27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3,89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113-0473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Метиленхлорид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0,57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405-1601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Известь строительная негашеная хлорная, марки 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411-0001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0,0882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0,97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7,10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ГЭСН16-04-003-01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Прокладка трубопроводов водоснабжения иотопления из хлорированных поливинилхлоридных труб (ХПВХ) диаметром до 32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 трубопровода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11 193,23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5 372,75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34,19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116,16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2 630,73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(4,11)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2 630,73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020129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башенные при работе на других видах строительства (кроме монтажа технологического оборудования) 8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584,28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12,62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021141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Краны на автомобильном ходу при работе на других видах строительства (кроме магистральных трубопроводов) 10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696,83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5,02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330206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Дрели электрические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2,685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1,2888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10,37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0,615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0,2952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170,85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198,86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103-9071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Фасонные и соеденительные части к трубам ХПВХ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</w:t>
            </w: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103-9140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Арматура муфтовая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</w:t>
            </w: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201-9026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Опоры скользящие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</w:t>
            </w: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201-9027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Опоры неподвижные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</w:t>
            </w: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т. цена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Трубы хлорированые поливинлхлоридные (ХПВХ)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44,256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55,93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2 475,24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2 475,24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101-4220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Дюбели пластмассовые с шурупами 8х60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6,912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15,76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101-4894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Клей марки "Griffon HT-120" Adelant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0,03888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1 341,56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52,16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67,92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ГЭСН17-01-002-03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Установка смесителей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15 282,96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24 452,74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116,16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1 795,37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1 795,37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330206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Дрели электрические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1,93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1,93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101-9102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Дюбели распорные полиэтиленовые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</w:t>
            </w: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101-9680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Шурупы строительные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</w:t>
            </w: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301-0616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Смесители для умывальников СМ-УМ-ОРА с поворотным корпусом, одной рукояткой, с аэратором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компл.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1 410,09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22 561,44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22 561,44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101-0388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Краски масляные земляные марки МА-0115 мумия, сурик железный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0,000416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68 254,40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28,39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101-0628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Олифа комбинированная, марки К-3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76 520,42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15,92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101-1669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Очес льняной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238,90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49,69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94,00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ГЭСН17-01-005-04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Установка раковин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 компл.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11 327,42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18 123,87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116,16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2 305,77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(23,98)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2 305,77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33,84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330206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Дрели электрические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3,86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194,46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232,16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101-9102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Дюбели распорные полиэтиленовые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 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</w:t>
            </w: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101-9680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Шурупы строительные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</w:t>
            </w: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101-9765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Замазка суриковая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</w:t>
            </w: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301-0487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Мойки стальные эмалированные на одно отделение с одной чашей встраиваемые с креплениями МСВ, размером 450х505х185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компл.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954,25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15 268,00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15 268,00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101-0311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Каболка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104 471,61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234,02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101-0388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Краски масляные земляные марки МА-0115 мумия, сурик железный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68 254,40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43,68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101-0628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Олифа комбинированная, марки К-3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76 520,42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24,49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101-1355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Цемент гипсоглиноземистый расширяющийся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2 534,33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8,11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101-1669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Очес льняной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238,90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7,64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317,94</w:t>
            </w: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Начисления на раздел: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МДС 81-35.2004 пп.4.7   Работы выполняемые при ремонте и реконструкции зданий и сооружений работы, аналогичные </w:t>
            </w:r>
            <w:r>
              <w:rPr>
                <w:rFonts w:ascii="Arial" w:hAnsi="Arial"/>
                <w:i/>
                <w:sz w:val="16"/>
              </w:rPr>
              <w:lastRenderedPageBreak/>
              <w:t xml:space="preserve">технологическим процессам в новом строительстве по ГЭСН, кроме ГЭСН-46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k=1,15 на зарплату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k=1,25 на эксплуатацию машин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k=1,15 на трудозатраты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МДС 81-35.2004 Пр.1 т.3 пп. 1 Производство ремонтных работ в существующих зданиях и сооружениях, освобожденных от оборудования и других предметов, мешающих нормальному производству работ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зарплату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эксплуатацию машин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трудозатраты </w:t>
            </w:r>
          </w:p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102 481,47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том числе ФОТ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30 818,90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основная)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29 743,84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механизаторов)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1 075,06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Эксплуатация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4 353,03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68 384,60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Зал( раздевалки)36х6,2.По ремонтным сборникам.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(Строительные работы) </w:t>
            </w:r>
          </w:p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ГЭСНр62-41-1(прим)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Очистка вручную поверхности потолков и стен (390м2+52,9м2+125,3м2)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расчищенной 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3,245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1 959,15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6 357,45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(2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94,19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6 357,45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6 357,45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ГЭСНр53-21-15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Устройство промазки и расшивка швов панелей перекрытий раствором снизу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 восстановленно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1,264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6 278,77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7 936,36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(4,4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49,69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62,81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123,28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7 742,99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7 742,99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7,32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7,32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402-0004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Раствор готовый кладочный цементный марки 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0,05056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3 208,47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162,22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405-0219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Гипсовые вяжущие, марка Г3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0,007584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3 142,24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23,83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186,05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ГЭСНр61-1-10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Сплошное выравнивание штукатурки внутриздания (однослойная штукатурка) сухой растворной смесью (типа &lt;Ветонит&gt;) толщиной до 10 мм для последующей окраски или оклейки обоями потолков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поверхности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22 347,95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1 966,62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(4,4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89,76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123,28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973,77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(26,88)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973,77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0,04048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8,15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110901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Растворосмесители передвижные 65 л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0,14784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155,68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23,02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31,17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101-9732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Грунтовка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0,000968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29 520,00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28,58</w:t>
            </w: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402-9544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Смеси сухие растворные типа &lt;Ветонит&gt;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0,09856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9 460,00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932,38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960,96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411-0001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0,06512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0,72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0,72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ГЭСНр62-29-2прим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Окраска масляными составами ранее окрашенных больших металлических поверхностей(кроме крыш) за два раза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окрашиваемой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3 690,87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254,67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(3,2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18,72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105,57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136,36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136,36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101-9841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Краски масляные готовые к применению для наружных работ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0,016101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0,001111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63 180,00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70,19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70,19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101-0628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Олифа комбинированная, марки К-3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0,000621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76 520,42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47,52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47,72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ГЭСНр62-32-2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Окраска масляными составами ранее окрашенных поверхностей труб стальных за 2 раза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окрашиваемой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9 586,76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5 886,27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(2,4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49,49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4 833,53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4 833,53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3,55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3,55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101-9840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Краски для внутренних работ масляные готовые к применению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0,016099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0,009885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63 180,00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624,53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624,53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101-0628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Олифа комбинированная, марки К-3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0,005526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76 520,42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422,85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1,81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424,66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22 401,37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том числе ФОТ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20 070,98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основная)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20 044,10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механизаторов)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26,88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Эксплуатация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42,44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2 314,83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Зал (раздевалки)  36х6,2. Строительные работы.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(Строительные работы) </w:t>
            </w:r>
          </w:p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ГЭСН15-04-006-02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Покрытие поверхностей грунтовкой глубокого проникновения за 2 раза потолков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покрытия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2,232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3 834,57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8 558,77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116,16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7 162,98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(4,78)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7 162,98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0,03348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6,74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Автомобили бортовые грузоподъемностью </w:t>
            </w:r>
            <w:r>
              <w:rPr>
                <w:rFonts w:ascii="Arial" w:hAnsi="Arial"/>
                <w:sz w:val="16"/>
              </w:rPr>
              <w:lastRenderedPageBreak/>
              <w:t>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0,10044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58,13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64,87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101-9732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Грунтовка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0,04464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29 520,00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1 317,77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1 317,77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0,4464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13,15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13,15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ГЭСН15-04-027-06(прим.)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Шпатлевка потолков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окрашиваемой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2,232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4 247,89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9 481,28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(3,9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114,85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5 836,98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(4,78)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5 836,98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0,03348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6,74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0,13392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77,51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84,25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101-1596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Шкурка шлифовальная двухслойная с зернистостью 40-25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9,8208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239,48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2 351,89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101-1667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Шпатлевка масляно-клеевая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0,071424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16 777,31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1 198,30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0,3348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9,86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3 560,05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ГЭСН15-04-005-02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Окраска поливинилацетатными водоэмульсионными составами простая по штукатурке исборным конструкциям потолков, подготовленным под окраску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[к=2 за 2 раза: (Кз=2; Кзм=2; Кэм=2; Км=2; Ком=2; Коб=2; Ктр=2)]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окрашиваемой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2,232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9 101,26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20 314,02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(3,4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16,94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104,36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108,26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11 297,56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(9,56)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11 297,56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0,06696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13,49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0,60264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348,78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362,27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101-9844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Краска водоэмульсионная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0,114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0,254448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30 170,00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7 676,70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7 676,70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101-1596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Шкурка шлифовальная двухслойная с зернистостью 40-25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1,47312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239,48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352,78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Шпатлевка клеевая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0,024552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24 854,86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610,24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0,49104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14,47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977,49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ГЭСН15-04-006-04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Покрытие поверхностей грунтовкой глубокого проникновения за 2 раза стен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покрытия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3 232,80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934,28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(4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116,16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756,06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(0,62)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756,06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0,004335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0,00867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5,02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5,89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101-9732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Грунтовка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0,00578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29 520,00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170,63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170,63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0,0578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1,70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1,70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ГЭСН15-04-027-05(прим)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Шпатлевка стен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окрашиваемой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3 474,08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1 004,01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(3,9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114,85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549,20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(0,62)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549,20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0,004335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0,87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0,013005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7,53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8,40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101-1596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Шкурка шлифовальная двухслойная с зернистостью 40-25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1,2716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239,48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304,52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101-1667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Шпатлевка масляно-клеевая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0,008381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16 777,31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140,61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0,04335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1,28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446,41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ГЭСН15-04-005-01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Окраска поливинилацетатными водоэмульсионными составами простая по штукатурке исборным конструкциям стен, подготовленным под окраску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[к=2 за 2 раза: (Кз=2; Кзм=2; Кэм=2; Км=2; Ком=2; Коб=2; Ктр=2)]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окрашиваемой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8 216,51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2 374,57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(3,4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15,18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108,26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1 310,83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(1,24)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1 310,83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0,00867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1,75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0,06936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40,14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41,89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101-9844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Краска водоэмульсионная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0,104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0,030056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30 170,00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906,79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906,79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101-1596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Шкурка шлифовальная двухслойная с зернистостью 40-25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0,1734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239,48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41,53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Шпатлевка клеевая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24 854,86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71,83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0,0578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1,70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115,06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ГЭСН15-04-027-05(прим)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Шпатлевка стен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окрашиваемой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0,724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3 474,09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2 515,24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(3,9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114,85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1 375,84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(1,55)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1 375,84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0,01086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2,19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18,86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21,05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101-1596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Шкурка шлифовальная двухслойная с зернистостью 40-25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3,1856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239,48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762,89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101-1667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Шпатлевка масляно-клеевая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0,020996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16 777,31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352,26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0,1086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3,20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1 118,35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ГЭСН15-04-024-08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Простая окраска масляными составами по штукатурке и сборным конструкциям стен, подготовленных под окраску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[к=2 за 2 раза: (Кз=2; Кзм=2; Кэм=2; Км=2; Ком=2; Коб=2; Ктр=2)]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100 м2 окрашиваемой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1,1812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12 116,11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14 311,55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ТРУДОВЫЕ РЕСУРСЫ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рабочих (3,2 разр.)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68,85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105,57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7 268,87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Затраты труда машинистов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Чел-час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142,72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(5,06)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зарплата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7 268,87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СТРОИТЕЛЬНЫЕ МАШИНЫ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030954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0,035436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7,14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400001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Автомобили бортовые грузоподъемностью до 5 т ( 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маш.-ч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0,17718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102,54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строительных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109,68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101-9840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Краски для внутренних работ масляные готовые к применению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0,0534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0,063076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63 180,00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3 985,14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3 985,14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ВСПОМОГАТЕЛЬНЫЕ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101-0627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Олифа комбинированная, марки К-2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0,024333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93 788,31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2 282,15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101-1596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Шкурка шлифовальная двухслойная с зернистостью 40-25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1,88992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239,48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452,60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101-1667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Шпатлевка масляно-клеевая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0,011812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16 777,31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198,17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101-1757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Ветошь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0,496104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14,62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409-0639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Пемза шлаковая (щебень пористый из металлургического шлака), марка 600, фракция 5-10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0,000945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336,69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0,32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вспомогательных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2 947,86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Перевозка мусора с погрузкой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280,37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372,89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ОСНОВНЫЕ 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ТЕР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Перевозка мусора с погрузкой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280,37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P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372,89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основных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372,89</w:t>
            </w:r>
          </w:p>
        </w:tc>
      </w:tr>
      <w:tr w:rsidR="00A96B33" w:rsidRPr="00A96B33" w:rsidTr="00A96B33">
        <w:tblPrEx>
          <w:tblCellMar>
            <w:top w:w="0" w:type="dxa"/>
            <w:bottom w:w="0" w:type="dxa"/>
          </w:tblCellMar>
        </w:tblPrEx>
        <w:tc>
          <w:tcPr>
            <w:tcW w:w="102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Начисления на раздел: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МДС 81-35.2004 пп.4.7   Работы выполняемые при ремонте и реконструкции зданий и сооружений работы, аналогичные технологическим процессам в новом строительстве по ГЭСН, кроме ГЭСН-46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k=1,15 на зарплату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k=1,25 на эксплуатацию машин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k=1,15 на трудозатраты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МДС 81-35.2004 Пр.1 т.3 пп. 1 Производство ремонтных работ в существующих зданиях и сооружениях, освобожденных от оборудования и других предметов, мешающих нормальному производству работ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зарплату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эксплуатацию машин </w:t>
            </w:r>
          </w:p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 xml:space="preserve">k=1,2 на трудозатраты </w:t>
            </w:r>
          </w:p>
          <w:p w:rsidR="00A96B33" w:rsidRP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59 866,59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том числе ФОТ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35 586,52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основная)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35 558,32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механизаторов)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28,20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Эксплуатация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698,29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23 609,98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 ПО СМЕТЕ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572 305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том числе ФОТ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327 992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основная)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325 847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(зарплата механизаторов)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2 145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Эксплуатация машин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8 257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6B33" w:rsidRDefault="00A96B33" w:rsidP="00A96B33">
            <w:pPr>
              <w:pStyle w:val="a3"/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238 201</w:t>
            </w:r>
          </w:p>
        </w:tc>
      </w:tr>
      <w:tr w:rsidR="00C9003E">
        <w:tblPrEx>
          <w:tblCellMar>
            <w:top w:w="0" w:type="dxa"/>
            <w:bottom w:w="0" w:type="dxa"/>
          </w:tblCellMar>
        </w:tblPrEx>
        <w:tc>
          <w:tcPr>
            <w:tcW w:w="284" w:type="dxa"/>
            <w:tcBorders>
              <w:top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C9003E" w:rsidRDefault="00C9003E">
            <w:pPr>
              <w:pStyle w:val="a3"/>
              <w:jc w:val="center"/>
              <w:rPr>
                <w:rFonts w:ascii="Arial" w:hAnsi="Arial"/>
                <w:sz w:val="16"/>
              </w:rPr>
            </w:pPr>
          </w:p>
        </w:tc>
      </w:tr>
    </w:tbl>
    <w:p w:rsidR="00C9003E" w:rsidRDefault="00C9003E">
      <w:pPr>
        <w:rPr>
          <w:sz w:val="16"/>
          <w:lang w:val="en-US"/>
        </w:rPr>
      </w:pPr>
    </w:p>
    <w:tbl>
      <w:tblPr>
        <w:tblW w:w="0" w:type="auto"/>
        <w:tblInd w:w="250" w:type="dxa"/>
        <w:tblLayout w:type="fixed"/>
        <w:tblLook w:val="0000"/>
      </w:tblPr>
      <w:tblGrid>
        <w:gridCol w:w="3969"/>
        <w:gridCol w:w="1985"/>
        <w:gridCol w:w="1842"/>
        <w:gridCol w:w="2268"/>
      </w:tblGrid>
      <w:tr w:rsidR="00C9003E">
        <w:tblPrEx>
          <w:tblCellMar>
            <w:top w:w="0" w:type="dxa"/>
            <w:bottom w:w="0" w:type="dxa"/>
          </w:tblCellMar>
        </w:tblPrEx>
        <w:tc>
          <w:tcPr>
            <w:tcW w:w="3969" w:type="dxa"/>
          </w:tcPr>
          <w:p w:rsidR="00C9003E" w:rsidRDefault="00C9003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Наименование затрат</w:t>
            </w:r>
          </w:p>
        </w:tc>
        <w:tc>
          <w:tcPr>
            <w:tcW w:w="1985" w:type="dxa"/>
          </w:tcPr>
          <w:p w:rsidR="00C9003E" w:rsidRDefault="00C9003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Коэффициент</w:t>
            </w:r>
          </w:p>
        </w:tc>
        <w:tc>
          <w:tcPr>
            <w:tcW w:w="1842" w:type="dxa"/>
          </w:tcPr>
          <w:p w:rsidR="00C9003E" w:rsidRDefault="00C9003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Процент</w:t>
            </w:r>
          </w:p>
        </w:tc>
        <w:tc>
          <w:tcPr>
            <w:tcW w:w="2268" w:type="dxa"/>
          </w:tcPr>
          <w:p w:rsidR="00C9003E" w:rsidRDefault="00C9003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Сумма</w:t>
            </w:r>
          </w:p>
          <w:p w:rsidR="00C9003E" w:rsidRDefault="00C9003E" w:rsidP="00A96B3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руб.</w:t>
            </w:r>
          </w:p>
        </w:tc>
      </w:tr>
      <w:tr w:rsidR="00C9003E" w:rsidTr="00A96B33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bottom w:val="single" w:sz="4" w:space="0" w:color="auto"/>
            </w:tcBorders>
          </w:tcPr>
          <w:p w:rsidR="00C9003E" w:rsidRDefault="00C9003E">
            <w:pPr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9003E" w:rsidRDefault="00C9003E">
            <w:pPr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9003E" w:rsidRDefault="00C9003E">
            <w:pPr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9003E" w:rsidRDefault="00C9003E">
            <w:pPr>
              <w:rPr>
                <w:rFonts w:ascii="Arial" w:hAnsi="Arial"/>
                <w:sz w:val="16"/>
              </w:rPr>
            </w:pP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96B33" w:rsidRDefault="00A96B33" w:rsidP="00A96B33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Проценты НР и СП учитывают  коэффициенты:+НР 0,85 СП 0,8 (по письму 3757 от 22.02.11)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96B33" w:rsidRDefault="00A96B33" w:rsidP="00A96B33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96B33" w:rsidRDefault="00A96B33" w:rsidP="00A96B33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96B33" w:rsidRDefault="00A96B33" w:rsidP="00A96B33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96B33" w:rsidRDefault="00A96B33" w:rsidP="00A96B33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96B33" w:rsidRDefault="00A96B33" w:rsidP="00A96B33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96B33" w:rsidRDefault="00A96B33" w:rsidP="00A96B33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96B33" w:rsidRDefault="00A96B33" w:rsidP="00A96B33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572 305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96B33" w:rsidRDefault="00A96B33" w:rsidP="00A96B33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Затр.на непредвиденные расходы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96B33" w:rsidRDefault="00A96B33" w:rsidP="00A96B33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96B33" w:rsidRDefault="00A96B33" w:rsidP="00A96B33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96B33" w:rsidRDefault="00A96B33" w:rsidP="00A96B33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4 006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96B33" w:rsidRDefault="00A96B33" w:rsidP="00A96B33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96B33" w:rsidRDefault="00A96B33" w:rsidP="00A96B33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96B33" w:rsidRDefault="00A96B33" w:rsidP="00A96B33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96B33" w:rsidRDefault="00A96B33" w:rsidP="00A96B33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576 311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96B33" w:rsidRDefault="00A96B33" w:rsidP="00A96B33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НДС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96B33" w:rsidRDefault="00A96B33" w:rsidP="00A96B33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96B33" w:rsidRDefault="00A96B33" w:rsidP="00A96B33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96B33" w:rsidRDefault="00A96B33" w:rsidP="00A96B33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103 736</w:t>
            </w:r>
          </w:p>
        </w:tc>
      </w:tr>
      <w:tr w:rsidR="00A96B33" w:rsidTr="00A96B33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96B33" w:rsidRDefault="00A96B33" w:rsidP="00A96B33">
            <w:pPr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 С Е Г О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96B33" w:rsidRDefault="00A96B33" w:rsidP="00A96B33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96B33" w:rsidRDefault="00A96B33" w:rsidP="00A96B33">
            <w:pPr>
              <w:spacing w:before="40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96B33" w:rsidRDefault="00A96B33" w:rsidP="00A96B33">
            <w:pPr>
              <w:spacing w:before="4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680 047</w:t>
            </w:r>
          </w:p>
        </w:tc>
      </w:tr>
      <w:tr w:rsidR="00C9003E" w:rsidTr="00A96B33">
        <w:tblPrEx>
          <w:tblCellMar>
            <w:top w:w="0" w:type="dxa"/>
            <w:bottom w:w="0" w:type="dxa"/>
          </w:tblCellMar>
        </w:tblPrEx>
        <w:tc>
          <w:tcPr>
            <w:tcW w:w="3969" w:type="dxa"/>
            <w:tcBorders>
              <w:top w:val="single" w:sz="4" w:space="0" w:color="auto"/>
            </w:tcBorders>
          </w:tcPr>
          <w:p w:rsidR="00C9003E" w:rsidRDefault="00C9003E">
            <w:pPr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9003E" w:rsidRDefault="00C9003E">
            <w:pPr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9003E" w:rsidRDefault="00C9003E">
            <w:pPr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9003E" w:rsidRDefault="00C9003E">
            <w:pPr>
              <w:rPr>
                <w:rFonts w:ascii="Arial" w:hAnsi="Arial"/>
                <w:sz w:val="16"/>
              </w:rPr>
            </w:pPr>
          </w:p>
        </w:tc>
      </w:tr>
    </w:tbl>
    <w:p w:rsidR="00C9003E" w:rsidRDefault="00C9003E">
      <w:pPr>
        <w:rPr>
          <w:lang w:val="en-US"/>
        </w:rPr>
      </w:pPr>
    </w:p>
    <w:p w:rsidR="00C9003E" w:rsidRDefault="00C9003E">
      <w:pPr>
        <w:rPr>
          <w:lang w:val="en-US"/>
        </w:rPr>
      </w:pPr>
    </w:p>
    <w:tbl>
      <w:tblPr>
        <w:tblW w:w="0" w:type="auto"/>
        <w:tblLayout w:type="fixed"/>
        <w:tblLook w:val="0000"/>
      </w:tblPr>
      <w:tblGrid>
        <w:gridCol w:w="1809"/>
        <w:gridCol w:w="3261"/>
      </w:tblGrid>
      <w:tr w:rsidR="00C9003E">
        <w:tblPrEx>
          <w:tblCellMar>
            <w:top w:w="0" w:type="dxa"/>
            <w:bottom w:w="0" w:type="dxa"/>
          </w:tblCellMar>
        </w:tblPrEx>
        <w:tc>
          <w:tcPr>
            <w:tcW w:w="1809" w:type="dxa"/>
          </w:tcPr>
          <w:p w:rsidR="00C9003E" w:rsidRDefault="00C900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Составил </w:t>
            </w:r>
          </w:p>
        </w:tc>
        <w:tc>
          <w:tcPr>
            <w:tcW w:w="3261" w:type="dxa"/>
          </w:tcPr>
          <w:p w:rsidR="00C9003E" w:rsidRDefault="00C900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</w:t>
            </w:r>
          </w:p>
        </w:tc>
      </w:tr>
      <w:tr w:rsidR="00C9003E">
        <w:tblPrEx>
          <w:tblCellMar>
            <w:top w:w="0" w:type="dxa"/>
            <w:bottom w:w="0" w:type="dxa"/>
          </w:tblCellMar>
        </w:tblPrEx>
        <w:tc>
          <w:tcPr>
            <w:tcW w:w="1809" w:type="dxa"/>
          </w:tcPr>
          <w:p w:rsidR="00C9003E" w:rsidRDefault="00C9003E">
            <w:pPr>
              <w:rPr>
                <w:rFonts w:ascii="Arial" w:hAnsi="Arial"/>
              </w:rPr>
            </w:pPr>
          </w:p>
        </w:tc>
        <w:tc>
          <w:tcPr>
            <w:tcW w:w="3261" w:type="dxa"/>
          </w:tcPr>
          <w:p w:rsidR="00C9003E" w:rsidRDefault="00C9003E">
            <w:pPr>
              <w:rPr>
                <w:rFonts w:ascii="Arial" w:hAnsi="Arial"/>
              </w:rPr>
            </w:pPr>
          </w:p>
        </w:tc>
      </w:tr>
      <w:tr w:rsidR="00C9003E">
        <w:tblPrEx>
          <w:tblCellMar>
            <w:top w:w="0" w:type="dxa"/>
            <w:bottom w:w="0" w:type="dxa"/>
          </w:tblCellMar>
        </w:tblPrEx>
        <w:tc>
          <w:tcPr>
            <w:tcW w:w="1809" w:type="dxa"/>
          </w:tcPr>
          <w:p w:rsidR="00C9003E" w:rsidRDefault="00C900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Проверил</w:t>
            </w:r>
          </w:p>
        </w:tc>
        <w:tc>
          <w:tcPr>
            <w:tcW w:w="3261" w:type="dxa"/>
          </w:tcPr>
          <w:p w:rsidR="00C9003E" w:rsidRDefault="00C9003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</w:t>
            </w:r>
          </w:p>
        </w:tc>
      </w:tr>
    </w:tbl>
    <w:p w:rsidR="00AA3677" w:rsidRDefault="00AA3677"/>
    <w:sectPr w:rsidR="00AA36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84" w:right="454" w:bottom="1264" w:left="1134" w:header="284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44F" w:rsidRDefault="007F544F">
      <w:r>
        <w:separator/>
      </w:r>
    </w:p>
  </w:endnote>
  <w:endnote w:type="continuationSeparator" w:id="0">
    <w:p w:rsidR="007F544F" w:rsidRDefault="007F54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B33" w:rsidRDefault="00A96B3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242"/>
      <w:gridCol w:w="9554"/>
    </w:tblGrid>
    <w:tr w:rsidR="00C9003E">
      <w:tblPrEx>
        <w:tblCellMar>
          <w:top w:w="0" w:type="dxa"/>
          <w:bottom w:w="0" w:type="dxa"/>
        </w:tblCellMar>
      </w:tblPrEx>
      <w:trPr>
        <w:hidden/>
      </w:trPr>
      <w:tc>
        <w:tcPr>
          <w:tcW w:w="1242" w:type="dxa"/>
        </w:tcPr>
        <w:p w:rsidR="00C9003E" w:rsidRDefault="00C9003E">
          <w:pPr>
            <w:pStyle w:val="a5"/>
            <w:jc w:val="right"/>
            <w:rPr>
              <w:vanish/>
              <w:color w:val="0000FF"/>
              <w:sz w:val="22"/>
              <w:lang w:val="en-US"/>
            </w:rPr>
          </w:pPr>
          <w:r>
            <w:rPr>
              <w:vanish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9.2pt;height:19.2pt">
                <v:imagedata r:id="rId1" o:title=""/>
              </v:shape>
            </w:pict>
          </w:r>
        </w:p>
      </w:tc>
      <w:tc>
        <w:tcPr>
          <w:tcW w:w="9554" w:type="dxa"/>
        </w:tcPr>
        <w:p w:rsidR="00C9003E" w:rsidRDefault="00C9003E">
          <w:pPr>
            <w:pStyle w:val="a5"/>
            <w:tabs>
              <w:tab w:val="clear" w:pos="4153"/>
              <w:tab w:val="clear" w:pos="8306"/>
              <w:tab w:val="center" w:pos="675"/>
              <w:tab w:val="right" w:pos="10704"/>
            </w:tabs>
            <w:rPr>
              <w:vanish/>
              <w:color w:val="0000FF"/>
              <w:sz w:val="22"/>
              <w:lang w:val="en-US"/>
            </w:rPr>
          </w:pPr>
          <w:r>
            <w:rPr>
              <w:vanish/>
              <w:color w:val="0000FF"/>
              <w:sz w:val="22"/>
            </w:rPr>
            <w:t xml:space="preserve">Документ распечатан с использованием программного обеспечения ООО </w:t>
          </w:r>
          <w:r>
            <w:rPr>
              <w:vanish/>
              <w:color w:val="0000FF"/>
              <w:sz w:val="22"/>
              <w:lang w:val="en-US"/>
            </w:rPr>
            <w:t>«</w:t>
          </w:r>
          <w:r>
            <w:rPr>
              <w:vanish/>
              <w:color w:val="0000FF"/>
              <w:sz w:val="22"/>
            </w:rPr>
            <w:t>ФОРВИС</w:t>
          </w:r>
          <w:r>
            <w:rPr>
              <w:vanish/>
              <w:color w:val="0000FF"/>
              <w:sz w:val="22"/>
              <w:lang w:val="en-US"/>
            </w:rPr>
            <w:t>»</w:t>
          </w:r>
          <w:r>
            <w:rPr>
              <w:vanish/>
              <w:color w:val="0000FF"/>
              <w:sz w:val="22"/>
            </w:rPr>
            <w:t>,</w:t>
          </w:r>
        </w:p>
        <w:p w:rsidR="00C9003E" w:rsidRDefault="00C9003E">
          <w:pPr>
            <w:pStyle w:val="a5"/>
            <w:tabs>
              <w:tab w:val="clear" w:pos="4153"/>
              <w:tab w:val="clear" w:pos="8306"/>
              <w:tab w:val="center" w:pos="675"/>
              <w:tab w:val="right" w:pos="10704"/>
            </w:tabs>
            <w:rPr>
              <w:vanish/>
              <w:color w:val="0000FF"/>
            </w:rPr>
          </w:pPr>
          <w:r>
            <w:rPr>
              <w:vanish/>
              <w:color w:val="0000FF"/>
              <w:sz w:val="22"/>
              <w:lang w:val="en-US"/>
            </w:rPr>
            <w:t xml:space="preserve"> </w:t>
          </w:r>
          <w:fldSimple w:instr=" DOCPROPERTY &quot;ForvisPhone&quot; \* MERGEFORMAT ">
            <w:r w:rsidR="00A96B33">
              <w:rPr>
                <w:vanish/>
                <w:color w:val="0000FF"/>
                <w:sz w:val="22"/>
              </w:rPr>
              <w:t>тел. (812)-376-05-06</w:t>
            </w:r>
          </w:fldSimple>
        </w:p>
      </w:tc>
    </w:tr>
  </w:tbl>
  <w:p w:rsidR="00C9003E" w:rsidRDefault="00C9003E">
    <w:pPr>
      <w:pStyle w:val="a5"/>
      <w:rPr>
        <w:vanish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B33" w:rsidRDefault="00A96B3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44F" w:rsidRDefault="007F544F">
      <w:r>
        <w:separator/>
      </w:r>
    </w:p>
  </w:footnote>
  <w:footnote w:type="continuationSeparator" w:id="0">
    <w:p w:rsidR="007F544F" w:rsidRDefault="007F54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B33" w:rsidRDefault="00A96B3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03E" w:rsidRDefault="00C9003E">
    <w:pPr>
      <w:pStyle w:val="a3"/>
      <w:jc w:val="right"/>
    </w:pPr>
    <w:r>
      <w:t xml:space="preserve">Стр. </w:t>
    </w:r>
    <w:r>
      <w:fldChar w:fldCharType="begin"/>
    </w:r>
    <w:r w:rsidR="00A96B33">
      <w:instrText xml:space="preserve"> PAGE  \* MERGEFORMAT </w:instrText>
    </w:r>
    <w:r>
      <w:fldChar w:fldCharType="separate"/>
    </w:r>
    <w:r w:rsidR="00A96B33">
      <w:rPr>
        <w:noProof/>
      </w:rPr>
      <w:t>2</w:t>
    </w:r>
    <w:r>
      <w:fldChar w:fldCharType="end"/>
    </w:r>
    <w:r>
      <w:t xml:space="preserve"> / </w:t>
    </w:r>
    <w:fldSimple w:instr=" NUMPAGES  \* MERGEFORMAT ">
      <w:r w:rsidR="00A96B33">
        <w:rPr>
          <w:noProof/>
        </w:rPr>
        <w:t>37</w:t>
      </w:r>
    </w:fldSimple>
  </w:p>
  <w:p w:rsidR="00C9003E" w:rsidRDefault="00C9003E">
    <w:pPr>
      <w:pStyle w:val="a3"/>
    </w:pPr>
    <w:r>
      <w:t xml:space="preserve">Смета № </w:t>
    </w:r>
    <w:fldSimple w:instr=" DOCPROPERTY &quot;SmetaNumber&quot; \* MERGEFORMAT ">
      <w:r w:rsidR="00A96B33" w:rsidRPr="00A96B33">
        <w:rPr>
          <w:b/>
        </w:rPr>
        <w:t>1к</w:t>
      </w:r>
    </w:fldSimple>
    <w:r>
      <w:t xml:space="preserve"> от </w:t>
    </w:r>
    <w:fldSimple w:instr=" DOCPROPERTY &quot;SmetaDate&quot; \* MERGEFORMAT ">
      <w:r w:rsidR="00A96B33" w:rsidRPr="00A96B33">
        <w:rPr>
          <w:b/>
        </w:rPr>
        <w:t>24.04.2014</w:t>
      </w:r>
    </w:fldSimple>
  </w:p>
  <w:p w:rsidR="00C9003E" w:rsidRDefault="00C9003E">
    <w:pPr>
      <w:pStyle w:val="a3"/>
    </w:pPr>
  </w:p>
  <w:p w:rsidR="00C9003E" w:rsidRDefault="00C9003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B33" w:rsidRDefault="00A96B3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ttachedTemplate r:id="rId1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544F"/>
    <w:rsid w:val="002D5FC3"/>
    <w:rsid w:val="007F544F"/>
    <w:rsid w:val="00A96B33"/>
    <w:rsid w:val="00AA3677"/>
    <w:rsid w:val="00C9003E"/>
    <w:rsid w:val="00F23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annotation reference"/>
    <w:basedOn w:val="a0"/>
    <w:semiHidden/>
    <w:rPr>
      <w:sz w:val="16"/>
    </w:rPr>
  </w:style>
  <w:style w:type="paragraph" w:styleId="a7">
    <w:name w:val="annotation text"/>
    <w:basedOn w:val="a"/>
    <w:semiHidden/>
  </w:style>
  <w:style w:type="character" w:customStyle="1" w:styleId="a4">
    <w:name w:val="Верхний колонтитул Знак"/>
    <w:basedOn w:val="a0"/>
    <w:link w:val="a3"/>
    <w:uiPriority w:val="99"/>
    <w:rsid w:val="00A96B33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OS\Template\LSResMDSWB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LSResMDSWB</Template>
  <TotalTime>1</TotalTime>
  <Pages>1</Pages>
  <Words>14328</Words>
  <Characters>81676</Characters>
  <Application>Microsoft Office Word</Application>
  <DocSecurity>0</DocSecurity>
  <Lines>680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	</vt:lpstr>
    </vt:vector>
  </TitlesOfParts>
  <Company>Microsoft</Company>
  <LinksUpToDate>false</LinksUpToDate>
  <CharactersWithSpaces>95813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User</dc:creator>
  <cp:lastModifiedBy>User</cp:lastModifiedBy>
  <cp:revision>2</cp:revision>
  <cp:lastPrinted>1997-10-06T15:50:00Z</cp:lastPrinted>
  <dcterms:created xsi:type="dcterms:W3CDTF">2014-04-28T07:01:00Z</dcterms:created>
  <dcterms:modified xsi:type="dcterms:W3CDTF">2014-04-28T07:02:00Z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etaNumber">
    <vt:lpwstr>1к</vt:lpwstr>
  </property>
  <property fmtid="{D5CDD505-2E9C-101B-9397-08002B2CF9AE}" pid="3" name="SmetaDate">
    <vt:filetime>2014-04-23T20:00:00Z</vt:filetime>
  </property>
  <property fmtid="{D5CDD505-2E9C-101B-9397-08002B2CF9AE}" pid="4" name="SmetaName">
    <vt:lpwstr>ОАО"УАЗ" ЦСиСА АБК ПКК-2, 2 этаж. Женский гардероб.</vt:lpwstr>
  </property>
  <property fmtid="{D5CDD505-2E9C-101B-9397-08002B2CF9AE}" pid="5" name="ForvisPhone">
    <vt:lpwstr>тел. (812)-376-05-06</vt:lpwstr>
  </property>
</Properties>
</file>