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g" ContentType="image/jp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2" w:after="0" w:line="240" w:lineRule="auto"/>
        <w:ind w:left="148"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4B4F52"/>
          <w:w w:val="119"/>
          <w:b/>
          <w:bCs/>
          <w:i/>
        </w:rPr>
        <w:t>llporpat</w:t>
      </w:r>
      <w:r>
        <w:rPr>
          <w:rFonts w:ascii="Arial" w:hAnsi="Arial" w:cs="Arial" w:eastAsia="Arial"/>
          <w:sz w:val="10"/>
          <w:szCs w:val="10"/>
          <w:color w:val="4B4F52"/>
          <w:spacing w:val="-4"/>
          <w:w w:val="120"/>
          <w:b/>
          <w:bCs/>
          <w:i/>
        </w:rPr>
        <w:t>e</w:t>
      </w:r>
      <w:r>
        <w:rPr>
          <w:rFonts w:ascii="Arial" w:hAnsi="Arial" w:cs="Arial" w:eastAsia="Arial"/>
          <w:sz w:val="10"/>
          <w:szCs w:val="10"/>
          <w:color w:val="2F3334"/>
          <w:spacing w:val="7"/>
          <w:w w:val="69"/>
          <w:b/>
          <w:bCs/>
          <w:i/>
        </w:rPr>
        <w:t>f</w:t>
      </w:r>
      <w:r>
        <w:rPr>
          <w:rFonts w:ascii="Arial" w:hAnsi="Arial" w:cs="Arial" w:eastAsia="Arial"/>
          <w:sz w:val="10"/>
          <w:szCs w:val="10"/>
          <w:color w:val="4B4F52"/>
          <w:spacing w:val="0"/>
          <w:w w:val="87"/>
          <w:b/>
          <w:bCs/>
          <w:i/>
        </w:rPr>
        <w:t>Hblfi</w:t>
      </w:r>
      <w:r>
        <w:rPr>
          <w:rFonts w:ascii="Arial" w:hAnsi="Arial" w:cs="Arial" w:eastAsia="Arial"/>
          <w:sz w:val="10"/>
          <w:szCs w:val="10"/>
          <w:color w:val="4B4F52"/>
          <w:spacing w:val="0"/>
          <w:w w:val="100"/>
          <w:b/>
          <w:bCs/>
          <w:i/>
        </w:rPr>
        <w:t>  </w:t>
      </w:r>
      <w:r>
        <w:rPr>
          <w:rFonts w:ascii="Arial" w:hAnsi="Arial" w:cs="Arial" w:eastAsia="Arial"/>
          <w:sz w:val="10"/>
          <w:szCs w:val="10"/>
          <w:color w:val="4B4F52"/>
          <w:spacing w:val="-6"/>
          <w:w w:val="100"/>
          <w:b/>
          <w:bCs/>
          <w:i/>
        </w:rPr>
        <w:t> </w:t>
      </w:r>
      <w:r>
        <w:rPr>
          <w:rFonts w:ascii="Arial" w:hAnsi="Arial" w:cs="Arial" w:eastAsia="Arial"/>
          <w:sz w:val="10"/>
          <w:szCs w:val="10"/>
          <w:color w:val="606767"/>
          <w:spacing w:val="0"/>
          <w:w w:val="86"/>
          <w:b/>
          <w:bCs/>
          <w:i/>
        </w:rPr>
        <w:t>KOMliJ1eKC</w:t>
      </w:r>
      <w:r>
        <w:rPr>
          <w:rFonts w:ascii="Arial" w:hAnsi="Arial" w:cs="Arial" w:eastAsia="Arial"/>
          <w:sz w:val="10"/>
          <w:szCs w:val="10"/>
          <w:color w:val="606767"/>
          <w:spacing w:val="0"/>
          <w:w w:val="86"/>
          <w:b/>
          <w:bCs/>
          <w:i/>
        </w:rPr>
        <w:t>  </w:t>
      </w:r>
      <w:r>
        <w:rPr>
          <w:rFonts w:ascii="Arial" w:hAnsi="Arial" w:cs="Arial" w:eastAsia="Arial"/>
          <w:sz w:val="10"/>
          <w:szCs w:val="10"/>
          <w:color w:val="606767"/>
          <w:spacing w:val="11"/>
          <w:w w:val="86"/>
          <w:b/>
          <w:bCs/>
          <w:i/>
        </w:rPr>
        <w:t> </w:t>
      </w:r>
      <w:r>
        <w:rPr>
          <w:rFonts w:ascii="Arial" w:hAnsi="Arial" w:cs="Arial" w:eastAsia="Arial"/>
          <w:sz w:val="10"/>
          <w:szCs w:val="10"/>
          <w:color w:val="13161A"/>
          <w:spacing w:val="3"/>
          <w:w w:val="115"/>
          <w:b/>
          <w:bCs/>
          <w:i/>
        </w:rPr>
        <w:t>"</w:t>
      </w:r>
      <w:r>
        <w:rPr>
          <w:rFonts w:ascii="Arial" w:hAnsi="Arial" w:cs="Arial" w:eastAsia="Arial"/>
          <w:sz w:val="10"/>
          <w:szCs w:val="10"/>
          <w:color w:val="606767"/>
          <w:spacing w:val="0"/>
          <w:w w:val="96"/>
          <w:b/>
          <w:bCs/>
          <w:i/>
        </w:rPr>
        <w:t>CTpOHTeJl</w:t>
      </w:r>
      <w:r>
        <w:rPr>
          <w:rFonts w:ascii="Arial" w:hAnsi="Arial" w:cs="Arial" w:eastAsia="Arial"/>
          <w:sz w:val="10"/>
          <w:szCs w:val="10"/>
          <w:color w:val="606767"/>
          <w:spacing w:val="-17"/>
          <w:w w:val="100"/>
          <w:b/>
          <w:bCs/>
          <w:i/>
        </w:rPr>
        <w:t> </w:t>
      </w:r>
      <w:r>
        <w:rPr>
          <w:rFonts w:ascii="Arial" w:hAnsi="Arial" w:cs="Arial" w:eastAsia="Arial"/>
          <w:sz w:val="10"/>
          <w:szCs w:val="10"/>
          <w:color w:val="2F3334"/>
          <w:spacing w:val="0"/>
          <w:w w:val="92"/>
          <w:b/>
          <w:bCs/>
          <w:i/>
        </w:rPr>
        <w:t>b</w:t>
      </w:r>
      <w:r>
        <w:rPr>
          <w:rFonts w:ascii="Arial" w:hAnsi="Arial" w:cs="Arial" w:eastAsia="Arial"/>
          <w:sz w:val="10"/>
          <w:szCs w:val="10"/>
          <w:color w:val="2F3334"/>
          <w:spacing w:val="-18"/>
          <w:w w:val="100"/>
          <w:b/>
          <w:bCs/>
          <w:i/>
        </w:rPr>
        <w:t> </w:t>
      </w:r>
      <w:r>
        <w:rPr>
          <w:rFonts w:ascii="Arial" w:hAnsi="Arial" w:cs="Arial" w:eastAsia="Arial"/>
          <w:sz w:val="10"/>
          <w:szCs w:val="10"/>
          <w:color w:val="4B4F52"/>
          <w:spacing w:val="0"/>
          <w:w w:val="71"/>
          <w:b/>
          <w:bCs/>
          <w:i/>
        </w:rPr>
        <w:t>HW':</w:t>
      </w:r>
      <w:r>
        <w:rPr>
          <w:rFonts w:ascii="Arial" w:hAnsi="Arial" w:cs="Arial" w:eastAsia="Arial"/>
          <w:sz w:val="10"/>
          <w:szCs w:val="10"/>
          <w:color w:val="4B4F52"/>
          <w:spacing w:val="0"/>
          <w:w w:val="71"/>
          <w:b/>
          <w:bCs/>
          <w:i/>
        </w:rPr>
        <w:t>f</w:t>
      </w:r>
      <w:r>
        <w:rPr>
          <w:rFonts w:ascii="Arial" w:hAnsi="Arial" w:cs="Arial" w:eastAsia="Arial"/>
          <w:sz w:val="10"/>
          <w:szCs w:val="10"/>
          <w:color w:val="4B4F52"/>
          <w:spacing w:val="0"/>
          <w:w w:val="71"/>
          <w:b/>
          <w:bCs/>
          <w:i/>
        </w:rPr>
        <w:t>   </w:t>
      </w:r>
      <w:r>
        <w:rPr>
          <w:rFonts w:ascii="Arial" w:hAnsi="Arial" w:cs="Arial" w:eastAsia="Arial"/>
          <w:sz w:val="10"/>
          <w:szCs w:val="10"/>
          <w:color w:val="4B4F52"/>
          <w:spacing w:val="1"/>
          <w:w w:val="71"/>
          <w:b/>
          <w:bCs/>
          <w:i/>
        </w:rPr>
        <w:t> </w:t>
      </w:r>
      <w:r>
        <w:rPr>
          <w:rFonts w:ascii="Arial" w:hAnsi="Arial" w:cs="Arial" w:eastAsia="Arial"/>
          <w:sz w:val="10"/>
          <w:szCs w:val="10"/>
          <w:color w:val="606767"/>
          <w:spacing w:val="0"/>
          <w:w w:val="90"/>
          <w:b/>
          <w:bCs/>
          <w:i/>
        </w:rPr>
        <w:t>:!JKCnepT</w:t>
      </w:r>
      <w:r>
        <w:rPr>
          <w:rFonts w:ascii="Arial" w:hAnsi="Arial" w:cs="Arial" w:eastAsia="Arial"/>
          <w:sz w:val="10"/>
          <w:szCs w:val="10"/>
          <w:color w:val="606767"/>
          <w:spacing w:val="-14"/>
          <w:w w:val="100"/>
          <w:b/>
          <w:bCs/>
          <w:i/>
        </w:rPr>
        <w:t> </w:t>
      </w:r>
      <w:r>
        <w:rPr>
          <w:rFonts w:ascii="Arial" w:hAnsi="Arial" w:cs="Arial" w:eastAsia="Arial"/>
          <w:sz w:val="10"/>
          <w:szCs w:val="10"/>
          <w:color w:val="13161A"/>
          <w:spacing w:val="0"/>
          <w:w w:val="100"/>
          <w:b/>
          <w:bCs/>
          <w:i/>
        </w:rPr>
        <w:t>"</w:t>
      </w:r>
      <w:r>
        <w:rPr>
          <w:rFonts w:ascii="Arial" w:hAnsi="Arial" w:cs="Arial" w:eastAsia="Arial"/>
          <w:sz w:val="10"/>
          <w:szCs w:val="10"/>
          <w:color w:val="13161A"/>
          <w:spacing w:val="0"/>
          <w:w w:val="100"/>
          <w:b/>
          <w:bCs/>
          <w:i/>
        </w:rPr>
        <w:t>  </w:t>
      </w:r>
      <w:r>
        <w:rPr>
          <w:rFonts w:ascii="Arial" w:hAnsi="Arial" w:cs="Arial" w:eastAsia="Arial"/>
          <w:sz w:val="10"/>
          <w:szCs w:val="10"/>
          <w:color w:val="13161A"/>
          <w:spacing w:val="7"/>
          <w:w w:val="100"/>
          <w:b/>
          <w:bCs/>
          <w:i/>
        </w:rPr>
        <w:t> </w:t>
      </w:r>
      <w:r>
        <w:rPr>
          <w:rFonts w:ascii="Arial" w:hAnsi="Arial" w:cs="Arial" w:eastAsia="Arial"/>
          <w:sz w:val="10"/>
          <w:szCs w:val="10"/>
          <w:color w:val="2F3334"/>
          <w:spacing w:val="0"/>
          <w:w w:val="100"/>
          <w:b/>
          <w:bCs/>
          <w:i/>
        </w:rPr>
        <w:t>(</w:t>
      </w:r>
      <w:r>
        <w:rPr>
          <w:rFonts w:ascii="Arial" w:hAnsi="Arial" w:cs="Arial" w:eastAsia="Arial"/>
          <w:sz w:val="10"/>
          <w:szCs w:val="10"/>
          <w:color w:val="2F3334"/>
          <w:spacing w:val="-10"/>
          <w:w w:val="100"/>
          <w:b/>
          <w:bCs/>
          <w:i/>
        </w:rPr>
        <w:t> </w:t>
      </w:r>
      <w:r>
        <w:rPr>
          <w:rFonts w:ascii="Arial" w:hAnsi="Arial" w:cs="Arial" w:eastAsia="Arial"/>
          <w:sz w:val="10"/>
          <w:szCs w:val="10"/>
          <w:color w:val="4B4F52"/>
          <w:spacing w:val="0"/>
          <w:w w:val="100"/>
          <w:b/>
          <w:bCs/>
          <w:i/>
        </w:rPr>
        <w:t>6</w:t>
      </w:r>
      <w:r>
        <w:rPr>
          <w:rFonts w:ascii="Arial" w:hAnsi="Arial" w:cs="Arial" w:eastAsia="Arial"/>
          <w:sz w:val="10"/>
          <w:szCs w:val="10"/>
          <w:color w:val="4B4F52"/>
          <w:spacing w:val="-9"/>
          <w:w w:val="100"/>
          <w:b/>
          <w:bCs/>
          <w:i/>
        </w:rPr>
        <w:t> </w:t>
      </w:r>
      <w:r>
        <w:rPr>
          <w:rFonts w:ascii="Arial" w:hAnsi="Arial" w:cs="Arial" w:eastAsia="Arial"/>
          <w:sz w:val="10"/>
          <w:szCs w:val="10"/>
          <w:color w:val="2F3334"/>
          <w:spacing w:val="0"/>
          <w:w w:val="100"/>
          <w:b/>
          <w:bCs/>
          <w:i/>
        </w:rPr>
        <w:t>.</w:t>
      </w:r>
      <w:r>
        <w:rPr>
          <w:rFonts w:ascii="Arial" w:hAnsi="Arial" w:cs="Arial" w:eastAsia="Arial"/>
          <w:sz w:val="10"/>
          <w:szCs w:val="10"/>
          <w:color w:val="2F3334"/>
          <w:spacing w:val="-5"/>
          <w:w w:val="100"/>
          <w:b/>
          <w:bCs/>
          <w:i/>
        </w:rPr>
        <w:t> </w:t>
      </w:r>
      <w:r>
        <w:rPr>
          <w:rFonts w:ascii="Arial" w:hAnsi="Arial" w:cs="Arial" w:eastAsia="Arial"/>
          <w:sz w:val="10"/>
          <w:szCs w:val="10"/>
          <w:color w:val="4B4F52"/>
          <w:spacing w:val="0"/>
          <w:w w:val="148"/>
          <w:b/>
          <w:bCs/>
          <w:i/>
        </w:rPr>
        <w:t>2.3.</w:t>
      </w:r>
      <w:r>
        <w:rPr>
          <w:rFonts w:ascii="Arial" w:hAnsi="Arial" w:cs="Arial" w:eastAsia="Arial"/>
          <w:sz w:val="10"/>
          <w:szCs w:val="10"/>
          <w:color w:val="4B4F52"/>
          <w:spacing w:val="-14"/>
          <w:w w:val="148"/>
          <w:b/>
          <w:bCs/>
          <w:i/>
        </w:rPr>
        <w:t> </w:t>
      </w:r>
      <w:r>
        <w:rPr>
          <w:rFonts w:ascii="Arial" w:hAnsi="Arial" w:cs="Arial" w:eastAsia="Arial"/>
          <w:sz w:val="10"/>
          <w:szCs w:val="10"/>
          <w:color w:val="4B4F52"/>
          <w:spacing w:val="0"/>
          <w:w w:val="100"/>
          <w:b/>
          <w:bCs/>
          <w:i/>
        </w:rPr>
        <w:t>6722</w:t>
      </w:r>
      <w:r>
        <w:rPr>
          <w:rFonts w:ascii="Arial" w:hAnsi="Arial" w:cs="Arial" w:eastAsia="Arial"/>
          <w:sz w:val="10"/>
          <w:szCs w:val="10"/>
          <w:color w:val="4B4F52"/>
          <w:spacing w:val="17"/>
          <w:w w:val="100"/>
          <w:b/>
          <w:bCs/>
          <w:i/>
        </w:rPr>
        <w:t> </w:t>
      </w:r>
      <w:r>
        <w:rPr>
          <w:rFonts w:ascii="Arial" w:hAnsi="Arial" w:cs="Arial" w:eastAsia="Arial"/>
          <w:sz w:val="10"/>
          <w:szCs w:val="10"/>
          <w:color w:val="2F3334"/>
          <w:spacing w:val="0"/>
          <w:w w:val="100"/>
          <w:b/>
          <w:bCs/>
          <w:i/>
        </w:rPr>
        <w:t>)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392" w:right="1432"/>
        <w:jc w:val="center"/>
        <w:tabs>
          <w:tab w:pos="768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Arial" w:hAnsi="Arial" w:cs="Arial" w:eastAsia="Arial"/>
          <w:sz w:val="8"/>
          <w:szCs w:val="8"/>
          <w:color w:val="13161A"/>
          <w:w w:val="207"/>
          <w:position w:val="1"/>
        </w:rPr>
        <w:t>I</w:t>
      </w:r>
      <w:r>
        <w:rPr>
          <w:rFonts w:ascii="Arial" w:hAnsi="Arial" w:cs="Arial" w:eastAsia="Arial"/>
          <w:sz w:val="8"/>
          <w:szCs w:val="8"/>
          <w:color w:val="13161A"/>
          <w:spacing w:val="3"/>
          <w:w w:val="207"/>
          <w:position w:val="1"/>
        </w:rPr>
        <w:t>I</w:t>
      </w:r>
      <w:r>
        <w:rPr>
          <w:rFonts w:ascii="Arial" w:hAnsi="Arial" w:cs="Arial" w:eastAsia="Arial"/>
          <w:sz w:val="15"/>
          <w:szCs w:val="15"/>
          <w:color w:val="13161A"/>
          <w:spacing w:val="0"/>
          <w:w w:val="113"/>
          <w:position w:val="1"/>
        </w:rPr>
        <w:t>corJIACOBAHO</w:t>
      </w:r>
      <w:r>
        <w:rPr>
          <w:rFonts w:ascii="Arial" w:hAnsi="Arial" w:cs="Arial" w:eastAsia="Arial"/>
          <w:sz w:val="15"/>
          <w:szCs w:val="15"/>
          <w:color w:val="13161A"/>
          <w:spacing w:val="-24"/>
          <w:w w:val="100"/>
          <w:position w:val="1"/>
        </w:rPr>
        <w:t> </w:t>
      </w:r>
      <w:r>
        <w:rPr>
          <w:rFonts w:ascii="Arial" w:hAnsi="Arial" w:cs="Arial" w:eastAsia="Arial"/>
          <w:sz w:val="8"/>
          <w:szCs w:val="8"/>
          <w:color w:val="13161A"/>
          <w:spacing w:val="0"/>
          <w:w w:val="207"/>
          <w:position w:val="1"/>
        </w:rPr>
        <w:t>II</w:t>
      </w:r>
      <w:r>
        <w:rPr>
          <w:rFonts w:ascii="Arial" w:hAnsi="Arial" w:cs="Arial" w:eastAsia="Arial"/>
          <w:sz w:val="8"/>
          <w:szCs w:val="8"/>
          <w:color w:val="13161A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8"/>
          <w:szCs w:val="8"/>
          <w:color w:val="13161A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9"/>
          <w:szCs w:val="9"/>
          <w:color w:val="2F3334"/>
          <w:spacing w:val="0"/>
          <w:w w:val="80"/>
          <w:b/>
          <w:bCs/>
          <w:position w:val="5"/>
        </w:rPr>
        <w:t>11</w:t>
      </w:r>
      <w:r>
        <w:rPr>
          <w:rFonts w:ascii="Times New Roman" w:hAnsi="Times New Roman" w:cs="Times New Roman" w:eastAsia="Times New Roman"/>
          <w:sz w:val="9"/>
          <w:szCs w:val="9"/>
          <w:color w:val="2F3334"/>
          <w:spacing w:val="-4"/>
          <w:w w:val="80"/>
          <w:b/>
          <w:bCs/>
          <w:position w:val="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13161A"/>
          <w:spacing w:val="0"/>
          <w:w w:val="105"/>
          <w:b/>
          <w:bCs/>
          <w:position w:val="0"/>
        </w:rPr>
        <w:t>YTBE</w:t>
      </w:r>
      <w:r>
        <w:rPr>
          <w:rFonts w:ascii="Times New Roman" w:hAnsi="Times New Roman" w:cs="Times New Roman" w:eastAsia="Times New Roman"/>
          <w:sz w:val="16"/>
          <w:szCs w:val="16"/>
          <w:color w:val="13161A"/>
          <w:spacing w:val="1"/>
          <w:w w:val="105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color w:val="2F3334"/>
          <w:spacing w:val="0"/>
          <w:w w:val="62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color w:val="2F3334"/>
          <w:spacing w:val="10"/>
          <w:w w:val="62"/>
          <w:b/>
          <w:bCs/>
          <w:position w:val="0"/>
        </w:rPr>
        <w:t>K</w:t>
      </w:r>
      <w:r>
        <w:rPr>
          <w:rFonts w:ascii="Times New Roman" w:hAnsi="Times New Roman" w:cs="Times New Roman" w:eastAsia="Times New Roman"/>
          <w:sz w:val="16"/>
          <w:szCs w:val="16"/>
          <w:color w:val="13161A"/>
          <w:spacing w:val="0"/>
          <w:w w:val="82"/>
          <w:b/>
          <w:bCs/>
          <w:position w:val="0"/>
        </w:rPr>
        <w:t>AAI</w:t>
      </w:r>
      <w:r>
        <w:rPr>
          <w:rFonts w:ascii="Times New Roman" w:hAnsi="Times New Roman" w:cs="Times New Roman" w:eastAsia="Times New Roman"/>
          <w:sz w:val="16"/>
          <w:szCs w:val="16"/>
          <w:color w:val="13161A"/>
          <w:spacing w:val="0"/>
          <w:w w:val="81"/>
          <w:b/>
          <w:bCs/>
          <w:position w:val="0"/>
        </w:rPr>
        <w:t>Q</w:t>
      </w:r>
      <w:r>
        <w:rPr>
          <w:rFonts w:ascii="Times New Roman" w:hAnsi="Times New Roman" w:cs="Times New Roman" w:eastAsia="Times New Roman"/>
          <w:sz w:val="16"/>
          <w:szCs w:val="16"/>
          <w:color w:val="13161A"/>
          <w:spacing w:val="-28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111D36"/>
          <w:spacing w:val="0"/>
          <w:w w:val="133"/>
          <w:b/>
          <w:bCs/>
          <w:position w:val="0"/>
        </w:rPr>
        <w:t>"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44" w:right="-20"/>
        <w:jc w:val="left"/>
        <w:tabs>
          <w:tab w:pos="402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/>
        <w:pict>
          <v:shape style="position:absolute;margin-left:370.559998pt;margin-top:.337441pt;width:194.880005pt;height:57.599998pt;mso-position-horizontal-relative:page;mso-position-vertical-relative:paragraph;z-index:-1204" type="#_x0000_t75">
            <v:imagedata r:id="rId6" o:title=""/>
          </v:shape>
        </w:pict>
      </w:r>
      <w:r>
        <w:rPr>
          <w:rFonts w:ascii="Courier New" w:hAnsi="Courier New" w:cs="Courier New" w:eastAsia="Courier New"/>
          <w:sz w:val="14"/>
          <w:szCs w:val="14"/>
          <w:color w:val="2F3334"/>
          <w:w w:val="88"/>
        </w:rPr>
        <w:t>llo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8"/>
        </w:rPr>
        <w:t>pH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8"/>
        </w:rPr>
        <w:t>qt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"/>
          <w:w w:val="88"/>
        </w:rPr>
        <w:t>1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0"/>
          <w:w w:val="96"/>
        </w:rPr>
        <w:t>K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1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0"/>
          <w:w w:val="100"/>
          <w:u w:val="single" w:color="282B2F"/>
        </w:rPr>
        <w:t> 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0"/>
          <w:w w:val="100"/>
          <w:u w:val="single" w:color="282B2F"/>
        </w:rPr>
        <w:tab/>
      </w:r>
      <w:r>
        <w:rPr>
          <w:rFonts w:ascii="Courier New" w:hAnsi="Courier New" w:cs="Courier New" w:eastAsia="Courier New"/>
          <w:sz w:val="14"/>
          <w:szCs w:val="14"/>
          <w:color w:val="4B4F52"/>
          <w:spacing w:val="0"/>
          <w:w w:val="100"/>
          <w:u w:val="single" w:color="282B2F"/>
        </w:rPr>
      </w:r>
      <w:r>
        <w:rPr>
          <w:rFonts w:ascii="Courier New" w:hAnsi="Courier New" w:cs="Courier New" w:eastAsia="Courier New"/>
          <w:sz w:val="14"/>
          <w:szCs w:val="14"/>
          <w:color w:val="4B4F52"/>
          <w:spacing w:val="0"/>
          <w:w w:val="100"/>
        </w:rPr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1" w:right="-20"/>
        <w:jc w:val="left"/>
        <w:tabs>
          <w:tab w:pos="392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107.136002pt;margin-top:-7.118587pt;width:143.800323pt;height:.1pt;mso-position-horizontal-relative:page;mso-position-vertical-relative:paragraph;z-index:-1201" coordorigin="2143,-142" coordsize="2876,2">
            <v:shape style="position:absolute;left:2143;top:-142;width:2876;height:2" coordorigin="2143,-142" coordsize="2876,0" path="m2143,-142l5019,-142e" filled="f" stroked="t" strokeweight=".95232pt" strokecolor="#282B2F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1"/>
          <w:szCs w:val="21"/>
          <w:color w:val="13161A"/>
          <w:w w:val="316"/>
          <w:i/>
        </w:rPr>
        <w:t>--------</w:t>
      </w:r>
      <w:r>
        <w:rPr>
          <w:rFonts w:ascii="Arial" w:hAnsi="Arial" w:cs="Arial" w:eastAsia="Arial"/>
          <w:sz w:val="21"/>
          <w:szCs w:val="21"/>
          <w:color w:val="13161A"/>
          <w:spacing w:val="-32"/>
          <w:w w:val="100"/>
          <w:i/>
        </w:rPr>
        <w:t> </w:t>
      </w:r>
      <w:r>
        <w:rPr>
          <w:rFonts w:ascii="Arial" w:hAnsi="Arial" w:cs="Arial" w:eastAsia="Arial"/>
          <w:sz w:val="21"/>
          <w:szCs w:val="21"/>
          <w:color w:val="2F3334"/>
          <w:spacing w:val="0"/>
          <w:w w:val="100"/>
          <w:i/>
        </w:rPr>
        <w:t>!</w:t>
      </w:r>
      <w:r>
        <w:rPr>
          <w:rFonts w:ascii="Arial" w:hAnsi="Arial" w:cs="Arial" w:eastAsia="Arial"/>
          <w:sz w:val="21"/>
          <w:szCs w:val="21"/>
          <w:color w:val="2F3334"/>
          <w:spacing w:val="5"/>
          <w:w w:val="100"/>
          <w:i/>
        </w:rPr>
        <w:t> </w:t>
      </w:r>
      <w:r>
        <w:rPr>
          <w:rFonts w:ascii="Arial" w:hAnsi="Arial" w:cs="Arial" w:eastAsia="Arial"/>
          <w:sz w:val="21"/>
          <w:szCs w:val="21"/>
          <w:color w:val="2F3334"/>
          <w:spacing w:val="5"/>
          <w:w w:val="100"/>
          <w:i/>
          <w:u w:val="single" w:color="121519"/>
        </w:rPr>
        <w:t> </w:t>
      </w:r>
      <w:r>
        <w:rPr>
          <w:rFonts w:ascii="Arial" w:hAnsi="Arial" w:cs="Arial" w:eastAsia="Arial"/>
          <w:sz w:val="21"/>
          <w:szCs w:val="21"/>
          <w:color w:val="2F3334"/>
          <w:spacing w:val="0"/>
          <w:w w:val="100"/>
          <w:i/>
          <w:u w:val="single" w:color="121519"/>
        </w:rPr>
        <w:tab/>
      </w:r>
      <w:r>
        <w:rPr>
          <w:rFonts w:ascii="Arial" w:hAnsi="Arial" w:cs="Arial" w:eastAsia="Arial"/>
          <w:sz w:val="21"/>
          <w:szCs w:val="21"/>
          <w:color w:val="2F3334"/>
          <w:spacing w:val="0"/>
          <w:w w:val="100"/>
          <w:i/>
          <w:u w:val="single" w:color="121519"/>
        </w:rPr>
      </w:r>
      <w:r>
        <w:rPr>
          <w:rFonts w:ascii="Arial" w:hAnsi="Arial" w:cs="Arial" w:eastAsia="Arial"/>
          <w:sz w:val="21"/>
          <w:szCs w:val="21"/>
          <w:color w:val="2F3334"/>
          <w:spacing w:val="0"/>
          <w:w w:val="100"/>
          <w:i/>
        </w:rPr>
      </w:r>
      <w:r>
        <w:rPr>
          <w:rFonts w:ascii="Arial" w:hAnsi="Arial" w:cs="Arial" w:eastAsia="Arial"/>
          <w:sz w:val="21"/>
          <w:szCs w:val="21"/>
          <w:color w:val="2F3334"/>
          <w:spacing w:val="0"/>
          <w:w w:val="100"/>
          <w:i/>
        </w:rPr>
      </w:r>
      <w:r>
        <w:rPr>
          <w:rFonts w:ascii="Arial" w:hAnsi="Arial" w:cs="Arial" w:eastAsia="Arial"/>
          <w:sz w:val="16"/>
          <w:szCs w:val="16"/>
          <w:color w:val="2F3334"/>
          <w:spacing w:val="0"/>
          <w:w w:val="157"/>
          <w:i/>
        </w:rPr>
        <w:t>I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2180" w:right="6375"/>
        <w:jc w:val="center"/>
        <w:tabs>
          <w:tab w:pos="334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</w:rPr>
      </w:r>
      <w:r>
        <w:rPr>
          <w:rFonts w:ascii="Courier New" w:hAnsi="Courier New" w:cs="Courier New" w:eastAsia="Courier New"/>
          <w:sz w:val="14"/>
          <w:szCs w:val="14"/>
          <w:color w:val="2F3334"/>
          <w:u w:val="single" w:color="121519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u w:val="single" w:color="121519"/>
        </w:rPr>
        <w:tab/>
      </w:r>
      <w:r>
        <w:rPr>
          <w:rFonts w:ascii="Courier New" w:hAnsi="Courier New" w:cs="Courier New" w:eastAsia="Courier New"/>
          <w:sz w:val="14"/>
          <w:szCs w:val="14"/>
          <w:color w:val="2F3334"/>
          <w:u w:val="single" w:color="121519"/>
        </w:rPr>
      </w:r>
      <w:r>
        <w:rPr>
          <w:rFonts w:ascii="Courier New" w:hAnsi="Courier New" w:cs="Courier New" w:eastAsia="Courier New"/>
          <w:sz w:val="14"/>
          <w:szCs w:val="14"/>
          <w:color w:val="2F3334"/>
        </w:rPr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2015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7"/>
        </w:rPr>
        <w:t>r.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0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pict>
          <v:shape style="width:95.040001pt;height:5.76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2"/>
        </w:rPr>
        <w:t>     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r.MOCKBa,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5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1"/>
          <w:position w:val="2"/>
        </w:rPr>
        <w:t>yJI.3BeHt-trOpO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1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CKaH,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9"/>
          <w:w w:val="100"/>
          <w:position w:val="2"/>
        </w:rPr>
        <w:t>1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-1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5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7"/>
          <w:position w:val="2"/>
        </w:rPr>
        <w:t>CTp.2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3908" w:right="3905"/>
        <w:jc w:val="center"/>
        <w:rPr>
          <w:rFonts w:ascii="Courier New" w:hAnsi="Courier New" w:cs="Courier New" w:eastAsia="Courier New"/>
          <w:sz w:val="20"/>
          <w:szCs w:val="20"/>
        </w:rPr>
      </w:pPr>
      <w:rPr/>
      <w:r>
        <w:rPr>
          <w:rFonts w:ascii="Courier New" w:hAnsi="Courier New" w:cs="Courier New" w:eastAsia="Courier New"/>
          <w:sz w:val="20"/>
          <w:szCs w:val="20"/>
          <w:color w:val="13161A"/>
          <w:spacing w:val="0"/>
          <w:w w:val="100"/>
          <w:b/>
          <w:bCs/>
        </w:rPr>
        <w:t>TexHH</w:t>
      </w:r>
      <w:r>
        <w:rPr>
          <w:rFonts w:ascii="Courier New" w:hAnsi="Courier New" w:cs="Courier New" w:eastAsia="Courier New"/>
          <w:sz w:val="20"/>
          <w:szCs w:val="20"/>
          <w:color w:val="13161A"/>
          <w:spacing w:val="79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20"/>
          <w:szCs w:val="20"/>
          <w:color w:val="13161A"/>
          <w:spacing w:val="0"/>
          <w:w w:val="100"/>
          <w:b/>
          <w:bCs/>
        </w:rPr>
        <w:t>ecKoe</w:t>
      </w:r>
      <w:r>
        <w:rPr>
          <w:rFonts w:ascii="Courier New" w:hAnsi="Courier New" w:cs="Courier New" w:eastAsia="Courier New"/>
          <w:sz w:val="20"/>
          <w:szCs w:val="20"/>
          <w:color w:val="13161A"/>
          <w:spacing w:val="81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20"/>
          <w:szCs w:val="20"/>
          <w:color w:val="13161A"/>
          <w:spacing w:val="0"/>
          <w:w w:val="100"/>
          <w:b/>
          <w:bCs/>
        </w:rPr>
        <w:t>sa</w:t>
      </w:r>
      <w:r>
        <w:rPr>
          <w:rFonts w:ascii="Courier New" w:hAnsi="Courier New" w:cs="Courier New" w:eastAsia="Courier New"/>
          <w:sz w:val="20"/>
          <w:szCs w:val="20"/>
          <w:color w:val="13161A"/>
          <w:spacing w:val="43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20"/>
          <w:szCs w:val="20"/>
          <w:color w:val="13161A"/>
          <w:spacing w:val="0"/>
          <w:w w:val="112"/>
          <w:b/>
          <w:bCs/>
        </w:rPr>
        <w:t>aHHe</w:t>
      </w:r>
      <w:r>
        <w:rPr>
          <w:rFonts w:ascii="Courier New" w:hAnsi="Courier New" w:cs="Courier New" w:eastAsia="Courier New"/>
          <w:sz w:val="20"/>
          <w:szCs w:val="20"/>
          <w:color w:val="000000"/>
          <w:spacing w:val="0"/>
          <w:w w:val="100"/>
        </w:rPr>
      </w:r>
    </w:p>
    <w:p>
      <w:pPr>
        <w:spacing w:before="21" w:after="0" w:line="240" w:lineRule="auto"/>
        <w:ind w:left="1321" w:right="1303"/>
        <w:jc w:val="center"/>
        <w:rPr>
          <w:rFonts w:ascii="Courier New" w:hAnsi="Courier New" w:cs="Courier New" w:eastAsia="Courier New"/>
          <w:sz w:val="20"/>
          <w:szCs w:val="20"/>
        </w:rPr>
      </w:pPr>
      <w:rPr/>
      <w:r>
        <w:rPr>
          <w:rFonts w:ascii="Courier New" w:hAnsi="Courier New" w:cs="Courier New" w:eastAsia="Courier New"/>
          <w:sz w:val="20"/>
          <w:szCs w:val="20"/>
          <w:color w:val="13161A"/>
          <w:spacing w:val="0"/>
          <w:w w:val="100"/>
          <w:b/>
          <w:bCs/>
        </w:rPr>
        <w:t>Ha</w:t>
      </w:r>
      <w:r>
        <w:rPr>
          <w:rFonts w:ascii="Courier New" w:hAnsi="Courier New" w:cs="Courier New" w:eastAsia="Courier New"/>
          <w:sz w:val="20"/>
          <w:szCs w:val="20"/>
          <w:color w:val="13161A"/>
          <w:spacing w:val="38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20"/>
          <w:szCs w:val="20"/>
          <w:color w:val="13161A"/>
          <w:spacing w:val="0"/>
          <w:w w:val="100"/>
          <w:b/>
          <w:bCs/>
        </w:rPr>
        <w:t>BMnOnHeHHe</w:t>
      </w:r>
      <w:r>
        <w:rPr>
          <w:rFonts w:ascii="Courier New" w:hAnsi="Courier New" w:cs="Courier New" w:eastAsia="Courier New"/>
          <w:sz w:val="20"/>
          <w:szCs w:val="20"/>
          <w:color w:val="13161A"/>
          <w:spacing w:val="0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20"/>
          <w:szCs w:val="20"/>
          <w:color w:val="13161A"/>
          <w:spacing w:val="21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20"/>
          <w:szCs w:val="20"/>
          <w:color w:val="13161A"/>
          <w:spacing w:val="0"/>
          <w:w w:val="110"/>
          <w:b/>
          <w:bCs/>
        </w:rPr>
        <w:t>peMOHTHO-CTpOHTenhHMX</w:t>
      </w:r>
      <w:r>
        <w:rPr>
          <w:rFonts w:ascii="Courier New" w:hAnsi="Courier New" w:cs="Courier New" w:eastAsia="Courier New"/>
          <w:sz w:val="20"/>
          <w:szCs w:val="20"/>
          <w:color w:val="13161A"/>
          <w:spacing w:val="4"/>
          <w:w w:val="110"/>
          <w:b/>
          <w:bCs/>
        </w:rPr>
        <w:t> </w:t>
      </w:r>
      <w:r>
        <w:rPr>
          <w:rFonts w:ascii="Courier New" w:hAnsi="Courier New" w:cs="Courier New" w:eastAsia="Courier New"/>
          <w:sz w:val="20"/>
          <w:szCs w:val="20"/>
          <w:color w:val="13161A"/>
          <w:spacing w:val="0"/>
          <w:w w:val="100"/>
          <w:b/>
          <w:bCs/>
        </w:rPr>
        <w:t>paOOT</w:t>
      </w:r>
      <w:r>
        <w:rPr>
          <w:rFonts w:ascii="Courier New" w:hAnsi="Courier New" w:cs="Courier New" w:eastAsia="Courier New"/>
          <w:sz w:val="20"/>
          <w:szCs w:val="20"/>
          <w:color w:val="13161A"/>
          <w:spacing w:val="73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20"/>
          <w:szCs w:val="20"/>
          <w:color w:val="13161A"/>
          <w:spacing w:val="0"/>
          <w:w w:val="100"/>
          <w:b/>
          <w:bCs/>
        </w:rPr>
        <w:t>Ha</w:t>
      </w:r>
      <w:r>
        <w:rPr>
          <w:rFonts w:ascii="Courier New" w:hAnsi="Courier New" w:cs="Courier New" w:eastAsia="Courier New"/>
          <w:sz w:val="20"/>
          <w:szCs w:val="20"/>
          <w:color w:val="13161A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3161A"/>
          <w:spacing w:val="0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1"/>
          <w:szCs w:val="21"/>
          <w:color w:val="13161A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13161A"/>
          <w:spacing w:val="7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20"/>
          <w:szCs w:val="20"/>
          <w:color w:val="13161A"/>
          <w:spacing w:val="0"/>
          <w:w w:val="114"/>
          <w:b/>
          <w:bCs/>
        </w:rPr>
        <w:t>3T</w:t>
      </w:r>
      <w:r>
        <w:rPr>
          <w:rFonts w:ascii="Courier New" w:hAnsi="Courier New" w:cs="Courier New" w:eastAsia="Courier New"/>
          <w:sz w:val="20"/>
          <w:szCs w:val="20"/>
          <w:color w:val="13161A"/>
          <w:spacing w:val="100"/>
          <w:w w:val="114"/>
          <w:b/>
          <w:bCs/>
        </w:rPr>
        <w:t> </w:t>
      </w:r>
      <w:r>
        <w:rPr>
          <w:rFonts w:ascii="Courier New" w:hAnsi="Courier New" w:cs="Courier New" w:eastAsia="Courier New"/>
          <w:sz w:val="20"/>
          <w:szCs w:val="20"/>
          <w:color w:val="13161A"/>
          <w:spacing w:val="0"/>
          <w:w w:val="114"/>
          <w:b/>
          <w:bCs/>
        </w:rPr>
        <w:t>e</w:t>
      </w:r>
      <w:r>
        <w:rPr>
          <w:rFonts w:ascii="Courier New" w:hAnsi="Courier New" w:cs="Courier New" w:eastAsia="Courier New"/>
          <w:sz w:val="20"/>
          <w:szCs w:val="20"/>
          <w:color w:val="13161A"/>
          <w:spacing w:val="20"/>
          <w:w w:val="114"/>
          <w:b/>
          <w:bCs/>
        </w:rPr>
        <w:t> </w:t>
      </w:r>
      <w:r>
        <w:rPr>
          <w:rFonts w:ascii="Courier New" w:hAnsi="Courier New" w:cs="Courier New" w:eastAsia="Courier New"/>
          <w:sz w:val="20"/>
          <w:szCs w:val="20"/>
          <w:color w:val="13161A"/>
          <w:spacing w:val="0"/>
          <w:w w:val="114"/>
          <w:b/>
          <w:bCs/>
        </w:rPr>
        <w:t>CTp.2</w:t>
      </w:r>
      <w:r>
        <w:rPr>
          <w:rFonts w:ascii="Courier New" w:hAnsi="Courier New" w:cs="Courier New" w:eastAsia="Courier New"/>
          <w:sz w:val="20"/>
          <w:szCs w:val="20"/>
          <w:color w:val="000000"/>
          <w:spacing w:val="0"/>
          <w:w w:val="10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1.830425" w:type="dxa"/>
      </w:tblPr>
      <w:tblGrid/>
      <w:tr>
        <w:trPr>
          <w:trHeight w:val="1111" w:hRule="exact"/>
        </w:trPr>
        <w:tc>
          <w:tcPr>
            <w:tcW w:w="393" w:type="dxa"/>
            <w:tcBorders>
              <w:top w:val="single" w:sz="7.61856" w:space="0" w:color="282B2F"/>
              <w:bottom w:val="single" w:sz="7.61856" w:space="0" w:color="282B2F"/>
              <w:left w:val="single" w:sz="7.61856" w:space="0" w:color="232828"/>
              <w:right w:val="single" w:sz="7.61856" w:space="0" w:color="2B2F34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2" w:right="-2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Pr/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0"/>
                <w:w w:val="81"/>
              </w:rPr>
              <w:t>N!nn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626" w:type="dxa"/>
            <w:tcBorders>
              <w:top w:val="single" w:sz="7.61856" w:space="0" w:color="282B2F"/>
              <w:bottom w:val="single" w:sz="7.61856" w:space="0" w:color="282B2F"/>
              <w:left w:val="single" w:sz="7.61856" w:space="0" w:color="2B2F34"/>
              <w:right w:val="single" w:sz="7.61856" w:space="0" w:color="282B2B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50" w:right="-20"/>
              <w:jc w:val="left"/>
              <w:tabs>
                <w:tab w:pos="3360" w:val="left"/>
              </w:tabs>
              <w:rPr>
                <w:rFonts w:ascii="Courier New" w:hAnsi="Courier New" w:cs="Courier New" w:eastAsia="Courier New"/>
                <w:sz w:val="14"/>
                <w:szCs w:val="14"/>
              </w:rPr>
            </w:pPr>
            <w:rPr/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0"/>
                <w:w w:val="100"/>
              </w:rPr>
              <w:t>HaHMeHoaaHe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7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0"/>
                <w:w w:val="100"/>
              </w:rPr>
              <w:t>pa6o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19"/>
                <w:w w:val="100"/>
              </w:rPr>
              <w:t>T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0"/>
                <w:w w:val="100"/>
              </w:rPr>
              <w:t>3aTpaT,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-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0"/>
                <w:w w:val="100"/>
              </w:rPr>
              <w:tab/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0"/>
                <w:w w:val="100"/>
              </w:rPr>
              <w:t>xapaxTep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5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0"/>
                <w:w w:val="100"/>
              </w:rPr>
              <w:t>cT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1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0"/>
                <w:w w:val="100"/>
              </w:rPr>
              <w:t>Ka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2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0"/>
                <w:w w:val="100"/>
              </w:rPr>
              <w:t>o6opy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4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0"/>
                <w:w w:val="100"/>
              </w:rPr>
              <w:t>oBaH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19"/>
                <w:w w:val="100"/>
              </w:rPr>
              <w:t>H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0"/>
                <w:w w:val="100"/>
              </w:rPr>
              <w:t>ero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4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0"/>
                <w:w w:val="108"/>
              </w:rPr>
              <w:t>Macca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7.61856" w:space="0" w:color="282B2F"/>
              <w:bottom w:val="single" w:sz="7.61856" w:space="0" w:color="282B2F"/>
              <w:left w:val="single" w:sz="7.61856" w:space="0" w:color="282B2B"/>
              <w:right w:val="single" w:sz="7.61856" w:space="0" w:color="23282B"/>
            </w:tcBorders>
          </w:tcPr>
          <w:p>
            <w:pPr>
              <w:spacing w:before="8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0" w:lineRule="auto"/>
              <w:ind w:left="52" w:right="-6" w:firstLine="95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Pr/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0"/>
                <w:w w:val="100"/>
              </w:rPr>
              <w:t>E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-2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0"/>
                <w:w w:val="87"/>
              </w:rPr>
              <w:t>t1H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0"/>
                <w:w w:val="87"/>
              </w:rPr>
              <w:t> 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0"/>
                <w:w w:val="100"/>
              </w:rPr>
              <w:t>U.a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0"/>
                <w:w w:val="91"/>
              </w:rPr>
              <w:t>t13MepeHt1H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052" w:type="dxa"/>
            <w:tcBorders>
              <w:top w:val="single" w:sz="7.61856" w:space="0" w:color="282B2F"/>
              <w:bottom w:val="single" w:sz="7.61856" w:space="0" w:color="282B2F"/>
              <w:left w:val="single" w:sz="7.61856" w:space="0" w:color="23282B"/>
              <w:right w:val="single" w:sz="7.61856" w:space="0" w:color="282F34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83" w:right="-2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Pr/>
            <w:r>
              <w:rPr>
                <w:rFonts w:ascii="Courier New" w:hAnsi="Courier New" w:cs="Courier New" w:eastAsia="Courier New"/>
                <w:sz w:val="14"/>
                <w:szCs w:val="14"/>
                <w:color w:val="4B4F52"/>
                <w:spacing w:val="-9"/>
                <w:w w:val="102"/>
              </w:rPr>
              <w:t>K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0"/>
                <w:w w:val="86"/>
              </w:rPr>
              <w:t>oJIW,IeCT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5"/>
                <w:w w:val="86"/>
              </w:rPr>
              <w:t>B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4B4F52"/>
                <w:spacing w:val="0"/>
                <w:w w:val="102"/>
              </w:rPr>
              <w:t>O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82" w:hRule="exact"/>
        </w:trPr>
        <w:tc>
          <w:tcPr>
            <w:tcW w:w="393" w:type="dxa"/>
            <w:tcBorders>
              <w:top w:val="single" w:sz="7.61856" w:space="0" w:color="282B2F"/>
              <w:bottom w:val="single" w:sz="7.61856" w:space="0" w:color="232828"/>
              <w:left w:val="single" w:sz="7.61856" w:space="0" w:color="232828"/>
              <w:right w:val="single" w:sz="7.61856" w:space="0" w:color="2B2F34"/>
            </w:tcBorders>
          </w:tcPr>
          <w:p>
            <w:pPr>
              <w:spacing w:before="50" w:after="0" w:line="240" w:lineRule="auto"/>
              <w:ind w:left="162" w:right="-2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Pr/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0"/>
                <w:w w:val="117"/>
              </w:rPr>
              <w:t>1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626" w:type="dxa"/>
            <w:tcBorders>
              <w:top w:val="single" w:sz="7.61856" w:space="0" w:color="282B2F"/>
              <w:bottom w:val="single" w:sz="7.61856" w:space="0" w:color="282B2F"/>
              <w:left w:val="single" w:sz="7.61856" w:space="0" w:color="2B2F34"/>
              <w:right w:val="single" w:sz="7.61856" w:space="0" w:color="282B2B"/>
            </w:tcBorders>
          </w:tcPr>
          <w:p>
            <w:pPr>
              <w:spacing w:before="41" w:after="0" w:line="240" w:lineRule="auto"/>
              <w:ind w:left="3738" w:right="3693"/>
              <w:jc w:val="center"/>
              <w:rPr>
                <w:rFonts w:ascii="Courier New" w:hAnsi="Courier New" w:cs="Courier New" w:eastAsia="Courier New"/>
                <w:sz w:val="14"/>
                <w:szCs w:val="14"/>
              </w:rPr>
            </w:pPr>
            <w:rPr/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0"/>
                <w:w w:val="112"/>
              </w:rPr>
              <w:t>2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7.61856" w:space="0" w:color="282B2F"/>
              <w:bottom w:val="single" w:sz="7.61856" w:space="0" w:color="282B2F"/>
              <w:left w:val="single" w:sz="7.61856" w:space="0" w:color="282B2B"/>
              <w:right w:val="single" w:sz="7.61856" w:space="0" w:color="23282B"/>
            </w:tcBorders>
          </w:tcPr>
          <w:p>
            <w:pPr>
              <w:spacing w:before="46" w:after="0" w:line="240" w:lineRule="auto"/>
              <w:ind w:left="398" w:right="360"/>
              <w:jc w:val="center"/>
              <w:rPr>
                <w:rFonts w:ascii="Courier New" w:hAnsi="Courier New" w:cs="Courier New" w:eastAsia="Courier New"/>
                <w:sz w:val="14"/>
                <w:szCs w:val="14"/>
              </w:rPr>
            </w:pPr>
            <w:rPr/>
            <w:r>
              <w:rPr>
                <w:rFonts w:ascii="Courier New" w:hAnsi="Courier New" w:cs="Courier New" w:eastAsia="Courier New"/>
                <w:sz w:val="14"/>
                <w:szCs w:val="14"/>
                <w:color w:val="2F3334"/>
                <w:spacing w:val="0"/>
                <w:w w:val="109"/>
              </w:rPr>
              <w:t>3</w:t>
            </w:r>
            <w:r>
              <w:rPr>
                <w:rFonts w:ascii="Courier New" w:hAnsi="Courier New" w:cs="Courier New" w:eastAsia="Courier New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052" w:type="dxa"/>
            <w:tcBorders>
              <w:top w:val="single" w:sz="7.61856" w:space="0" w:color="282B2F"/>
              <w:bottom w:val="single" w:sz="7.61856" w:space="0" w:color="282B2F"/>
              <w:left w:val="single" w:sz="7.61856" w:space="0" w:color="23282B"/>
              <w:right w:val="single" w:sz="7.61856" w:space="0" w:color="282F34"/>
            </w:tcBorders>
          </w:tcPr>
          <w:p>
            <w:pPr>
              <w:spacing w:before="36" w:after="0" w:line="240" w:lineRule="auto"/>
              <w:ind w:left="457" w:right="42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F3334"/>
                <w:spacing w:val="0"/>
                <w:w w:val="106"/>
              </w:rPr>
              <w:t>4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</w:tbl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165" w:lineRule="exact"/>
        <w:ind w:left="196" w:right="-20"/>
        <w:jc w:val="left"/>
        <w:tabs>
          <w:tab w:pos="1022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13161A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-42"/>
          <w:u w:val="single" w:color="282B2B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-42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02"/>
          <w:u w:val="single" w:color="282B2B"/>
          <w:position w:val="1"/>
        </w:rPr>
        <w:t>Pas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02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2"/>
          <w:w w:val="100"/>
          <w:u w:val="single" w:color="282B2B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2"/>
          <w:w w:val="100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02"/>
          <w:u w:val="single" w:color="282B2B"/>
          <w:position w:val="1"/>
        </w:rPr>
        <w:t>e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02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02"/>
          <w:u w:val="single" w:color="282B2B"/>
          <w:position w:val="1"/>
        </w:rPr>
        <w:t>n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02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-14"/>
          <w:w w:val="100"/>
          <w:u w:val="single" w:color="282B2B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-14"/>
          <w:w w:val="100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-9"/>
          <w:w w:val="118"/>
          <w:u w:val="single" w:color="282B2B"/>
          <w:position w:val="1"/>
        </w:rPr>
        <w:t>1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-9"/>
          <w:w w:val="118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-9"/>
          <w:w w:val="118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2F3334"/>
          <w:spacing w:val="0"/>
          <w:w w:val="85"/>
          <w:u w:val="single" w:color="282B2B"/>
          <w:position w:val="1"/>
        </w:rPr>
        <w:t>.</w:t>
      </w:r>
      <w:r>
        <w:rPr>
          <w:rFonts w:ascii="Courier New" w:hAnsi="Courier New" w:cs="Courier New" w:eastAsia="Courier New"/>
          <w:sz w:val="15"/>
          <w:szCs w:val="15"/>
          <w:color w:val="2F3334"/>
          <w:spacing w:val="0"/>
          <w:w w:val="85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2F3334"/>
          <w:spacing w:val="0"/>
          <w:w w:val="100"/>
          <w:u w:val="single" w:color="282B2B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334"/>
          <w:spacing w:val="22"/>
          <w:w w:val="100"/>
          <w:u w:val="single" w:color="282B2B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334"/>
          <w:spacing w:val="22"/>
          <w:w w:val="100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2F3334"/>
          <w:spacing w:val="22"/>
          <w:w w:val="100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24"/>
          <w:u w:val="single" w:color="282B2B"/>
          <w:position w:val="1"/>
        </w:rPr>
        <w:t>eMO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24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-15"/>
          <w:w w:val="124"/>
          <w:u w:val="single" w:color="282B2B"/>
          <w:position w:val="1"/>
        </w:rPr>
        <w:t>H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-15"/>
          <w:w w:val="124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-15"/>
          <w:w w:val="124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2F3334"/>
          <w:spacing w:val="-11"/>
          <w:w w:val="118"/>
          <w:u w:val="single" w:color="282B2B"/>
          <w:position w:val="1"/>
        </w:rPr>
        <w:t>T</w:t>
      </w:r>
      <w:r>
        <w:rPr>
          <w:rFonts w:ascii="Courier New" w:hAnsi="Courier New" w:cs="Courier New" w:eastAsia="Courier New"/>
          <w:sz w:val="15"/>
          <w:szCs w:val="15"/>
          <w:color w:val="2F3334"/>
          <w:spacing w:val="-11"/>
          <w:w w:val="118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2F3334"/>
          <w:spacing w:val="-11"/>
          <w:w w:val="118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-11"/>
          <w:w w:val="107"/>
          <w:u w:val="single" w:color="282B2B"/>
          <w:position w:val="1"/>
        </w:rPr>
        <w:t>a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-11"/>
          <w:w w:val="107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-11"/>
          <w:w w:val="107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2F3334"/>
          <w:spacing w:val="0"/>
          <w:w w:val="102"/>
          <w:u w:val="single" w:color="282B2B"/>
          <w:position w:val="1"/>
        </w:rPr>
        <w:t>XK</w:t>
      </w:r>
      <w:r>
        <w:rPr>
          <w:rFonts w:ascii="Courier New" w:hAnsi="Courier New" w:cs="Courier New" w:eastAsia="Courier New"/>
          <w:sz w:val="15"/>
          <w:szCs w:val="15"/>
          <w:color w:val="2F3334"/>
          <w:spacing w:val="0"/>
          <w:w w:val="102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2F3334"/>
          <w:spacing w:val="-3"/>
          <w:w w:val="102"/>
          <w:u w:val="single" w:color="282B2B"/>
          <w:position w:val="1"/>
        </w:rPr>
        <w:t>W</w:t>
      </w:r>
      <w:r>
        <w:rPr>
          <w:rFonts w:ascii="Courier New" w:hAnsi="Courier New" w:cs="Courier New" w:eastAsia="Courier New"/>
          <w:sz w:val="15"/>
          <w:szCs w:val="15"/>
          <w:color w:val="2F3334"/>
          <w:spacing w:val="-3"/>
          <w:w w:val="102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2F3334"/>
          <w:spacing w:val="-3"/>
          <w:w w:val="102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10"/>
          <w:u w:val="single" w:color="282B2B"/>
          <w:position w:val="1"/>
        </w:rPr>
        <w:t>e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10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-11"/>
          <w:w w:val="100"/>
          <w:u w:val="single" w:color="282B2B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-11"/>
          <w:w w:val="100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08"/>
          <w:u w:val="single" w:color="282B2B"/>
          <w:position w:val="1"/>
        </w:rPr>
        <w:t>p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08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-70"/>
          <w:w w:val="108"/>
          <w:u w:val="single" w:color="282B2B"/>
          <w:position w:val="1"/>
        </w:rPr>
        <w:t>a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-70"/>
          <w:w w:val="108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-4"/>
          <w:w w:val="102"/>
          <w:u w:val="single" w:color="282B2B"/>
          <w:position w:val="1"/>
        </w:rPr>
        <w:t>O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-4"/>
          <w:w w:val="102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-4"/>
          <w:w w:val="102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2F3334"/>
          <w:spacing w:val="0"/>
          <w:w w:val="106"/>
          <w:u w:val="single" w:color="282B2B"/>
          <w:position w:val="1"/>
        </w:rPr>
        <w:t>TW</w:t>
      </w:r>
      <w:r>
        <w:rPr>
          <w:rFonts w:ascii="Courier New" w:hAnsi="Courier New" w:cs="Courier New" w:eastAsia="Courier New"/>
          <w:sz w:val="15"/>
          <w:szCs w:val="15"/>
          <w:color w:val="2F3334"/>
          <w:spacing w:val="0"/>
          <w:w w:val="106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2F3334"/>
          <w:spacing w:val="0"/>
          <w:w w:val="100"/>
          <w:u w:val="single" w:color="282B2B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334"/>
          <w:spacing w:val="0"/>
          <w:w w:val="100"/>
          <w:u w:val="single" w:color="282B2B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334"/>
          <w:spacing w:val="0"/>
          <w:w w:val="100"/>
          <w:u w:val="single" w:color="282B2B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2F3334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pgMar w:footer="768" w:top="340" w:bottom="960" w:left="980" w:right="480"/>
          <w:footerReference w:type="default" r:id="rId5"/>
          <w:type w:val="continuous"/>
          <w:pgSz w:w="11920" w:h="16840"/>
        </w:sectPr>
      </w:pPr>
      <w:rPr/>
    </w:p>
    <w:p>
      <w:pPr>
        <w:spacing w:before="46" w:after="0" w:line="240" w:lineRule="auto"/>
        <w:ind w:left="248" w:right="-62"/>
        <w:jc w:val="left"/>
        <w:tabs>
          <w:tab w:pos="720" w:val="left"/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F3334"/>
          <w:spacing w:val="0"/>
          <w:w w:val="167"/>
        </w:rPr>
        <w:t>1</w:t>
      </w:r>
      <w:r>
        <w:rPr>
          <w:rFonts w:ascii="Arial" w:hAnsi="Arial" w:cs="Arial" w:eastAsia="Arial"/>
          <w:sz w:val="14"/>
          <w:szCs w:val="14"/>
          <w:color w:val="2F3334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2F3334"/>
          <w:spacing w:val="0"/>
          <w:w w:val="100"/>
        </w:rPr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23"/>
          <w:position w:val="1"/>
        </w:rPr>
        <w:t>eMOHTa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5"/>
          <w:w w:val="123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BepHhlX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K0p060K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5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B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4"/>
          <w:position w:val="1"/>
        </w:rPr>
        <w:t>KaMeHHhlX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1"/>
          <w:w w:val="94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CTeHaX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C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OT6t1BKO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WTyKaTypKt1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2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B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OTKOCaX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3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7"/>
          <w:position w:val="1"/>
        </w:rPr>
        <w:t>WT.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56" w:after="0" w:line="154" w:lineRule="exact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9"/>
          <w:position w:val="1"/>
        </w:rPr>
        <w:t>0,33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480"/>
          <w:cols w:num="2" w:equalWidth="0">
            <w:col w:w="8894" w:space="944"/>
            <w:col w:w="622"/>
          </w:cols>
        </w:sectPr>
      </w:pPr>
      <w:rPr/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480"/>
        </w:sectPr>
      </w:pPr>
      <w:rPr/>
    </w:p>
    <w:p>
      <w:pPr>
        <w:spacing w:before="46" w:after="0" w:line="240" w:lineRule="auto"/>
        <w:ind w:left="244" w:right="-20"/>
        <w:jc w:val="left"/>
        <w:tabs>
          <w:tab w:pos="62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F3334"/>
          <w:spacing w:val="0"/>
          <w:w w:val="100"/>
        </w:rPr>
        <w:t>2</w:t>
      </w:r>
      <w:r>
        <w:rPr>
          <w:rFonts w:ascii="Arial" w:hAnsi="Arial" w:cs="Arial" w:eastAsia="Arial"/>
          <w:sz w:val="14"/>
          <w:szCs w:val="14"/>
          <w:color w:val="2F3334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2F3334"/>
          <w:spacing w:val="0"/>
          <w:w w:val="100"/>
        </w:rPr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CHHTe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5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BepHhl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0"/>
          <w:w w:val="100"/>
          <w:position w:val="1"/>
        </w:rPr>
        <w:t>X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4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nOJIOTeH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48" w:right="-20"/>
        <w:jc w:val="left"/>
        <w:tabs>
          <w:tab w:pos="62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2F3334"/>
          <w:w w:val="117"/>
        </w:rPr>
        <w:t>3</w:t>
      </w:r>
      <w:r>
        <w:rPr>
          <w:rFonts w:ascii="Times New Roman" w:hAnsi="Times New Roman" w:cs="Times New Roman" w:eastAsia="Times New Roman"/>
          <w:sz w:val="14"/>
          <w:szCs w:val="14"/>
          <w:color w:val="2F3334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color w:val="2F3334"/>
          <w:w w:val="100"/>
        </w:rPr>
        <w:pict>
          <v:shape style="width:77.760002pt;height:5.76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w w:val="100"/>
          <w:position w:val="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48" w:right="-20"/>
        <w:jc w:val="left"/>
        <w:tabs>
          <w:tab w:pos="62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2F3334"/>
          <w:w w:val="89"/>
        </w:rPr>
        <w:t>4</w:t>
      </w:r>
      <w:r>
        <w:rPr>
          <w:rFonts w:ascii="Arial" w:hAnsi="Arial" w:cs="Arial" w:eastAsia="Arial"/>
          <w:sz w:val="13"/>
          <w:szCs w:val="13"/>
          <w:color w:val="2F3334"/>
          <w:w w:val="100"/>
        </w:rPr>
        <w:tab/>
      </w:r>
      <w:r>
        <w:rPr>
          <w:rFonts w:ascii="Arial" w:hAnsi="Arial" w:cs="Arial" w:eastAsia="Arial"/>
          <w:sz w:val="13"/>
          <w:szCs w:val="13"/>
          <w:color w:val="2F3334"/>
          <w:w w:val="100"/>
        </w:rPr>
        <w:pict>
          <v:shape style="width:137.279999pt;height:6.72pt;mso-position-horizontal-relative:char;mso-position-vertical-relative:line" type="#_x0000_t75">
            <v:imagedata r:id="rId9" o:title=""/>
          </v:shape>
        </w:pict>
      </w:r>
      <w:r>
        <w:rPr>
          <w:rFonts w:ascii="Arial" w:hAnsi="Arial" w:cs="Arial" w:eastAsia="Arial"/>
          <w:sz w:val="13"/>
          <w:szCs w:val="13"/>
          <w:color w:val="000000"/>
          <w:w w:val="100"/>
          <w:position w:val="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44" w:right="-65"/>
        <w:jc w:val="left"/>
        <w:tabs>
          <w:tab w:pos="62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2F3334"/>
          <w:w w:val="115"/>
        </w:rPr>
        <w:t>5</w:t>
      </w:r>
      <w:r>
        <w:rPr>
          <w:rFonts w:ascii="Times New Roman" w:hAnsi="Times New Roman" w:cs="Times New Roman" w:eastAsia="Times New Roman"/>
          <w:sz w:val="14"/>
          <w:szCs w:val="14"/>
          <w:color w:val="2F3334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color w:val="2F3334"/>
          <w:w w:val="100"/>
        </w:rPr>
        <w:pict>
          <v:shape style="width:346.559998pt;height:7.68pt;mso-position-horizontal-relative:char;mso-position-vertical-relative:line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w w:val="100"/>
          <w:position w:val="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48" w:right="-20"/>
        <w:jc w:val="left"/>
        <w:tabs>
          <w:tab w:pos="62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2F3334"/>
          <w:w w:val="106"/>
        </w:rPr>
        <w:t>6</w:t>
      </w:r>
      <w:r>
        <w:rPr>
          <w:rFonts w:ascii="Times New Roman" w:hAnsi="Times New Roman" w:cs="Times New Roman" w:eastAsia="Times New Roman"/>
          <w:sz w:val="14"/>
          <w:szCs w:val="14"/>
          <w:color w:val="2F3334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color w:val="2F3334"/>
          <w:w w:val="100"/>
        </w:rPr>
        <w:pict>
          <v:shape style="width:192pt;height:7.68pt;mso-position-horizontal-relative:char;mso-position-vertical-relative:line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w w:val="100"/>
          <w:position w:val="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244" w:right="-20"/>
        <w:jc w:val="left"/>
        <w:tabs>
          <w:tab w:pos="62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0"/>
          <w:w w:val="100"/>
        </w:rPr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Qqt1CTKa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3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8"/>
          <w:position w:val="1"/>
        </w:rPr>
        <w:t>nOMerneHt1H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6"/>
          <w:w w:val="88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OT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X03H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CTBeHHOPO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6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7"/>
          <w:position w:val="1"/>
        </w:rPr>
        <w:t>MyCOpa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59" w:lineRule="exact"/>
        <w:ind w:left="244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79.679993pt;margin-top:2.139192pt;width:78.720001pt;height:6.72pt;mso-position-horizontal-relative:page;mso-position-vertical-relative:paragraph;z-index:-1203" type="#_x0000_t75">
            <v:imagedata r:id="rId12" o:title=""/>
          </v:shape>
        </w:pict>
      </w:r>
      <w:r>
        <w:rPr>
          <w:rFonts w:ascii="Arial" w:hAnsi="Arial" w:cs="Arial" w:eastAsia="Arial"/>
          <w:sz w:val="14"/>
          <w:szCs w:val="14"/>
          <w:color w:val="2F3334"/>
          <w:spacing w:val="0"/>
          <w:w w:val="100"/>
        </w:rPr>
        <w:t>8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6" w:after="0" w:line="240" w:lineRule="auto"/>
        <w:ind w:left="14" w:right="-61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2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42" w:lineRule="auto"/>
        <w:ind w:right="46" w:firstLine="14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7"/>
        </w:rPr>
        <w:t>M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7"/>
        </w:rPr>
        <w:t> 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0"/>
          <w:w w:val="111"/>
        </w:rPr>
        <w:t>M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8"/>
        </w:rPr>
        <w:t>3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5" w:after="0" w:line="240" w:lineRule="auto"/>
        <w:ind w:left="14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5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3"/>
        </w:rPr>
        <w:t>M3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4" w:right="-61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2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20" w:after="0" w:line="364" w:lineRule="exact"/>
        <w:ind w:left="10" w:right="37" w:firstLine="1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1QQ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1"/>
        </w:rPr>
        <w:t>T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5"/>
        </w:rPr>
        <w:t>WT.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70" w:after="0" w:line="240" w:lineRule="auto"/>
        <w:ind w:left="5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2F3334"/>
          <w:w w:val="116"/>
        </w:rPr>
        <w:t>0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49"/>
          <w:w w:val="116"/>
        </w:rPr>
        <w:t>'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1"/>
        </w:rPr>
        <w:t>6321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spacing w:val="-8"/>
          <w:w w:val="112"/>
        </w:rPr>
        <w:t>2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21"/>
          <w:w w:val="83"/>
        </w:rPr>
        <w:t>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9"/>
        </w:rPr>
        <w:t>087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7"/>
        </w:rPr>
        <w:t>55,38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6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8"/>
        </w:rPr>
        <w:t>0,04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w w:val="114"/>
        </w:rPr>
        <w:t>7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48"/>
          <w:w w:val="114"/>
        </w:rPr>
        <w:t>'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8"/>
        </w:rPr>
        <w:t>0727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86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8"/>
        </w:rPr>
        <w:t>0,84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154" w:lineRule="exact"/>
        <w:ind w:left="95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8"/>
          <w:position w:val="1"/>
        </w:rPr>
        <w:t>18,00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480"/>
          <w:cols w:num="3" w:equalWidth="0">
            <w:col w:w="7565" w:space="688"/>
            <w:col w:w="551" w:space="845"/>
            <w:col w:w="811"/>
          </w:cols>
        </w:sectPr>
      </w:pPr>
      <w:rPr/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70" w:lineRule="exact"/>
        <w:ind w:left="239" w:right="-20"/>
        <w:jc w:val="left"/>
        <w:tabs>
          <w:tab w:pos="1280" w:val="left"/>
          <w:tab w:pos="940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13161A"/>
          <w:spacing w:val="-7"/>
          <w:w w:val="111"/>
          <w:position w:val="1"/>
        </w:rPr>
        <w:t>P</w:t>
      </w:r>
      <w:r>
        <w:rPr>
          <w:rFonts w:ascii="Courier New" w:hAnsi="Courier New" w:cs="Courier New" w:eastAsia="Courier New"/>
          <w:sz w:val="15"/>
          <w:szCs w:val="15"/>
          <w:color w:val="2F3334"/>
          <w:spacing w:val="-19"/>
          <w:w w:val="114"/>
          <w:position w:val="1"/>
        </w:rPr>
        <w:t>a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05"/>
          <w:position w:val="1"/>
        </w:rPr>
        <w:t>s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05"/>
          <w:position w:val="1"/>
        </w:rPr>
        <w:t>en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-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13161A"/>
          <w:spacing w:val="0"/>
          <w:w w:val="125"/>
          <w:position w:val="1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color w:val="13161A"/>
          <w:spacing w:val="-1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0"/>
          <w:w w:val="157"/>
          <w:position w:val="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69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69"/>
          <w:u w:val="single" w:color="282B2F"/>
          <w:position w:val="1"/>
        </w:rPr>
        <w:t>ep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69"/>
          <w:u w:val="single" w:color="282B2F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00"/>
          <w:u w:val="single" w:color="282B2F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00"/>
          <w:u w:val="single" w:color="282B2F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00"/>
          <w:u w:val="single" w:color="282B2F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480"/>
        </w:sectPr>
      </w:pPr>
      <w:rPr/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76" w:lineRule="exact"/>
        <w:ind w:left="248" w:right="-64"/>
        <w:jc w:val="left"/>
        <w:tabs>
          <w:tab w:pos="620" w:val="left"/>
          <w:tab w:pos="4500" w:val="left"/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0"/>
          <w:w w:val="100"/>
        </w:rPr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0"/>
          <w:position w:val="1"/>
        </w:rPr>
        <w:t>KJ!a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Ka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neperopo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6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OK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apMMpOBaHHhl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0"/>
          <w:w w:val="100"/>
          <w:position w:val="1"/>
        </w:rPr>
        <w:t>X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TOJ!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HO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B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7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1:2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Kt1pn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3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qa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6"/>
          <w:position w:val="1"/>
        </w:rPr>
        <w:t>np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6"/>
          <w:position w:val="1"/>
        </w:rPr>
        <w:t>BhlCOTe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3"/>
          <w:w w:val="96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9"/>
          <w:position w:val="1"/>
        </w:rPr>
        <w:t>3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7"/>
          <w:w w:val="109"/>
          <w:position w:val="1"/>
        </w:rPr>
        <w:t>T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1"/>
          <w:w w:val="108"/>
          <w:position w:val="1"/>
        </w:rPr>
        <w:t>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207"/>
          <w:position w:val="1"/>
        </w:rPr>
        <w:t>0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6"/>
          <w:szCs w:val="16"/>
          <w:color w:val="2F3334"/>
          <w:spacing w:val="0"/>
          <w:w w:val="100"/>
          <w:position w:val="1"/>
        </w:rPr>
        <w:t>4</w:t>
      </w:r>
      <w:r>
        <w:rPr>
          <w:rFonts w:ascii="Courier New" w:hAnsi="Courier New" w:cs="Courier New" w:eastAsia="Courier New"/>
          <w:sz w:val="16"/>
          <w:szCs w:val="16"/>
          <w:color w:val="2F3334"/>
          <w:spacing w:val="-1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M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7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2"/>
          <w:position w:val="1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154" w:lineRule="exact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9"/>
          <w:position w:val="1"/>
        </w:rPr>
        <w:t>0,036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480"/>
          <w:cols w:num="2" w:equalWidth="0">
            <w:col w:w="8814" w:space="924"/>
            <w:col w:w="722"/>
          </w:cols>
        </w:sectPr>
      </w:pPr>
      <w:rPr/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480"/>
        </w:sectPr>
      </w:pPr>
      <w:rPr/>
    </w:p>
    <w:p>
      <w:pPr>
        <w:spacing w:before="50" w:after="0" w:line="252" w:lineRule="auto"/>
        <w:ind w:left="629" w:right="-44" w:firstLine="-381"/>
        <w:jc w:val="left"/>
        <w:tabs>
          <w:tab w:pos="1780" w:val="left"/>
          <w:tab w:pos="594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YCTaHOBKa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6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3"/>
          <w:position w:val="1"/>
        </w:rPr>
        <w:t>6JIOKOB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8"/>
          <w:w w:val="93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B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2"/>
          <w:position w:val="1"/>
        </w:rPr>
        <w:t>Hap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59"/>
          <w:w w:val="92"/>
          <w:position w:val="1"/>
        </w:rPr>
        <w:t>y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2"/>
          <w:position w:val="1"/>
        </w:rPr>
        <w:t>HhlX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2"/>
          <w:w w:val="92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60"/>
          <w:position w:val="1"/>
        </w:rPr>
        <w:t>t1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9"/>
          <w:w w:val="6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BHyTpeHHt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"/>
          <w:w w:val="100"/>
          <w:position w:val="1"/>
        </w:rPr>
        <w:t>1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0"/>
          <w:w w:val="100"/>
          <w:position w:val="1"/>
        </w:rPr>
        <w:t>X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BepHhlX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npOeMaX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5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B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8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4"/>
          <w:szCs w:val="14"/>
          <w:color w:val="4B4F52"/>
          <w:spacing w:val="-5"/>
          <w:w w:val="100"/>
          <w:position w:val="1"/>
        </w:rPr>
        <w:t>K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aMeHHhlX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2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CTeHaX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72"/>
          <w:position w:val="1"/>
        </w:rPr>
        <w:t>nJIOrn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0"/>
          <w:w w:val="108"/>
          <w:position w:val="1"/>
        </w:rPr>
        <w:t>a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83"/>
          <w:position w:val="1"/>
        </w:rPr>
        <w:t>b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83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0"/>
        </w:rPr>
        <w:t>npoeM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"/>
          <w:w w:val="100"/>
          <w:position w:val="0"/>
        </w:rPr>
        <w:t>a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0"/>
          <w:w w:val="100"/>
          <w:position w:val="0"/>
        </w:rPr>
        <w:t>,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3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0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7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4"/>
          <w:szCs w:val="14"/>
          <w:color w:val="2F3334"/>
          <w:spacing w:val="-1"/>
          <w:w w:val="198"/>
          <w:position w:val="0"/>
        </w:rPr>
        <w:t>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8"/>
          <w:position w:val="0"/>
        </w:rPr>
        <w:t>3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46" w:after="0" w:line="240" w:lineRule="auto"/>
        <w:ind w:right="-61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8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56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2F3334"/>
          <w:spacing w:val="-16"/>
          <w:w w:val="127"/>
        </w:rPr>
        <w:t>0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3"/>
          <w:w w:val="100"/>
        </w:rPr>
        <w:t>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1"/>
        </w:rPr>
        <w:t>603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480"/>
          <w:cols w:num="3" w:equalWidth="0">
            <w:col w:w="8087" w:space="185"/>
            <w:col w:w="530" w:space="937"/>
            <w:col w:w="721"/>
          </w:cols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480"/>
        </w:sectPr>
      </w:pPr>
      <w:rPr/>
    </w:p>
    <w:p>
      <w:pPr>
        <w:spacing w:before="46" w:after="0" w:line="240" w:lineRule="auto"/>
        <w:ind w:left="248" w:right="-61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11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9"/>
        </w:rPr>
        <w:t>Bno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-14"/>
          <w:w w:val="115"/>
        </w:rPr>
        <w:t>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35"/>
        </w:rPr>
        <w:t>t-t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9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aepHhle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Hapy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Hhle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co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9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cnnowHhlM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3anonHeHt-teM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78"/>
        </w:rPr>
        <w:t>Ta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4"/>
          <w:w w:val="178"/>
        </w:rPr>
        <w:t>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8"/>
        </w:rPr>
        <w:t>yTenneHHhl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4"/>
          <w:w w:val="98"/>
        </w:rPr>
        <w:t>e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0"/>
          <w:w w:val="116"/>
        </w:rPr>
        <w:t>,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3"/>
        </w:rPr>
        <w:t>r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2"/>
          <w:w w:val="113"/>
        </w:rPr>
        <w:t>n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0"/>
          <w:w w:val="110"/>
        </w:rPr>
        <w:t>y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-8"/>
          <w:w w:val="110"/>
        </w:rPr>
        <w:t>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61"/>
        </w:rPr>
        <w:t>t-te,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5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c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3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noporoM,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6"/>
        </w:rPr>
        <w:t>wT.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18" w:after="0" w:line="154" w:lineRule="exact"/>
        <w:ind w:left="634" w:right="-20"/>
        <w:jc w:val="left"/>
        <w:tabs>
          <w:tab w:pos="280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w w:val="77"/>
          <w:position w:val="1"/>
        </w:rPr>
        <w:t>3arneJ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"/>
          <w:w w:val="77"/>
          <w:position w:val="1"/>
        </w:rPr>
        <w:t>I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4"/>
          <w:w w:val="96"/>
          <w:position w:val="1"/>
        </w:rPr>
        <w:t>K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9"/>
          <w:position w:val="1"/>
        </w:rPr>
        <w:t>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OBO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qt1KOM,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4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Mapxa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6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23"/>
          <w:position w:val="1"/>
        </w:rPr>
        <w:t>H21-13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30"/>
          <w:w w:val="123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1"/>
          <w:w w:val="100"/>
          <w:position w:val="1"/>
        </w:rPr>
        <w:t>n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-2"/>
          <w:w w:val="100"/>
          <w:position w:val="1"/>
        </w:rPr>
        <w:t>y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2"/>
          <w:position w:val="1"/>
        </w:rPr>
        <w:t>nJiorna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2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2"/>
          <w:position w:val="1"/>
        </w:rPr>
        <w:t>b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5"/>
          <w:w w:val="82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-10"/>
          <w:w w:val="100"/>
          <w:position w:val="1"/>
        </w:rPr>
        <w:t>2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8"/>
          <w:w w:val="100"/>
          <w:position w:val="1"/>
        </w:rPr>
        <w:t>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66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M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5"/>
          <w:w w:val="100"/>
          <w:position w:val="1"/>
        </w:rPr>
        <w:t>2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0"/>
          <w:w w:val="100"/>
          <w:position w:val="1"/>
        </w:rPr>
        <w:t>-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3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0"/>
          <w:w w:val="100"/>
          <w:position w:val="1"/>
        </w:rPr>
        <w:t>2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1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7"/>
          <w:position w:val="1"/>
        </w:rPr>
        <w:t>WT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56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4B4F52"/>
          <w:w w:val="103"/>
        </w:rPr>
        <w:t>2</w:t>
      </w:r>
      <w:r>
        <w:rPr>
          <w:rFonts w:ascii="Courier New" w:hAnsi="Courier New" w:cs="Courier New" w:eastAsia="Courier New"/>
          <w:sz w:val="14"/>
          <w:szCs w:val="14"/>
          <w:color w:val="2F3334"/>
          <w:w w:val="110"/>
        </w:rPr>
        <w:t>,00</w:t>
      </w:r>
      <w:r>
        <w:rPr>
          <w:rFonts w:ascii="Courier New" w:hAnsi="Courier New" w:cs="Courier New" w:eastAsia="Courier New"/>
          <w:sz w:val="14"/>
          <w:szCs w:val="14"/>
          <w:color w:val="00000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480"/>
          <w:cols w:num="2" w:equalWidth="0">
            <w:col w:w="8530" w:space="1294"/>
            <w:col w:w="636"/>
          </w:cols>
        </w:sectPr>
      </w:pPr>
      <w:rPr/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480"/>
        </w:sectPr>
      </w:pPr>
      <w:rPr/>
    </w:p>
    <w:p>
      <w:pPr>
        <w:spacing w:before="50" w:after="0" w:line="164" w:lineRule="exact"/>
        <w:ind w:left="248" w:right="-63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12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5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7"/>
          <w:position w:val="1"/>
        </w:rPr>
        <w:t>Bn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5"/>
          <w:w w:val="107"/>
          <w:position w:val="1"/>
        </w:rPr>
        <w:t>o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-13"/>
          <w:w w:val="108"/>
          <w:position w:val="1"/>
        </w:rPr>
        <w:t>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35"/>
          <w:position w:val="1"/>
        </w:rPr>
        <w:t>t-t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BepHhle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Hapy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Hhle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co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cnnowHhlM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3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3anonHeHt-teM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202"/>
          <w:position w:val="1"/>
        </w:rPr>
        <w:t>T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2"/>
          <w:w w:val="202"/>
          <w:position w:val="1"/>
        </w:rPr>
        <w:t>a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15"/>
          <w:w w:val="100"/>
          <w:position w:val="1"/>
        </w:rPr>
        <w:t>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"/>
          <w:w w:val="115"/>
          <w:position w:val="2"/>
        </w:rPr>
        <w:t>y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-2"/>
          <w:w w:val="111"/>
          <w:position w:val="2"/>
        </w:rPr>
        <w:t>T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5"/>
          <w:position w:val="2"/>
        </w:rPr>
        <w:t>enJieHHhl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"/>
          <w:w w:val="85"/>
          <w:position w:val="2"/>
        </w:rPr>
        <w:t>e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C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apMMpOBaHHhlM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51" w:after="0" w:line="240" w:lineRule="auto"/>
        <w:ind w:right="-61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2F3334"/>
          <w:w w:val="107"/>
        </w:rPr>
        <w:t>W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5"/>
          <w:w w:val="107"/>
        </w:rPr>
        <w:t>T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0"/>
          <w:w w:val="113"/>
        </w:rPr>
        <w:t>.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60" w:after="0" w:line="154" w:lineRule="exact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2F3334"/>
          <w:spacing w:val="-5"/>
          <w:w w:val="108"/>
          <w:position w:val="1"/>
        </w:rPr>
        <w:t>1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-2"/>
          <w:w w:val="116"/>
          <w:position w:val="1"/>
        </w:rPr>
        <w:t>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8"/>
          <w:position w:val="1"/>
        </w:rPr>
        <w:t>00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480"/>
          <w:cols w:num="3" w:equalWidth="0">
            <w:col w:w="7853" w:space="409"/>
            <w:col w:w="270" w:space="1297"/>
            <w:col w:w="631"/>
          </w:cols>
        </w:sectPr>
      </w:pPr>
      <w:rPr/>
    </w:p>
    <w:p>
      <w:pPr>
        <w:spacing w:before="13" w:after="0" w:line="274" w:lineRule="auto"/>
        <w:ind w:left="625" w:right="-44" w:firstLine="1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CTeKJIOM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6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MM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c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7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noporoM,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6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3arnenxo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8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BepHhlM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8"/>
        </w:rPr>
        <w:t>ynopoM,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8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M2-1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7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4"/>
        </w:rPr>
        <w:t>WT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9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"/>
          <w:w w:val="100"/>
        </w:rPr>
        <w:t>p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-3"/>
          <w:w w:val="100"/>
        </w:rPr>
        <w:t>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8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25"/>
        </w:rPr>
        <w:t>H2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3"/>
          <w:w w:val="125"/>
        </w:rPr>
        <w:t>1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-4"/>
          <w:w w:val="125"/>
        </w:rPr>
        <w:t>-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25"/>
        </w:rPr>
        <w:t>13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36"/>
          <w:w w:val="125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-2"/>
          <w:w w:val="100"/>
        </w:rPr>
        <w:t>y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2"/>
        </w:rPr>
        <w:t>nnorna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b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0"/>
        </w:rPr>
        <w:t>2,66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480"/>
          <w:cols w:num="2" w:equalWidth="0">
            <w:col w:w="5302" w:space="108"/>
            <w:col w:w="5050"/>
          </w:cols>
        </w:sectPr>
      </w:pPr>
      <w:rPr/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69" w:lineRule="exact"/>
        <w:ind w:left="248" w:right="-63"/>
        <w:jc w:val="left"/>
        <w:tabs>
          <w:tab w:pos="504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/>
        <w:pict>
          <v:shape style="position:absolute;margin-left:80.640015pt;margin-top:3.192628pt;width:208.320007pt;height:6.72pt;mso-position-horizontal-relative:page;mso-position-vertical-relative:paragraph;z-index:-1202" type="#_x0000_t75">
            <v:imagedata r:id="rId13" o:title=""/>
          </v:shape>
        </w:pict>
      </w:r>
      <w:r>
        <w:rPr>
          <w:rFonts w:ascii="Times New Roman" w:hAnsi="Times New Roman" w:cs="Times New Roman" w:eastAsia="Times New Roman"/>
          <w:sz w:val="15"/>
          <w:szCs w:val="15"/>
          <w:color w:val="2F3334"/>
          <w:spacing w:val="0"/>
          <w:w w:val="127"/>
        </w:rPr>
        <w:t>13</w:t>
      </w:r>
      <w:r>
        <w:rPr>
          <w:rFonts w:ascii="Times New Roman" w:hAnsi="Times New Roman" w:cs="Times New Roman" w:eastAsia="Times New Roman"/>
          <w:sz w:val="15"/>
          <w:szCs w:val="15"/>
          <w:color w:val="2F333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2F3334"/>
          <w:spacing w:val="0"/>
          <w:w w:val="100"/>
        </w:rPr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Mapxa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26"/>
          <w:position w:val="1"/>
        </w:rPr>
        <w:t>r2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3"/>
          <w:w w:val="126"/>
          <w:position w:val="1"/>
        </w:rPr>
        <w:t>1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-3"/>
          <w:w w:val="126"/>
          <w:position w:val="1"/>
        </w:rPr>
        <w:t>-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26"/>
          <w:position w:val="1"/>
        </w:rPr>
        <w:t>9,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43"/>
          <w:w w:val="126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3"/>
          <w:position w:val="1"/>
        </w:rPr>
        <w:t>nnorna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3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b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1,8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M2-22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wT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7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6"/>
          <w:position w:val="1"/>
        </w:rPr>
        <w:t>w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"/>
          <w:w w:val="106"/>
          <w:position w:val="1"/>
        </w:rPr>
        <w:t>T</w:t>
      </w:r>
      <w:r>
        <w:rPr>
          <w:rFonts w:ascii="Courier New" w:hAnsi="Courier New" w:cs="Courier New" w:eastAsia="Courier New"/>
          <w:sz w:val="14"/>
          <w:szCs w:val="14"/>
          <w:color w:val="606767"/>
          <w:spacing w:val="0"/>
          <w:w w:val="113"/>
          <w:position w:val="1"/>
        </w:rPr>
        <w:t>.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155" w:lineRule="exact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9"/>
          <w:position w:val="1"/>
        </w:rPr>
        <w:t>22,00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480"/>
          <w:cols w:num="2" w:equalWidth="0">
            <w:col w:w="8540" w:space="1189"/>
            <w:col w:w="731"/>
          </w:cols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480"/>
        </w:sectPr>
      </w:pPr>
      <w:rPr/>
    </w:p>
    <w:p>
      <w:pPr>
        <w:spacing w:before="50" w:after="0" w:line="252" w:lineRule="auto"/>
        <w:ind w:left="634" w:right="-44" w:firstLine="-386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14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5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77"/>
          <w:position w:val="1"/>
        </w:rPr>
        <w:t>Bnoxt-t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4"/>
          <w:w w:val="77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aepHhle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1"/>
          <w:position w:val="1"/>
        </w:rPr>
        <w:t>BH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4"/>
          <w:w w:val="91"/>
          <w:position w:val="1"/>
        </w:rPr>
        <w:t>Y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-5"/>
          <w:w w:val="91"/>
          <w:position w:val="1"/>
        </w:rPr>
        <w:t>T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1"/>
          <w:position w:val="1"/>
        </w:rPr>
        <w:t>peHHt-te,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4"/>
          <w:w w:val="91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1"/>
          <w:position w:val="1"/>
        </w:rPr>
        <w:t>HOnOJibHhle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0"/>
          <w:w w:val="91"/>
          <w:position w:val="1"/>
        </w:rPr>
        <w:t>,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29"/>
          <w:w w:val="91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7"/>
          <w:position w:val="1"/>
        </w:rPr>
        <w:t>rn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3"/>
          <w:w w:val="107"/>
          <w:position w:val="1"/>
        </w:rPr>
        <w:t>y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-8"/>
          <w:w w:val="108"/>
          <w:position w:val="1"/>
        </w:rPr>
        <w:t>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53"/>
          <w:position w:val="1"/>
        </w:rPr>
        <w:t>t-te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0"/>
          <w:w w:val="100"/>
          <w:position w:val="1"/>
        </w:rPr>
        <w:t>,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1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Mapxa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27"/>
          <w:position w:val="1"/>
        </w:rPr>
        <w:t>r2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3"/>
          <w:w w:val="127"/>
          <w:position w:val="1"/>
        </w:rPr>
        <w:t>1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-10"/>
          <w:w w:val="127"/>
          <w:position w:val="1"/>
        </w:rPr>
        <w:t>-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27"/>
          <w:position w:val="1"/>
        </w:rPr>
        <w:t>8,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39"/>
          <w:w w:val="127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2"/>
          <w:position w:val="1"/>
        </w:rPr>
        <w:t>nnorna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2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b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8"/>
          <w:w w:val="100"/>
          <w:position w:val="1"/>
        </w:rPr>
        <w:t>1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9"/>
          <w:w w:val="100"/>
          <w:position w:val="1"/>
        </w:rPr>
        <w:t>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59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7"/>
          <w:position w:val="1"/>
        </w:rPr>
        <w:t>M2(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7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9"/>
          <w:position w:val="0"/>
        </w:rPr>
        <w:t>BJ!aPOCTO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9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9"/>
          <w:position w:val="0"/>
        </w:rPr>
        <w:t>Kt-te)-8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2"/>
          <w:w w:val="89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"/>
          <w:w w:val="103"/>
          <w:position w:val="0"/>
        </w:rPr>
        <w:t>W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0"/>
          <w:w w:val="111"/>
          <w:position w:val="0"/>
        </w:rPr>
        <w:t>T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46" w:after="0" w:line="240" w:lineRule="auto"/>
        <w:ind w:right="-61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2F3334"/>
          <w:spacing w:val="2"/>
          <w:w w:val="97"/>
        </w:rPr>
        <w:t>W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-1"/>
          <w:w w:val="111"/>
        </w:rPr>
        <w:t>T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3"/>
        </w:rPr>
        <w:t>.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56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4B4F52"/>
          <w:spacing w:val="-6"/>
          <w:w w:val="109"/>
        </w:rPr>
        <w:t>8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2"/>
        </w:rPr>
        <w:t>,00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480"/>
          <w:cols w:num="3" w:equalWidth="0">
            <w:col w:w="7671" w:space="596"/>
            <w:col w:w="271" w:space="1286"/>
            <w:col w:w="636"/>
          </w:cols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480"/>
        </w:sectPr>
      </w:pPr>
      <w:rPr/>
    </w:p>
    <w:p>
      <w:pPr>
        <w:spacing w:before="46" w:after="0" w:line="240" w:lineRule="auto"/>
        <w:ind w:left="248" w:right="-61"/>
        <w:jc w:val="left"/>
        <w:tabs>
          <w:tab w:pos="5500" w:val="left"/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7"/>
        </w:rPr>
        <w:t>OBO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7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7"/>
        </w:rPr>
        <w:t>qt1Kt1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0"/>
          <w:w w:val="87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BepHhle,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5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MapKa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63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"NORA-M"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2"/>
        </w:rPr>
        <w:t>N!2S,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9"/>
          <w:w w:val="8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Macca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55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Bept1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55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50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5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KP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7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5"/>
        </w:rPr>
        <w:t>WT.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42" w:after="0" w:line="168" w:lineRule="exact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color w:val="13161A"/>
          <w:spacing w:val="-16"/>
          <w:w w:val="163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0"/>
          <w:w w:val="163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-35"/>
          <w:w w:val="163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8"/>
        </w:rPr>
        <w:t>00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480"/>
          <w:cols w:num="2" w:equalWidth="0">
            <w:col w:w="8532" w:space="1297"/>
            <w:col w:w="631"/>
          </w:cols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45" w:after="0" w:line="165" w:lineRule="exact"/>
        <w:ind w:left="244" w:right="-20"/>
        <w:jc w:val="left"/>
        <w:tabs>
          <w:tab w:pos="1020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13161A"/>
          <w:w w:val="101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w w:val="101"/>
          <w:u w:val="single" w:color="282B2F"/>
          <w:position w:val="1"/>
        </w:rPr>
        <w:t>Pas</w:t>
      </w:r>
      <w:r>
        <w:rPr>
          <w:rFonts w:ascii="Courier New" w:hAnsi="Courier New" w:cs="Courier New" w:eastAsia="Courier New"/>
          <w:sz w:val="15"/>
          <w:szCs w:val="15"/>
          <w:color w:val="13161A"/>
          <w:w w:val="101"/>
          <w:u w:val="single" w:color="282B2F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1"/>
          <w:w w:val="100"/>
          <w:u w:val="single" w:color="282B2F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1"/>
          <w:w w:val="100"/>
          <w:u w:val="single" w:color="282B2F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01"/>
          <w:u w:val="single" w:color="282B2F"/>
          <w:position w:val="1"/>
        </w:rPr>
        <w:t>e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01"/>
          <w:u w:val="single" w:color="282B2F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01"/>
          <w:u w:val="single" w:color="282B2F"/>
          <w:position w:val="1"/>
        </w:rPr>
        <w:t>n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01"/>
          <w:u w:val="single" w:color="282B2F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-11"/>
          <w:w w:val="100"/>
          <w:u w:val="single" w:color="282B2F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-11"/>
          <w:w w:val="100"/>
          <w:u w:val="single" w:color="282B2F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-11"/>
          <w:w w:val="118"/>
          <w:u w:val="single" w:color="282B2F"/>
          <w:position w:val="1"/>
        </w:rPr>
        <w:t>3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-11"/>
          <w:w w:val="118"/>
          <w:u w:val="single" w:color="282B2F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-11"/>
          <w:w w:val="118"/>
          <w:u w:val="single" w:color="282B2F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2F3334"/>
          <w:spacing w:val="0"/>
          <w:w w:val="106"/>
          <w:u w:val="single" w:color="282B2F"/>
          <w:position w:val="1"/>
        </w:rPr>
        <w:t>.</w:t>
      </w:r>
      <w:r>
        <w:rPr>
          <w:rFonts w:ascii="Courier New" w:hAnsi="Courier New" w:cs="Courier New" w:eastAsia="Courier New"/>
          <w:sz w:val="15"/>
          <w:szCs w:val="15"/>
          <w:color w:val="2F3334"/>
          <w:spacing w:val="0"/>
          <w:w w:val="106"/>
          <w:u w:val="single" w:color="282B2F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2F3334"/>
          <w:spacing w:val="-14"/>
          <w:w w:val="100"/>
          <w:u w:val="single" w:color="282B2F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334"/>
          <w:spacing w:val="-14"/>
          <w:w w:val="100"/>
          <w:u w:val="single" w:color="282B2F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2F3334"/>
          <w:spacing w:val="-14"/>
          <w:w w:val="100"/>
          <w:u w:val="single" w:color="282B2F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03"/>
          <w:u w:val="single" w:color="282B2F"/>
          <w:position w:val="1"/>
        </w:rPr>
        <w:t>CTeHM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03"/>
          <w:u w:val="single" w:color="282B2F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-11"/>
          <w:w w:val="100"/>
          <w:u w:val="single" w:color="282B2F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-11"/>
          <w:w w:val="100"/>
          <w:u w:val="single" w:color="282B2F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-11"/>
          <w:w w:val="100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-11"/>
          <w:w w:val="100"/>
          <w:position w:val="1"/>
        </w:rPr>
      </w:r>
      <w:r>
        <w:rPr>
          <w:rFonts w:ascii="Courier New" w:hAnsi="Courier New" w:cs="Courier New" w:eastAsia="Courier New"/>
          <w:sz w:val="11"/>
          <w:szCs w:val="11"/>
          <w:color w:val="13161A"/>
          <w:spacing w:val="0"/>
          <w:w w:val="152"/>
          <w:b/>
          <w:bCs/>
          <w:position w:val="1"/>
        </w:rPr>
        <w:t>H</w:t>
      </w:r>
      <w:r>
        <w:rPr>
          <w:rFonts w:ascii="Courier New" w:hAnsi="Courier New" w:cs="Courier New" w:eastAsia="Courier New"/>
          <w:sz w:val="11"/>
          <w:szCs w:val="11"/>
          <w:color w:val="13161A"/>
          <w:spacing w:val="19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19"/>
          <w:w w:val="103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03"/>
          <w:u w:val="single" w:color="282B2F"/>
          <w:position w:val="1"/>
        </w:rPr>
        <w:t>noTon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0"/>
          <w:w w:val="103"/>
          <w:u w:val="single" w:color="282B2F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-12"/>
          <w:w w:val="103"/>
          <w:u w:val="single" w:color="282B2F"/>
          <w:position w:val="1"/>
        </w:rPr>
        <w:t>o</w:t>
      </w:r>
      <w:r>
        <w:rPr>
          <w:rFonts w:ascii="Courier New" w:hAnsi="Courier New" w:cs="Courier New" w:eastAsia="Courier New"/>
          <w:sz w:val="15"/>
          <w:szCs w:val="15"/>
          <w:color w:val="13161A"/>
          <w:spacing w:val="-12"/>
          <w:w w:val="103"/>
          <w:u w:val="single" w:color="282B2F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3161A"/>
          <w:spacing w:val="-12"/>
          <w:w w:val="103"/>
          <w:u w:val="single" w:color="282B2F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2F3334"/>
          <w:spacing w:val="0"/>
          <w:w w:val="102"/>
          <w:u w:val="single" w:color="282B2F"/>
          <w:position w:val="1"/>
        </w:rPr>
        <w:t>K</w:t>
      </w:r>
      <w:r>
        <w:rPr>
          <w:rFonts w:ascii="Courier New" w:hAnsi="Courier New" w:cs="Courier New" w:eastAsia="Courier New"/>
          <w:sz w:val="15"/>
          <w:szCs w:val="15"/>
          <w:color w:val="2F3334"/>
          <w:spacing w:val="0"/>
          <w:w w:val="102"/>
          <w:u w:val="single" w:color="282B2F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2F3334"/>
          <w:spacing w:val="0"/>
          <w:w w:val="100"/>
          <w:u w:val="single" w:color="282B2F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334"/>
          <w:spacing w:val="0"/>
          <w:w w:val="100"/>
          <w:u w:val="single" w:color="282B2F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334"/>
          <w:spacing w:val="0"/>
          <w:w w:val="100"/>
          <w:u w:val="single" w:color="282B2F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2F3334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480"/>
        </w:sectPr>
      </w:pPr>
      <w:rPr/>
    </w:p>
    <w:p>
      <w:pPr>
        <w:spacing w:before="46" w:after="0" w:line="267" w:lineRule="auto"/>
        <w:ind w:left="629" w:right="-37" w:firstLine="-381"/>
        <w:jc w:val="left"/>
        <w:tabs>
          <w:tab w:pos="68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16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5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YcTpO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5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CTBO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BeCHhlX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nOTOJ!KOB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73"/>
        </w:rPr>
        <w:t>t13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4"/>
          <w:w w:val="73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eKopaTt1BHO-aKyCTt1qeCKMX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5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71"/>
        </w:rPr>
        <w:t>nJit1T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5"/>
          <w:w w:val="7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P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"/>
          <w:w w:val="100"/>
        </w:rPr>
        <w:t>O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-5"/>
          <w:w w:val="100"/>
        </w:rPr>
        <w:t>T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OBOMY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59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0"/>
          <w:w w:val="100"/>
        </w:rPr>
        <w:t>K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apxacy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C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2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8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2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8"/>
        </w:rPr>
        <w:t>ycTaHOBKOHanpaBJIH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0"/>
          <w:w w:val="108"/>
        </w:rPr>
        <w:t>x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6"/>
          <w:w w:val="108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55"/>
        </w:rPr>
        <w:t>t-3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8"/>
          <w:w w:val="55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35"/>
        </w:rPr>
        <w:t>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35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35"/>
        </w:rPr>
        <w:t>M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5"/>
          <w:w w:val="135"/>
        </w:rPr>
        <w:t>M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-12"/>
          <w:w w:val="108"/>
        </w:rPr>
        <w:t>H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1"/>
        </w:rPr>
        <w:t>t-teaoro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71"/>
        </w:rPr>
        <w:t>npowt-tnH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7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54"/>
          <w:w w:val="7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71"/>
        </w:rPr>
        <w:t>t1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8"/>
          <w:w w:val="7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eTaJie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xpenneHH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0"/>
          <w:w w:val="100"/>
        </w:rPr>
        <w:t>;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1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4B4F52"/>
          <w:spacing w:val="0"/>
          <w:w w:val="100"/>
        </w:rPr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6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chl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3" w:right="-62"/>
        <w:jc w:val="left"/>
        <w:tabs>
          <w:tab w:pos="3260" w:val="left"/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17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MOHT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69"/>
          <w:w w:val="100"/>
          <w:position w:val="1"/>
        </w:rPr>
        <w:t>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BeCHhlX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nOTOJ!KOB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3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1"/>
          <w:position w:val="1"/>
        </w:rPr>
        <w:t>t13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1"/>
          <w:position w:val="1"/>
        </w:rPr>
        <w:t>aJI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1"/>
          <w:w w:val="81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1"/>
          <w:position w:val="1"/>
        </w:rPr>
        <w:t>Mt1H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3"/>
          <w:w w:val="81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1"/>
          <w:position w:val="1"/>
        </w:rPr>
        <w:t>eBhlX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2"/>
          <w:w w:val="81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-5"/>
          <w:w w:val="100"/>
          <w:position w:val="1"/>
        </w:rPr>
        <w:t>n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ep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8"/>
          <w:position w:val="1"/>
        </w:rPr>
        <w:t>opt-tpOBaHHhlX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0"/>
          <w:w w:val="88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56"/>
          <w:position w:val="1"/>
        </w:rPr>
        <w:t>t1J!t1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4"/>
          <w:w w:val="56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5"/>
          <w:position w:val="1"/>
        </w:rPr>
        <w:t>CnJIOWHhlX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5"/>
          <w:w w:val="85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peeK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5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2"/>
          <w:position w:val="1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51" w:lineRule="auto"/>
        <w:ind w:left="634" w:right="328" w:firstLine="-381"/>
        <w:jc w:val="left"/>
        <w:tabs>
          <w:tab w:pos="5320" w:val="left"/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18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2"/>
          <w:position w:val="2"/>
        </w:rPr>
        <w:t>llOTOJ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2"/>
          <w:w w:val="82"/>
          <w:position w:val="2"/>
        </w:rPr>
        <w:t>!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-8"/>
          <w:w w:val="96"/>
          <w:position w:val="2"/>
        </w:rPr>
        <w:t>K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60"/>
          <w:position w:val="2"/>
        </w:rPr>
        <w:t>t1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6"/>
          <w:position w:val="2"/>
        </w:rPr>
        <w:t>peeqHhle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4"/>
          <w:w w:val="96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BeCHhle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75"/>
          <w:position w:val="2"/>
        </w:rPr>
        <w:t>t13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6"/>
          <w:w w:val="75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8"/>
          <w:position w:val="2"/>
        </w:rPr>
        <w:t>Mt1Ht1eBhlX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7"/>
          <w:w w:val="88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8"/>
          <w:position w:val="2"/>
        </w:rPr>
        <w:t>npO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7"/>
          <w:w w:val="88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t1Jie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C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27"/>
          <w:position w:val="2"/>
        </w:rPr>
        <w:t>3a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27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27"/>
          <w:position w:val="2"/>
        </w:rPr>
        <w:t>TH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2"/>
          <w:w w:val="127"/>
          <w:position w:val="2"/>
        </w:rPr>
        <w:t>O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0"/>
          <w:w w:val="114"/>
          <w:position w:val="2"/>
        </w:rPr>
        <w:t>-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-5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eKOpa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61"/>
          <w:w w:val="100"/>
          <w:position w:val="2"/>
        </w:rPr>
        <w:t>T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BHhlM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5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6"/>
          <w:w w:val="100"/>
          <w:position w:val="2"/>
        </w:rPr>
        <w:t>O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-2"/>
          <w:w w:val="100"/>
          <w:position w:val="2"/>
        </w:rPr>
        <w:t>K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phlT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2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2"/>
          <w:w w:val="100"/>
          <w:position w:val="2"/>
        </w:rPr>
        <w:t>M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4"/>
          <w:szCs w:val="14"/>
          <w:color w:val="13161A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14"/>
          <w:szCs w:val="14"/>
          <w:color w:val="4B4F52"/>
          <w:spacing w:val="-3"/>
          <w:w w:val="111"/>
          <w:position w:val="2"/>
        </w:rPr>
        <w:t>M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2"/>
          <w:position w:val="2"/>
        </w:rPr>
        <w:t>2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2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63"/>
          <w:position w:val="0"/>
        </w:rPr>
        <w:t>llit1pt1Ha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2"/>
          <w:w w:val="63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0"/>
        </w:rPr>
        <w:t>pe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0"/>
        </w:rPr>
        <w:t>KM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0"/>
        </w:rPr>
        <w:t>150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2"/>
          <w:position w:val="0"/>
        </w:rPr>
        <w:t>MM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5" w:lineRule="auto"/>
        <w:ind w:left="629" w:right="-42" w:firstLine="-376"/>
        <w:jc w:val="left"/>
        <w:tabs>
          <w:tab w:pos="620" w:val="left"/>
          <w:tab w:pos="3080" w:val="left"/>
          <w:tab w:pos="68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19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7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YcTpo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cTBO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-1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aeCHhlx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1"/>
          <w:w w:val="100"/>
          <w:position w:val="2"/>
        </w:rPr>
        <w:t>T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OJIKOB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3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75"/>
          <w:position w:val="2"/>
        </w:rPr>
        <w:t>t13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7"/>
          <w:w w:val="75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4"/>
          <w:position w:val="2"/>
        </w:rPr>
        <w:t>exopaTt-tBH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"/>
          <w:w w:val="94"/>
          <w:position w:val="2"/>
        </w:rPr>
        <w:t>o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-2"/>
          <w:w w:val="94"/>
          <w:position w:val="2"/>
        </w:rPr>
        <w:t>-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4"/>
          <w:position w:val="2"/>
        </w:rPr>
        <w:t>axy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"/>
          <w:w w:val="94"/>
          <w:position w:val="2"/>
        </w:rPr>
        <w:t>c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-10"/>
          <w:w w:val="94"/>
          <w:position w:val="2"/>
        </w:rPr>
        <w:t>T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4"/>
          <w:position w:val="2"/>
        </w:rPr>
        <w:t>t-tqecxx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0"/>
          <w:w w:val="94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61"/>
          <w:position w:val="2"/>
        </w:rPr>
        <w:t>nJit-tT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61"/>
          <w:position w:val="2"/>
        </w:rPr>
        <w:t> 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9"/>
          <w:w w:val="61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roToBoMy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5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xapxacy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c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2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2"/>
          <w:position w:val="2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2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8"/>
          <w:position w:val="0"/>
        </w:rPr>
        <w:t>ycTaHOBKOHanpaBJIH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0"/>
          <w:w w:val="108"/>
          <w:position w:val="0"/>
        </w:rPr>
        <w:t>x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6"/>
          <w:w w:val="108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0"/>
          <w:w w:val="60"/>
          <w:position w:val="0"/>
        </w:rPr>
        <w:t>t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-4"/>
          <w:w w:val="60"/>
          <w:position w:val="0"/>
        </w:rPr>
        <w:t>1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26"/>
          <w:position w:val="0"/>
        </w:rPr>
        <w:t>3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0"/>
        </w:rPr>
        <w:t>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2"/>
          <w:position w:val="0"/>
        </w:rPr>
        <w:t>Mt1Ht-teaoro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7"/>
          <w:w w:val="92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69"/>
          <w:position w:val="0"/>
        </w:rPr>
        <w:t>npo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7"/>
          <w:w w:val="69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69"/>
          <w:position w:val="0"/>
        </w:rPr>
        <w:t>t-tJIH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50"/>
          <w:w w:val="69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69"/>
          <w:position w:val="0"/>
        </w:rPr>
        <w:t>t1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7"/>
          <w:w w:val="69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2"/>
          <w:position w:val="0"/>
        </w:rPr>
        <w:t>eTane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-7"/>
          <w:w w:val="112"/>
          <w:position w:val="0"/>
        </w:rPr>
        <w:t>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2"/>
          <w:position w:val="0"/>
        </w:rPr>
        <w:t>penneH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2"/>
          <w:w w:val="112"/>
          <w:position w:val="0"/>
        </w:rPr>
        <w:t>M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0"/>
          <w:w w:val="112"/>
          <w:position w:val="0"/>
        </w:rPr>
        <w:t>H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12"/>
          <w:position w:val="0"/>
        </w:rPr>
        <w:t>;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90"/>
          <w:w w:val="112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78"/>
          <w:position w:val="0"/>
        </w:rPr>
        <w:t>xopt-t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78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78"/>
          <w:position w:val="0"/>
        </w:rPr>
        <w:t>Ophl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48" w:right="-20"/>
        <w:jc w:val="left"/>
        <w:tabs>
          <w:tab w:pos="3520" w:val="left"/>
          <w:tab w:pos="542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20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4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06pa6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3"/>
          <w:w w:val="100"/>
          <w:position w:val="1"/>
        </w:rPr>
        <w:t>o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0"/>
          <w:w w:val="100"/>
          <w:position w:val="1"/>
        </w:rPr>
        <w:t>T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xa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7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noae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2"/>
          <w:w w:val="100"/>
          <w:position w:val="1"/>
        </w:rPr>
        <w:t>p</w:t>
      </w:r>
      <w:r>
        <w:rPr>
          <w:rFonts w:ascii="Courier New" w:hAnsi="Courier New" w:cs="Courier New" w:eastAsia="Courier New"/>
          <w:sz w:val="14"/>
          <w:szCs w:val="14"/>
          <w:color w:val="4B4F52"/>
          <w:spacing w:val="-1"/>
          <w:w w:val="100"/>
          <w:position w:val="1"/>
        </w:rPr>
        <w:t>x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HocTe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noTOJIKOB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2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8"/>
          <w:position w:val="1"/>
        </w:rPr>
        <w:t>rpyHTOBKOrny6oxoro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npoH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3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93"/>
          <w:position w:val="1"/>
        </w:rPr>
        <w:t>KHOBeHt-tH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17"/>
          <w:w w:val="93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BHYTPM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81"/>
          <w:position w:val="1"/>
        </w:rPr>
        <w:t>noMerneHt-tH;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14"/>
          <w:w w:val="81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  <w:position w:val="1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2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8"/>
          <w:position w:val="1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13" w:after="0" w:line="240" w:lineRule="auto"/>
        <w:ind w:left="629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JieCTH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0"/>
        </w:rPr>
        <w:t>Ua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51" w:after="0" w:line="240" w:lineRule="auto"/>
        <w:ind w:left="10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0"/>
          <w:w w:val="87"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-1"/>
          <w:w w:val="8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13161A"/>
          <w:spacing w:val="0"/>
          <w:w w:val="240"/>
        </w:rPr>
        <w:t>'</w:t>
      </w:r>
      <w:r>
        <w:rPr>
          <w:rFonts w:ascii="Times New Roman" w:hAnsi="Times New Roman" w:cs="Times New Roman" w:eastAsia="Times New Roman"/>
          <w:sz w:val="14"/>
          <w:szCs w:val="14"/>
          <w:color w:val="13161A"/>
          <w:spacing w:val="-50"/>
          <w:w w:val="24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0"/>
          <w:w w:val="100"/>
        </w:rPr>
        <w:t>67</w:t>
      </w:r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0"/>
          <w:w w:val="98"/>
        </w:rPr>
        <w:t>7</w:t>
      </w:r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-13"/>
          <w:w w:val="9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0"/>
          <w:w w:val="117"/>
        </w:rPr>
        <w:t>3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0"/>
          <w:w w:val="135"/>
        </w:rPr>
        <w:t>0,3744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0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0"/>
          <w:w w:val="100"/>
        </w:rPr>
        <w:t>37</w:t>
      </w:r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13161A"/>
          <w:spacing w:val="0"/>
          <w:w w:val="206"/>
        </w:rPr>
        <w:t>'</w:t>
      </w:r>
      <w:r>
        <w:rPr>
          <w:rFonts w:ascii="Times New Roman" w:hAnsi="Times New Roman" w:cs="Times New Roman" w:eastAsia="Times New Roman"/>
          <w:sz w:val="14"/>
          <w:szCs w:val="14"/>
          <w:color w:val="13161A"/>
          <w:spacing w:val="-33"/>
          <w:w w:val="20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0"/>
          <w:w w:val="114"/>
        </w:rPr>
        <w:t>00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F3334"/>
          <w:spacing w:val="-6"/>
          <w:w w:val="109"/>
        </w:rPr>
        <w:t>0</w:t>
      </w:r>
      <w:r>
        <w:rPr>
          <w:rFonts w:ascii="Courier New" w:hAnsi="Courier New" w:cs="Courier New" w:eastAsia="Courier New"/>
          <w:sz w:val="14"/>
          <w:szCs w:val="14"/>
          <w:color w:val="13161A"/>
          <w:spacing w:val="-1"/>
          <w:w w:val="116"/>
        </w:rPr>
        <w:t>,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8"/>
        </w:rPr>
        <w:t>9156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0"/>
          <w:w w:val="147"/>
        </w:rPr>
        <w:t>0'</w:t>
      </w:r>
      <w:r>
        <w:rPr>
          <w:rFonts w:ascii="Times New Roman" w:hAnsi="Times New Roman" w:cs="Times New Roman" w:eastAsia="Times New Roman"/>
          <w:sz w:val="14"/>
          <w:szCs w:val="14"/>
          <w:color w:val="2F3334"/>
          <w:spacing w:val="-27"/>
          <w:w w:val="147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3"/>
        </w:rPr>
        <w:t>2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3"/>
          <w:w w:val="103"/>
        </w:rPr>
        <w:t>7</w:t>
      </w:r>
      <w:r>
        <w:rPr>
          <w:rFonts w:ascii="Courier New" w:hAnsi="Courier New" w:cs="Courier New" w:eastAsia="Courier New"/>
          <w:sz w:val="14"/>
          <w:szCs w:val="14"/>
          <w:color w:val="2F3334"/>
          <w:spacing w:val="0"/>
          <w:w w:val="108"/>
        </w:rPr>
        <w:t>01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480"/>
          <w:cols w:num="2" w:equalWidth="0">
            <w:col w:w="8819" w:space="815"/>
            <w:col w:w="826"/>
          </w:cols>
        </w:sectPr>
      </w:pPr>
      <w:rPr/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438" w:footer="768" w:top="780" w:bottom="960" w:left="980" w:right="580"/>
          <w:headerReference w:type="default" r:id="rId14"/>
          <w:footerReference w:type="default" r:id="rId15"/>
          <w:pgSz w:w="11920" w:h="16840"/>
        </w:sectPr>
      </w:pPr>
      <w:rPr/>
    </w:p>
    <w:p>
      <w:pPr>
        <w:spacing w:before="50" w:after="0" w:line="252" w:lineRule="auto"/>
        <w:ind w:left="610" w:right="-39" w:firstLine="-396"/>
        <w:jc w:val="left"/>
        <w:tabs>
          <w:tab w:pos="600" w:val="left"/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21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6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ITpOCTa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OKpacKa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4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nOnMBMHMna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eTaTHWMM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B0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03MynbCMOHHhlMM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3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COCTaBaMM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nOTOnKOB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7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  <w:position w:val="1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91"/>
          <w:position w:val="0"/>
        </w:rPr>
        <w:t>illTyKaTypKe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0"/>
          <w:w w:val="91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C60pHhlM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2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KOHCTpyK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45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M,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POTOBneHHhlM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16"/>
          <w:position w:val="0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8"/>
          <w:position w:val="0"/>
        </w:rPr>
        <w:t>OKpaCKY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4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w w:val="110"/>
          <w:position w:val="1"/>
        </w:rPr>
        <w:t>22</w:t>
      </w:r>
      <w:r>
        <w:rPr>
          <w:rFonts w:ascii="Courier New" w:hAnsi="Courier New" w:cs="Courier New" w:eastAsia="Courier New"/>
          <w:sz w:val="14"/>
          <w:szCs w:val="14"/>
          <w:color w:val="31343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8"/>
          <w:w w:val="100"/>
          <w:position w:val="1"/>
        </w:rPr>
        <w:pict>
          <v:shape style="width:394.559998pt;height:6.72pt;mso-position-horizontal-relative:char;mso-position-vertical-relative:line" type="#_x0000_t75">
            <v:imagedata r:id="rId16" o:title=""/>
          </v:shape>
        </w:pic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1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4" w:right="-63"/>
        <w:jc w:val="left"/>
        <w:tabs>
          <w:tab w:pos="600" w:val="left"/>
          <w:tab w:pos="6920" w:val="left"/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23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6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06pa6oTKa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7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nosepxHocTeM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8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cTeH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rpyHTOBKOM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6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rny6oKoro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8"/>
          <w:position w:val="1"/>
        </w:rPr>
        <w:t>npoHMKHOBeHM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8"/>
          <w:position w:val="1"/>
        </w:rPr>
        <w:t>BHYTPM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86"/>
          <w:w w:val="108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noMemeHM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3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  <w:position w:val="1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214" w:right="-63"/>
        <w:jc w:val="left"/>
        <w:tabs>
          <w:tab w:pos="600" w:val="left"/>
          <w:tab w:pos="2320" w:val="left"/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24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67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  <w:position w:val="1"/>
        </w:rPr>
        <w:t>YnyqmeHHa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  <w:position w:val="1"/>
        </w:rPr>
        <w:t>OKpaCKa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90"/>
          <w:w w:val="109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nonMBMHMna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eTaTHWMM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B0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03MynbCMOHHWMM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COCTaBaMM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illTyKaTypKe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1QQ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  <w:position w:val="1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13" w:after="0" w:line="240" w:lineRule="auto"/>
        <w:ind w:left="580" w:right="7774"/>
        <w:jc w:val="center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</w:rPr>
        <w:t>CTeH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4" w:right="-20"/>
        <w:jc w:val="left"/>
        <w:tabs>
          <w:tab w:pos="58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w w:val="107"/>
        </w:rPr>
        <w:t>25</w:t>
      </w:r>
      <w:r>
        <w:rPr>
          <w:rFonts w:ascii="Courier New" w:hAnsi="Courier New" w:cs="Courier New" w:eastAsia="Courier New"/>
          <w:sz w:val="14"/>
          <w:szCs w:val="14"/>
          <w:color w:val="313436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w w:val="100"/>
        </w:rPr>
        <w:pict>
          <v:shape style="width:394.559998pt;height:7.68pt;mso-position-horizontal-relative:char;mso-position-vertical-relative:line" type="#_x0000_t75">
            <v:imagedata r:id="rId17" o:title=""/>
          </v:shape>
        </w:pict>
      </w:r>
      <w:r>
        <w:rPr>
          <w:rFonts w:ascii="Courier New" w:hAnsi="Courier New" w:cs="Courier New" w:eastAsia="Courier New"/>
          <w:sz w:val="14"/>
          <w:szCs w:val="14"/>
          <w:color w:val="000000"/>
          <w:w w:val="100"/>
          <w:position w:val="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4" w:right="-63"/>
        <w:jc w:val="left"/>
        <w:tabs>
          <w:tab w:pos="600" w:val="left"/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26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69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06pa60TKa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7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nosepxHoCTeM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8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cTeH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rpyHTOBKOM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rny6oKoro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npoHMKHOBeHMH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1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BHYTPM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4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noMemeHMH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-3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  <w:position w:val="1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214" w:right="-62"/>
        <w:jc w:val="left"/>
        <w:tabs>
          <w:tab w:pos="600" w:val="left"/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27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67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YnyqmeHHaR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7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oKpacKa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nonMBMHMna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eTaTHWMM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B0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03MynbCMOHHWMM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cocTaBaMM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mTyKaTypKe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2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  <w:position w:val="1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13" w:after="0" w:line="240" w:lineRule="auto"/>
        <w:ind w:left="575" w:right="7775"/>
        <w:jc w:val="center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0"/>
        </w:rPr>
        <w:t>CTeH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4" w:right="-20"/>
        <w:jc w:val="left"/>
        <w:tabs>
          <w:tab w:pos="600" w:val="left"/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28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69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KpacKM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4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BO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Ho-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McnepcMOHHwe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7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nonMBMHMna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eTaTHwe,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6enwe,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4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TIKKURILA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Joker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5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5"/>
          <w:position w:val="1"/>
        </w:rPr>
        <w:t>Kr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4" w:right="-20"/>
        <w:jc w:val="left"/>
        <w:tabs>
          <w:tab w:pos="58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w w:val="106"/>
          <w:position w:val="2"/>
        </w:rPr>
        <w:t>29</w:t>
      </w:r>
      <w:r>
        <w:rPr>
          <w:rFonts w:ascii="Courier New" w:hAnsi="Courier New" w:cs="Courier New" w:eastAsia="Courier New"/>
          <w:sz w:val="14"/>
          <w:szCs w:val="14"/>
          <w:color w:val="313436"/>
          <w:w w:val="100"/>
          <w:position w:val="2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w w:val="100"/>
          <w:position w:val="2"/>
        </w:rPr>
        <w:pict>
          <v:shape style="width:394.559998pt;height:6.72pt;mso-position-horizontal-relative:char;mso-position-vertical-relative:line" type="#_x0000_t75">
            <v:imagedata r:id="rId18" o:title=""/>
          </v:shape>
        </w:pict>
      </w:r>
      <w:r>
        <w:rPr>
          <w:rFonts w:ascii="Courier New" w:hAnsi="Courier New" w:cs="Courier New" w:eastAsia="Courier New"/>
          <w:sz w:val="14"/>
          <w:szCs w:val="14"/>
          <w:color w:val="000000"/>
          <w:w w:val="100"/>
          <w:position w:val="2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4" w:right="-64"/>
        <w:jc w:val="left"/>
        <w:tabs>
          <w:tab w:pos="600" w:val="left"/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30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67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2"/>
        </w:rPr>
        <w:t>06pa6oTKa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8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2"/>
        </w:rPr>
        <w:t>nosepxHOCTeM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8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2"/>
        </w:rPr>
        <w:t>cTeH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2"/>
        </w:rPr>
        <w:t>rpyHTOBKOM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7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2"/>
        </w:rPr>
        <w:t>rny6oKoro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2"/>
        </w:rPr>
        <w:t>npoHMKHOBeHMH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2"/>
        </w:rPr>
        <w:t>BHYTPM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4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2"/>
        </w:rPr>
        <w:t>noMemeHMH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3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2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  <w:position w:val="2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214" w:right="-63"/>
        <w:jc w:val="left"/>
        <w:tabs>
          <w:tab w:pos="600" w:val="left"/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31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67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YnyqmeHHaR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7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OKpaCKa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nonMBMHMna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eTaTHWMM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B0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22"/>
          <w:position w:val="1"/>
        </w:rPr>
        <w:t>03MynbCMOHH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92"/>
          <w:w w:val="122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COCTaBaMM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illTyKaTypKe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1QQ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  <w:position w:val="1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13" w:after="0" w:line="240" w:lineRule="auto"/>
        <w:ind w:left="575" w:right="7779"/>
        <w:jc w:val="center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</w:rPr>
        <w:t>CTeH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4" w:right="-20"/>
        <w:jc w:val="left"/>
        <w:tabs>
          <w:tab w:pos="58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w w:val="107"/>
        </w:rPr>
        <w:t>32</w:t>
      </w:r>
      <w:r>
        <w:rPr>
          <w:rFonts w:ascii="Courier New" w:hAnsi="Courier New" w:cs="Courier New" w:eastAsia="Courier New"/>
          <w:sz w:val="14"/>
          <w:szCs w:val="14"/>
          <w:color w:val="313436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w w:val="100"/>
        </w:rPr>
        <w:pict>
          <v:shape style="width:394.559998pt;height:6.72pt;mso-position-horizontal-relative:char;mso-position-vertical-relative:line" type="#_x0000_t75">
            <v:imagedata r:id="rId19" o:title=""/>
          </v:shape>
        </w:pict>
      </w:r>
      <w:r>
        <w:rPr>
          <w:rFonts w:ascii="Courier New" w:hAnsi="Courier New" w:cs="Courier New" w:eastAsia="Courier New"/>
          <w:sz w:val="14"/>
          <w:szCs w:val="14"/>
          <w:color w:val="000000"/>
          <w:w w:val="100"/>
          <w:position w:val="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4" w:right="-63"/>
        <w:jc w:val="left"/>
        <w:tabs>
          <w:tab w:pos="600" w:val="left"/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33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69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06pa60TKa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8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nosepxHocTeM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8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cTeH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rpyHTOBKOM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rny6oKoro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npoHMKHOBeHMH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BHYTPM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4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noMemeHM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2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  <w:position w:val="1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2" w:lineRule="auto"/>
        <w:ind w:left="605" w:right="-44" w:firstLine="-392"/>
        <w:jc w:val="left"/>
        <w:tabs>
          <w:tab w:pos="60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34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7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ITpOCTaH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-2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OKpaCKa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nonMBMHMna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6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eTaTHWMM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6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B0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03MynbCMOHHhlMM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3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COCTaBaMM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CTeH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3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1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90"/>
          <w:position w:val="1"/>
        </w:rPr>
        <w:t>illTyKaTypKe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"/>
          <w:w w:val="9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2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1QQ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  <w:position w:val="1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c6opHhlM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16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KOHCTPYK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MHM,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5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0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0"/>
        </w:rPr>
        <w:t>roTosneHHhlM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5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2"/>
          <w:position w:val="0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8"/>
          <w:position w:val="0"/>
        </w:rPr>
        <w:t>OKpacKy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4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w w:val="109"/>
        </w:rPr>
        <w:t>35</w:t>
      </w:r>
      <w:r>
        <w:rPr>
          <w:rFonts w:ascii="Courier New" w:hAnsi="Courier New" w:cs="Courier New" w:eastAsia="Courier New"/>
          <w:sz w:val="14"/>
          <w:szCs w:val="14"/>
          <w:color w:val="31343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3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30"/>
          <w:w w:val="100"/>
        </w:rPr>
        <w:pict>
          <v:shape style="width:394.559998pt;height:6.72pt;mso-position-horizontal-relative:char;mso-position-vertical-relative:line" type="#_x0000_t75">
            <v:imagedata r:id="rId20" o:title=""/>
          </v:shape>
        </w:pic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58" w:lineRule="exact"/>
        <w:ind w:left="601" w:right="-44" w:firstLine="-387"/>
        <w:jc w:val="left"/>
        <w:tabs>
          <w:tab w:pos="600" w:val="left"/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36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6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rna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3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KaH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3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o6nM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3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OBKa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3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CTeH,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4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CTOn60B,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nMnHCTp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4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OTKOCOB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(6e3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KapHM3HWX,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nnMHTYCHWX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M</w:t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1QQ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1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  <w:position w:val="1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yrnOBWX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0"/>
        </w:rPr>
        <w:t>nnMTOK)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5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6e3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YCTaHOBKM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nnMTOK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0"/>
        </w:rPr>
        <w:t>TyaneTHOPO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65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rapHMTypa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KMpnMqy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46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6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0"/>
          <w:position w:val="0"/>
        </w:rPr>
        <w:t>6eTOHy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66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Courier New" w:hAnsi="Courier New" w:cs="Courier New" w:eastAsia="Courier New"/>
          <w:sz w:val="14"/>
          <w:szCs w:val="14"/>
          <w:color w:val="1C1F23"/>
          <w:b/>
          <w:bCs/>
        </w:rPr>
      </w:r>
      <w:r>
        <w:rPr>
          <w:rFonts w:ascii="Courier New" w:hAnsi="Courier New" w:cs="Courier New" w:eastAsia="Courier New"/>
          <w:sz w:val="14"/>
          <w:szCs w:val="14"/>
          <w:color w:val="1C1F23"/>
          <w:spacing w:val="-41"/>
          <w:b/>
          <w:bCs/>
          <w:u w:val="single" w:color="282B2B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-41"/>
          <w:b/>
          <w:bCs/>
          <w:u w:val="single" w:color="282B2B"/>
        </w:rPr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72"/>
          <w:b/>
          <w:bCs/>
          <w:u w:val="single" w:color="282B2B"/>
        </w:rPr>
        <w:t>PaS,t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72"/>
          <w:b/>
          <w:bCs/>
          <w:u w:val="single" w:color="282B2B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72"/>
          <w:b/>
          <w:bCs/>
          <w:u w:val="single" w:color="282B2B"/>
        </w:rPr>
        <w:t>eJI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31"/>
          <w:w w:val="72"/>
          <w:b/>
          <w:bCs/>
          <w:u w:val="single" w:color="282B2B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2"/>
          <w:w w:val="100"/>
          <w:b/>
          <w:bCs/>
          <w:u w:val="single" w:color="282B2B"/>
        </w:rPr>
        <w:t>4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2"/>
          <w:w w:val="100"/>
          <w:b/>
          <w:bCs/>
          <w:u w:val="single" w:color="282B2B"/>
        </w:rPr>
      </w:r>
      <w:r>
        <w:rPr>
          <w:rFonts w:ascii="Courier New" w:hAnsi="Courier New" w:cs="Courier New" w:eastAsia="Courier New"/>
          <w:sz w:val="14"/>
          <w:szCs w:val="14"/>
          <w:color w:val="1C1F23"/>
          <w:spacing w:val="2"/>
          <w:w w:val="100"/>
          <w:b/>
          <w:bCs/>
          <w:u w:val="single" w:color="282B2B"/>
        </w:rPr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b/>
          <w:bCs/>
          <w:u w:val="single" w:color="282B2B"/>
        </w:rPr>
        <w:t>.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2"/>
          <w:w w:val="100"/>
          <w:b/>
          <w:bCs/>
          <w:u w:val="single" w:color="282B2B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2"/>
          <w:w w:val="100"/>
          <w:b/>
          <w:bCs/>
        </w:rPr>
      </w:r>
      <w:r>
        <w:rPr>
          <w:rFonts w:ascii="Arial" w:hAnsi="Arial" w:cs="Arial" w:eastAsia="Arial"/>
          <w:sz w:val="12"/>
          <w:szCs w:val="12"/>
          <w:color w:val="313436"/>
          <w:spacing w:val="0"/>
          <w:w w:val="101"/>
          <w:b/>
          <w:bCs/>
        </w:rPr>
        <w:t>no.m.r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14" w:right="-64"/>
        <w:jc w:val="left"/>
        <w:tabs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/>
        <w:pict>
          <v:shape style="position:absolute;margin-left:78.719971pt;margin-top:1.445153pt;width:201.600006pt;height:7.68pt;mso-position-horizontal-relative:page;mso-position-vertical-relative:paragraph;z-index:-1199" type="#_x0000_t75">
            <v:imagedata r:id="rId21" o:title=""/>
          </v:shape>
        </w:pic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37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7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2"/>
        </w:rPr>
        <w:t>1QQ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  <w:position w:val="2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56" w:after="0" w:line="240" w:lineRule="auto"/>
        <w:ind w:left="65" w:right="66"/>
        <w:jc w:val="center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0"/>
        </w:rPr>
        <w:t>0,2701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6" w:right="68"/>
        <w:jc w:val="center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0"/>
        </w:rPr>
        <w:t>81,03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0" w:right="71"/>
        <w:jc w:val="center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8"/>
        </w:rPr>
        <w:t>11,48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6" w:right="76"/>
        <w:jc w:val="center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8"/>
        </w:rPr>
        <w:t>11,48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-30" w:right="75"/>
        <w:jc w:val="center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</w:rPr>
        <w:t>3444,00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1" w:right="73"/>
        <w:jc w:val="center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0"/>
        </w:rPr>
        <w:t>0,506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1" w:right="73"/>
        <w:jc w:val="center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0"/>
        </w:rPr>
        <w:t>0,506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1" w:right="81"/>
        <w:jc w:val="center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8"/>
        </w:rPr>
        <w:t>31,88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0" w:right="81"/>
        <w:jc w:val="center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8"/>
        </w:rPr>
        <w:t>151,80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2" w:right="84"/>
        <w:jc w:val="center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0"/>
        </w:rPr>
        <w:t>2,21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2" w:right="84"/>
        <w:jc w:val="center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0"/>
        </w:rPr>
        <w:t>2,21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1" w:right="80"/>
        <w:jc w:val="center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0"/>
        </w:rPr>
        <w:t>663,00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" w:right="85"/>
        <w:jc w:val="center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0"/>
        </w:rPr>
        <w:t>0,3405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" w:right="85"/>
        <w:jc w:val="center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0"/>
        </w:rPr>
        <w:t>0,3405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" w:right="90"/>
        <w:jc w:val="center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</w:rPr>
        <w:t>102,15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" w:right="87"/>
        <w:jc w:val="center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0"/>
        </w:rPr>
        <w:t>0,344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54" w:lineRule="exact"/>
        <w:ind w:left="41" w:right="129"/>
        <w:jc w:val="center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w w:val="107"/>
          <w:position w:val="1"/>
        </w:rPr>
        <w:t>7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31"/>
          <w:w w:val="107"/>
          <w:position w:val="1"/>
        </w:rPr>
        <w:t>'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0"/>
          <w:position w:val="1"/>
        </w:rPr>
        <w:t>0727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1920" w:h="16840"/>
          <w:pgMar w:top="340" w:bottom="960" w:left="980" w:right="580"/>
          <w:cols w:num="2" w:equalWidth="0">
            <w:col w:w="8801" w:space="776"/>
            <w:col w:w="783"/>
          </w:cols>
        </w:sectPr>
      </w:pPr>
      <w:rPr/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214" w:right="-63"/>
        <w:jc w:val="left"/>
        <w:tabs>
          <w:tab w:pos="680" w:val="left"/>
          <w:tab w:pos="784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38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7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5"/>
          <w:position w:val="1"/>
        </w:rPr>
        <w:t>o6aBnHT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1"/>
          <w:w w:val="115"/>
          <w:position w:val="1"/>
        </w:rPr>
        <w:t>b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5"/>
          <w:position w:val="1"/>
        </w:rPr>
        <w:t>MnM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7"/>
          <w:w w:val="115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MCKnroqaTb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1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Ha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Ka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we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5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MM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M3MeHeHMH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7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TOnruMHW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2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K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n03.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3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11-14-3.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(K=4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5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214"/>
          <w:position w:val="1"/>
        </w:rPr>
        <w:t>0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9" w:after="0" w:line="154" w:lineRule="exact"/>
        <w:ind w:left="610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0"/>
          <w:position w:val="1"/>
        </w:rPr>
        <w:t>40MM)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/>
        <w:br w:type="column"/>
      </w:r>
      <w:r>
        <w:rPr>
          <w:sz w:val="18"/>
          <w:szCs w:val="18"/>
        </w:rPr>
      </w:r>
    </w:p>
    <w:p>
      <w:pPr>
        <w:spacing w:before="0" w:after="0" w:line="240" w:lineRule="auto"/>
        <w:ind w:right="-61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1QQ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8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0"/>
        </w:rPr>
        <w:t>7,0727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580"/>
          <w:cols w:num="3" w:equalWidth="0">
            <w:col w:w="8023" w:space="251"/>
            <w:col w:w="527" w:space="843"/>
            <w:col w:w="716"/>
          </w:cols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580"/>
        </w:sectPr>
      </w:pPr>
      <w:rPr/>
    </w:p>
    <w:p>
      <w:pPr>
        <w:spacing w:before="45" w:after="0" w:line="240" w:lineRule="auto"/>
        <w:ind w:left="214" w:right="-57"/>
        <w:jc w:val="left"/>
        <w:tabs>
          <w:tab w:pos="60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39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7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2"/>
        </w:rPr>
        <w:t>YCTpOMCTBO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8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93"/>
          <w:position w:val="2"/>
        </w:rPr>
        <w:t>CaMOBhlpaBHMBaiDruMXCH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3"/>
          <w:w w:val="93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2"/>
        </w:rPr>
        <w:t>CTH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2"/>
        </w:rPr>
        <w:t>eK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2"/>
        </w:rPr>
        <w:t>M3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2"/>
        </w:rPr>
        <w:t>Cne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2"/>
        </w:rPr>
        <w:t>ManM3MpOBaHH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4"/>
          <w:w w:val="100"/>
          <w:position w:val="2"/>
        </w:rPr>
        <w:t>W</w:t>
      </w:r>
      <w:r>
        <w:rPr>
          <w:rFonts w:ascii="Courier New" w:hAnsi="Courier New" w:cs="Courier New" w:eastAsia="Courier New"/>
          <w:sz w:val="14"/>
          <w:szCs w:val="14"/>
          <w:color w:val="525759"/>
          <w:spacing w:val="0"/>
          <w:w w:val="100"/>
          <w:position w:val="2"/>
        </w:rPr>
        <w:t>X</w:t>
      </w:r>
      <w:r>
        <w:rPr>
          <w:rFonts w:ascii="Courier New" w:hAnsi="Courier New" w:cs="Courier New" w:eastAsia="Courier New"/>
          <w:sz w:val="14"/>
          <w:szCs w:val="14"/>
          <w:color w:val="525759"/>
          <w:spacing w:val="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525759"/>
          <w:spacing w:val="1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2"/>
        </w:rPr>
        <w:t>CYXMX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3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2"/>
        </w:rPr>
        <w:t>CMeCeM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2"/>
        </w:rPr>
        <w:t>TOnruMHOM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2"/>
        </w:rPr>
        <w:t>5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7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2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5"/>
          <w:position w:val="2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9" w:after="0" w:line="240" w:lineRule="auto"/>
        <w:ind w:left="596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0"/>
        </w:rPr>
        <w:t>MM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14" w:right="-64"/>
        <w:jc w:val="left"/>
        <w:tabs>
          <w:tab w:pos="600" w:val="left"/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40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6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YCTpOMCTBO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8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nOKphlTMM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2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M3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pynOHHOPO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nMHOneyMa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Ha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Tenn03BYKOM30nMpYIDmeM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OCHOBe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4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2"/>
        </w:rPr>
        <w:t>1QQ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  <w:position w:val="2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164" w:lineRule="exact"/>
        <w:ind w:left="214" w:right="-20"/>
        <w:jc w:val="left"/>
        <w:tabs>
          <w:tab w:pos="600" w:val="left"/>
          <w:tab w:pos="2180" w:val="left"/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41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6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KneM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3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Forbo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5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522,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5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22"/>
          <w:position w:val="1"/>
        </w:rPr>
        <w:t>n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18"/>
          <w:w w:val="122"/>
          <w:position w:val="1"/>
        </w:rPr>
        <w:t>H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22"/>
          <w:position w:val="1"/>
        </w:rPr>
        <w:t>yKna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8"/>
          <w:w w:val="122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KM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ITBX-noKpWTMM</w:t>
        <w:tab/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5"/>
          <w:position w:val="1"/>
        </w:rPr>
        <w:t>KP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70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313436"/>
          <w:w w:val="111"/>
        </w:rPr>
        <w:t>7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46"/>
          <w:w w:val="111"/>
        </w:rPr>
        <w:t>'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0"/>
        </w:rPr>
        <w:t>0727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w w:val="111"/>
        </w:rPr>
        <w:t>7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50"/>
          <w:w w:val="111"/>
        </w:rPr>
        <w:t>'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2"/>
        </w:rPr>
        <w:t>0727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154" w:lineRule="exact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0"/>
          <w:position w:val="1"/>
        </w:rPr>
        <w:t>303,50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580"/>
          <w:cols w:num="2" w:equalWidth="0">
            <w:col w:w="8806" w:space="838"/>
            <w:col w:w="716"/>
          </w:cols>
        </w:sectPr>
      </w:pPr>
      <w:rPr/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580"/>
        </w:sectPr>
      </w:pPr>
      <w:rPr/>
    </w:p>
    <w:p>
      <w:pPr>
        <w:spacing w:before="50" w:after="0" w:line="252" w:lineRule="auto"/>
        <w:ind w:left="601" w:right="-44" w:firstLine="-387"/>
        <w:jc w:val="left"/>
        <w:tabs>
          <w:tab w:pos="580" w:val="left"/>
          <w:tab w:pos="354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42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7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JIMHOneyM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KOMMepqecKMM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21"/>
          <w:position w:val="1"/>
        </w:rPr>
        <w:t>roMoreHH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83"/>
          <w:w w:val="121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"TAPKETT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5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iQ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OPTIMA"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8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95"/>
          <w:position w:val="1"/>
        </w:rPr>
        <w:t>(TonruMHa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15"/>
          <w:w w:val="95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2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MM,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3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Knacc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4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8"/>
          <w:position w:val="1"/>
        </w:rPr>
        <w:t>34/43,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8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0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525759"/>
          <w:spacing w:val="0"/>
          <w:w w:val="100"/>
          <w:position w:val="0"/>
        </w:rPr>
        <w:t>.</w:t>
      </w:r>
      <w:r>
        <w:rPr>
          <w:rFonts w:ascii="Courier New" w:hAnsi="Courier New" w:cs="Courier New" w:eastAsia="Courier New"/>
          <w:sz w:val="14"/>
          <w:szCs w:val="14"/>
          <w:color w:val="525759"/>
          <w:spacing w:val="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525759"/>
          <w:spacing w:val="3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6e3onaCHOCTb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r4,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3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B3,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83"/>
          <w:position w:val="0"/>
        </w:rPr>
        <w:t>PIT1,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60"/>
          <w:position w:val="0"/>
        </w:rPr>
        <w:t>2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14"/>
          <w:w w:val="160"/>
          <w:position w:val="0"/>
        </w:rPr>
        <w:t>,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1"/>
          <w:position w:val="0"/>
        </w:rPr>
        <w:t>T2)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219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43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4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YcTpOMCTBO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8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noKpwTMM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6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Ha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3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9"/>
          <w:position w:val="1"/>
        </w:rPr>
        <w:t>eMeHTHOM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18"/>
          <w:w w:val="119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pacTBope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"/>
          <w:w w:val="100"/>
          <w:position w:val="1"/>
        </w:rPr>
        <w:t>3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nnMTOK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KepaMMqecKMx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50"/>
          <w:position w:val="1"/>
        </w:rPr>
        <w:t>nH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3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  <w:position w:val="1"/>
        </w:rPr>
        <w:t>nones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34" w:after="0" w:line="121" w:lineRule="exact"/>
        <w:ind w:left="596" w:right="-20"/>
        <w:jc w:val="left"/>
        <w:rPr>
          <w:rFonts w:ascii="Courier New" w:hAnsi="Courier New" w:cs="Courier New" w:eastAsia="Courier New"/>
          <w:sz w:val="11"/>
          <w:szCs w:val="11"/>
        </w:rPr>
      </w:pPr>
      <w:rPr/>
      <w:r>
        <w:rPr>
          <w:rFonts w:ascii="Courier New" w:hAnsi="Courier New" w:cs="Courier New" w:eastAsia="Courier New"/>
          <w:sz w:val="11"/>
          <w:szCs w:val="11"/>
          <w:color w:val="313436"/>
          <w:spacing w:val="0"/>
          <w:w w:val="118"/>
          <w:b/>
          <w:bCs/>
        </w:rPr>
        <w:t>MHOI"OUBeTHbiX</w:t>
      </w:r>
      <w:r>
        <w:rPr>
          <w:rFonts w:ascii="Courier New" w:hAnsi="Courier New" w:cs="Courier New" w:eastAsia="Courier New"/>
          <w:sz w:val="11"/>
          <w:szCs w:val="11"/>
          <w:color w:val="000000"/>
          <w:spacing w:val="0"/>
          <w:w w:val="100"/>
        </w:rPr>
      </w:r>
    </w:p>
    <w:p>
      <w:pPr>
        <w:spacing w:before="46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" w:right="-61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56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0"/>
        </w:rPr>
        <w:t>707,27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w w:val="112"/>
        </w:rPr>
        <w:t>0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44"/>
          <w:w w:val="112"/>
        </w:rPr>
        <w:t>'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</w:rPr>
        <w:t>9115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580"/>
          <w:cols w:num="3" w:equalWidth="0">
            <w:col w:w="7854" w:space="405"/>
            <w:col w:w="547" w:space="833"/>
            <w:col w:w="721"/>
          </w:cols>
        </w:sectPr>
      </w:pPr>
      <w:rPr/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580"/>
        </w:sectPr>
      </w:pPr>
      <w:rPr/>
    </w:p>
    <w:p>
      <w:pPr>
        <w:spacing w:before="46" w:after="0" w:line="164" w:lineRule="exact"/>
        <w:ind w:left="219" w:right="-62"/>
        <w:jc w:val="left"/>
        <w:tabs>
          <w:tab w:pos="600" w:val="left"/>
          <w:tab w:pos="824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44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7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Kerama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4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marazzi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89"/>
          <w:position w:val="1"/>
        </w:rPr>
        <w:t>JIMOH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9"/>
          <w:w w:val="89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CM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4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90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Travertino-CL-S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33x33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5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2"/>
          <w:position w:val="1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56" w:after="0" w:line="154" w:lineRule="exact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0"/>
          <w:position w:val="1"/>
        </w:rPr>
        <w:t>92,00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580"/>
          <w:cols w:num="2" w:equalWidth="0">
            <w:col w:w="8448" w:space="1287"/>
            <w:col w:w="625"/>
          </w:cols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580"/>
        </w:sectPr>
      </w:pPr>
      <w:rPr/>
    </w:p>
    <w:p>
      <w:pPr>
        <w:spacing w:before="55" w:after="0" w:line="252" w:lineRule="auto"/>
        <w:ind w:left="605" w:right="-44" w:firstLine="-387"/>
        <w:jc w:val="left"/>
        <w:tabs>
          <w:tab w:pos="60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45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7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rM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pOM30JJ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MH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1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nosepxHocTeM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8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M3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3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B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2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13"/>
          <w:position w:val="1"/>
        </w:rPr>
        <w:t>Ho-nnacTMqHoro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-8"/>
          <w:w w:val="113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MaTepMana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8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"rnMMc-Bo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8"/>
          <w:position w:val="1"/>
        </w:rPr>
        <w:t>ostop"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8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TOnruMHOM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1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CnOH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4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2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0"/>
          <w:position w:val="0"/>
        </w:rPr>
        <w:t>MM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219" w:right="-48"/>
        <w:jc w:val="left"/>
        <w:tabs>
          <w:tab w:pos="60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46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7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CMeCM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4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cyxMe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8"/>
          <w:position w:val="1"/>
        </w:rPr>
        <w:t>eMeHTHw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2"/>
          <w:w w:val="118"/>
          <w:position w:val="1"/>
        </w:rPr>
        <w:t>e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8"/>
          <w:position w:val="1"/>
        </w:rPr>
        <w:t>c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10"/>
          <w:w w:val="118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nonMMepHWMM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2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32"/>
          <w:position w:val="1"/>
        </w:rPr>
        <w:t>o6asKaMM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54"/>
          <w:w w:val="132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32"/>
          <w:position w:val="1"/>
        </w:rPr>
        <w:t>nH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3"/>
          <w:w w:val="132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ycTpOMCTBa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3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rM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poM30nH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4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MM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8"/>
          <w:position w:val="1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9" w:after="0" w:line="240" w:lineRule="auto"/>
        <w:ind w:left="605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6eTOHy,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49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MapKa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94"/>
        </w:rPr>
        <w:t>"l.\epe3MT"CL-51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9"/>
          <w:w w:val="94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2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8"/>
        </w:rPr>
        <w:t>cnOH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2" w:lineRule="auto"/>
        <w:ind w:left="605" w:right="161" w:firstLine="-387"/>
        <w:jc w:val="left"/>
        <w:tabs>
          <w:tab w:pos="60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47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7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CMeCM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4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CYXMe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24"/>
          <w:position w:val="1"/>
        </w:rPr>
        <w:t>eMeHTHWe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24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24"/>
          <w:position w:val="1"/>
        </w:rPr>
        <w:t>n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12"/>
          <w:w w:val="124"/>
          <w:position w:val="1"/>
        </w:rPr>
        <w:t>H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24"/>
          <w:position w:val="1"/>
        </w:rPr>
        <w:t>PM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"/>
          <w:w w:val="124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p0M30n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MM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repMeTM3a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5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MM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2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noMemeHMM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C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6"/>
          <w:position w:val="1"/>
        </w:rPr>
        <w:t>BWCOKMMM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6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0"/>
        </w:rPr>
        <w:t>Tpe6osaHl1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0"/>
        </w:rPr>
        <w:t>MM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1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K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3KcnnyaTa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MM,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MapKa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0"/>
        </w:rPr>
        <w:t>"rnMMc-Bo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7"/>
          <w:position w:val="0"/>
        </w:rPr>
        <w:t>ostop"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9" w:right="-20"/>
        <w:jc w:val="left"/>
        <w:tabs>
          <w:tab w:pos="600" w:val="left"/>
          <w:tab w:pos="662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48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7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YcTpOMCTBO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noKpWTMM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6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Ha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3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9"/>
          <w:position w:val="1"/>
        </w:rPr>
        <w:t>eMeHTHOM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13"/>
          <w:w w:val="119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pacTBope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3"/>
          <w:w w:val="100"/>
          <w:position w:val="1"/>
        </w:rPr>
        <w:t>3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nnMTOK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6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KepaMMqecKMx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1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30"/>
          <w:position w:val="1"/>
        </w:rPr>
        <w:t>nH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0"/>
          <w:w w:val="13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30"/>
          <w:position w:val="1"/>
        </w:rPr>
        <w:t>nones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9" w:after="0" w:line="154" w:lineRule="exact"/>
        <w:ind w:left="596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MHOPO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4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  <w:position w:val="1"/>
        </w:rPr>
        <w:t>BeTHWX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46" w:after="0" w:line="240" w:lineRule="auto"/>
        <w:ind w:left="5" w:right="-61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1QQ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818" w:lineRule="auto"/>
        <w:ind w:right="316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5"/>
        </w:rPr>
        <w:t>KP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5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5"/>
        </w:rPr>
        <w:t>KP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0" w:after="0" w:line="240" w:lineRule="auto"/>
        <w:ind w:left="5" w:right="-61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1QQ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60" w:after="0" w:line="240" w:lineRule="auto"/>
        <w:ind w:left="151" w:right="105"/>
        <w:jc w:val="center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</w:rPr>
        <w:t>0,358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1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10"/>
        </w:rPr>
        <w:t>196,90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-31" w:right="106"/>
        <w:jc w:val="center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w w:val="109"/>
        </w:rPr>
        <w:t>111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10"/>
          <w:w w:val="109"/>
        </w:rPr>
        <w:t>,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2"/>
        </w:rPr>
        <w:t>696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6" w:right="110"/>
        <w:jc w:val="center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9"/>
        </w:rPr>
        <w:t>0,358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40"/>
          <w:pgMar w:top="340" w:bottom="960" w:left="980" w:right="580"/>
          <w:cols w:num="3" w:equalWidth="0">
            <w:col w:w="7596" w:space="678"/>
            <w:col w:w="537" w:space="738"/>
            <w:col w:w="811"/>
          </w:cols>
        </w:sectPr>
      </w:pPr>
      <w:rPr/>
    </w:p>
    <w:p>
      <w:pPr>
        <w:spacing w:before="81" w:after="0" w:line="154" w:lineRule="exact"/>
        <w:ind w:left="209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pict>
          <v:group style="position:absolute;margin-left:57.299641pt;margin-top:12.151136pt;width:501.849349pt;height:.1pt;mso-position-horizontal-relative:page;mso-position-vertical-relative:paragraph;z-index:-1198" coordorigin="1146,243" coordsize="10037,2">
            <v:shape style="position:absolute;left:1146;top:243;width:10037;height:2" coordorigin="1146,243" coordsize="10037,0" path="m1146,243l11183,243e" filled="f" stroked="t" strokeweight=".954994pt" strokecolor="#282B2F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80"/>
          <w:b/>
          <w:bCs/>
          <w:position w:val="1"/>
        </w:rPr>
        <w:t>Pas,t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8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80"/>
          <w:b/>
          <w:bCs/>
          <w:position w:val="1"/>
        </w:rPr>
        <w:t>en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30"/>
          <w:w w:val="8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b/>
          <w:bCs/>
          <w:position w:val="1"/>
        </w:rPr>
        <w:t>5.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11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b/>
          <w:bCs/>
          <w:position w:val="1"/>
        </w:rPr>
        <w:t>YcTPOHCTBO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4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9"/>
          <w:b/>
          <w:bCs/>
          <w:position w:val="1"/>
        </w:rPr>
        <w:t>nepeMLNex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580"/>
        </w:sectPr>
      </w:pPr>
      <w:rPr/>
    </w:p>
    <w:p>
      <w:pPr>
        <w:spacing w:before="41" w:after="0" w:line="240" w:lineRule="auto"/>
        <w:ind w:left="219" w:right="-59"/>
        <w:jc w:val="left"/>
        <w:tabs>
          <w:tab w:pos="600" w:val="left"/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/>
        <w:pict>
          <v:group style="position:absolute;margin-left:56.583397pt;margin-top:25.439976pt;width:507.8966pt;height:20.16pt;mso-position-horizontal-relative:page;mso-position-vertical-relative:page;z-index:-1200" coordorigin="1132,509" coordsize="10158,403">
            <v:shape style="position:absolute;left:9235;top:509;width:2054;height:403" type="#_x0000_t75">
              <v:imagedata r:id="rId22" o:title=""/>
            </v:shape>
            <v:group style="position:absolute;left:1141;top:572;width:10090;height:2" coordorigin="1141,572" coordsize="10090,2">
              <v:shape style="position:absolute;left:1141;top:572;width:10090;height:2" coordorigin="1141,572" coordsize="10090,0" path="m1141,572l11231,572e" filled="f" stroked="t" strokeweight=".954994pt" strokecolor="#282B2F">
                <v:path arrowok="t"/>
              </v:shape>
            </v:group>
            <v:group style="position:absolute;left:1141;top:854;width:8089;height:2" coordorigin="1141,854" coordsize="8089,2">
              <v:shape style="position:absolute;left:1141;top:854;width:8089;height:2" coordorigin="1141,854" coordsize="8089,0" path="m1141,854l9230,854e" filled="f" stroked="t" strokeweight=".954994pt" strokecolor="#282B2F">
                <v:path arrowok="t"/>
              </v:shape>
            </v:group>
            <w10:wrap type="none"/>
          </v:group>
        </w:pic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49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7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YKna</w:t>
      </w:r>
      <w:r>
        <w:rPr>
          <w:rFonts w:ascii="Courier New" w:hAnsi="Courier New" w:cs="Courier New" w:eastAsia="Courier New"/>
          <w:sz w:val="14"/>
          <w:szCs w:val="14"/>
          <w:color w:val="525759"/>
          <w:spacing w:val="1"/>
          <w:w w:val="100"/>
          <w:position w:val="1"/>
        </w:rPr>
        <w:t>K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5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42"/>
          <w:position w:val="1"/>
        </w:rPr>
        <w:t>nepe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42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42"/>
          <w:position w:val="1"/>
        </w:rPr>
        <w:t>eK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-29"/>
          <w:w w:val="142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MaccoM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9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13436"/>
          <w:spacing w:val="0"/>
          <w:w w:val="186"/>
          <w:i/>
          <w:position w:val="1"/>
        </w:rPr>
        <w:t>o</w:t>
      </w:r>
      <w:r>
        <w:rPr>
          <w:rFonts w:ascii="Arial" w:hAnsi="Arial" w:cs="Arial" w:eastAsia="Arial"/>
          <w:sz w:val="14"/>
          <w:szCs w:val="14"/>
          <w:color w:val="313436"/>
          <w:spacing w:val="0"/>
          <w:w w:val="186"/>
          <w:i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0,3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T,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1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ITP1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1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61"/>
          <w:position w:val="1"/>
        </w:rPr>
        <w:t>illT.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19" w:right="-64"/>
        <w:jc w:val="left"/>
        <w:tabs>
          <w:tab w:pos="600" w:val="left"/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>50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7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YKna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3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Ka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42"/>
          <w:position w:val="1"/>
        </w:rPr>
        <w:t>nepe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42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42"/>
          <w:position w:val="1"/>
        </w:rPr>
        <w:t>eK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-29"/>
          <w:w w:val="142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MaccoM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0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13436"/>
          <w:spacing w:val="0"/>
          <w:w w:val="186"/>
          <w:i/>
          <w:position w:val="1"/>
        </w:rPr>
        <w:t>o</w:t>
      </w:r>
      <w:r>
        <w:rPr>
          <w:rFonts w:ascii="Arial" w:hAnsi="Arial" w:cs="Arial" w:eastAsia="Arial"/>
          <w:sz w:val="14"/>
          <w:szCs w:val="14"/>
          <w:color w:val="313436"/>
          <w:spacing w:val="-1"/>
          <w:w w:val="186"/>
          <w:i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>0,3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2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1"/>
        </w:rPr>
        <w:t>T,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1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82"/>
          <w:position w:val="1"/>
        </w:rPr>
        <w:t>ITP2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4"/>
          <w:szCs w:val="14"/>
          <w:color w:val="1C1F23"/>
          <w:spacing w:val="0"/>
          <w:w w:val="100"/>
          <w:position w:val="2"/>
        </w:rPr>
        <w:t>1QQ</w:t>
      </w:r>
      <w:r>
        <w:rPr>
          <w:rFonts w:ascii="Courier New" w:hAnsi="Courier New" w:cs="Courier New" w:eastAsia="Courier New"/>
          <w:sz w:val="14"/>
          <w:szCs w:val="14"/>
          <w:color w:val="1C1F23"/>
          <w:spacing w:val="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61"/>
          <w:position w:val="2"/>
        </w:rPr>
        <w:t>illT.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66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1"/>
        </w:rPr>
        <w:t>0,01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13436"/>
          <w:spacing w:val="0"/>
          <w:w w:val="110"/>
        </w:rPr>
        <w:t>0,16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580"/>
          <w:cols w:num="2" w:equalWidth="0">
            <w:col w:w="8893" w:space="923"/>
            <w:col w:w="544"/>
          </w:cols>
        </w:sectPr>
      </w:pPr>
      <w:rPr/>
    </w:p>
    <w:p>
      <w:pPr>
        <w:spacing w:before="92" w:after="0" w:line="240" w:lineRule="auto"/>
        <w:ind w:left="223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1C2123"/>
          <w:spacing w:val="0"/>
          <w:w w:val="100"/>
          <w:b/>
          <w:bCs/>
        </w:rPr>
        <w:t>Pas</w:t>
      </w:r>
      <w:r>
        <w:rPr>
          <w:rFonts w:ascii="Courier New" w:hAnsi="Courier New" w:cs="Courier New" w:eastAsia="Courier New"/>
          <w:sz w:val="15"/>
          <w:szCs w:val="15"/>
          <w:color w:val="1C2123"/>
          <w:spacing w:val="4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2123"/>
          <w:spacing w:val="0"/>
          <w:w w:val="100"/>
          <w:b/>
          <w:bCs/>
        </w:rPr>
        <w:t>en</w:t>
      </w:r>
      <w:r>
        <w:rPr>
          <w:rFonts w:ascii="Courier New" w:hAnsi="Courier New" w:cs="Courier New" w:eastAsia="Courier New"/>
          <w:sz w:val="15"/>
          <w:szCs w:val="15"/>
          <w:color w:val="1C2123"/>
          <w:spacing w:val="3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2123"/>
          <w:spacing w:val="0"/>
          <w:w w:val="100"/>
          <w:b/>
          <w:bCs/>
        </w:rPr>
        <w:t>6.</w:t>
      </w:r>
      <w:r>
        <w:rPr>
          <w:rFonts w:ascii="Courier New" w:hAnsi="Courier New" w:cs="Courier New" w:eastAsia="Courier New"/>
          <w:sz w:val="15"/>
          <w:szCs w:val="15"/>
          <w:color w:val="1C2123"/>
          <w:spacing w:val="1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2123"/>
          <w:spacing w:val="0"/>
          <w:w w:val="127"/>
          <w:b/>
          <w:bCs/>
        </w:rPr>
        <w:t>neperopo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164" w:lineRule="exact"/>
        <w:ind w:left="228" w:right="-20"/>
        <w:jc w:val="left"/>
        <w:tabs>
          <w:tab w:pos="600" w:val="left"/>
          <w:tab w:pos="8260" w:val="left"/>
          <w:tab w:pos="97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  <w:position w:val="1"/>
        </w:rPr>
        <w:t>51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-6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  <w:position w:val="1"/>
        </w:rPr>
        <w:t>MOHTa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-2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20"/>
          <w:position w:val="1"/>
        </w:rPr>
        <w:t>axsepKa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  <w:position w:val="1"/>
        </w:rPr>
        <w:t>T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-8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11"/>
          <w:position w:val="0"/>
        </w:rPr>
        <w:t>0,831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pgMar w:header="438" w:footer="768" w:top="780" w:bottom="960" w:left="980" w:right="580"/>
          <w:headerReference w:type="default" r:id="rId23"/>
          <w:footerReference w:type="default" r:id="rId24"/>
          <w:pgSz w:w="11920" w:h="16840"/>
        </w:sectPr>
      </w:pPr>
      <w:rPr/>
    </w:p>
    <w:p>
      <w:pPr>
        <w:spacing w:before="46" w:after="0" w:line="240" w:lineRule="auto"/>
        <w:ind w:left="228" w:right="-20"/>
        <w:jc w:val="left"/>
        <w:tabs>
          <w:tab w:pos="60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52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-7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Tpyow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5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KBaApaTHOrO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7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ceqe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1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R,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3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pa3Mep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47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CTOpOH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5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100xl00,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4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TOfl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4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Ha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17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CTeHKM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47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4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-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10"/>
        </w:rPr>
        <w:t>MM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8" w:right="-20"/>
        <w:jc w:val="left"/>
        <w:tabs>
          <w:tab w:pos="600" w:val="left"/>
          <w:tab w:pos="512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53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-6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KrraAKa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65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-10"/>
          <w:w w:val="215"/>
        </w:rPr>
        <w:t>3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99"/>
        </w:rPr>
        <w:t>nerKOOeTOHHhlX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17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KaMHeM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2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6e3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33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OOfl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-9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UOBK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CTeH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-6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</w:r>
      <w:r>
        <w:rPr>
          <w:rFonts w:ascii="Courier New" w:hAnsi="Courier New" w:cs="Courier New" w:eastAsia="Courier New"/>
          <w:sz w:val="14"/>
          <w:szCs w:val="14"/>
          <w:color w:val="1C2123"/>
          <w:spacing w:val="0"/>
          <w:w w:val="100"/>
        </w:rPr>
        <w:t>np</w:t>
      </w:r>
      <w:r>
        <w:rPr>
          <w:rFonts w:ascii="Courier New" w:hAnsi="Courier New" w:cs="Courier New" w:eastAsia="Courier New"/>
          <w:sz w:val="14"/>
          <w:szCs w:val="14"/>
          <w:color w:val="1C2123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2123"/>
          <w:spacing w:val="37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90"/>
        </w:rPr>
        <w:t>BhlCOTe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20"/>
          <w:w w:val="9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3Ta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3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a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AO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25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4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11"/>
        </w:rPr>
        <w:t>M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0" w:right="-20"/>
        <w:jc w:val="left"/>
        <w:rPr>
          <w:rFonts w:ascii="Times New Roman" w:hAnsi="Times New Roman" w:cs="Times New Roman" w:eastAsia="Times New Roman"/>
          <w:sz w:val="13.439453"/>
          <w:szCs w:val="13.439453"/>
        </w:rPr>
      </w:pPr>
      <w:rPr/>
      <w:r>
        <w:rPr/>
        <w:pict>
          <v:shape style="width:211.200004pt;height:6.72pt;mso-position-horizontal-relative:char;mso-position-vertical-relative:line" type="#_x0000_t75">
            <v:imagedata r:id="rId25" o:title=""/>
          </v:shape>
        </w:pict>
      </w:r>
      <w:r>
        <w:rPr>
          <w:rFonts w:ascii="Times New Roman" w:hAnsi="Times New Roman" w:cs="Times New Roman" w:eastAsia="Times New Roman"/>
          <w:sz w:val="13.439453"/>
          <w:szCs w:val="13.439453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28" w:right="-20"/>
        <w:jc w:val="left"/>
        <w:tabs>
          <w:tab w:pos="60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55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-69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92"/>
        </w:rPr>
        <w:t>KrraAKa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12"/>
          <w:w w:val="9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215"/>
        </w:rPr>
        <w:t>3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-107"/>
          <w:w w:val="215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nerKOoeTOHHhlX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23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KaMHeM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3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oe3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2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OOflMUOBKM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CTeH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35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2123"/>
          <w:spacing w:val="0"/>
          <w:w w:val="100"/>
        </w:rPr>
        <w:t>npM</w:t>
      </w:r>
      <w:r>
        <w:rPr>
          <w:rFonts w:ascii="Courier New" w:hAnsi="Courier New" w:cs="Courier New" w:eastAsia="Courier New"/>
          <w:sz w:val="14"/>
          <w:szCs w:val="14"/>
          <w:color w:val="1C2123"/>
          <w:spacing w:val="3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90"/>
        </w:rPr>
        <w:t>BhlCOTe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20"/>
          <w:w w:val="9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3Ta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27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a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9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AO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25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4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11"/>
        </w:rPr>
        <w:t>M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0" w:right="-20"/>
        <w:jc w:val="left"/>
        <w:rPr>
          <w:rFonts w:ascii="Times New Roman" w:hAnsi="Times New Roman" w:cs="Times New Roman" w:eastAsia="Times New Roman"/>
          <w:sz w:val="13.439453"/>
          <w:szCs w:val="13.439453"/>
        </w:rPr>
      </w:pPr>
      <w:rPr/>
      <w:r>
        <w:rPr/>
        <w:pict>
          <v:shape style="width:211.200004pt;height:6.72pt;mso-position-horizontal-relative:char;mso-position-vertical-relative:line" type="#_x0000_t75">
            <v:imagedata r:id="rId26" o:title=""/>
          </v:shape>
        </w:pict>
      </w:r>
      <w:r>
        <w:rPr>
          <w:rFonts w:ascii="Times New Roman" w:hAnsi="Times New Roman" w:cs="Times New Roman" w:eastAsia="Times New Roman"/>
          <w:sz w:val="13.439453"/>
          <w:szCs w:val="13.439453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8" w:right="-20"/>
        <w:jc w:val="left"/>
        <w:tabs>
          <w:tab w:pos="600" w:val="left"/>
          <w:tab w:pos="414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1C2123"/>
          <w:spacing w:val="0"/>
          <w:w w:val="100"/>
        </w:rPr>
        <w:t>57</w:t>
      </w:r>
      <w:r>
        <w:rPr>
          <w:rFonts w:ascii="Courier New" w:hAnsi="Courier New" w:cs="Courier New" w:eastAsia="Courier New"/>
          <w:sz w:val="14"/>
          <w:szCs w:val="14"/>
          <w:color w:val="1C2123"/>
          <w:spacing w:val="-7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2123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1C2123"/>
          <w:spacing w:val="0"/>
          <w:w w:val="100"/>
        </w:rPr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06nMUOBKa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77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CTeH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29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2123"/>
          <w:spacing w:val="0"/>
          <w:w w:val="112"/>
        </w:rPr>
        <w:t>rMnCOKapTOHH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12"/>
        </w:rPr>
        <w:t>flMCTaMM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-87"/>
          <w:w w:val="11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B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ABa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34383A"/>
          <w:spacing w:val="0"/>
          <w:w w:val="139"/>
          <w:i/>
        </w:rPr>
        <w:t>CflOR</w:t>
      </w:r>
      <w:r>
        <w:rPr>
          <w:rFonts w:ascii="Times New Roman" w:hAnsi="Times New Roman" w:cs="Times New Roman" w:eastAsia="Times New Roman"/>
          <w:sz w:val="10"/>
          <w:szCs w:val="10"/>
          <w:color w:val="34383A"/>
          <w:spacing w:val="0"/>
          <w:w w:val="139"/>
          <w:i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34383A"/>
          <w:spacing w:val="23"/>
          <w:w w:val="139"/>
          <w:i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2123"/>
          <w:spacing w:val="0"/>
          <w:w w:val="100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1C2123"/>
          <w:spacing w:val="25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OAMHapHOMY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67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7"/>
        </w:rPr>
        <w:t>MeTannMqeCKOMy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18" w:after="0" w:line="240" w:lineRule="auto"/>
        <w:ind w:left="620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KapKacy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5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82"/>
        </w:rPr>
        <w:t>!13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-8"/>
          <w:w w:val="82"/>
        </w:rPr>
        <w:t> </w:t>
      </w:r>
      <w:r>
        <w:rPr>
          <w:rFonts w:ascii="Arial" w:hAnsi="Arial" w:cs="Arial" w:eastAsia="Arial"/>
          <w:sz w:val="12"/>
          <w:szCs w:val="12"/>
          <w:color w:val="1C2123"/>
          <w:spacing w:val="0"/>
          <w:w w:val="100"/>
        </w:rPr>
        <w:t>IT</w:t>
      </w:r>
      <w:r>
        <w:rPr>
          <w:rFonts w:ascii="Arial" w:hAnsi="Arial" w:cs="Arial" w:eastAsia="Arial"/>
          <w:sz w:val="12"/>
          <w:szCs w:val="12"/>
          <w:color w:val="1C2123"/>
          <w:spacing w:val="0"/>
          <w:w w:val="100"/>
        </w:rPr>
        <w:t>H</w:t>
      </w:r>
      <w:r>
        <w:rPr>
          <w:rFonts w:ascii="Arial" w:hAnsi="Arial" w:cs="Arial" w:eastAsia="Arial"/>
          <w:sz w:val="12"/>
          <w:szCs w:val="12"/>
          <w:color w:val="1C2123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1C2123"/>
          <w:spacing w:val="1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M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12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1C2123"/>
          <w:spacing w:val="0"/>
          <w:w w:val="100"/>
        </w:rPr>
        <w:t>ITC</w:t>
      </w:r>
      <w:r>
        <w:rPr>
          <w:rFonts w:ascii="Arial" w:hAnsi="Arial" w:cs="Arial" w:eastAsia="Arial"/>
          <w:sz w:val="12"/>
          <w:szCs w:val="12"/>
          <w:color w:val="1C2123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1C2123"/>
          <w:spacing w:val="1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npoqJMneM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1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CMCTeMe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5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2123"/>
          <w:spacing w:val="0"/>
          <w:w w:val="83"/>
        </w:rPr>
        <w:t>Tl1na</w:t>
      </w:r>
      <w:r>
        <w:rPr>
          <w:rFonts w:ascii="Courier New" w:hAnsi="Courier New" w:cs="Courier New" w:eastAsia="Courier New"/>
          <w:sz w:val="14"/>
          <w:szCs w:val="14"/>
          <w:color w:val="1C2123"/>
          <w:spacing w:val="40"/>
          <w:w w:val="83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2123"/>
          <w:spacing w:val="0"/>
          <w:w w:val="83"/>
        </w:rPr>
        <w:t>"KHAY&lt;I&gt;"</w:t>
      </w:r>
      <w:r>
        <w:rPr>
          <w:rFonts w:ascii="Courier New" w:hAnsi="Courier New" w:cs="Courier New" w:eastAsia="Courier New"/>
          <w:sz w:val="14"/>
          <w:szCs w:val="14"/>
          <w:color w:val="1C2123"/>
          <w:spacing w:val="53"/>
          <w:w w:val="83"/>
        </w:rPr>
        <w:t> </w:t>
      </w:r>
      <w:r>
        <w:rPr>
          <w:rFonts w:ascii="Arial" w:hAnsi="Arial" w:cs="Arial" w:eastAsia="Arial"/>
          <w:sz w:val="12"/>
          <w:szCs w:val="12"/>
          <w:color w:val="1C2123"/>
          <w:spacing w:val="0"/>
          <w:w w:val="100"/>
        </w:rPr>
        <w:t>(C</w:t>
      </w:r>
      <w:r>
        <w:rPr>
          <w:rFonts w:ascii="Arial" w:hAnsi="Arial" w:cs="Arial" w:eastAsia="Arial"/>
          <w:sz w:val="12"/>
          <w:szCs w:val="12"/>
          <w:color w:val="1C2123"/>
          <w:spacing w:val="0"/>
          <w:w w:val="100"/>
        </w:rPr>
        <w:t>  </w:t>
      </w:r>
      <w:r>
        <w:rPr>
          <w:rFonts w:ascii="Arial" w:hAnsi="Arial" w:cs="Arial" w:eastAsia="Arial"/>
          <w:sz w:val="12"/>
          <w:szCs w:val="12"/>
          <w:color w:val="1C2123"/>
          <w:spacing w:val="2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626)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19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C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9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ABepHWM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5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8"/>
        </w:rPr>
        <w:t>npoeMOM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0" w:right="-20"/>
        <w:jc w:val="left"/>
        <w:rPr>
          <w:rFonts w:ascii="Times New Roman" w:hAnsi="Times New Roman" w:cs="Times New Roman" w:eastAsia="Times New Roman"/>
          <w:sz w:val="11.519531"/>
          <w:szCs w:val="11.519531"/>
        </w:rPr>
      </w:pPr>
      <w:rPr/>
      <w:r>
        <w:rPr/>
        <w:pict>
          <v:group style="position:absolute;margin-left:139.070999pt;margin-top:-.960039pt;width:111.973048pt;height:8.440844pt;mso-position-horizontal-relative:page;mso-position-vertical-relative:paragraph;z-index:-1196" coordorigin="2781,-19" coordsize="2239,169">
            <v:shape style="position:absolute;left:3245;top:-19;width:1363;height:154" type="#_x0000_t75">
              <v:imagedata r:id="rId27" o:title=""/>
            </v:shape>
            <v:group style="position:absolute;left:2789;top:142;width:2225;height:2" coordorigin="2789,142" coordsize="2225,2">
              <v:shape style="position:absolute;left:2789;top:142;width:2225;height:2" coordorigin="2789,142" coordsize="2225,0" path="m2789,142l5014,142e" filled="f" stroked="t" strokeweight=".716246pt" strokecolor="#2B2B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56.415894pt;margin-top:5.807005pt;width:95.499401pt;height:9.552972pt;mso-position-horizontal-relative:page;mso-position-vertical-relative:paragraph;z-index:-1195" coordorigin="5128,116" coordsize="1910,191">
            <v:shape style="position:absolute;left:5722;top:173;width:787;height:134" type="#_x0000_t75">
              <v:imagedata r:id="rId28" o:title=""/>
            </v:shape>
            <v:group style="position:absolute;left:5133;top:121;width:1900;height:2" coordorigin="5133,121" coordsize="1900,2">
              <v:shape style="position:absolute;left:5133;top:121;width:1900;height:2" coordorigin="5133,121" coordsize="1900,0" path="m5133,121l7034,121e" filled="f" stroked="t" strokeweight=".477497pt" strokecolor="#343838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4.541534pt;margin-top:.0pt;width:206.756201pt;height:7.600179pt;mso-position-horizontal-relative:page;mso-position-vertical-relative:paragraph;z-index:-1194" coordorigin="7091,0" coordsize="4135,152">
            <v:shape style="position:absolute;left:7162;top:0;width:922;height:115" type="#_x0000_t75">
              <v:imagedata r:id="rId29" o:title=""/>
            </v:shape>
            <v:group style="position:absolute;left:7100;top:142;width:4116;height:2" coordorigin="7100,142" coordsize="4116,2">
              <v:shape style="position:absolute;left:7100;top:142;width:4116;height:2" coordorigin="7100,142" coordsize="4116,0" path="m7100,142l11216,142e" filled="f" stroked="t" strokeweight=".954994pt" strokecolor="#282B2F">
                <v:path arrowok="t"/>
              </v:shape>
            </v:group>
            <w10:wrap type="none"/>
          </v:group>
        </w:pict>
      </w:r>
      <w:r>
        <w:rPr/>
        <w:pict>
          <v:shape style="width:59.519998pt;height:5.76pt;mso-position-horizontal-relative:char;mso-position-vertical-relative:line" type="#_x0000_t75">
            <v:imagedata r:id="rId30" o:title=""/>
          </v:shape>
        </w:pict>
      </w:r>
      <w:r>
        <w:rPr>
          <w:rFonts w:ascii="Times New Roman" w:hAnsi="Times New Roman" w:cs="Times New Roman" w:eastAsia="Times New Roman"/>
          <w:sz w:val="11.519531"/>
          <w:szCs w:val="11.519531"/>
        </w:rPr>
      </w:r>
    </w:p>
    <w:p>
      <w:pPr>
        <w:spacing w:before="42" w:after="0" w:line="154" w:lineRule="exact"/>
        <w:ind w:left="2420" w:right="-62"/>
        <w:jc w:val="left"/>
        <w:tabs>
          <w:tab w:pos="628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  <w:position w:val="1"/>
        </w:rPr>
        <w:t>(AOfl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-1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  <w:position w:val="1"/>
        </w:rPr>
        <w:t>HOCTb)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99"/>
          <w:position w:val="1"/>
        </w:rPr>
        <w:t>(paCWMqJpOBKa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-23"/>
          <w:w w:val="99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2123"/>
          <w:spacing w:val="0"/>
          <w:w w:val="108"/>
          <w:position w:val="1"/>
        </w:rPr>
        <w:t>noAnMCM)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46" w:after="0" w:line="240" w:lineRule="auto"/>
        <w:ind w:left="10" w:right="-20"/>
        <w:jc w:val="left"/>
        <w:tabs>
          <w:tab w:pos="150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  <w:position w:val="1"/>
        </w:rPr>
        <w:t>T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-7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11"/>
          <w:position w:val="0"/>
        </w:rPr>
        <w:t>0,831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right="-20"/>
        <w:jc w:val="left"/>
        <w:tabs>
          <w:tab w:pos="150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  <w:position w:val="1"/>
        </w:rPr>
        <w:t>M3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-6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10"/>
          <w:position w:val="0"/>
        </w:rPr>
        <w:t>21,14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right="-20"/>
        <w:jc w:val="left"/>
        <w:tabs>
          <w:tab w:pos="150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  <w:position w:val="1"/>
        </w:rPr>
        <w:t>M3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-6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10"/>
          <w:position w:val="0"/>
        </w:rPr>
        <w:t>21,14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right="-20"/>
        <w:jc w:val="left"/>
        <w:tabs>
          <w:tab w:pos="142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  <w:position w:val="1"/>
        </w:rPr>
        <w:t>M3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-6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9"/>
          <w:position w:val="0"/>
        </w:rPr>
        <w:t>41,052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right="-20"/>
        <w:jc w:val="left"/>
        <w:tabs>
          <w:tab w:pos="140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  <w:position w:val="1"/>
        </w:rPr>
        <w:t>M3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-6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9"/>
          <w:position w:val="0"/>
        </w:rPr>
        <w:t>41,052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4" w:right="-20"/>
        <w:jc w:val="left"/>
        <w:tabs>
          <w:tab w:pos="150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  <w:position w:val="1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1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  <w:position w:val="1"/>
        </w:rPr>
        <w:t>M2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-6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10"/>
          <w:position w:val="0"/>
        </w:rPr>
        <w:t>0,537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580"/>
          <w:cols w:num="2" w:equalWidth="0">
            <w:col w:w="8150" w:space="105"/>
            <w:col w:w="2105"/>
          </w:cols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580"/>
        </w:sectPr>
      </w:pPr>
      <w:rPr/>
    </w:p>
    <w:p>
      <w:pPr>
        <w:spacing w:before="46" w:after="0" w:line="282" w:lineRule="auto"/>
        <w:ind w:left="2420" w:right="-44" w:firstLine="-396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pict>
          <v:group style="position:absolute;margin-left:57.060894pt;margin-top:26.39999pt;width:508.379102pt;height:27.84pt;mso-position-horizontal-relative:page;mso-position-vertical-relative:page;z-index:-1197" coordorigin="1141,528" coordsize="10168,557">
            <v:shape style="position:absolute;left:9235;top:528;width:2074;height:557" type="#_x0000_t75">
              <v:imagedata r:id="rId31" o:title=""/>
            </v:shape>
            <v:group style="position:absolute;left:1151;top:584;width:10090;height:2" coordorigin="1151,584" coordsize="10090,2">
              <v:shape style="position:absolute;left:1151;top:584;width:10090;height:2" coordorigin="1151,584" coordsize="10090,0" path="m1151,584l11240,584e" filled="f" stroked="t" strokeweight=".954994pt" strokecolor="#282B2F">
                <v:path arrowok="t"/>
              </v:shape>
            </v:group>
            <v:group style="position:absolute;left:1151;top:866;width:8571;height:2" coordorigin="1151,866" coordsize="8571,2">
              <v:shape style="position:absolute;left:1151;top:866;width:8571;height:2" coordorigin="1151,866" coordsize="8571,0" path="m1151,866l9722,866e" filled="f" stroked="t" strokeweight=".954994pt" strokecolor="#282B2F">
                <v:path arrowok="t"/>
              </v:shape>
            </v:group>
            <v:group style="position:absolute;left:1160;top:1053;width:10070;height:2" coordorigin="1160,1053" coordsize="10070,2">
              <v:shape style="position:absolute;left:1160;top:1053;width:10070;height:2" coordorigin="1160,1053" coordsize="10070,0" path="m1160,1053l11231,1053e" filled="f" stroked="t" strokeweight=".716246pt" strokecolor="#28282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4.660889pt;margin-top:282.508423pt;width:206.517453pt;height:8.851556pt;mso-position-horizontal-relative:page;mso-position-vertical-relative:page;z-index:-1193" coordorigin="7093,5650" coordsize="4130,177">
            <v:shape style="position:absolute;left:7277;top:5693;width:1862;height:134" type="#_x0000_t75">
              <v:imagedata r:id="rId32" o:title=""/>
            </v:shape>
            <v:group style="position:absolute;left:7100;top:5657;width:4116;height:2" coordorigin="7100,5657" coordsize="4116,2">
              <v:shape style="position:absolute;left:7100;top:5657;width:4116;height:2" coordorigin="7100,5657" coordsize="4116,0" path="m7100,5657l11216,5657e" filled="f" stroked="t" strokeweight=".716246pt" strokecolor="#23282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39.906616pt;margin-top:10.760119pt;width:110.540556pt;height:.1pt;mso-position-horizontal-relative:page;mso-position-vertical-relative:paragraph;z-index:-1192" coordorigin="2798,215" coordsize="2211,2">
            <v:shape style="position:absolute;left:2798;top:215;width:2211;height:2" coordorigin="2798,215" coordsize="2211,0" path="m2798,215l5009,215e" filled="f" stroked="t" strokeweight=".954994pt" strokecolor="#282B2F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12"/>
        </w:rPr>
        <w:t>ynpaBnHID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12"/>
        </w:rPr>
        <w:t>Oo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51"/>
          <w:w w:val="11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12"/>
        </w:rPr>
        <w:t>eKTOM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12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35"/>
        </w:rPr>
        <w:t>(AO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35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35"/>
        </w:rPr>
        <w:t>OCTb)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/>
        <w:br w:type="column"/>
      </w:r>
      <w:r>
        <w:rPr>
          <w:sz w:val="22"/>
          <w:szCs w:val="22"/>
        </w:rPr>
      </w:r>
    </w:p>
    <w:p>
      <w:pPr>
        <w:spacing w:before="0" w:after="0" w:line="240" w:lineRule="auto"/>
        <w:ind w:right="-61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pict>
          <v:group style="position:absolute;margin-left:256.654633pt;margin-top:-1.710865pt;width:95.021904pt;height:.1pt;mso-position-horizontal-relative:page;mso-position-vertical-relative:paragraph;z-index:-1191" coordorigin="5133,-34" coordsize="1900,2">
            <v:shape style="position:absolute;left:5133;top:-34;width:1900;height:2" coordorigin="5133,-34" coordsize="1900,0" path="m5133,-34l7034,-34e" filled="f" stroked="t" strokeweight=".716246pt" strokecolor="#3F4444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88"/>
        </w:rPr>
        <w:t>(llOAllMCb)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46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K.H.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2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4383A"/>
          <w:spacing w:val="0"/>
          <w:w w:val="100"/>
        </w:rPr>
        <w:t>l1rHaToB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80" w:right="580"/>
          <w:cols w:num="3" w:equalWidth="0">
            <w:col w:w="3657" w:space="1074"/>
            <w:col w:w="814" w:space="619"/>
            <w:col w:w="4196"/>
          </w:cols>
        </w:sectPr>
      </w:pPr>
      <w:rPr/>
    </w:p>
    <w:p>
      <w:pPr>
        <w:spacing w:before="88" w:after="0" w:line="240" w:lineRule="auto"/>
        <w:ind w:left="137"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565B5D"/>
          <w:spacing w:val="0"/>
          <w:w w:val="100"/>
          <w:b/>
          <w:bCs/>
          <w:i/>
        </w:rPr>
        <w:t>JlporpaM:.tHblif</w:t>
      </w:r>
      <w:r>
        <w:rPr>
          <w:rFonts w:ascii="Arial" w:hAnsi="Arial" w:cs="Arial" w:eastAsia="Arial"/>
          <w:sz w:val="10"/>
          <w:szCs w:val="10"/>
          <w:color w:val="565B5D"/>
          <w:spacing w:val="8"/>
          <w:w w:val="100"/>
          <w:b/>
          <w:bCs/>
          <w:i/>
        </w:rPr>
        <w:t> </w:t>
      </w:r>
      <w:r>
        <w:rPr>
          <w:rFonts w:ascii="Arial" w:hAnsi="Arial" w:cs="Arial" w:eastAsia="Arial"/>
          <w:sz w:val="10"/>
          <w:szCs w:val="10"/>
          <w:color w:val="565B5D"/>
          <w:spacing w:val="0"/>
          <w:w w:val="100"/>
          <w:b/>
          <w:bCs/>
          <w:i/>
        </w:rPr>
        <w:t>KOMI!JleKC</w:t>
      </w:r>
      <w:r>
        <w:rPr>
          <w:rFonts w:ascii="Arial" w:hAnsi="Arial" w:cs="Arial" w:eastAsia="Arial"/>
          <w:sz w:val="10"/>
          <w:szCs w:val="10"/>
          <w:color w:val="565B5D"/>
          <w:spacing w:val="7"/>
          <w:w w:val="100"/>
          <w:b/>
          <w:bCs/>
          <w:i/>
        </w:rPr>
        <w:t> </w:t>
      </w:r>
      <w:r>
        <w:rPr>
          <w:rFonts w:ascii="Arial" w:hAnsi="Arial" w:cs="Arial" w:eastAsia="Arial"/>
          <w:sz w:val="10"/>
          <w:szCs w:val="10"/>
          <w:color w:val="2F3434"/>
          <w:spacing w:val="0"/>
          <w:w w:val="100"/>
          <w:b/>
          <w:bCs/>
          <w:i/>
        </w:rPr>
        <w:t>"</w:t>
      </w:r>
      <w:r>
        <w:rPr>
          <w:rFonts w:ascii="Arial" w:hAnsi="Arial" w:cs="Arial" w:eastAsia="Arial"/>
          <w:sz w:val="10"/>
          <w:szCs w:val="10"/>
          <w:color w:val="2F3434"/>
          <w:spacing w:val="-10"/>
          <w:w w:val="100"/>
          <w:b/>
          <w:bCs/>
          <w:i/>
        </w:rPr>
        <w:t>C</w:t>
      </w:r>
      <w:r>
        <w:rPr>
          <w:rFonts w:ascii="Arial" w:hAnsi="Arial" w:cs="Arial" w:eastAsia="Arial"/>
          <w:sz w:val="10"/>
          <w:szCs w:val="10"/>
          <w:color w:val="565B5D"/>
          <w:spacing w:val="0"/>
          <w:w w:val="100"/>
          <w:b/>
          <w:bCs/>
          <w:i/>
        </w:rPr>
        <w:t>TpOMTeJlbHblt</w:t>
      </w:r>
      <w:r>
        <w:rPr>
          <w:rFonts w:ascii="Arial" w:hAnsi="Arial" w:cs="Arial" w:eastAsia="Arial"/>
          <w:sz w:val="10"/>
          <w:szCs w:val="10"/>
          <w:color w:val="565B5D"/>
          <w:spacing w:val="0"/>
          <w:w w:val="100"/>
          <w:b/>
          <w:bCs/>
          <w:i/>
        </w:rPr>
        <w:t>f</w:t>
      </w:r>
      <w:r>
        <w:rPr>
          <w:rFonts w:ascii="Arial" w:hAnsi="Arial" w:cs="Arial" w:eastAsia="Arial"/>
          <w:sz w:val="10"/>
          <w:szCs w:val="10"/>
          <w:color w:val="565B5D"/>
          <w:spacing w:val="12"/>
          <w:w w:val="100"/>
          <w:b/>
          <w:bCs/>
          <w:i/>
        </w:rPr>
        <w:t> </w:t>
      </w:r>
      <w:r>
        <w:rPr>
          <w:rFonts w:ascii="Arial" w:hAnsi="Arial" w:cs="Arial" w:eastAsia="Arial"/>
          <w:sz w:val="10"/>
          <w:szCs w:val="10"/>
          <w:color w:val="565B5D"/>
          <w:spacing w:val="0"/>
          <w:w w:val="100"/>
          <w:b/>
          <w:bCs/>
          <w:i/>
        </w:rPr>
        <w:t>3KCnepT</w:t>
      </w:r>
      <w:r>
        <w:rPr>
          <w:rFonts w:ascii="Arial" w:hAnsi="Arial" w:cs="Arial" w:eastAsia="Arial"/>
          <w:sz w:val="10"/>
          <w:szCs w:val="10"/>
          <w:color w:val="565B5D"/>
          <w:spacing w:val="-1"/>
          <w:w w:val="100"/>
          <w:b/>
          <w:bCs/>
          <w:i/>
        </w:rPr>
        <w:t> </w:t>
      </w:r>
      <w:r>
        <w:rPr>
          <w:rFonts w:ascii="Arial" w:hAnsi="Arial" w:cs="Arial" w:eastAsia="Arial"/>
          <w:sz w:val="10"/>
          <w:szCs w:val="10"/>
          <w:color w:val="2F3434"/>
          <w:spacing w:val="0"/>
          <w:w w:val="100"/>
          <w:b/>
          <w:bCs/>
          <w:i/>
        </w:rPr>
        <w:t>"</w:t>
      </w:r>
      <w:r>
        <w:rPr>
          <w:rFonts w:ascii="Arial" w:hAnsi="Arial" w:cs="Arial" w:eastAsia="Arial"/>
          <w:sz w:val="10"/>
          <w:szCs w:val="10"/>
          <w:color w:val="2F3434"/>
          <w:spacing w:val="0"/>
          <w:w w:val="100"/>
          <w:b/>
          <w:bCs/>
          <w:i/>
        </w:rPr>
        <w:t>  </w:t>
      </w:r>
      <w:r>
        <w:rPr>
          <w:rFonts w:ascii="Arial" w:hAnsi="Arial" w:cs="Arial" w:eastAsia="Arial"/>
          <w:sz w:val="10"/>
          <w:szCs w:val="10"/>
          <w:color w:val="2F3434"/>
          <w:spacing w:val="8"/>
          <w:w w:val="100"/>
          <w:b/>
          <w:bCs/>
          <w:i/>
        </w:rPr>
        <w:t> </w:t>
      </w:r>
      <w:r>
        <w:rPr>
          <w:rFonts w:ascii="Arial" w:hAnsi="Arial" w:cs="Arial" w:eastAsia="Arial"/>
          <w:sz w:val="10"/>
          <w:szCs w:val="10"/>
          <w:color w:val="2F3434"/>
          <w:spacing w:val="0"/>
          <w:w w:val="100"/>
          <w:b/>
          <w:bCs/>
          <w:i/>
        </w:rPr>
        <w:t>(</w:t>
      </w:r>
      <w:r>
        <w:rPr>
          <w:rFonts w:ascii="Arial" w:hAnsi="Arial" w:cs="Arial" w:eastAsia="Arial"/>
          <w:sz w:val="10"/>
          <w:szCs w:val="10"/>
          <w:color w:val="2F3434"/>
          <w:spacing w:val="-10"/>
          <w:w w:val="100"/>
          <w:b/>
          <w:bCs/>
          <w:i/>
        </w:rPr>
        <w:t> </w:t>
      </w:r>
      <w:r>
        <w:rPr>
          <w:rFonts w:ascii="Arial" w:hAnsi="Arial" w:cs="Arial" w:eastAsia="Arial"/>
          <w:sz w:val="10"/>
          <w:szCs w:val="10"/>
          <w:color w:val="565B5D"/>
          <w:spacing w:val="0"/>
          <w:w w:val="139"/>
          <w:b/>
          <w:bCs/>
          <w:i/>
        </w:rPr>
        <w:t>6.</w:t>
      </w:r>
      <w:r>
        <w:rPr>
          <w:rFonts w:ascii="Arial" w:hAnsi="Arial" w:cs="Arial" w:eastAsia="Arial"/>
          <w:sz w:val="10"/>
          <w:szCs w:val="10"/>
          <w:color w:val="565B5D"/>
          <w:spacing w:val="0"/>
          <w:w w:val="139"/>
          <w:b/>
          <w:bCs/>
          <w:i/>
        </w:rPr>
        <w:t>2</w:t>
      </w:r>
      <w:r>
        <w:rPr>
          <w:rFonts w:ascii="Arial" w:hAnsi="Arial" w:cs="Arial" w:eastAsia="Arial"/>
          <w:sz w:val="10"/>
          <w:szCs w:val="10"/>
          <w:color w:val="565B5D"/>
          <w:spacing w:val="-21"/>
          <w:w w:val="139"/>
          <w:b/>
          <w:bCs/>
          <w:i/>
        </w:rPr>
        <w:t> </w:t>
      </w:r>
      <w:r>
        <w:rPr>
          <w:rFonts w:ascii="Arial" w:hAnsi="Arial" w:cs="Arial" w:eastAsia="Arial"/>
          <w:sz w:val="10"/>
          <w:szCs w:val="10"/>
          <w:color w:val="2F3434"/>
          <w:spacing w:val="0"/>
          <w:w w:val="139"/>
          <w:b/>
          <w:bCs/>
          <w:i/>
        </w:rPr>
        <w:t>.3.</w:t>
      </w:r>
      <w:r>
        <w:rPr>
          <w:rFonts w:ascii="Arial" w:hAnsi="Arial" w:cs="Arial" w:eastAsia="Arial"/>
          <w:sz w:val="10"/>
          <w:szCs w:val="10"/>
          <w:color w:val="2F3434"/>
          <w:spacing w:val="1"/>
          <w:w w:val="139"/>
          <w:b/>
          <w:bCs/>
          <w:i/>
        </w:rPr>
        <w:t> </w:t>
      </w:r>
      <w:r>
        <w:rPr>
          <w:rFonts w:ascii="Arial" w:hAnsi="Arial" w:cs="Arial" w:eastAsia="Arial"/>
          <w:sz w:val="10"/>
          <w:szCs w:val="10"/>
          <w:color w:val="565B5D"/>
          <w:spacing w:val="0"/>
          <w:w w:val="100"/>
          <w:b/>
          <w:bCs/>
          <w:i/>
        </w:rPr>
        <w:t>67</w:t>
      </w:r>
      <w:r>
        <w:rPr>
          <w:rFonts w:ascii="Arial" w:hAnsi="Arial" w:cs="Arial" w:eastAsia="Arial"/>
          <w:sz w:val="10"/>
          <w:szCs w:val="10"/>
          <w:color w:val="565B5D"/>
          <w:spacing w:val="-6"/>
          <w:w w:val="100"/>
          <w:b/>
          <w:bCs/>
          <w:i/>
        </w:rPr>
        <w:t> </w:t>
      </w:r>
      <w:r>
        <w:rPr>
          <w:rFonts w:ascii="Arial" w:hAnsi="Arial" w:cs="Arial" w:eastAsia="Arial"/>
          <w:sz w:val="10"/>
          <w:szCs w:val="10"/>
          <w:color w:val="2F3434"/>
          <w:spacing w:val="0"/>
          <w:w w:val="121"/>
          <w:b/>
          <w:bCs/>
          <w:i/>
        </w:rPr>
        <w:t>22)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386" w:right="1353"/>
        <w:jc w:val="center"/>
        <w:tabs>
          <w:tab w:pos="7720" w:val="left"/>
        </w:tabs>
        <w:rPr>
          <w:rFonts w:ascii="Arial" w:hAnsi="Arial" w:cs="Arial" w:eastAsia="Arial"/>
          <w:sz w:val="8"/>
          <w:szCs w:val="8"/>
        </w:rPr>
      </w:pPr>
      <w:rPr/>
      <w:r>
        <w:rPr>
          <w:rFonts w:ascii="Courier New" w:hAnsi="Courier New" w:cs="Courier New" w:eastAsia="Courier New"/>
          <w:sz w:val="17"/>
          <w:szCs w:val="17"/>
          <w:color w:val="181C1F"/>
          <w:spacing w:val="0"/>
          <w:w w:val="100"/>
          <w:b/>
          <w:bCs/>
          <w:position w:val="-2"/>
        </w:rPr>
        <w:t>"COrJIACOBAHO"</w:t>
      </w:r>
      <w:r>
        <w:rPr>
          <w:rFonts w:ascii="Courier New" w:hAnsi="Courier New" w:cs="Courier New" w:eastAsia="Courier New"/>
          <w:sz w:val="17"/>
          <w:szCs w:val="17"/>
          <w:color w:val="181C1F"/>
          <w:spacing w:val="-88"/>
          <w:w w:val="100"/>
          <w:b/>
          <w:bCs/>
          <w:position w:val="-2"/>
        </w:rPr>
        <w:t> </w:t>
      </w:r>
      <w:r>
        <w:rPr>
          <w:rFonts w:ascii="Courier New" w:hAnsi="Courier New" w:cs="Courier New" w:eastAsia="Courier New"/>
          <w:sz w:val="17"/>
          <w:szCs w:val="17"/>
          <w:color w:val="181C1F"/>
          <w:spacing w:val="0"/>
          <w:w w:val="100"/>
          <w:b/>
          <w:bCs/>
          <w:position w:val="-2"/>
        </w:rPr>
        <w:tab/>
      </w:r>
      <w:r>
        <w:rPr>
          <w:rFonts w:ascii="Courier New" w:hAnsi="Courier New" w:cs="Courier New" w:eastAsia="Courier New"/>
          <w:sz w:val="17"/>
          <w:szCs w:val="17"/>
          <w:color w:val="181C1F"/>
          <w:spacing w:val="0"/>
          <w:w w:val="100"/>
          <w:b/>
          <w:bCs/>
          <w:position w:val="-2"/>
        </w:rPr>
      </w:r>
      <w:r>
        <w:rPr>
          <w:rFonts w:ascii="Arial" w:hAnsi="Arial" w:cs="Arial" w:eastAsia="Arial"/>
          <w:sz w:val="8"/>
          <w:szCs w:val="8"/>
          <w:color w:val="181C1F"/>
          <w:spacing w:val="0"/>
          <w:w w:val="183"/>
          <w:b/>
          <w:bCs/>
          <w:position w:val="0"/>
        </w:rPr>
        <w:t>I</w:t>
      </w:r>
      <w:r>
        <w:rPr>
          <w:rFonts w:ascii="Arial" w:hAnsi="Arial" w:cs="Arial" w:eastAsia="Arial"/>
          <w:sz w:val="8"/>
          <w:szCs w:val="8"/>
          <w:color w:val="181C1F"/>
          <w:spacing w:val="5"/>
          <w:w w:val="183"/>
          <w:b/>
          <w:bCs/>
          <w:position w:val="0"/>
        </w:rPr>
        <w:t>I</w:t>
      </w:r>
      <w:r>
        <w:rPr>
          <w:rFonts w:ascii="Arial" w:hAnsi="Arial" w:cs="Arial" w:eastAsia="Arial"/>
          <w:sz w:val="14"/>
          <w:szCs w:val="14"/>
          <w:color w:val="181C1F"/>
          <w:spacing w:val="0"/>
          <w:w w:val="118"/>
          <w:b/>
          <w:bCs/>
          <w:position w:val="0"/>
        </w:rPr>
        <w:t>YTB</w:t>
      </w:r>
      <w:r>
        <w:rPr>
          <w:rFonts w:ascii="Arial" w:hAnsi="Arial" w:cs="Arial" w:eastAsia="Arial"/>
          <w:sz w:val="14"/>
          <w:szCs w:val="14"/>
          <w:color w:val="181C1F"/>
          <w:spacing w:val="2"/>
          <w:w w:val="118"/>
          <w:b/>
          <w:bCs/>
          <w:position w:val="0"/>
        </w:rPr>
        <w:t>E</w:t>
      </w:r>
      <w:r>
        <w:rPr>
          <w:rFonts w:ascii="Arial" w:hAnsi="Arial" w:cs="Arial" w:eastAsia="Arial"/>
          <w:sz w:val="14"/>
          <w:szCs w:val="14"/>
          <w:color w:val="181C1F"/>
          <w:spacing w:val="0"/>
          <w:w w:val="92"/>
          <w:b/>
          <w:bCs/>
          <w:position w:val="0"/>
        </w:rPr>
        <w:t>PlK,nAIO</w:t>
      </w:r>
      <w:r>
        <w:rPr>
          <w:rFonts w:ascii="Arial" w:hAnsi="Arial" w:cs="Arial" w:eastAsia="Arial"/>
          <w:sz w:val="14"/>
          <w:szCs w:val="14"/>
          <w:color w:val="181C1F"/>
          <w:spacing w:val="-28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61F44"/>
          <w:spacing w:val="-6"/>
          <w:w w:val="224"/>
          <w:b/>
          <w:bCs/>
          <w:position w:val="0"/>
        </w:rPr>
        <w:t>.</w:t>
      </w:r>
      <w:r>
        <w:rPr>
          <w:rFonts w:ascii="Arial" w:hAnsi="Arial" w:cs="Arial" w:eastAsia="Arial"/>
          <w:sz w:val="8"/>
          <w:szCs w:val="8"/>
          <w:color w:val="181C1F"/>
          <w:spacing w:val="0"/>
          <w:w w:val="247"/>
          <w:b/>
          <w:bCs/>
          <w:position w:val="0"/>
        </w:rPr>
        <w:t>I</w:t>
      </w:r>
      <w:r>
        <w:rPr>
          <w:rFonts w:ascii="Arial" w:hAnsi="Arial" w:cs="Arial" w:eastAsia="Arial"/>
          <w:sz w:val="8"/>
          <w:szCs w:val="8"/>
          <w:color w:val="000000"/>
          <w:spacing w:val="0"/>
          <w:w w:val="100"/>
          <w:position w:val="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228" w:right="-20"/>
        <w:jc w:val="left"/>
        <w:tabs>
          <w:tab w:pos="404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/>
        <w:pict>
          <v:shape style="position:absolute;margin-left:368.639984pt;margin-top:.331749pt;width:193.919998pt;height:62.400002pt;mso-position-horizontal-relative:page;mso-position-vertical-relative:paragraph;z-index:-1190" type="#_x0000_t75">
            <v:imagedata r:id="rId35" o:title=""/>
          </v:shape>
        </w:pict>
      </w:r>
      <w:r>
        <w:rPr>
          <w:rFonts w:ascii="Courier New" w:hAnsi="Courier New" w:cs="Courier New" w:eastAsia="Courier New"/>
          <w:sz w:val="15"/>
          <w:szCs w:val="15"/>
          <w:color w:val="2F3434"/>
          <w:w w:val="70"/>
        </w:rPr>
        <w:t>rro.np&gt;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0"/>
        </w:rPr>
        <w:t>.nqMK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20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u w:val="single" w:color="232828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u w:val="single" w:color="232828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u w:val="single" w:color="232828"/>
        </w:rPr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9" w:right="-20"/>
        <w:jc w:val="left"/>
        <w:tabs>
          <w:tab w:pos="1920" w:val="left"/>
          <w:tab w:pos="390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105.823975pt;margin-top:-6.396287pt;width:144.61014pt;height:.1pt;mso-position-horizontal-relative:page;mso-position-vertical-relative:paragraph;z-index:-1189" coordorigin="2116,-128" coordsize="2892,2">
            <v:shape style="position:absolute;left:2116;top:-128;width:2892;height:2" coordorigin="2116,-128" coordsize="2892,0" path="m2116,-128l5009,-128e" filled="f" stroked="t" strokeweight=".957683pt" strokecolor="#2B2B2F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color w:val="2F3434"/>
          <w:w w:val="99"/>
          <w:i/>
        </w:rPr>
      </w:r>
      <w:r>
        <w:rPr>
          <w:rFonts w:ascii="Arial" w:hAnsi="Arial" w:cs="Arial" w:eastAsia="Arial"/>
          <w:sz w:val="16"/>
          <w:szCs w:val="16"/>
          <w:color w:val="2F3434"/>
          <w:w w:val="99"/>
          <w:i/>
          <w:u w:val="single" w:color="171B1E"/>
        </w:rPr>
        <w:t> </w:t>
      </w:r>
      <w:r>
        <w:rPr>
          <w:rFonts w:ascii="Arial" w:hAnsi="Arial" w:cs="Arial" w:eastAsia="Arial"/>
          <w:sz w:val="16"/>
          <w:szCs w:val="16"/>
          <w:color w:val="2F3434"/>
          <w:w w:val="100"/>
          <w:i/>
          <w:u w:val="single" w:color="171B1E"/>
        </w:rPr>
        <w:tab/>
      </w:r>
      <w:r>
        <w:rPr>
          <w:rFonts w:ascii="Arial" w:hAnsi="Arial" w:cs="Arial" w:eastAsia="Arial"/>
          <w:sz w:val="16"/>
          <w:szCs w:val="16"/>
          <w:color w:val="2F3434"/>
          <w:w w:val="100"/>
          <w:i/>
          <w:u w:val="single" w:color="171B1E"/>
        </w:rPr>
      </w:r>
      <w:r>
        <w:rPr>
          <w:rFonts w:ascii="Arial" w:hAnsi="Arial" w:cs="Arial" w:eastAsia="Arial"/>
          <w:sz w:val="16"/>
          <w:szCs w:val="16"/>
          <w:color w:val="2F3434"/>
          <w:w w:val="100"/>
          <w:i/>
        </w:rPr>
      </w:r>
      <w:r>
        <w:rPr>
          <w:rFonts w:ascii="Arial" w:hAnsi="Arial" w:cs="Arial" w:eastAsia="Arial"/>
          <w:sz w:val="16"/>
          <w:szCs w:val="16"/>
          <w:color w:val="2F3434"/>
          <w:spacing w:val="0"/>
          <w:w w:val="158"/>
          <w:i/>
        </w:rPr>
        <w:t>I</w:t>
      </w:r>
      <w:r>
        <w:rPr>
          <w:rFonts w:ascii="Arial" w:hAnsi="Arial" w:cs="Arial" w:eastAsia="Arial"/>
          <w:sz w:val="16"/>
          <w:szCs w:val="16"/>
          <w:color w:val="2F3434"/>
          <w:spacing w:val="-28"/>
          <w:w w:val="158"/>
          <w:i/>
        </w:rPr>
        <w:t> </w:t>
      </w:r>
      <w:r>
        <w:rPr>
          <w:rFonts w:ascii="Arial" w:hAnsi="Arial" w:cs="Arial" w:eastAsia="Arial"/>
          <w:sz w:val="16"/>
          <w:szCs w:val="16"/>
          <w:color w:val="2F3434"/>
          <w:spacing w:val="-24"/>
          <w:w w:val="158"/>
          <w:i/>
          <w:u w:val="single" w:color="171B1E"/>
        </w:rPr>
        <w:t> </w:t>
      </w:r>
      <w:r>
        <w:rPr>
          <w:rFonts w:ascii="Arial" w:hAnsi="Arial" w:cs="Arial" w:eastAsia="Arial"/>
          <w:sz w:val="16"/>
          <w:szCs w:val="16"/>
          <w:color w:val="2F3434"/>
          <w:spacing w:val="0"/>
          <w:w w:val="100"/>
          <w:i/>
          <w:u w:val="single" w:color="171B1E"/>
        </w:rPr>
        <w:tab/>
      </w:r>
      <w:r>
        <w:rPr>
          <w:rFonts w:ascii="Arial" w:hAnsi="Arial" w:cs="Arial" w:eastAsia="Arial"/>
          <w:sz w:val="16"/>
          <w:szCs w:val="16"/>
          <w:color w:val="2F3434"/>
          <w:spacing w:val="0"/>
          <w:w w:val="100"/>
          <w:i/>
          <w:u w:val="single" w:color="171B1E"/>
        </w:rPr>
      </w:r>
      <w:r>
        <w:rPr>
          <w:rFonts w:ascii="Arial" w:hAnsi="Arial" w:cs="Arial" w:eastAsia="Arial"/>
          <w:sz w:val="16"/>
          <w:szCs w:val="16"/>
          <w:color w:val="2F3434"/>
          <w:spacing w:val="0"/>
          <w:w w:val="100"/>
          <w:i/>
        </w:rPr>
      </w:r>
      <w:r>
        <w:rPr>
          <w:rFonts w:ascii="Arial" w:hAnsi="Arial" w:cs="Arial" w:eastAsia="Arial"/>
          <w:sz w:val="16"/>
          <w:szCs w:val="16"/>
          <w:color w:val="2F3434"/>
          <w:spacing w:val="0"/>
          <w:w w:val="158"/>
          <w:i/>
        </w:rPr>
        <w:t>I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210" w:right="-20"/>
        <w:jc w:val="left"/>
        <w:tabs>
          <w:tab w:pos="338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</w:rPr>
      </w:r>
      <w:r>
        <w:rPr>
          <w:rFonts w:ascii="Courier New" w:hAnsi="Courier New" w:cs="Courier New" w:eastAsia="Courier New"/>
          <w:sz w:val="15"/>
          <w:szCs w:val="15"/>
          <w:color w:val="2F3434"/>
          <w:u w:val="single" w:color="171B1E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u w:val="single" w:color="171B1E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4"/>
          <w:u w:val="single" w:color="171B1E"/>
        </w:rPr>
      </w:r>
      <w:r>
        <w:rPr>
          <w:rFonts w:ascii="Courier New" w:hAnsi="Courier New" w:cs="Courier New" w:eastAsia="Courier New"/>
          <w:sz w:val="15"/>
          <w:szCs w:val="15"/>
          <w:color w:val="2F3434"/>
        </w:rPr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2015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4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61"/>
        </w:rPr>
        <w:t>I'.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1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/>
        <w:pict>
          <v:shape style="width:95.040001pt;height:5.76pt;mso-position-horizontal-relative:char;mso-position-vertical-relative:line" type="#_x0000_t75">
            <v:imagedata r:id="rId3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1"/>
        </w:rPr>
        <w:t>     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90"/>
          <w:position w:val="1"/>
        </w:rPr>
        <w:t>I'.MOCKBa,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4"/>
          <w:w w:val="9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2"/>
          <w:position w:val="1"/>
        </w:rPr>
        <w:t>yn.3BeHI'!I'OpO.IlCKa.&lt;!,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48"/>
          <w:w w:val="72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12,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CTp.2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917" w:right="3862"/>
        <w:jc w:val="center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color w:val="181C1F"/>
          <w:spacing w:val="0"/>
          <w:w w:val="100"/>
          <w:b/>
          <w:bCs/>
        </w:rPr>
        <w:t>TexHHqecKoe</w:t>
      </w:r>
      <w:r>
        <w:rPr>
          <w:rFonts w:ascii="Courier New" w:hAnsi="Courier New" w:cs="Courier New" w:eastAsia="Courier New"/>
          <w:sz w:val="21"/>
          <w:szCs w:val="21"/>
          <w:color w:val="181C1F"/>
          <w:spacing w:val="77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21"/>
          <w:szCs w:val="21"/>
          <w:color w:val="181C1F"/>
          <w:spacing w:val="0"/>
          <w:w w:val="100"/>
          <w:b/>
          <w:bCs/>
        </w:rPr>
        <w:t>sa</w:t>
      </w:r>
      <w:r>
        <w:rPr>
          <w:rFonts w:ascii="Courier New" w:hAnsi="Courier New" w:cs="Courier New" w:eastAsia="Courier New"/>
          <w:sz w:val="21"/>
          <w:szCs w:val="21"/>
          <w:color w:val="181C1F"/>
          <w:spacing w:val="27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21"/>
          <w:szCs w:val="21"/>
          <w:color w:val="181C1F"/>
          <w:spacing w:val="0"/>
          <w:w w:val="107"/>
          <w:b/>
          <w:bCs/>
        </w:rPr>
        <w:t>aHHe</w:t>
      </w:r>
      <w:r>
        <w:rPr>
          <w:rFonts w:ascii="Courier New" w:hAnsi="Courier New" w:cs="Courier New" w:eastAsia="Courier New"/>
          <w:sz w:val="21"/>
          <w:szCs w:val="21"/>
          <w:color w:val="000000"/>
          <w:spacing w:val="0"/>
          <w:w w:val="100"/>
        </w:rPr>
      </w:r>
    </w:p>
    <w:p>
      <w:pPr>
        <w:spacing w:before="45" w:after="0" w:line="230" w:lineRule="exact"/>
        <w:ind w:left="2179" w:right="2116"/>
        <w:jc w:val="center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color w:val="181C1F"/>
          <w:spacing w:val="0"/>
          <w:w w:val="100"/>
          <w:b/>
          <w:bCs/>
          <w:position w:val="1"/>
        </w:rPr>
        <w:t>Ha</w:t>
      </w:r>
      <w:r>
        <w:rPr>
          <w:rFonts w:ascii="Courier New" w:hAnsi="Courier New" w:cs="Courier New" w:eastAsia="Courier New"/>
          <w:sz w:val="21"/>
          <w:szCs w:val="21"/>
          <w:color w:val="181C1F"/>
          <w:spacing w:val="29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color w:val="181C1F"/>
          <w:spacing w:val="0"/>
          <w:w w:val="100"/>
          <w:b/>
          <w:bCs/>
          <w:position w:val="1"/>
        </w:rPr>
        <w:t>B</w:t>
      </w:r>
      <w:r>
        <w:rPr>
          <w:rFonts w:ascii="Courier New" w:hAnsi="Courier New" w:cs="Courier New" w:eastAsia="Courier New"/>
          <w:sz w:val="21"/>
          <w:szCs w:val="21"/>
          <w:color w:val="181C1F"/>
          <w:spacing w:val="16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color w:val="181C1F"/>
          <w:spacing w:val="0"/>
          <w:w w:val="100"/>
          <w:b/>
          <w:bCs/>
          <w:position w:val="1"/>
        </w:rPr>
        <w:t>nonHeHHe</w:t>
      </w:r>
      <w:r>
        <w:rPr>
          <w:rFonts w:ascii="Courier New" w:hAnsi="Courier New" w:cs="Courier New" w:eastAsia="Courier New"/>
          <w:sz w:val="21"/>
          <w:szCs w:val="21"/>
          <w:color w:val="181C1F"/>
          <w:spacing w:val="64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color w:val="181C1F"/>
          <w:spacing w:val="0"/>
          <w:w w:val="100"/>
          <w:b/>
          <w:bCs/>
          <w:position w:val="1"/>
        </w:rPr>
        <w:t>pa6oT</w:t>
      </w:r>
      <w:r>
        <w:rPr>
          <w:rFonts w:ascii="Courier New" w:hAnsi="Courier New" w:cs="Courier New" w:eastAsia="Courier New"/>
          <w:sz w:val="21"/>
          <w:szCs w:val="21"/>
          <w:color w:val="181C1F"/>
          <w:spacing w:val="45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color w:val="181C1F"/>
          <w:spacing w:val="0"/>
          <w:w w:val="100"/>
          <w:b/>
          <w:bCs/>
          <w:position w:val="1"/>
        </w:rPr>
        <w:t>no</w:t>
      </w:r>
      <w:r>
        <w:rPr>
          <w:rFonts w:ascii="Courier New" w:hAnsi="Courier New" w:cs="Courier New" w:eastAsia="Courier New"/>
          <w:sz w:val="21"/>
          <w:szCs w:val="21"/>
          <w:color w:val="181C1F"/>
          <w:spacing w:val="26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color w:val="181C1F"/>
          <w:spacing w:val="0"/>
          <w:w w:val="100"/>
          <w:b/>
          <w:bCs/>
          <w:position w:val="1"/>
        </w:rPr>
        <w:t>M</w:t>
      </w:r>
      <w:r>
        <w:rPr>
          <w:rFonts w:ascii="Courier New" w:hAnsi="Courier New" w:cs="Courier New" w:eastAsia="Courier New"/>
          <w:sz w:val="21"/>
          <w:szCs w:val="21"/>
          <w:color w:val="181C1F"/>
          <w:spacing w:val="42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color w:val="181C1F"/>
          <w:spacing w:val="0"/>
          <w:w w:val="100"/>
          <w:b/>
          <w:bCs/>
          <w:position w:val="1"/>
        </w:rPr>
        <w:t>eHepHMM</w:t>
      </w:r>
      <w:r>
        <w:rPr>
          <w:rFonts w:ascii="Courier New" w:hAnsi="Courier New" w:cs="Courier New" w:eastAsia="Courier New"/>
          <w:sz w:val="21"/>
          <w:szCs w:val="21"/>
          <w:color w:val="181C1F"/>
          <w:spacing w:val="0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color w:val="181C1F"/>
          <w:spacing w:val="37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color w:val="181C1F"/>
          <w:spacing w:val="0"/>
          <w:w w:val="100"/>
          <w:b/>
          <w:bCs/>
          <w:position w:val="1"/>
        </w:rPr>
        <w:t>ceTRM</w:t>
      </w:r>
      <w:r>
        <w:rPr>
          <w:rFonts w:ascii="Courier New" w:hAnsi="Courier New" w:cs="Courier New" w:eastAsia="Courier New"/>
          <w:sz w:val="21"/>
          <w:szCs w:val="21"/>
          <w:color w:val="181C1F"/>
          <w:spacing w:val="50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color w:val="181C1F"/>
          <w:spacing w:val="0"/>
          <w:w w:val="106"/>
          <w:b/>
          <w:bCs/>
          <w:position w:val="1"/>
        </w:rPr>
        <w:t>cTp.2</w:t>
      </w:r>
      <w:r>
        <w:rPr>
          <w:rFonts w:ascii="Courier New" w:hAnsi="Courier New" w:cs="Courier New" w:eastAsia="Courier New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5.277576" w:type="dxa"/>
      </w:tblPr>
      <w:tblGrid/>
      <w:tr>
        <w:trPr>
          <w:trHeight w:val="1110" w:hRule="exact"/>
        </w:trPr>
        <w:tc>
          <w:tcPr>
            <w:tcW w:w="393" w:type="dxa"/>
            <w:tcBorders>
              <w:top w:val="single" w:sz="7.661464" w:space="0" w:color="282B2F"/>
              <w:bottom w:val="single" w:sz="7.661464" w:space="0" w:color="2B2F2F"/>
              <w:left w:val="nil" w:sz="6" w:space="0" w:color="auto"/>
              <w:right w:val="single" w:sz="7.661464" w:space="0" w:color="28282B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Pr/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76"/>
              </w:rPr>
              <w:t>N!nn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7673" w:type="dxa"/>
            <w:tcBorders>
              <w:top w:val="single" w:sz="7.661464" w:space="0" w:color="282B2F"/>
              <w:bottom w:val="single" w:sz="7.661464" w:space="0" w:color="2B2F2F"/>
              <w:left w:val="single" w:sz="7.661464" w:space="0" w:color="28282B"/>
              <w:right w:val="single" w:sz="7.661464" w:space="0" w:color="23282B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64" w:right="-2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Pr/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100"/>
              </w:rPr>
              <w:t>HaMMeHoBaHMe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100"/>
              </w:rPr>
              <w:t>pa5oT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100"/>
              </w:rPr>
              <w:t>M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-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100"/>
              </w:rPr>
              <w:t>3aTpaT,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44494B"/>
                <w:spacing w:val="0"/>
                <w:w w:val="88"/>
              </w:rPr>
              <w:t>xapaKTepMCTI'!Ka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44494B"/>
                <w:spacing w:val="14"/>
                <w:w w:val="88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71"/>
              </w:rPr>
              <w:t>OOOPY.IlOBaHI'!&gt;I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18"/>
                <w:w w:val="71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34"/>
              </w:rPr>
              <w:t>1'1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34"/>
              </w:rPr>
              <w:t> 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13"/>
                <w:w w:val="34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73"/>
              </w:rPr>
              <w:t>ei'o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20"/>
                <w:w w:val="73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44494B"/>
                <w:spacing w:val="0"/>
                <w:w w:val="101"/>
              </w:rPr>
              <w:t>Macca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951" w:type="dxa"/>
            <w:tcBorders>
              <w:top w:val="single" w:sz="7.661464" w:space="0" w:color="282B2F"/>
              <w:bottom w:val="single" w:sz="7.661464" w:space="0" w:color="2B2F2F"/>
              <w:left w:val="single" w:sz="7.661464" w:space="0" w:color="23282B"/>
              <w:right w:val="single" w:sz="7.661464" w:space="0" w:color="232B2F"/>
            </w:tcBorders>
          </w:tcPr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8" w:right="-2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Pr/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81"/>
              </w:rPr>
              <w:t>E.nMHMU.a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7" w:after="0" w:line="240" w:lineRule="auto"/>
              <w:ind w:left="53" w:right="-5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Pr/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74"/>
              </w:rPr>
              <w:t>1'13MepeHM.&lt;!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7.661464" w:space="0" w:color="282B2F"/>
              <w:bottom w:val="single" w:sz="7.661464" w:space="0" w:color="2B2F2F"/>
              <w:left w:val="single" w:sz="7.661464" w:space="0" w:color="232B2F"/>
              <w:right w:val="single" w:sz="7.661464" w:space="0" w:color="2B2F34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4" w:right="-2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Pr/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101"/>
              </w:rPr>
              <w:t>KonMqecTBO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000000"/>
                <w:spacing w:val="0"/>
                <w:w w:val="100"/>
              </w:rPr>
            </w:r>
          </w:p>
        </w:tc>
      </w:tr>
      <w:tr>
        <w:trPr>
          <w:trHeight w:val="280" w:hRule="exact"/>
        </w:trPr>
        <w:tc>
          <w:tcPr>
            <w:tcW w:w="393" w:type="dxa"/>
            <w:tcBorders>
              <w:top w:val="single" w:sz="7.661464" w:space="0" w:color="2B2F2F"/>
              <w:bottom w:val="single" w:sz="7.661464" w:space="0" w:color="28282B"/>
              <w:left w:val="single" w:sz="7.661464" w:space="0" w:color="1C1F23"/>
              <w:right w:val="single" w:sz="7.661464" w:space="0" w:color="28282B"/>
            </w:tcBorders>
          </w:tcPr>
          <w:p>
            <w:pPr>
              <w:spacing w:before="45" w:after="0" w:line="240" w:lineRule="auto"/>
              <w:ind w:left="156" w:right="-2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Pr/>
            <w:r>
              <w:rPr>
                <w:rFonts w:ascii="Courier New" w:hAnsi="Courier New" w:cs="Courier New" w:eastAsia="Courier New"/>
                <w:sz w:val="15"/>
                <w:szCs w:val="15"/>
                <w:color w:val="181C1F"/>
                <w:spacing w:val="0"/>
                <w:w w:val="110"/>
              </w:rPr>
              <w:t>1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7673" w:type="dxa"/>
            <w:tcBorders>
              <w:top w:val="single" w:sz="7.661464" w:space="0" w:color="2B2F2F"/>
              <w:bottom w:val="single" w:sz="7.661464" w:space="0" w:color="28282B"/>
              <w:left w:val="single" w:sz="7.661464" w:space="0" w:color="28282B"/>
              <w:right w:val="single" w:sz="7.661464" w:space="0" w:color="23282B"/>
            </w:tcBorders>
          </w:tcPr>
          <w:p>
            <w:pPr>
              <w:spacing w:before="35" w:after="0" w:line="240" w:lineRule="auto"/>
              <w:ind w:left="3764" w:right="3714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Pr/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105"/>
              </w:rPr>
              <w:t>2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951" w:type="dxa"/>
            <w:tcBorders>
              <w:top w:val="single" w:sz="7.661464" w:space="0" w:color="2B2F2F"/>
              <w:bottom w:val="single" w:sz="7.661464" w:space="0" w:color="28282B"/>
              <w:left w:val="single" w:sz="7.661464" w:space="0" w:color="23282B"/>
              <w:right w:val="single" w:sz="7.661464" w:space="0" w:color="232B2F"/>
            </w:tcBorders>
          </w:tcPr>
          <w:p>
            <w:pPr>
              <w:spacing w:before="30" w:after="0" w:line="240" w:lineRule="auto"/>
              <w:ind w:left="391" w:right="37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F3434"/>
                <w:spacing w:val="0"/>
                <w:w w:val="127"/>
              </w:rPr>
              <w:t>3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7.661464" w:space="0" w:color="2B2F2F"/>
              <w:bottom w:val="single" w:sz="7.661464" w:space="0" w:color="28282B"/>
              <w:left w:val="single" w:sz="7.661464" w:space="0" w:color="232B2F"/>
              <w:right w:val="single" w:sz="7.661464" w:space="0" w:color="2B2F34"/>
            </w:tcBorders>
          </w:tcPr>
          <w:p>
            <w:pPr>
              <w:spacing w:before="45" w:after="0" w:line="240" w:lineRule="auto"/>
              <w:ind w:left="449" w:right="406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Pr/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111"/>
              </w:rPr>
              <w:t>4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000000"/>
                <w:spacing w:val="0"/>
                <w:w w:val="100"/>
              </w:rPr>
            </w:r>
          </w:p>
        </w:tc>
      </w:tr>
    </w:tbl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45" w:after="0" w:line="240" w:lineRule="auto"/>
        <w:ind w:left="223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/>
        <w:pict>
          <v:group style="position:absolute;margin-left:56.98214pt;margin-top:10.770667pt;width:503.980702pt;height:.1pt;mso-position-horizontal-relative:page;mso-position-vertical-relative:paragraph;z-index:-1188" coordorigin="1140,215" coordsize="10080,2">
            <v:shape style="position:absolute;left:1140;top:215;width:10080;height:2" coordorigin="1140,215" coordsize="10080,0" path="m1140,215l11219,215e" filled="f" stroked="t" strokeweight=".957683pt" strokecolor="#2B2B2F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b/>
          <w:bCs/>
        </w:rPr>
        <w:t>Pas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4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b/>
          <w:bCs/>
        </w:rPr>
        <w:t>en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6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b/>
          <w:bCs/>
        </w:rPr>
        <w:t>1.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-9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b/>
          <w:bCs/>
        </w:rPr>
        <w:t>Bo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14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b/>
          <w:bCs/>
        </w:rPr>
        <w:t>onposo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b/>
          <w:bCs/>
        </w:rPr>
        <w:t>H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36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14"/>
          <w:b/>
          <w:bCs/>
        </w:rPr>
        <w:t>KaHanHSa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1" w:right="-20"/>
        <w:jc w:val="left"/>
        <w:rPr>
          <w:rFonts w:ascii="Times New Roman" w:hAnsi="Times New Roman" w:cs="Times New Roman" w:eastAsia="Times New Roman"/>
          <w:sz w:val="15.359375"/>
          <w:szCs w:val="15.359375"/>
        </w:rPr>
      </w:pPr>
      <w:rPr/>
      <w:r>
        <w:rPr/>
        <w:pict>
          <v:shape style="width:132.479999pt;height:7.68pt;mso-position-horizontal-relative:char;mso-position-vertical-relative:line" type="#_x0000_t75">
            <v:imagedata r:id="rId37" o:title=""/>
          </v:shape>
        </w:pict>
      </w:r>
      <w:r>
        <w:rPr>
          <w:rFonts w:ascii="Times New Roman" w:hAnsi="Times New Roman" w:cs="Times New Roman" w:eastAsia="Times New Roman"/>
          <w:sz w:val="15.359375"/>
          <w:szCs w:val="15.35937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79.64283" w:type="dxa"/>
      </w:tblPr>
      <w:tblGrid/>
      <w:tr>
        <w:trPr>
          <w:trHeight w:val="446" w:hRule="exact"/>
        </w:trPr>
        <w:tc>
          <w:tcPr>
            <w:tcW w:w="304" w:type="dxa"/>
            <w:tcBorders>
              <w:top w:val="single" w:sz="7.661464" w:space="0" w:color="282B2F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53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F3434"/>
                <w:spacing w:val="0"/>
                <w:w w:val="170"/>
              </w:rPr>
              <w:t>1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200" w:type="dxa"/>
            <w:tcBorders>
              <w:top w:val="single" w:sz="7.661464" w:space="0" w:color="282B2F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32" w:right="-2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Pr/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85"/>
              </w:rPr>
              <w:t>IlpOKna.nKa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2"/>
                <w:w w:val="85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181C1F"/>
                <w:spacing w:val="0"/>
                <w:w w:val="85"/>
              </w:rPr>
              <w:t>TpyoonpOBO,IlOB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181C1F"/>
                <w:spacing w:val="45"/>
                <w:w w:val="85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44494B"/>
                <w:spacing w:val="0"/>
                <w:w w:val="74"/>
              </w:rPr>
              <w:t>KaHanM3aUI'!I'I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44494B"/>
                <w:spacing w:val="18"/>
                <w:w w:val="74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51"/>
              </w:rPr>
              <w:t>1'13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31"/>
                <w:w w:val="51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100"/>
              </w:rPr>
              <w:t>nBX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100"/>
              </w:rPr>
              <w:t>Tpy5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-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72"/>
              </w:rPr>
              <w:t>,lll'!aMeTpOM,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44"/>
                <w:w w:val="72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100"/>
              </w:rPr>
              <w:t>MM,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53"/>
              </w:rPr>
              <w:t>.llO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41"/>
                <w:w w:val="53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106"/>
              </w:rPr>
              <w:t>50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1628" w:type="dxa"/>
            <w:tcBorders>
              <w:top w:val="single" w:sz="7.661464" w:space="0" w:color="282B2F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586" w:right="499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Pr/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100"/>
              </w:rPr>
              <w:t>1QQ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110"/>
              </w:rPr>
              <w:t>M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969" w:type="dxa"/>
            <w:tcBorders>
              <w:top w:val="single" w:sz="7.661464" w:space="0" w:color="282B2F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51" w:right="-2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Pr/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105"/>
              </w:rPr>
              <w:t>0,13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000000"/>
                <w:spacing w:val="0"/>
                <w:w w:val="100"/>
              </w:rPr>
            </w:r>
          </w:p>
        </w:tc>
      </w:tr>
      <w:tr>
        <w:trPr>
          <w:trHeight w:val="367" w:hRule="exact"/>
        </w:trPr>
        <w:tc>
          <w:tcPr>
            <w:tcW w:w="3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8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color w:val="2F3434"/>
                <w:spacing w:val="0"/>
                <w:w w:val="101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72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7" w:after="0" w:line="240" w:lineRule="auto"/>
              <w:ind w:left="132" w:right="-2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Pr/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85"/>
              </w:rPr>
              <w:t>IlpoKna.nKa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2"/>
                <w:w w:val="85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85"/>
              </w:rPr>
              <w:t>Tpy5onpOBO,IlOB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45"/>
                <w:w w:val="85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75"/>
              </w:rPr>
              <w:t>KaHanM3aUI'II'!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12"/>
                <w:w w:val="75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52"/>
              </w:rPr>
              <w:t>1'13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28"/>
                <w:w w:val="52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100"/>
              </w:rPr>
              <w:t>nBX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100"/>
              </w:rPr>
              <w:t>Tpy5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-2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72"/>
              </w:rPr>
              <w:t>,lll'laMeTpOM,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41"/>
                <w:w w:val="72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100"/>
              </w:rPr>
              <w:t>MM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100"/>
              </w:rPr>
              <w:t>1QQ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181C1F"/>
                <w:spacing w:val="0"/>
                <w:w w:val="100"/>
              </w:rPr>
              <w:t>-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181C1F"/>
                <w:spacing w:val="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105"/>
              </w:rPr>
              <w:t>150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16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3" w:after="0" w:line="240" w:lineRule="auto"/>
              <w:ind w:left="586" w:right="499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Pr/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100"/>
              </w:rPr>
              <w:t>1QQ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110"/>
              </w:rPr>
              <w:t>M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9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51" w:right="-2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Pr/>
            <w:r>
              <w:rPr>
                <w:rFonts w:ascii="Courier New" w:hAnsi="Courier New" w:cs="Courier New" w:eastAsia="Courier New"/>
                <w:sz w:val="15"/>
                <w:szCs w:val="15"/>
                <w:color w:val="2F3434"/>
                <w:spacing w:val="0"/>
                <w:w w:val="104"/>
              </w:rPr>
              <w:t>0,15</w:t>
            </w:r>
            <w:r>
              <w:rPr>
                <w:rFonts w:ascii="Courier New" w:hAnsi="Courier New" w:cs="Courier New" w:eastAsia="Courier New"/>
                <w:sz w:val="15"/>
                <w:szCs w:val="15"/>
                <w:color w:val="000000"/>
                <w:spacing w:val="0"/>
                <w:w w:val="100"/>
              </w:rPr>
            </w:r>
          </w:p>
        </w:tc>
      </w:tr>
    </w:tbl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165" w:lineRule="exact"/>
        <w:ind w:left="218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/>
        <w:pict>
          <v:group style="position:absolute;margin-left:56.98214pt;margin-top:8.520646pt;width:503.741282pt;height:.1pt;mso-position-horizontal-relative:page;mso-position-vertical-relative:paragraph;z-index:-1187" coordorigin="1140,170" coordsize="10075,2">
            <v:shape style="position:absolute;left:1140;top:170;width:10075;height:2" coordorigin="1140,170" coordsize="10075,0" path="m1140,170l11214,170e" filled="f" stroked="t" strokeweight=".957683pt" strokecolor="#282B2F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b/>
          <w:bCs/>
          <w:position w:val="1"/>
        </w:rPr>
        <w:t>rro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4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b/>
          <w:bCs/>
          <w:position w:val="1"/>
        </w:rPr>
        <w:t>as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3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b/>
          <w:bCs/>
          <w:position w:val="1"/>
        </w:rPr>
        <w:t>en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2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10"/>
          <w:b/>
          <w:bCs/>
          <w:position w:val="1"/>
        </w:rPr>
        <w:t>1.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-13"/>
          <w:w w:val="110"/>
          <w:b/>
          <w:bCs/>
          <w:position w:val="1"/>
        </w:rPr>
        <w:t>2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0"/>
          <w:w w:val="110"/>
          <w:b/>
          <w:bCs/>
          <w:position w:val="1"/>
        </w:rPr>
        <w:t>.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-30"/>
          <w:w w:val="11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b/>
          <w:bCs/>
          <w:position w:val="1"/>
        </w:rPr>
        <w:t>Bo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3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b/>
          <w:bCs/>
          <w:position w:val="1"/>
        </w:rPr>
        <w:t>OCHa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5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b/>
          <w:bCs/>
          <w:position w:val="1"/>
        </w:rPr>
        <w:t>•eHHe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6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b/>
          <w:bCs/>
          <w:position w:val="1"/>
        </w:rPr>
        <w:t>B1,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4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b/>
          <w:bCs/>
          <w:position w:val="1"/>
        </w:rPr>
        <w:t>T3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765" w:top="360" w:bottom="960" w:left="960" w:right="540"/>
          <w:headerReference w:type="default" r:id="rId33"/>
          <w:footerReference w:type="default" r:id="rId34"/>
          <w:pgSz w:w="11920" w:h="16840"/>
        </w:sectPr>
      </w:pPr>
      <w:rPr/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28" w:right="-65"/>
        <w:jc w:val="left"/>
        <w:tabs>
          <w:tab w:pos="600" w:val="left"/>
          <w:tab w:pos="830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2F3434"/>
          <w:spacing w:val="0"/>
          <w:w w:val="127"/>
        </w:rPr>
        <w:t>3</w:t>
      </w:r>
      <w:r>
        <w:rPr>
          <w:rFonts w:ascii="Times New Roman" w:hAnsi="Times New Roman" w:cs="Times New Roman" w:eastAsia="Times New Roman"/>
          <w:sz w:val="14"/>
          <w:szCs w:val="14"/>
          <w:color w:val="2F343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color w:val="2F3434"/>
          <w:spacing w:val="0"/>
          <w:w w:val="100"/>
        </w:rPr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7"/>
        </w:rPr>
        <w:t>ITpoKna.nKa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20"/>
          <w:w w:val="87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87"/>
          <w:position w:val="1"/>
        </w:rPr>
        <w:t>TpyoonpOBO.IlOB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12"/>
          <w:w w:val="87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7"/>
          <w:position w:val="1"/>
        </w:rPr>
        <w:t>OTOnneHM&gt;I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39"/>
          <w:w w:val="87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34"/>
          <w:position w:val="1"/>
        </w:rPr>
        <w:t>1'1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34"/>
          <w:position w:val="1"/>
        </w:rPr>
        <w:t> 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8"/>
          <w:w w:val="34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2"/>
          <w:position w:val="1"/>
        </w:rPr>
        <w:t>BO,IlOCHaO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2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2"/>
          <w:position w:val="1"/>
        </w:rPr>
        <w:t>eHM&gt;I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8"/>
          <w:w w:val="82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1"/>
          <w:position w:val="1"/>
        </w:rPr>
        <w:t>1'13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1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4"/>
          <w:w w:val="51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434"/>
          <w:spacing w:val="0"/>
          <w:w w:val="93"/>
          <w:b/>
          <w:bCs/>
          <w:position w:val="1"/>
        </w:rPr>
        <w:t>crnxToro</w:t>
      </w:r>
      <w:r>
        <w:rPr>
          <w:rFonts w:ascii="Courier New" w:hAnsi="Courier New" w:cs="Courier New" w:eastAsia="Courier New"/>
          <w:sz w:val="14"/>
          <w:szCs w:val="14"/>
          <w:color w:val="2F3434"/>
          <w:spacing w:val="15"/>
          <w:w w:val="93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434"/>
          <w:spacing w:val="0"/>
          <w:w w:val="100"/>
          <w:b/>
          <w:bCs/>
          <w:position w:val="1"/>
        </w:rPr>
        <w:t>nonx3T</w:t>
      </w:r>
      <w:r>
        <w:rPr>
          <w:rFonts w:ascii="Courier New" w:hAnsi="Courier New" w:cs="Courier New" w:eastAsia="Courier New"/>
          <w:sz w:val="14"/>
          <w:szCs w:val="14"/>
          <w:color w:val="2F3434"/>
          <w:spacing w:val="41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434"/>
          <w:spacing w:val="0"/>
          <w:w w:val="100"/>
          <w:b/>
          <w:bCs/>
          <w:position w:val="1"/>
        </w:rPr>
        <w:t>neHa</w:t>
      </w:r>
      <w:r>
        <w:rPr>
          <w:rFonts w:ascii="Courier New" w:hAnsi="Courier New" w:cs="Courier New" w:eastAsia="Courier New"/>
          <w:sz w:val="14"/>
          <w:szCs w:val="14"/>
          <w:color w:val="2F3434"/>
          <w:spacing w:val="43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c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position w:val="2"/>
        </w:rPr>
        <w:t>1QQ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10"/>
          <w:position w:val="2"/>
        </w:rPr>
        <w:t>M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68" w:lineRule="exact"/>
        <w:ind w:left="611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3"/>
          <w:position w:val="1"/>
        </w:rPr>
        <w:t>1'13I'OTOBneHMeM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9"/>
          <w:w w:val="83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y3nOB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2"/>
        </w:rPr>
        <w:t>B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92"/>
          <w:position w:val="2"/>
        </w:rPr>
        <w:t>nOCTpoeqHhJX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7"/>
          <w:w w:val="92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3"/>
          <w:position w:val="2"/>
        </w:rPr>
        <w:t>yCnOBI'I&gt;IX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31"/>
          <w:w w:val="73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3"/>
          <w:position w:val="2"/>
        </w:rPr>
        <w:t>Hapy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3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1"/>
          <w:w w:val="73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3"/>
          <w:position w:val="2"/>
        </w:rPr>
        <w:t>Hh!M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3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6"/>
          <w:w w:val="73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3"/>
          <w:position w:val="2"/>
        </w:rPr>
        <w:t>,lll'laMeTpOM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7"/>
          <w:w w:val="73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73"/>
          <w:position w:val="1"/>
        </w:rPr>
        <w:t>.no,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26"/>
          <w:w w:val="73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2"/>
        </w:rPr>
        <w:t>MM: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2"/>
          <w:position w:val="2"/>
        </w:rPr>
        <w:t>20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28" w:right="-20"/>
        <w:jc w:val="left"/>
        <w:tabs>
          <w:tab w:pos="600" w:val="left"/>
          <w:tab w:pos="828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4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88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position w:val="1"/>
        </w:rPr>
        <w:t>Tpyoa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-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4"/>
          <w:position w:val="1"/>
        </w:rPr>
        <w:t>1'13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21"/>
          <w:w w:val="54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8"/>
          <w:position w:val="1"/>
        </w:rPr>
        <w:t>crnMTOI'O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20"/>
          <w:w w:val="78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nonM3TMneHa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Rehau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2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Rautitan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his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0"/>
          <w:w w:val="100"/>
          <w:position w:val="2"/>
        </w:rPr>
        <w:t>2Q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2"/>
        </w:rPr>
        <w:t>MM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8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10"/>
          <w:position w:val="1"/>
        </w:rPr>
        <w:t>M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28" w:right="-20"/>
        <w:jc w:val="left"/>
        <w:tabs>
          <w:tab w:pos="600" w:val="left"/>
          <w:tab w:pos="828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5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88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0"/>
          <w:position w:val="1"/>
        </w:rPr>
        <w:t>rrepexo.n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8"/>
          <w:w w:val="8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c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Hapy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oti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1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pe3bOOM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Rehau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20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MM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8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6"/>
          <w:position w:val="1"/>
        </w:rPr>
        <w:t>lliT.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28" w:right="-20"/>
        <w:jc w:val="left"/>
        <w:tabs>
          <w:tab w:pos="600" w:val="left"/>
          <w:tab w:pos="828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6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74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9"/>
        </w:rPr>
        <w:t>Ilepexo.n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27"/>
          <w:w w:val="79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c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0"/>
          <w:w w:val="100"/>
          <w:position w:val="1"/>
        </w:rPr>
        <w:t>Hapy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0"/>
          <w:w w:val="100"/>
          <w:position w:val="1"/>
        </w:rPr>
        <w:t>oti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-1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pe3b5ot1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Rehau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16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1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MM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8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6"/>
          <w:position w:val="1"/>
        </w:rPr>
        <w:t>lliT.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23" w:right="-20"/>
        <w:jc w:val="left"/>
        <w:tabs>
          <w:tab w:pos="600" w:val="left"/>
          <w:tab w:pos="828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</w:rPr>
        <w:t>7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-81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</w:rPr>
        <w:t>TpO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5"/>
          <w:w w:val="100"/>
        </w:rPr>
        <w:t>M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0"/>
          <w:w w:val="59"/>
        </w:rPr>
        <w:t>HI'IK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0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3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Rehau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2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20*16*20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7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6"/>
          <w:position w:val="1"/>
        </w:rPr>
        <w:t>lliT.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28" w:right="-20"/>
        <w:jc w:val="left"/>
        <w:tabs>
          <w:tab w:pos="600" w:val="left"/>
          <w:tab w:pos="828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-1"/>
        </w:rPr>
        <w:t>8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88"/>
          <w:w w:val="100"/>
          <w:position w:val="-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-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3"/>
          <w:position w:val="0"/>
        </w:rPr>
        <w:t>YI'onbHI'IK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3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56"/>
          <w:w w:val="73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0"/>
        </w:rPr>
        <w:t>Rehau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0"/>
        </w:rPr>
        <w:t>90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6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32"/>
          <w:position w:val="-2"/>
        </w:rPr>
        <w:t>&lt;l&gt;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32"/>
          <w:position w:val="-2"/>
        </w:rPr>
        <w:t> 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9"/>
          <w:w w:val="32"/>
          <w:position w:val="-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position w:val="0"/>
        </w:rPr>
        <w:t>16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-8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position w:val="0"/>
        </w:rPr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6"/>
          <w:position w:val="0"/>
        </w:rPr>
        <w:t>lliT.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228" w:right="-20"/>
        <w:jc w:val="left"/>
        <w:tabs>
          <w:tab w:pos="60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9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81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90"/>
          <w:position w:val="1"/>
        </w:rPr>
        <w:t>KpaHh!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26"/>
          <w:w w:val="9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90"/>
          <w:position w:val="1"/>
        </w:rPr>
        <w:t>5pOH30Bhle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52"/>
          <w:w w:val="9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90"/>
          <w:position w:val="1"/>
        </w:rPr>
        <w:t>(naTyHHhle)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5"/>
          <w:w w:val="9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75"/>
          <w:position w:val="2"/>
        </w:rPr>
        <w:t>npOXO,IlHh!e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28"/>
          <w:w w:val="75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93"/>
          <w:position w:val="1"/>
        </w:rPr>
        <w:t>canbHMKOBh!e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6"/>
          <w:w w:val="93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5"/>
          <w:position w:val="1"/>
        </w:rPr>
        <w:t>MY&lt;l&gt;TOBhle,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28"/>
          <w:w w:val="75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2"/>
        </w:rPr>
        <w:t>MapKa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position w:val="1"/>
        </w:rPr>
        <w:t>11565K,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-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92"/>
          <w:position w:val="1"/>
        </w:rPr>
        <w:t>.nMaMeTp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8"/>
          <w:w w:val="92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15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5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6"/>
          <w:position w:val="2"/>
        </w:rPr>
        <w:t>lliT.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68" w:lineRule="exact"/>
        <w:ind w:left="606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3"/>
          <w:position w:val="1"/>
        </w:rPr>
        <w:t>MM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55" w:after="0" w:line="240" w:lineRule="auto"/>
        <w:ind w:left="228" w:right="-20"/>
        <w:jc w:val="left"/>
        <w:tabs>
          <w:tab w:pos="60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</w:rPr>
        <w:t>10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-88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</w:rPr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9"/>
          <w:position w:val="1"/>
        </w:rPr>
        <w:t>KpaHhl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20"/>
          <w:w w:val="89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9"/>
          <w:position w:val="1"/>
        </w:rPr>
        <w:t>5pOH30Bh!e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62"/>
          <w:w w:val="89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9"/>
          <w:position w:val="1"/>
        </w:rPr>
        <w:t>(naTyHHhle)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6"/>
          <w:w w:val="89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76"/>
          <w:position w:val="1"/>
        </w:rPr>
        <w:t>npOXO,IlHhle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5"/>
          <w:w w:val="76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76"/>
          <w:position w:val="1"/>
        </w:rPr>
        <w:t>CanbHI'IKOBh!e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67"/>
          <w:w w:val="76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6"/>
          <w:position w:val="1"/>
        </w:rPr>
        <w:t>MY&lt;l&gt;TOBhle,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6"/>
          <w:w w:val="76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MapKa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11565K,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93"/>
          <w:position w:val="1"/>
        </w:rPr>
        <w:t>.nMaMeTp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16"/>
          <w:w w:val="93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20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5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6"/>
          <w:position w:val="1"/>
        </w:rPr>
        <w:t>lliT.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62" w:lineRule="exact"/>
        <w:ind w:left="606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3"/>
          <w:position w:val="1"/>
        </w:rPr>
        <w:t>MM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40" w:lineRule="auto"/>
        <w:ind w:left="69" w:right="120"/>
        <w:jc w:val="center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3"/>
        </w:rPr>
        <w:t>0,58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2"/>
        </w:rPr>
        <w:t>58,00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91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4"/>
        </w:rPr>
        <w:t>2,00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-31" w:right="132"/>
        <w:jc w:val="center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44494B"/>
          <w:spacing w:val="0"/>
          <w:w w:val="102"/>
        </w:rPr>
        <w:t>20,00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96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44494B"/>
          <w:spacing w:val="-12"/>
          <w:w w:val="118"/>
        </w:rPr>
        <w:t>6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4"/>
        </w:rPr>
        <w:t>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-31" w:right="132"/>
        <w:jc w:val="center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2"/>
        </w:rPr>
        <w:t>27,00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-31" w:right="132"/>
        <w:jc w:val="center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2"/>
        </w:rPr>
        <w:t>20,00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6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3"/>
        </w:rPr>
        <w:t>2,00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40"/>
          <w:cols w:num="2" w:equalWidth="0">
            <w:col w:w="8761" w:space="1000"/>
            <w:col w:w="659"/>
          </w:cols>
        </w:sectPr>
      </w:pPr>
      <w:rPr/>
    </w:p>
    <w:p>
      <w:pPr>
        <w:spacing w:before="41" w:after="0" w:line="240" w:lineRule="auto"/>
        <w:ind w:left="228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11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23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85"/>
          <w:position w:val="1"/>
        </w:rPr>
        <w:t>IlpoKna.nKa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2"/>
          <w:w w:val="85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85"/>
          <w:position w:val="1"/>
        </w:rPr>
        <w:t>Tpy5onpOBO.IlOB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40"/>
          <w:w w:val="85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6"/>
          <w:position w:val="1"/>
        </w:rPr>
        <w:t>OTOnneHI'I&gt;I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4"/>
          <w:w w:val="76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36"/>
          <w:position w:val="1"/>
        </w:rPr>
        <w:t>1'1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36"/>
          <w:position w:val="1"/>
        </w:rPr>
        <w:t> 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8"/>
          <w:w w:val="36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2"/>
          <w:position w:val="1"/>
        </w:rPr>
        <w:t>BO,IlOCHaO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2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2"/>
          <w:position w:val="1"/>
        </w:rPr>
        <w:t>eHM&gt;I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8"/>
          <w:w w:val="82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5"/>
          <w:position w:val="1"/>
        </w:rPr>
        <w:t>1'13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21"/>
          <w:w w:val="55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5"/>
          <w:position w:val="1"/>
        </w:rPr>
        <w:t>Cllii'ITOI'O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5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23"/>
          <w:w w:val="55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position w:val="1"/>
        </w:rPr>
        <w:t>nOnM3TMneHa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1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C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63" w:lineRule="exact"/>
        <w:ind w:left="579" w:right="751"/>
        <w:jc w:val="center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3"/>
          <w:position w:val="1"/>
        </w:rPr>
        <w:t>1'13I'OTOBneHMeM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4"/>
          <w:w w:val="83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y3nOB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B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92"/>
          <w:position w:val="1"/>
        </w:rPr>
        <w:t>nOCTpOeqHhJX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10"/>
          <w:w w:val="92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6"/>
          <w:position w:val="1"/>
        </w:rPr>
        <w:t>yCnOBI'I&gt;IX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6"/>
          <w:w w:val="76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6"/>
          <w:position w:val="1"/>
        </w:rPr>
        <w:t>Hapy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63"/>
          <w:w w:val="76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6"/>
          <w:position w:val="1"/>
        </w:rPr>
        <w:t>Hh!M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58"/>
          <w:w w:val="76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64"/>
          <w:position w:val="1"/>
        </w:rPr>
        <w:t>,lll'laMeTpOM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64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40"/>
          <w:w w:val="64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64"/>
          <w:position w:val="1"/>
        </w:rPr>
        <w:t>,llO,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6"/>
          <w:w w:val="64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MM: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1"/>
          <w:position w:val="1"/>
        </w:rPr>
        <w:t>25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228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12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23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Tpyoa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5"/>
          <w:position w:val="1"/>
        </w:rPr>
        <w:t>1'13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4"/>
          <w:w w:val="55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5"/>
          <w:position w:val="1"/>
        </w:rPr>
        <w:t>Cllii'ITOI'O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5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34"/>
          <w:w w:val="55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nonM3TMneHa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Rehau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Rautitan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his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3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25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8"/>
          <w:position w:val="1"/>
        </w:rPr>
        <w:t>MM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228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w w:val="103"/>
        </w:rPr>
        <w:t>13</w:t>
      </w:r>
      <w:r>
        <w:rPr>
          <w:rFonts w:ascii="Courier New" w:hAnsi="Courier New" w:cs="Courier New" w:eastAsia="Courier New"/>
          <w:sz w:val="15"/>
          <w:szCs w:val="15"/>
          <w:color w:val="2F3434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2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2"/>
          <w:w w:val="100"/>
        </w:rPr>
        <w:pict>
          <v:shape style="width:337.920013pt;height:7.68pt;mso-position-horizontal-relative:char;mso-position-vertical-relative:line" type="#_x0000_t75">
            <v:imagedata r:id="rId38" o:title=""/>
          </v:shape>
        </w:pic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28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14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23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79"/>
          <w:position w:val="1"/>
        </w:rPr>
        <w:t>rrepexo.n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35"/>
          <w:w w:val="79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c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90"/>
          <w:position w:val="1"/>
        </w:rPr>
        <w:t>Hapy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9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Hoti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3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pe3b5ot1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2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Rehau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25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3"/>
          <w:position w:val="1"/>
        </w:rPr>
        <w:t>MM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28" w:right="-20"/>
        <w:jc w:val="left"/>
        <w:tabs>
          <w:tab w:pos="60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15</w:t>
        <w:tab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78"/>
          <w:position w:val="1"/>
        </w:rPr>
        <w:t>TpOMHI'IK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78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42"/>
          <w:w w:val="78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Rehau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2"/>
          <w:position w:val="1"/>
        </w:rPr>
        <w:t>25*16*25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168" w:lineRule="exact"/>
        <w:ind w:left="615" w:right="-45" w:firstLine="-388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</w:rPr>
        <w:t>16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23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67"/>
          <w:position w:val="1"/>
        </w:rPr>
        <w:t>M30n&gt;IUI'I&gt;I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37"/>
          <w:w w:val="67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87"/>
          <w:position w:val="1"/>
        </w:rPr>
        <w:t>Tpy5onpOBO,IlOB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2"/>
          <w:w w:val="87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51"/>
          <w:position w:val="1"/>
        </w:rPr>
        <w:t>1'13,1leni'!&gt;IMI'I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27"/>
          <w:w w:val="51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1"/>
          <w:position w:val="1"/>
        </w:rPr>
        <w:t>1'13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42"/>
          <w:w w:val="51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92"/>
          <w:position w:val="1"/>
        </w:rPr>
        <w:t>BCneHeHHOI'O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14"/>
          <w:w w:val="92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KayqyKa,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3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8"/>
          <w:position w:val="1"/>
        </w:rPr>
        <w:t>BCneHeHHOI'O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43"/>
          <w:w w:val="88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8"/>
          <w:position w:val="1"/>
        </w:rPr>
        <w:t>noni'!3TMneHa,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8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2"/>
          <w:position w:val="0"/>
        </w:rPr>
        <w:t>Tpy5KaMI'I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8" w:right="-20"/>
        <w:jc w:val="left"/>
        <w:tabs>
          <w:tab w:pos="60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17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86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1"/>
        </w:rPr>
        <w:t>T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-5"/>
          <w:w w:val="101"/>
        </w:rPr>
        <w:t>p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0"/>
          <w:w w:val="68"/>
        </w:rPr>
        <w:t>yOKI'I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11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82"/>
        </w:rPr>
        <w:t>TennOM30n&gt;IUI'IOHHhle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17"/>
          <w:w w:val="8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K-f1ex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ST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7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30"/>
        </w:rPr>
        <w:t>&lt;l&gt;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30"/>
        </w:rPr>
        <w:t> 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5"/>
          <w:w w:val="3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2"/>
        </w:rPr>
        <w:t>22MM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28" w:right="-20"/>
        <w:jc w:val="left"/>
        <w:tabs>
          <w:tab w:pos="60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18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88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position w:val="1"/>
        </w:rPr>
        <w:t>Tpy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-7"/>
          <w:w w:val="100"/>
          <w:position w:val="1"/>
        </w:rPr>
        <w:t>5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0"/>
          <w:w w:val="100"/>
          <w:position w:val="1"/>
        </w:rPr>
        <w:t>KM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1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91"/>
          <w:position w:val="1"/>
        </w:rPr>
        <w:t>TennOM30n&gt;IUMOHHh!e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9"/>
          <w:w w:val="91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K-f1ex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ST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30"/>
          <w:position w:val="1"/>
        </w:rPr>
        <w:t>&lt;l&gt;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30"/>
          <w:position w:val="1"/>
        </w:rPr>
        <w:t> 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5"/>
          <w:w w:val="3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2"/>
          <w:position w:val="1"/>
        </w:rPr>
        <w:t>28MM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28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19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23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85"/>
          <w:position w:val="1"/>
        </w:rPr>
        <w:t>Ilp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-4"/>
          <w:w w:val="85"/>
          <w:position w:val="1"/>
        </w:rPr>
        <w:t>o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0"/>
          <w:w w:val="85"/>
          <w:position w:val="1"/>
        </w:rPr>
        <w:t>Kna.nKa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-5"/>
          <w:w w:val="85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85"/>
          <w:position w:val="1"/>
        </w:rPr>
        <w:t>Tpy5onpOBO,IlOB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44"/>
          <w:w w:val="85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0"/>
          <w:position w:val="1"/>
        </w:rPr>
        <w:t>OTOnneHI'!J'I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24"/>
          <w:w w:val="7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36"/>
          <w:position w:val="1"/>
        </w:rPr>
        <w:t>1'1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36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29"/>
          <w:w w:val="36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87"/>
          <w:position w:val="1"/>
        </w:rPr>
        <w:t>I'a30CH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-3"/>
          <w:w w:val="87"/>
          <w:position w:val="1"/>
        </w:rPr>
        <w:t>a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0"/>
          <w:w w:val="87"/>
          <w:position w:val="1"/>
        </w:rPr>
        <w:t>5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8"/>
          <w:w w:val="87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0"/>
          <w:w w:val="87"/>
          <w:position w:val="1"/>
        </w:rPr>
        <w:t>eHM&gt;I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8"/>
          <w:w w:val="87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2"/>
          <w:position w:val="1"/>
        </w:rPr>
        <w:t>1'13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29"/>
          <w:w w:val="52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8"/>
          <w:position w:val="1"/>
        </w:rPr>
        <w:t>CTanbHh!X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8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42"/>
          <w:w w:val="78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8"/>
          <w:position w:val="1"/>
        </w:rPr>
        <w:t>OeClliOBHh!X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15"/>
          <w:w w:val="78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3"/>
          <w:position w:val="1"/>
        </w:rPr>
        <w:t>Tpy5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62" w:lineRule="exact"/>
        <w:ind w:left="611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2"/>
          <w:position w:val="1"/>
        </w:rPr>
        <w:t>,lll'laMeTpOM,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24"/>
          <w:w w:val="72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MM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position w:val="1"/>
        </w:rPr>
        <w:t>1QQ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41" w:after="0" w:line="240" w:lineRule="auto"/>
        <w:ind w:left="14" w:right="-63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10"/>
        </w:rPr>
        <w:t>M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10" w:lineRule="auto"/>
        <w:ind w:left="10" w:right="151" w:firstLine="-1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10"/>
        </w:rPr>
        <w:t>M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1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6"/>
        </w:rPr>
        <w:t>lliT.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6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6"/>
        </w:rPr>
        <w:t>lliT.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6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56"/>
        </w:rPr>
        <w:t>lliT.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3" w:after="0" w:line="240" w:lineRule="auto"/>
        <w:ind w:left="19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</w:rPr>
        <w:t>10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-4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4"/>
        </w:rPr>
        <w:t>M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07" w:lineRule="auto"/>
        <w:ind w:right="314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10"/>
        </w:rPr>
        <w:t>M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1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10"/>
        </w:rPr>
        <w:t>M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4" w:after="0" w:line="240" w:lineRule="auto"/>
        <w:ind w:left="19" w:right="-63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20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10"/>
        </w:rPr>
        <w:t>M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51" w:after="0" w:line="240" w:lineRule="auto"/>
        <w:ind w:left="69" w:right="134"/>
        <w:jc w:val="center"/>
        <w:rPr>
          <w:rFonts w:ascii="Courier New" w:hAnsi="Courier New" w:cs="Courier New" w:eastAsia="Courier New"/>
          <w:sz w:val="15"/>
          <w:szCs w:val="15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3"/>
        </w:rPr>
        <w:t>0,52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3"/>
        </w:rPr>
        <w:t>52,00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69" w:right="138"/>
        <w:jc w:val="center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2"/>
        </w:rPr>
        <w:t>4,00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69" w:right="134"/>
        <w:jc w:val="center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3"/>
        </w:rPr>
        <w:t>8,00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69" w:right="131"/>
        <w:jc w:val="center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4"/>
        </w:rPr>
        <w:t>9,00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2"/>
        </w:rPr>
        <w:t>11,00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2"/>
        </w:rPr>
        <w:t>63,80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5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2"/>
        </w:rPr>
        <w:t>57,20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-31" w:right="138"/>
        <w:jc w:val="center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4"/>
        </w:rPr>
        <w:t>0,006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40"/>
          <w:pgMar w:top="340" w:bottom="960" w:left="960" w:right="540"/>
          <w:cols w:num="3" w:equalWidth="0">
            <w:col w:w="7949" w:space="333"/>
            <w:col w:w="459" w:space="1007"/>
            <w:col w:w="672"/>
          </w:cols>
        </w:sectPr>
      </w:pPr>
      <w:rPr/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165" w:lineRule="exact"/>
        <w:ind w:left="213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/>
        <w:pict>
          <v:group style="position:absolute;margin-left:56.263878pt;margin-top:6.963338pt;width:503.501861pt;height:1.197341pt;mso-position-horizontal-relative:page;mso-position-vertical-relative:paragraph;z-index:-1186" coordorigin="1125,139" coordsize="10070,24">
            <v:group style="position:absolute;left:1135;top:149;width:10051;height:2" coordorigin="1135,149" coordsize="10051,2">
              <v:shape style="position:absolute;left:1135;top:149;width:10051;height:2" coordorigin="1135,149" coordsize="10051,0" path="m1135,149l11186,149e" filled="f" stroked="t" strokeweight=".957683pt" strokecolor="#2B2F2F">
                <v:path arrowok="t"/>
              </v:shape>
            </v:group>
            <v:group style="position:absolute;left:1173;top:154;width:809;height:2" coordorigin="1173,154" coordsize="809,2">
              <v:shape style="position:absolute;left:1173;top:154;width:809;height:2" coordorigin="1173,154" coordsize="809,0" path="m1173,154l1982,154e" filled="f" stroked="t" strokeweight=".957683pt" strokecolor="#000000">
                <v:path arrowok="t"/>
              </v:shape>
            </v:group>
            <w10:wrap type="none"/>
          </v:group>
        </w:pic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b/>
          <w:bCs/>
          <w:position w:val="1"/>
        </w:rPr>
        <w:t>noBPasaen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3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2"/>
          <w:w w:val="100"/>
          <w:b/>
          <w:bCs/>
          <w:position w:val="1"/>
        </w:rPr>
        <w:t>1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-5"/>
          <w:w w:val="100"/>
          <w:b/>
          <w:bCs/>
          <w:position w:val="1"/>
        </w:rPr>
        <w:t>.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-14"/>
          <w:w w:val="100"/>
          <w:b/>
          <w:bCs/>
          <w:position w:val="1"/>
        </w:rPr>
        <w:t>3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0"/>
          <w:w w:val="100"/>
          <w:b/>
          <w:bCs/>
          <w:position w:val="1"/>
        </w:rPr>
        <w:t>.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28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  <w:b/>
          <w:bCs/>
          <w:position w:val="1"/>
        </w:rPr>
        <w:t>O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4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2"/>
          <w:b/>
          <w:bCs/>
          <w:position w:val="1"/>
        </w:rPr>
        <w:t>opyaosaHHe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175" w:lineRule="exact"/>
        <w:ind w:left="223" w:right="-20"/>
        <w:jc w:val="left"/>
        <w:tabs>
          <w:tab w:pos="600" w:val="left"/>
          <w:tab w:pos="8280" w:val="left"/>
          <w:tab w:pos="982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20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8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YcTaHOBKa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94"/>
          <w:position w:val="1"/>
        </w:rPr>
        <w:t>yMhlaanbHMKOB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5"/>
          <w:w w:val="94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5"/>
          <w:position w:val="1"/>
        </w:rPr>
        <w:t>O.llMHOqHhlx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8"/>
          <w:w w:val="75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c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9"/>
          <w:position w:val="1"/>
        </w:rPr>
        <w:t>no.nao.nKoti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13"/>
          <w:w w:val="79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79"/>
          <w:position w:val="1"/>
        </w:rPr>
        <w:t>xono.nHoti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48"/>
          <w:w w:val="79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M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9"/>
          <w:position w:val="1"/>
        </w:rPr>
        <w:t>I'Op.&lt;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3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8"/>
          <w:position w:val="1"/>
        </w:rPr>
        <w:t>qeJii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51"/>
          <w:w w:val="58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8"/>
          <w:position w:val="1"/>
        </w:rPr>
        <w:t>BO.Ilhl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1"/>
          <w:szCs w:val="11"/>
          <w:color w:val="44494B"/>
          <w:spacing w:val="0"/>
          <w:w w:val="100"/>
          <w:b/>
          <w:bCs/>
          <w:position w:val="1"/>
        </w:rPr>
        <w:t>KOMT</w:t>
      </w:r>
      <w:r>
        <w:rPr>
          <w:rFonts w:ascii="Courier New" w:hAnsi="Courier New" w:cs="Courier New" w:eastAsia="Courier New"/>
          <w:sz w:val="11"/>
          <w:szCs w:val="11"/>
          <w:color w:val="44494B"/>
          <w:spacing w:val="-5"/>
          <w:w w:val="100"/>
          <w:b/>
          <w:bCs/>
          <w:position w:val="1"/>
        </w:rPr>
        <w:t>I</w:t>
      </w:r>
      <w:r>
        <w:rPr>
          <w:rFonts w:ascii="Courier New" w:hAnsi="Courier New" w:cs="Courier New" w:eastAsia="Courier New"/>
          <w:sz w:val="11"/>
          <w:szCs w:val="11"/>
          <w:color w:val="181C1F"/>
          <w:spacing w:val="0"/>
          <w:w w:val="100"/>
          <w:b/>
          <w:bCs/>
          <w:position w:val="1"/>
        </w:rPr>
        <w:t>JI.</w:t>
      </w:r>
      <w:r>
        <w:rPr>
          <w:rFonts w:ascii="Courier New" w:hAnsi="Courier New" w:cs="Courier New" w:eastAsia="Courier New"/>
          <w:sz w:val="11"/>
          <w:szCs w:val="11"/>
          <w:color w:val="181C1F"/>
          <w:spacing w:val="-61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1"/>
          <w:szCs w:val="11"/>
          <w:color w:val="181C1F"/>
          <w:spacing w:val="0"/>
          <w:w w:val="100"/>
          <w:b/>
          <w:bCs/>
          <w:position w:val="1"/>
        </w:rPr>
        <w:tab/>
      </w:r>
      <w:r>
        <w:rPr>
          <w:rFonts w:ascii="Courier New" w:hAnsi="Courier New" w:cs="Courier New" w:eastAsia="Courier New"/>
          <w:sz w:val="11"/>
          <w:szCs w:val="11"/>
          <w:color w:val="181C1F"/>
          <w:spacing w:val="0"/>
          <w:w w:val="100"/>
          <w:b/>
          <w:bCs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2"/>
          <w:position w:val="0"/>
        </w:rPr>
        <w:t>4,00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4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23" w:right="-20"/>
        <w:jc w:val="left"/>
        <w:tabs>
          <w:tab w:pos="60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21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86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YCTaHOBKa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3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62"/>
        </w:rPr>
        <w:t>nO,Il,llOHOB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6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17"/>
          <w:w w:val="6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62"/>
        </w:rPr>
        <w:t>,llyllieBh!X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8"/>
          <w:w w:val="6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1"/>
        </w:rPr>
        <w:t>qyi'yHHhiX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5"/>
          <w:w w:val="8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34"/>
        </w:rPr>
        <w:t>1'1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34"/>
        </w:rPr>
        <w:t> 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0"/>
          <w:w w:val="34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90"/>
        </w:rPr>
        <w:t>CTanbHh!X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1"/>
          <w:w w:val="9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2"/>
        </w:rPr>
        <w:t>MenKMX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218" w:right="-20"/>
        <w:jc w:val="left"/>
        <w:tabs>
          <w:tab w:pos="60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22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79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YcTaHOBKa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1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0"/>
          <w:w w:val="100"/>
        </w:rPr>
        <w:t>nMccyapoa</w:t>
      </w:r>
      <w:r>
        <w:rPr>
          <w:rFonts w:ascii="Courier New" w:hAnsi="Courier New" w:cs="Courier New" w:eastAsia="Courier New"/>
          <w:sz w:val="15"/>
          <w:szCs w:val="15"/>
          <w:color w:val="181C1F"/>
          <w:spacing w:val="12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4"/>
        </w:rPr>
        <w:t>HaCTeHHhlx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4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33"/>
          <w:w w:val="84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4"/>
        </w:rPr>
        <w:t>(O.IlMHOqHhiX)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18" w:right="-63"/>
        <w:jc w:val="left"/>
        <w:tabs>
          <w:tab w:pos="60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23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83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YcTaHOBKa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8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1"/>
        </w:rPr>
        <w:t>YHI'!Ta30B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7"/>
          <w:w w:val="8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c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14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oaqKoM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2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6"/>
        </w:rPr>
        <w:t>Henocpe.ncTeHHO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6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43"/>
          <w:w w:val="86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86"/>
        </w:rPr>
        <w:t>npMCOe,llMHeHHh!M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218" w:right="-20"/>
        <w:jc w:val="left"/>
        <w:tabs>
          <w:tab w:pos="60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24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79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</w:r>
      <w:r>
        <w:rPr>
          <w:rFonts w:ascii="Courier New" w:hAnsi="Courier New" w:cs="Courier New" w:eastAsia="Courier New"/>
          <w:sz w:val="15"/>
          <w:szCs w:val="15"/>
          <w:color w:val="44494B"/>
          <w:spacing w:val="0"/>
          <w:w w:val="100"/>
        </w:rPr>
        <w:t>YcTaHOBKa</w:t>
      </w:r>
      <w:r>
        <w:rPr>
          <w:rFonts w:ascii="Courier New" w:hAnsi="Courier New" w:cs="Courier New" w:eastAsia="Courier New"/>
          <w:sz w:val="15"/>
          <w:szCs w:val="15"/>
          <w:color w:val="44494B"/>
          <w:spacing w:val="7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</w:rPr>
        <w:t>cMeCMTeneti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40" w:lineRule="auto"/>
        <w:ind w:right="-20"/>
        <w:jc w:val="left"/>
        <w:tabs>
          <w:tab w:pos="154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KOMnn.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8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3"/>
          <w:position w:val="0"/>
        </w:rPr>
        <w:t>1,00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right="-20"/>
        <w:jc w:val="left"/>
        <w:tabs>
          <w:tab w:pos="154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1"/>
          <w:szCs w:val="11"/>
          <w:color w:val="2F3434"/>
          <w:spacing w:val="0"/>
          <w:w w:val="100"/>
          <w:b/>
          <w:bCs/>
          <w:position w:val="1"/>
        </w:rPr>
        <w:t>KOMTIJI.</w:t>
        <w:tab/>
      </w:r>
      <w:r>
        <w:rPr>
          <w:rFonts w:ascii="Courier New" w:hAnsi="Courier New" w:cs="Courier New" w:eastAsia="Courier New"/>
          <w:sz w:val="11"/>
          <w:szCs w:val="11"/>
          <w:color w:val="2F3434"/>
          <w:spacing w:val="0"/>
          <w:w w:val="100"/>
          <w:b/>
          <w:bCs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2"/>
          <w:position w:val="0"/>
        </w:rPr>
        <w:t>4,00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486" w:lineRule="auto"/>
        <w:ind w:right="152"/>
        <w:jc w:val="left"/>
        <w:tabs>
          <w:tab w:pos="154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>KOMnn.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-8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2"/>
          <w:position w:val="0"/>
        </w:rPr>
        <w:t>6,00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2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56"/>
          <w:position w:val="1"/>
        </w:rPr>
        <w:t>lliT.</w:t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4"/>
          <w:spacing w:val="0"/>
          <w:w w:val="102"/>
          <w:position w:val="0"/>
        </w:rPr>
        <w:t>5,00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40"/>
          <w:cols w:num="2" w:equalWidth="0">
            <w:col w:w="5793" w:space="2499"/>
            <w:col w:w="2128"/>
          </w:cols>
        </w:sectPr>
      </w:pPr>
      <w:rPr/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237" w:right="-63"/>
        <w:jc w:val="left"/>
        <w:tabs>
          <w:tab w:pos="620" w:val="left"/>
          <w:tab w:pos="830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</w:rPr>
        <w:t>25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-83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</w:rPr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YcTaHOBKa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5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seHTMnRTopos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3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pa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21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2"/>
        </w:rPr>
        <w:t>ManbHhlX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4"/>
          <w:w w:val="9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c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6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gneKTpo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7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BMraTeneM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5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Ha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onHo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85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436"/>
          <w:spacing w:val="0"/>
          <w:w w:val="100"/>
          <w:i/>
        </w:rPr>
        <w:t>ocM</w:t>
      </w:r>
      <w:r>
        <w:rPr>
          <w:rFonts w:ascii="Courier New" w:hAnsi="Courier New" w:cs="Courier New" w:eastAsia="Courier New"/>
          <w:sz w:val="14"/>
          <w:szCs w:val="14"/>
          <w:color w:val="2F3436"/>
          <w:spacing w:val="35"/>
          <w:w w:val="100"/>
          <w:i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436"/>
          <w:spacing w:val="0"/>
          <w:w w:val="100"/>
          <w:i/>
        </w:rPr>
        <w:t>MnM</w:t>
      </w:r>
      <w:r>
        <w:rPr>
          <w:rFonts w:ascii="Courier New" w:hAnsi="Courier New" w:cs="Courier New" w:eastAsia="Courier New"/>
          <w:sz w:val="14"/>
          <w:szCs w:val="14"/>
          <w:color w:val="2F3436"/>
          <w:spacing w:val="29"/>
          <w:w w:val="100"/>
          <w:i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Ha</w:t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72"/>
        </w:rPr>
        <w:t>liT.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7" w:after="0" w:line="165" w:lineRule="exact"/>
        <w:ind w:left="635" w:right="-20"/>
        <w:jc w:val="left"/>
        <w:tabs>
          <w:tab w:pos="2780" w:val="left"/>
          <w:tab w:pos="396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  <w:position w:val="1"/>
        </w:rPr>
        <w:t>KnMHopeMeHHO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nepe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aqe,</w:t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  <w:position w:val="1"/>
        </w:rPr>
        <w:t>Maceo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  <w:position w:val="1"/>
        </w:rPr>
        <w:t>,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1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T,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-7"/>
          <w:w w:val="186"/>
          <w:position w:val="1"/>
        </w:rPr>
        <w:t>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1"/>
          <w:position w:val="1"/>
        </w:rPr>
        <w:t>0,05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40" w:lineRule="auto"/>
        <w:ind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3"/>
        </w:rPr>
        <w:t>2,00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jc w:val="left"/>
        <w:spacing w:after="0"/>
        <w:sectPr>
          <w:pgMar w:header="463" w:footer="731" w:top="1100" w:bottom="920" w:left="960" w:right="500"/>
          <w:headerReference w:type="default" r:id="rId39"/>
          <w:footerReference w:type="default" r:id="rId40"/>
          <w:pgSz w:w="11920" w:h="16840"/>
          <w:cols w:num="2" w:equalWidth="0">
            <w:col w:w="8565" w:space="1340"/>
            <w:col w:w="555"/>
          </w:cols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</w:sectPr>
      </w:pPr>
      <w:rPr/>
    </w:p>
    <w:p>
      <w:pPr>
        <w:spacing w:before="45" w:after="0" w:line="240" w:lineRule="auto"/>
        <w:ind w:left="237" w:right="-63"/>
        <w:jc w:val="left"/>
        <w:tabs>
          <w:tab w:pos="620" w:val="left"/>
          <w:tab w:pos="5420" w:val="left"/>
          <w:tab w:pos="7600" w:val="left"/>
          <w:tab w:pos="830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26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1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91"/>
        </w:rPr>
        <w:t>ITpoKna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9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</w:rPr>
        <w:t>Ka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B03nYXOBO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OB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M3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3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qepHO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5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7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2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MHKOBaHHO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CTanM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6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</w:r>
      <w:r>
        <w:rPr>
          <w:rFonts w:ascii="Courier New" w:hAnsi="Courier New" w:cs="Courier New" w:eastAsia="Courier New"/>
          <w:sz w:val="11"/>
          <w:szCs w:val="11"/>
          <w:color w:val="2F3436"/>
          <w:spacing w:val="0"/>
          <w:w w:val="100"/>
          <w:i/>
        </w:rPr>
        <w:t>M</w:t>
      </w:r>
      <w:r>
        <w:rPr>
          <w:rFonts w:ascii="Courier New" w:hAnsi="Courier New" w:cs="Courier New" w:eastAsia="Courier New"/>
          <w:sz w:val="11"/>
          <w:szCs w:val="11"/>
          <w:color w:val="2F3436"/>
          <w:spacing w:val="50"/>
          <w:w w:val="100"/>
          <w:i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89"/>
        </w:rPr>
        <w:t>aniDMMHMR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9"/>
          <w:w w:val="89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TOnmMHO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0,5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75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28"/>
        </w:rPr>
        <w:t>MM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</w:rPr>
        <w:tab/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</w:rPr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27"/>
        </w:rPr>
        <w:t>100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-4"/>
          <w:w w:val="127"/>
        </w:rPr>
        <w:t>M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13"/>
        </w:rPr>
        <w:t>2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7" w:after="0" w:line="165" w:lineRule="exact"/>
        <w:ind w:left="731" w:right="-20"/>
        <w:jc w:val="left"/>
        <w:rPr>
          <w:rFonts w:ascii="Courier New" w:hAnsi="Courier New" w:cs="Courier New" w:eastAsia="Courier New"/>
          <w:sz w:val="12"/>
          <w:szCs w:val="12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MaMeTpOM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8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no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1"/>
          <w:position w:val="1"/>
        </w:rPr>
        <w:t>20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2"/>
          <w:w w:val="101"/>
          <w:position w:val="1"/>
        </w:rPr>
        <w:t>0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28"/>
          <w:position w:val="1"/>
        </w:rPr>
        <w:t>MM</w:t>
      </w:r>
      <w:r>
        <w:rPr>
          <w:rFonts w:ascii="Courier New" w:hAnsi="Courier New" w:cs="Courier New" w:eastAsia="Courier New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59" w:after="0" w:line="240" w:lineRule="auto"/>
        <w:ind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2"/>
        </w:rPr>
        <w:t>0,0958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  <w:cols w:num="2" w:equalWidth="0">
            <w:col w:w="8870" w:space="853"/>
            <w:col w:w="737"/>
          </w:cols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</w:sectPr>
      </w:pPr>
      <w:rPr/>
    </w:p>
    <w:p>
      <w:pPr>
        <w:spacing w:before="45" w:after="0" w:line="240" w:lineRule="auto"/>
        <w:ind w:left="237" w:right="-63"/>
        <w:jc w:val="left"/>
        <w:tabs>
          <w:tab w:pos="620" w:val="left"/>
          <w:tab w:pos="5420" w:val="left"/>
          <w:tab w:pos="7600" w:val="left"/>
          <w:tab w:pos="830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27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5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91"/>
        </w:rPr>
        <w:t>ITpOKna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9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</w:rPr>
        <w:t>Ka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B03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YXOBO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OB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M3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3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qepHO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5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7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2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MHKOBaHHO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CTanM</w:t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-82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i/>
        </w:rPr>
        <w:t>M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34"/>
          <w:w w:val="100"/>
          <w:i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89"/>
        </w:rPr>
        <w:t>aniDMMHMR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9"/>
          <w:w w:val="89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</w:rPr>
        <w:t>TOnmMHO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0,6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72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25"/>
        </w:rPr>
        <w:t>MM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-86"/>
          <w:w w:val="125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</w:rPr>
        <w:tab/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</w:rPr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25"/>
        </w:rPr>
        <w:t>100M2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7" w:after="0" w:line="165" w:lineRule="exact"/>
        <w:ind w:left="729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13"/>
          <w:position w:val="1"/>
        </w:rPr>
        <w:t>MaMeTpOM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1"/>
          <w:w w:val="113"/>
          <w:position w:val="1"/>
        </w:rPr>
        <w:t>,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13"/>
          <w:position w:val="1"/>
        </w:rPr>
        <w:t>MM,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18"/>
          <w:w w:val="113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200"/>
          <w:position w:val="1"/>
        </w:rPr>
        <w:t>0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-116"/>
          <w:w w:val="2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3"/>
          <w:position w:val="1"/>
        </w:rPr>
        <w:t>250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64" w:after="0" w:line="240" w:lineRule="auto"/>
        <w:ind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1"/>
        </w:rPr>
        <w:t>0,1649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  <w:cols w:num="2" w:equalWidth="0">
            <w:col w:w="8869" w:space="854"/>
            <w:col w:w="737"/>
          </w:cols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44" w:after="0" w:line="240" w:lineRule="auto"/>
        <w:ind w:left="232" w:right="-20"/>
        <w:jc w:val="left"/>
        <w:tabs>
          <w:tab w:pos="620" w:val="left"/>
          <w:tab w:pos="7400" w:val="left"/>
          <w:tab w:pos="8300" w:val="left"/>
          <w:tab w:pos="990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  <w:position w:val="2"/>
        </w:rPr>
        <w:t>28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-8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  <w:position w:val="2"/>
        </w:rPr>
        <w:t>YcTaHOBKa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30HTOB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1"/>
          <w:position w:val="2"/>
        </w:rPr>
        <w:t>Ha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1"/>
          <w:position w:val="2"/>
        </w:rPr>
        <w:t>liaxTaMM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1"/>
          <w:w w:val="91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  <w:position w:val="2"/>
        </w:rPr>
        <w:t>M3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nMcToso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cTanM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  <w:position w:val="2"/>
        </w:rPr>
        <w:t>Kpyrn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-1"/>
          <w:w w:val="100"/>
          <w:position w:val="2"/>
        </w:rPr>
        <w:t>o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2"/>
        </w:rPr>
        <w:t>ro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ceqeHMR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3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MaMeTpoM,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32"/>
          <w:position w:val="2"/>
        </w:rPr>
        <w:t>MM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-14"/>
          <w:w w:val="132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200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72"/>
          <w:position w:val="2"/>
        </w:rPr>
        <w:t>liT.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1"/>
          <w:position w:val="0"/>
        </w:rPr>
        <w:t>1,00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75" w:lineRule="exact"/>
        <w:ind w:left="232" w:right="-20"/>
        <w:jc w:val="left"/>
        <w:tabs>
          <w:tab w:pos="620" w:val="left"/>
          <w:tab w:pos="5580" w:val="left"/>
          <w:tab w:pos="8300" w:val="left"/>
          <w:tab w:pos="988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29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7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YcTaHOBKa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  <w:position w:val="2"/>
        </w:rPr>
        <w:t>KnanaHos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orHe3a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ep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saromMx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nepMMeTpoM,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2"/>
          <w:szCs w:val="12"/>
          <w:color w:val="424849"/>
          <w:spacing w:val="0"/>
          <w:w w:val="100"/>
          <w:position w:val="2"/>
        </w:rPr>
        <w:t>MM,</w:t>
      </w:r>
      <w:r>
        <w:rPr>
          <w:rFonts w:ascii="Courier New" w:hAnsi="Courier New" w:cs="Courier New" w:eastAsia="Courier New"/>
          <w:sz w:val="12"/>
          <w:szCs w:val="12"/>
          <w:color w:val="424849"/>
          <w:spacing w:val="-2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2"/>
          <w:szCs w:val="12"/>
          <w:color w:val="42484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2"/>
          <w:szCs w:val="12"/>
          <w:color w:val="424849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15"/>
          <w:szCs w:val="15"/>
          <w:color w:val="2F3436"/>
          <w:spacing w:val="-7"/>
          <w:w w:val="186"/>
          <w:position w:val="2"/>
        </w:rPr>
        <w:t>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1"/>
          <w:position w:val="2"/>
        </w:rPr>
        <w:t>1600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74"/>
          <w:position w:val="2"/>
        </w:rPr>
        <w:t>liT.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3"/>
          <w:position w:val="0"/>
        </w:rPr>
        <w:t>2,00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</w:sectPr>
      </w:pPr>
      <w:rPr/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37" w:right="-63"/>
        <w:jc w:val="left"/>
        <w:tabs>
          <w:tab w:pos="62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30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5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</w:rPr>
        <w:t>YcTaHOBKa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10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sog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4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yxopacnpe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9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enMTene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7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6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</w:rPr>
        <w:t>npe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-21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</w:rPr>
        <w:t>Ha3HaqeHHh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-6"/>
          <w:w w:val="100"/>
        </w:rPr>
        <w:t>l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</w:rPr>
        <w:t>X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1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436"/>
          <w:spacing w:val="0"/>
          <w:w w:val="100"/>
          <w:i/>
        </w:rPr>
        <w:t>nR</w:t>
      </w:r>
      <w:r>
        <w:rPr>
          <w:rFonts w:ascii="Courier New" w:hAnsi="Courier New" w:cs="Courier New" w:eastAsia="Courier New"/>
          <w:sz w:val="14"/>
          <w:szCs w:val="14"/>
          <w:color w:val="2F3436"/>
          <w:spacing w:val="54"/>
          <w:w w:val="100"/>
          <w:i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no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2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aqM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3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sog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7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yxa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6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4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0"/>
        </w:rPr>
        <w:t>paooqyro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4"/>
          <w:w w:val="9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30HY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41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74"/>
        </w:rPr>
        <w:t>liT.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12" w:after="0" w:line="165" w:lineRule="exact"/>
        <w:ind w:left="620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MaCCOM,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Kr,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200"/>
          <w:position w:val="1"/>
        </w:rPr>
        <w:t>0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111"/>
          <w:w w:val="2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2"/>
          <w:position w:val="1"/>
        </w:rPr>
        <w:t>20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40" w:lineRule="auto"/>
        <w:ind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2"/>
        </w:rPr>
        <w:t>9,00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  <w:cols w:num="2" w:equalWidth="0">
            <w:col w:w="8568" w:space="1332"/>
            <w:col w:w="560"/>
          </w:cols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46" w:after="0" w:line="154" w:lineRule="exact"/>
        <w:ind w:left="223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pict>
          <v:group style="position:absolute;margin-left:57.460983pt;margin-top:10.404382pt;width:429.042004pt;height:.1pt;mso-position-horizontal-relative:page;mso-position-vertical-relative:paragraph;z-index:-1182" coordorigin="1149,208" coordsize="8581,2">
            <v:shape style="position:absolute;left:1149;top:208;width:8581;height:2" coordorigin="1149,208" coordsize="8581,0" path="m1149,208l9730,208e" filled="f" stroked="t" strokeweight=".957683pt" strokecolor="#282B2B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14"/>
          <w:szCs w:val="14"/>
          <w:color w:val="1C1F21"/>
          <w:spacing w:val="0"/>
          <w:w w:val="100"/>
          <w:b/>
          <w:bCs/>
          <w:position w:val="1"/>
        </w:rPr>
        <w:t>fio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33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0"/>
          <w:w w:val="100"/>
          <w:b/>
          <w:bCs/>
          <w:position w:val="1"/>
        </w:rPr>
        <w:t>aS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25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0"/>
          <w:w w:val="100"/>
          <w:b/>
          <w:bCs/>
          <w:position w:val="1"/>
        </w:rPr>
        <w:t>en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22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0"/>
          <w:w w:val="100"/>
          <w:b/>
          <w:bCs/>
          <w:position w:val="1"/>
        </w:rPr>
        <w:t>2.1.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29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0"/>
          <w:w w:val="95"/>
          <w:b/>
          <w:bCs/>
          <w:position w:val="1"/>
        </w:rPr>
        <w:t>fiyCKOHana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0"/>
          <w:w w:val="95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0"/>
          <w:w w:val="100"/>
          <w:b/>
          <w:bCs/>
          <w:position w:val="1"/>
        </w:rPr>
        <w:t>oqKhle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-19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0"/>
          <w:w w:val="100"/>
          <w:b/>
          <w:bCs/>
          <w:position w:val="1"/>
        </w:rPr>
        <w:t>pa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36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0"/>
          <w:w w:val="114"/>
          <w:b/>
          <w:bCs/>
          <w:position w:val="1"/>
        </w:rPr>
        <w:t>OT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</w:sectPr>
      </w:pPr>
      <w:rPr/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3" w:lineRule="auto"/>
        <w:ind w:left="625" w:right="1147" w:firstLine="-393"/>
        <w:jc w:val="left"/>
        <w:tabs>
          <w:tab w:pos="620" w:val="left"/>
          <w:tab w:pos="3220" w:val="left"/>
          <w:tab w:pos="4780" w:val="left"/>
          <w:tab w:pos="742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/>
        <w:pict>
          <v:shape style="position:absolute;margin-left:462.720001pt;margin-top:2.316492pt;width:43.200001pt;height:14.4pt;mso-position-horizontal-relative:page;mso-position-vertical-relative:paragraph;z-index:-1185" type="#_x0000_t75">
            <v:imagedata r:id="rId41" o:title=""/>
          </v:shape>
        </w:pic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31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79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BeHTMnRTop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oceso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c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sxo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3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0"/>
          <w:position w:val="1"/>
        </w:rPr>
        <w:t>HhlMM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5"/>
          <w:w w:val="9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gneMeHTaMM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ceTM,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10"/>
          <w:position w:val="1"/>
        </w:rPr>
        <w:t>ycTaHosneHH</w:t>
      </w:r>
      <w:r>
        <w:rPr>
          <w:rFonts w:ascii="Times New Roman" w:hAnsi="Times New Roman" w:cs="Times New Roman" w:eastAsia="Times New Roman"/>
          <w:sz w:val="15"/>
          <w:szCs w:val="15"/>
          <w:color w:val="2F3436"/>
          <w:spacing w:val="0"/>
          <w:w w:val="110"/>
          <w:position w:val="1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F3436"/>
          <w:spacing w:val="0"/>
          <w:w w:val="110"/>
          <w:position w:val="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3436"/>
          <w:spacing w:val="16"/>
          <w:w w:val="11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sognyxoso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e,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86"/>
          <w:position w:val="1"/>
        </w:rPr>
        <w:t>liaxTe,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86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0"/>
        </w:rPr>
        <w:t>npoeMe,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436"/>
          <w:spacing w:val="0"/>
          <w:w w:val="100"/>
          <w:i/>
          <w:position w:val="0"/>
        </w:rPr>
        <w:t>MnM</w:t>
      </w:r>
      <w:r>
        <w:rPr>
          <w:rFonts w:ascii="Courier New" w:hAnsi="Courier New" w:cs="Courier New" w:eastAsia="Courier New"/>
          <w:sz w:val="14"/>
          <w:szCs w:val="14"/>
          <w:color w:val="2F3436"/>
          <w:spacing w:val="29"/>
          <w:w w:val="100"/>
          <w:i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79"/>
          <w:position w:val="0"/>
        </w:rPr>
        <w:t>KphlliHoro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40"/>
          <w:w w:val="79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0"/>
        </w:rPr>
        <w:t>TMna,</w:t>
        <w:tab/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0"/>
        </w:rPr>
      </w:r>
      <w:r>
        <w:rPr>
          <w:rFonts w:ascii="Courier New" w:hAnsi="Courier New" w:cs="Courier New" w:eastAsia="Courier New"/>
          <w:sz w:val="15"/>
          <w:szCs w:val="15"/>
          <w:color w:val="2F3436"/>
          <w:spacing w:val="-15"/>
          <w:w w:val="215"/>
          <w:position w:val="0"/>
        </w:rPr>
        <w:t>: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5"/>
          <w:position w:val="0"/>
        </w:rPr>
        <w:t>10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1"/>
        </w:rPr>
        <w:t>2,00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  <w:cols w:num="2" w:equalWidth="0">
            <w:col w:w="9159" w:space="732"/>
            <w:col w:w="569"/>
          </w:cols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45" w:after="0" w:line="240" w:lineRule="auto"/>
        <w:ind w:left="232" w:right="-20"/>
        <w:jc w:val="left"/>
        <w:tabs>
          <w:tab w:pos="988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32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  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31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31"/>
          <w:w w:val="100"/>
        </w:rPr>
        <w:pict>
          <v:shape style="width:359.040009pt;height:6.72pt;mso-position-horizontal-relative:char;mso-position-vertical-relative:line" type="#_x0000_t75">
            <v:imagedata r:id="rId42" o:title=""/>
          </v:shape>
        </w:pict>
      </w:r>
      <w:r>
        <w:rPr>
          <w:rFonts w:ascii="Times New Roman" w:hAnsi="Times New Roman" w:cs="Times New Roman" w:eastAsia="Times New Roman"/>
          <w:sz w:val="15"/>
          <w:szCs w:val="15"/>
          <w:color w:val="2F3436"/>
          <w:spacing w:val="0"/>
          <w:w w:val="100"/>
          <w:position w:val="0"/>
        </w:rPr>
        <w:t>                 </w:t>
      </w:r>
      <w:r>
        <w:rPr>
          <w:rFonts w:ascii="Times New Roman" w:hAnsi="Times New Roman" w:cs="Times New Roman" w:eastAsia="Times New Roman"/>
          <w:sz w:val="15"/>
          <w:szCs w:val="15"/>
          <w:color w:val="2F3436"/>
          <w:spacing w:val="2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26"/>
          <w:b/>
          <w:bCs/>
          <w:position w:val="0"/>
        </w:rPr>
        <w:t>BeHT.C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11"/>
          <w:w w:val="126"/>
          <w:b/>
          <w:bCs/>
          <w:position w:val="0"/>
        </w:rPr>
        <w:t>e</w:t>
      </w:r>
      <w:r>
        <w:rPr>
          <w:rFonts w:ascii="Courier New" w:hAnsi="Courier New" w:cs="Courier New" w:eastAsia="Courier New"/>
          <w:sz w:val="12"/>
          <w:szCs w:val="12"/>
          <w:color w:val="13313D"/>
          <w:spacing w:val="12"/>
          <w:w w:val="131"/>
          <w:b/>
          <w:bCs/>
          <w:position w:val="0"/>
        </w:rPr>
        <w:t>T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89"/>
          <w:b/>
          <w:bCs/>
          <w:position w:val="0"/>
        </w:rPr>
        <w:t>b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b/>
          <w:bCs/>
          <w:position w:val="0"/>
        </w:rPr>
        <w:tab/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b/>
          <w:bCs/>
          <w:position w:val="0"/>
        </w:rPr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3"/>
          <w:position w:val="-1"/>
        </w:rPr>
        <w:t>2,00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172" w:lineRule="exact"/>
        <w:ind w:left="228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33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  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3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30"/>
          <w:w w:val="100"/>
          <w:position w:val="1"/>
        </w:rPr>
        <w:pict>
          <v:shape style="width:268.799988pt;height:6.72pt;mso-position-horizontal-relative:char;mso-position-vertical-relative:line" type="#_x0000_t75">
            <v:imagedata r:id="rId43" o:title=""/>
          </v:shape>
        </w:pict>
      </w:r>
      <w:r>
        <w:rPr>
          <w:rFonts w:ascii="Times New Roman" w:hAnsi="Times New Roman" w:cs="Times New Roman" w:eastAsia="Times New Roman"/>
          <w:sz w:val="15"/>
          <w:szCs w:val="15"/>
          <w:color w:val="2F3436"/>
          <w:spacing w:val="0"/>
          <w:w w:val="100"/>
          <w:position w:val="1"/>
        </w:rPr>
        <w:t>                                                            </w:t>
      </w:r>
      <w:r>
        <w:rPr>
          <w:rFonts w:ascii="Times New Roman" w:hAnsi="Times New Roman" w:cs="Times New Roman" w:eastAsia="Times New Roman"/>
          <w:sz w:val="15"/>
          <w:szCs w:val="15"/>
          <w:color w:val="2F3436"/>
          <w:spacing w:val="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3436"/>
          <w:spacing w:val="4"/>
          <w:w w:val="100"/>
          <w:position w:val="1"/>
        </w:rPr>
        <w:pict>
          <v:shape style="width:43.200001pt;height:6.72pt;mso-position-horizontal-relative:char;mso-position-vertical-relative:line" type="#_x0000_t75">
            <v:imagedata r:id="rId44" o:title=""/>
          </v:shape>
        </w:pict>
      </w:r>
      <w:r>
        <w:rPr>
          <w:rFonts w:ascii="Times New Roman" w:hAnsi="Times New Roman" w:cs="Times New Roman" w:eastAsia="Times New Roman"/>
          <w:sz w:val="15"/>
          <w:szCs w:val="15"/>
          <w:color w:val="2F3436"/>
          <w:spacing w:val="0"/>
          <w:w w:val="100"/>
          <w:position w:val="1"/>
        </w:rPr>
        <w:t>                                                        </w:t>
      </w:r>
      <w:r>
        <w:rPr>
          <w:rFonts w:ascii="Times New Roman" w:hAnsi="Times New Roman" w:cs="Times New Roman" w:eastAsia="Times New Roman"/>
          <w:sz w:val="15"/>
          <w:szCs w:val="15"/>
          <w:color w:val="2F3436"/>
          <w:spacing w:val="3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1"/>
          <w:position w:val="1"/>
        </w:rPr>
        <w:t>2,00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</w:sectPr>
      </w:pPr>
      <w:rPr/>
    </w:p>
    <w:p>
      <w:pPr>
        <w:spacing w:before="50" w:after="0" w:line="243" w:lineRule="auto"/>
        <w:ind w:left="625" w:right="-45" w:firstLine="-397"/>
        <w:jc w:val="left"/>
        <w:tabs>
          <w:tab w:pos="62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/>
        <w:pict>
          <v:group style="position:absolute;margin-left:56.982143pt;margin-top:-14.565397pt;width:400.072092pt;height:8.090515pt;mso-position-horizontal-relative:page;mso-position-vertical-relative:paragraph;z-index:-1184" coordorigin="1140,-291" coordsize="8001,162">
            <v:shape style="position:absolute;left:1171;top:-291;width:3302;height:134" type="#_x0000_t75">
              <v:imagedata r:id="rId45" o:title=""/>
            </v:shape>
            <v:group style="position:absolute;left:1149;top:-139;width:7982;height:2" coordorigin="1149,-139" coordsize="7982,2">
              <v:shape style="position:absolute;left:1149;top:-139;width:7982;height:2" coordorigin="1149,-139" coordsize="7982,0" path="m1149,-139l9132,-139e" filled="f" stroked="t" strokeweight=".957683pt" strokecolor="#2B2B2F">
                <v:path arrowok="t"/>
              </v:shape>
            </v:group>
            <w10:wrap type="none"/>
          </v:group>
        </w:pic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34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3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1"/>
        </w:rPr>
        <w:t>ITpOKna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Ka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</w:rPr>
        <w:t>Tpy6onpOBO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10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</w:rPr>
        <w:t>OB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2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BO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OCHa6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eHMR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9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M3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5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89"/>
        </w:rPr>
        <w:t>CTanbHhlX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7"/>
          <w:w w:val="89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BO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0"/>
        </w:rPr>
        <w:t>ora30llpOBO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HhlX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3"/>
        </w:rPr>
        <w:t>MHKOBaHHhlX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3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</w:rPr>
        <w:t>TpyO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24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</w:rPr>
        <w:t>MaMeTpOM,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68"/>
          <w:w w:val="100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17"/>
        </w:rPr>
        <w:t>MM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21"/>
          <w:w w:val="117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17"/>
        </w:rPr>
        <w:t>50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54" w:after="0" w:line="240" w:lineRule="auto"/>
        <w:ind w:right="-20"/>
        <w:jc w:val="left"/>
        <w:tabs>
          <w:tab w:pos="158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100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M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2"/>
          <w:position w:val="0"/>
        </w:rPr>
        <w:t>1,65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  <w:cols w:num="2" w:equalWidth="0">
            <w:col w:w="7881" w:space="424"/>
            <w:col w:w="2155"/>
          </w:cols>
        </w:sectPr>
      </w:pPr>
      <w:rPr/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44" w:after="0" w:line="185" w:lineRule="exact"/>
        <w:ind w:left="228" w:right="-20"/>
        <w:jc w:val="left"/>
        <w:tabs>
          <w:tab w:pos="620" w:val="left"/>
          <w:tab w:pos="8280" w:val="left"/>
          <w:tab w:pos="978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35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YcTaHOBKa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KpaHos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apHhlX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MaMeTpOM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8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50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32"/>
          <w:position w:val="2"/>
        </w:rPr>
        <w:t>MM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74"/>
          <w:position w:val="1"/>
        </w:rPr>
        <w:t>liT.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1"/>
          <w:position w:val="0"/>
        </w:rPr>
        <w:t>15,00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</w:sectPr>
      </w:pPr>
      <w:rPr/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3" w:lineRule="auto"/>
        <w:ind w:left="615" w:right="-45" w:firstLine="-388"/>
        <w:jc w:val="left"/>
        <w:tabs>
          <w:tab w:pos="600" w:val="left"/>
          <w:tab w:pos="6000" w:val="left"/>
        </w:tabs>
        <w:rPr>
          <w:rFonts w:ascii="Courier New" w:hAnsi="Courier New" w:cs="Courier New" w:eastAsia="Courier New"/>
          <w:sz w:val="12"/>
          <w:szCs w:val="12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36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5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</w:r>
      <w:r>
        <w:rPr>
          <w:rFonts w:ascii="Courier New" w:hAnsi="Courier New" w:cs="Courier New" w:eastAsia="Courier New"/>
          <w:sz w:val="14"/>
          <w:szCs w:val="14"/>
          <w:color w:val="2F3436"/>
          <w:spacing w:val="0"/>
          <w:w w:val="100"/>
          <w:i/>
          <w:position w:val="1"/>
        </w:rPr>
        <w:t>BnOKM</w:t>
      </w:r>
      <w:r>
        <w:rPr>
          <w:rFonts w:ascii="Courier New" w:hAnsi="Courier New" w:cs="Courier New" w:eastAsia="Courier New"/>
          <w:sz w:val="14"/>
          <w:szCs w:val="14"/>
          <w:color w:val="2F3436"/>
          <w:spacing w:val="30"/>
          <w:w w:val="100"/>
          <w:i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ynpasneHMH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2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436"/>
          <w:spacing w:val="0"/>
          <w:w w:val="100"/>
          <w:i/>
          <w:position w:val="1"/>
        </w:rPr>
        <w:t>M</w:t>
      </w:r>
      <w:r>
        <w:rPr>
          <w:rFonts w:ascii="Courier New" w:hAnsi="Courier New" w:cs="Courier New" w:eastAsia="Courier New"/>
          <w:sz w:val="14"/>
          <w:szCs w:val="14"/>
          <w:color w:val="2F3436"/>
          <w:spacing w:val="12"/>
          <w:w w:val="100"/>
          <w:i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pacnpe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3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1"/>
          <w:position w:val="1"/>
        </w:rPr>
        <w:t>enMTenbHhle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49"/>
          <w:w w:val="91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91"/>
          <w:position w:val="1"/>
        </w:rPr>
        <w:t>nyHKThl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17"/>
          <w:w w:val="91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76"/>
          <w:position w:val="1"/>
        </w:rPr>
        <w:t>(liKa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76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76"/>
          <w:position w:val="1"/>
        </w:rPr>
        <w:t>hl)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6"/>
          <w:w w:val="76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BhlCOTO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86"/>
          <w:position w:val="1"/>
        </w:rPr>
        <w:t>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62"/>
          <w:w w:val="186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1"/>
        </w:rPr>
        <w:t>1700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-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17"/>
          <w:position w:val="1"/>
        </w:rPr>
        <w:t>MM,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36"/>
          <w:w w:val="117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436"/>
          <w:spacing w:val="0"/>
          <w:w w:val="117"/>
          <w:i/>
          <w:position w:val="1"/>
        </w:rPr>
        <w:t>6noK</w:t>
      </w:r>
      <w:r>
        <w:rPr>
          <w:rFonts w:ascii="Courier New" w:hAnsi="Courier New" w:cs="Courier New" w:eastAsia="Courier New"/>
          <w:sz w:val="14"/>
          <w:szCs w:val="14"/>
          <w:color w:val="2F3436"/>
          <w:spacing w:val="0"/>
          <w:w w:val="117"/>
          <w:i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0"/>
        </w:rPr>
        <w:t>ynpasneHMH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2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0"/>
        </w:rPr>
        <w:t>mKa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0"/>
        </w:rPr>
        <w:t>Horo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0"/>
        </w:rPr>
        <w:t>McnonHeHMH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i/>
          <w:position w:val="0"/>
        </w:rPr>
        <w:t>MnM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72"/>
          <w:w w:val="100"/>
          <w:i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0"/>
        </w:rPr>
        <w:t>pacnpe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4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0"/>
        </w:rPr>
        <w:t>enMTenbH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0"/>
        </w:rPr>
        <w:t>nyHKT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-35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0"/>
        </w:rPr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86"/>
          <w:position w:val="0"/>
        </w:rPr>
        <w:t>(liKa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86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86"/>
          <w:position w:val="0"/>
        </w:rPr>
        <w:t>),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2"/>
          <w:w w:val="86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17"/>
          <w:position w:val="0"/>
        </w:rPr>
        <w:t>ycTaHasnMsae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17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0"/>
        </w:rPr>
        <w:t>Ha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2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0"/>
        </w:rPr>
        <w:t>CTeHe,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86"/>
          <w:position w:val="0"/>
        </w:rPr>
        <w:t>BhlCOTa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8"/>
          <w:w w:val="86"/>
          <w:position w:val="0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i/>
          <w:position w:val="0"/>
        </w:rPr>
        <w:t>M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30"/>
          <w:w w:val="100"/>
          <w:i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75"/>
          <w:position w:val="0"/>
        </w:rPr>
        <w:t>lliMpMHa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51"/>
          <w:w w:val="75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0"/>
        </w:rPr>
        <w:t>600x600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1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32"/>
          <w:position w:val="0"/>
        </w:rPr>
        <w:t>MM</w:t>
      </w:r>
      <w:r>
        <w:rPr>
          <w:rFonts w:ascii="Courier New" w:hAnsi="Courier New" w:cs="Courier New" w:eastAsia="Courier New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/>
        <w:br w:type="column"/>
      </w:r>
      <w:r>
        <w:rPr>
          <w:sz w:val="18"/>
          <w:szCs w:val="18"/>
        </w:rPr>
      </w:r>
    </w:p>
    <w:p>
      <w:pPr>
        <w:spacing w:before="0" w:after="0" w:line="240" w:lineRule="auto"/>
        <w:ind w:right="-20"/>
        <w:jc w:val="left"/>
        <w:tabs>
          <w:tab w:pos="148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57"/>
          <w:position w:val="1"/>
        </w:rPr>
        <w:t>lliT.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1"/>
          <w:position w:val="0"/>
        </w:rPr>
        <w:t>15,00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  <w:cols w:num="2" w:equalWidth="0">
            <w:col w:w="7961" w:space="335"/>
            <w:col w:w="2164"/>
          </w:cols>
        </w:sectPr>
      </w:pPr>
      <w:rPr/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</w:sectPr>
      </w:pPr>
      <w:rPr/>
    </w:p>
    <w:p>
      <w:pPr>
        <w:spacing w:before="45" w:after="0" w:line="240" w:lineRule="auto"/>
        <w:ind w:left="228" w:right="-65"/>
        <w:jc w:val="left"/>
        <w:tabs>
          <w:tab w:pos="60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37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8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YcTaHOBKa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1"/>
        </w:rPr>
        <w:t>BeHTMne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1"/>
        </w:rPr>
        <w:t>,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1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3a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4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s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2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eK,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3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3aTBOpOB,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KnanaHOB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0"/>
          <w:position w:val="1"/>
        </w:rPr>
        <w:t>oopaTHhlX,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8"/>
          <w:w w:val="9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KpaHOB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1"/>
          <w:position w:val="1"/>
        </w:rPr>
        <w:t>npoxo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1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HhlX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2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Ha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62" w:lineRule="exact"/>
        <w:ind w:left="620" w:right="-20"/>
        <w:jc w:val="left"/>
        <w:tabs>
          <w:tab w:pos="494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Tpyoonposo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ax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M3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0"/>
          <w:position w:val="1"/>
        </w:rPr>
        <w:t>cTanbHhlX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1"/>
          <w:w w:val="9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Tpy6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MaMeTpOM,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7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position w:val="1"/>
        </w:rPr>
        <w:t>MM,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-2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2F3436"/>
          <w:spacing w:val="-9"/>
          <w:w w:val="181"/>
          <w:position w:val="1"/>
        </w:rPr>
        <w:t>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3"/>
          <w:position w:val="1"/>
        </w:rPr>
        <w:t>50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54" w:after="0" w:line="240" w:lineRule="auto"/>
        <w:ind w:right="-20"/>
        <w:jc w:val="left"/>
        <w:tabs>
          <w:tab w:pos="158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74"/>
          <w:position w:val="1"/>
        </w:rPr>
        <w:t>liT.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2"/>
          <w:position w:val="0"/>
        </w:rPr>
        <w:t>7,00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  <w:cols w:num="2" w:equalWidth="0">
            <w:col w:w="7695" w:space="601"/>
            <w:col w:w="2164"/>
          </w:cols>
        </w:sectPr>
      </w:pPr>
      <w:rPr/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</w:sectPr>
      </w:pPr>
      <w:rPr/>
    </w:p>
    <w:p>
      <w:pPr>
        <w:spacing w:before="45" w:after="0" w:line="240" w:lineRule="auto"/>
        <w:ind w:left="223" w:right="-65"/>
        <w:jc w:val="left"/>
        <w:tabs>
          <w:tab w:pos="60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38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5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1"/>
        </w:rPr>
        <w:t>rM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1"/>
        </w:rPr>
        <w:t>pasnMqecKOe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1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82"/>
          <w:position w:val="1"/>
        </w:rPr>
        <w:t>MCllhlTaHMe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3"/>
          <w:w w:val="82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TpyoonpOBO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OB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CMCTeM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OTOnneHMR,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BO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2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2"/>
          <w:position w:val="1"/>
        </w:rPr>
        <w:t>OllpOBO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2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1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1"/>
          <w:szCs w:val="11"/>
          <w:color w:val="2F3436"/>
          <w:spacing w:val="0"/>
          <w:w w:val="100"/>
          <w:i/>
          <w:position w:val="1"/>
        </w:rPr>
        <w:t>M</w:t>
      </w:r>
      <w:r>
        <w:rPr>
          <w:rFonts w:ascii="Courier New" w:hAnsi="Courier New" w:cs="Courier New" w:eastAsia="Courier New"/>
          <w:sz w:val="11"/>
          <w:szCs w:val="11"/>
          <w:color w:val="2F3436"/>
          <w:spacing w:val="60"/>
          <w:w w:val="100"/>
          <w:i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1"/>
          <w:position w:val="1"/>
        </w:rPr>
        <w:t>rOpHqero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2" w:after="0" w:line="165" w:lineRule="exact"/>
        <w:ind w:left="620" w:right="-20"/>
        <w:jc w:val="left"/>
        <w:tabs>
          <w:tab w:pos="342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BO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OCHa6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eHMH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3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MaMeTpOM,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5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27"/>
          <w:position w:val="1"/>
        </w:rPr>
        <w:t>MM,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200"/>
          <w:position w:val="1"/>
        </w:rPr>
        <w:t>0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6"/>
          <w:position w:val="1"/>
        </w:rPr>
        <w:t>50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54" w:after="0" w:line="240" w:lineRule="auto"/>
        <w:ind w:right="-20"/>
        <w:jc w:val="left"/>
        <w:tabs>
          <w:tab w:pos="156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100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M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1"/>
          <w:position w:val="0"/>
        </w:rPr>
        <w:t>1,65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  <w:cols w:num="2" w:equalWidth="0">
            <w:col w:w="7788" w:space="517"/>
            <w:col w:w="2155"/>
          </w:cols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4" w:after="0" w:line="240" w:lineRule="auto"/>
        <w:ind w:left="223" w:right="-20"/>
        <w:jc w:val="left"/>
        <w:tabs>
          <w:tab w:pos="600" w:val="left"/>
          <w:tab w:pos="4580" w:val="left"/>
          <w:tab w:pos="8280" w:val="left"/>
          <w:tab w:pos="986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/>
        <w:pict>
          <v:group style="position:absolute;margin-left:56.263878pt;margin-top:-13.885021pt;width:504.938386pt;height:7.510984pt;mso-position-horizontal-relative:page;mso-position-vertical-relative:paragraph;z-index:-1183" coordorigin="1125,-278" coordsize="10099,150">
            <v:shape style="position:absolute;left:1171;top:-278;width:3110;height:134" type="#_x0000_t75">
              <v:imagedata r:id="rId46" o:title=""/>
            </v:shape>
            <v:group style="position:absolute;left:1135;top:-137;width:10080;height:2" coordorigin="1135,-137" coordsize="10080,2">
              <v:shape style="position:absolute;left:1135;top:-137;width:10080;height:2" coordorigin="1135,-137" coordsize="10080,0" path="m1135,-137l11214,-137e" filled="f" stroked="t" strokeweight=".957683pt" strokecolor="#2B2F34">
                <v:path arrowok="t"/>
              </v:shape>
            </v:group>
            <w10:wrap type="none"/>
          </v:group>
        </w:pic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39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YcTaHosKa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seHTMnHTopos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70"/>
          <w:position w:val="2"/>
        </w:rPr>
        <w:t>KphlliHhlX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25"/>
          <w:w w:val="7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Maceo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T,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15"/>
          <w:szCs w:val="15"/>
          <w:color w:val="1C1F21"/>
          <w:spacing w:val="-9"/>
          <w:w w:val="181"/>
          <w:position w:val="2"/>
        </w:rPr>
        <w:t>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2"/>
          <w:position w:val="2"/>
        </w:rPr>
        <w:t>0,2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12"/>
          <w:szCs w:val="12"/>
          <w:color w:val="424849"/>
          <w:spacing w:val="0"/>
          <w:w w:val="100"/>
          <w:b/>
          <w:bCs/>
          <w:position w:val="1"/>
        </w:rPr>
        <w:t>KOMT</w:t>
      </w:r>
      <w:r>
        <w:rPr>
          <w:rFonts w:ascii="Courier New" w:hAnsi="Courier New" w:cs="Courier New" w:eastAsia="Courier New"/>
          <w:sz w:val="12"/>
          <w:szCs w:val="12"/>
          <w:color w:val="424849"/>
          <w:spacing w:val="-5"/>
          <w:w w:val="100"/>
          <w:b/>
          <w:bCs/>
          <w:position w:val="1"/>
        </w:rPr>
        <w:t>I</w:t>
      </w:r>
      <w:r>
        <w:rPr>
          <w:rFonts w:ascii="Courier New" w:hAnsi="Courier New" w:cs="Courier New" w:eastAsia="Courier New"/>
          <w:sz w:val="12"/>
          <w:szCs w:val="12"/>
          <w:color w:val="1C1F21"/>
          <w:spacing w:val="0"/>
          <w:w w:val="100"/>
          <w:b/>
          <w:bCs/>
          <w:position w:val="1"/>
        </w:rPr>
        <w:t>JI.</w:t>
      </w:r>
      <w:r>
        <w:rPr>
          <w:rFonts w:ascii="Courier New" w:hAnsi="Courier New" w:cs="Courier New" w:eastAsia="Courier New"/>
          <w:sz w:val="12"/>
          <w:szCs w:val="12"/>
          <w:color w:val="1C1F21"/>
          <w:spacing w:val="0"/>
          <w:w w:val="100"/>
          <w:b/>
          <w:bCs/>
          <w:position w:val="1"/>
        </w:rPr>
        <w:tab/>
      </w:r>
      <w:r>
        <w:rPr>
          <w:rFonts w:ascii="Courier New" w:hAnsi="Courier New" w:cs="Courier New" w:eastAsia="Courier New"/>
          <w:sz w:val="12"/>
          <w:szCs w:val="12"/>
          <w:color w:val="1C1F21"/>
          <w:spacing w:val="0"/>
          <w:w w:val="100"/>
          <w:b/>
          <w:bCs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3"/>
          <w:position w:val="0"/>
        </w:rPr>
        <w:t>2,00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185" w:lineRule="exact"/>
        <w:ind w:left="223" w:right="-20"/>
        <w:jc w:val="left"/>
        <w:tabs>
          <w:tab w:pos="600" w:val="left"/>
          <w:tab w:pos="7760" w:val="left"/>
          <w:tab w:pos="986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40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YcTaHOBKa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ygnos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npoxoa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84"/>
          <w:position w:val="2"/>
        </w:rPr>
        <w:t>BhlTH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22"/>
          <w:w w:val="84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84"/>
          <w:position w:val="2"/>
        </w:rPr>
        <w:t>Hhlx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"/>
          <w:w w:val="84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84"/>
          <w:position w:val="2"/>
        </w:rPr>
        <w:t>seHTMnH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72"/>
          <w:w w:val="84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84"/>
          <w:position w:val="2"/>
        </w:rPr>
        <w:t>MOHHhlx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84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2"/>
          <w:w w:val="84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maxT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MaMeTpOM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8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2"/>
        </w:rPr>
        <w:t>naTpy6Ka,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27"/>
          <w:position w:val="2"/>
        </w:rPr>
        <w:t>MM,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15"/>
          <w:szCs w:val="15"/>
          <w:color w:val="2F3436"/>
          <w:spacing w:val="-9"/>
          <w:w w:val="181"/>
          <w:position w:val="2"/>
        </w:rPr>
        <w:t>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2"/>
          <w:position w:val="2"/>
        </w:rPr>
        <w:t>560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4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y3en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7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1"/>
          <w:position w:val="0"/>
        </w:rPr>
        <w:t>2,00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</w:sectPr>
      </w:pPr>
      <w:rPr/>
    </w:p>
    <w:p>
      <w:pPr>
        <w:spacing w:before="50" w:after="0" w:line="243" w:lineRule="auto"/>
        <w:ind w:left="615" w:right="-45" w:firstLine="-393"/>
        <w:jc w:val="left"/>
        <w:tabs>
          <w:tab w:pos="600" w:val="left"/>
          <w:tab w:pos="5420" w:val="left"/>
          <w:tab w:pos="7580" w:val="left"/>
          <w:tab w:pos="8300" w:val="left"/>
        </w:tabs>
        <w:rPr>
          <w:rFonts w:ascii="Courier New" w:hAnsi="Courier New" w:cs="Courier New" w:eastAsia="Courier New"/>
          <w:sz w:val="12"/>
          <w:szCs w:val="12"/>
        </w:rPr>
      </w:pPr>
      <w:rPr/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</w:rPr>
        <w:t>41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-83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</w:rPr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2"/>
        </w:rPr>
        <w:t>ITpoKna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Ka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9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B03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4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YXOBO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5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OB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7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M3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9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qepHO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1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3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2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MHKOBaHHO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CTanM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6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</w:r>
      <w:r>
        <w:rPr>
          <w:rFonts w:ascii="Courier New" w:hAnsi="Courier New" w:cs="Courier New" w:eastAsia="Courier New"/>
          <w:sz w:val="11"/>
          <w:szCs w:val="11"/>
          <w:color w:val="2F3436"/>
          <w:spacing w:val="0"/>
          <w:w w:val="100"/>
          <w:i/>
        </w:rPr>
        <w:t>M</w:t>
      </w:r>
      <w:r>
        <w:rPr>
          <w:rFonts w:ascii="Courier New" w:hAnsi="Courier New" w:cs="Courier New" w:eastAsia="Courier New"/>
          <w:sz w:val="11"/>
          <w:szCs w:val="11"/>
          <w:color w:val="2F3436"/>
          <w:spacing w:val="55"/>
          <w:w w:val="100"/>
          <w:i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89"/>
        </w:rPr>
        <w:t>anroMMHMR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4"/>
          <w:w w:val="89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TOnmMHO0,7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72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27"/>
        </w:rPr>
        <w:t>MM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-90"/>
          <w:w w:val="127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</w:rPr>
        <w:tab/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</w:rPr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27"/>
        </w:rPr>
        <w:t>100M2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27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</w:rPr>
        <w:t>nepMMeTpOM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28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5"/>
          <w:w w:val="200"/>
        </w:rPr>
        <w:t>0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3200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12"/>
          <w:szCs w:val="12"/>
          <w:color w:val="424849"/>
          <w:spacing w:val="0"/>
          <w:w w:val="132"/>
        </w:rPr>
        <w:t>MM</w:t>
      </w:r>
      <w:r>
        <w:rPr>
          <w:rFonts w:ascii="Courier New" w:hAnsi="Courier New" w:cs="Courier New" w:eastAsia="Courier New"/>
          <w:sz w:val="12"/>
          <w:szCs w:val="12"/>
          <w:color w:val="000000"/>
          <w:spacing w:val="0"/>
          <w:w w:val="100"/>
        </w:rPr>
      </w:r>
    </w:p>
    <w:p>
      <w:pPr>
        <w:spacing w:before="59" w:after="0" w:line="240" w:lineRule="auto"/>
        <w:ind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2"/>
        </w:rPr>
        <w:t>1,12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  <w:cols w:num="2" w:equalWidth="0">
            <w:col w:w="8868" w:space="998"/>
            <w:col w:w="594"/>
          </w:cols>
        </w:sectPr>
      </w:pPr>
      <w:rPr/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44" w:after="0" w:line="185" w:lineRule="exact"/>
        <w:ind w:left="223" w:right="-20"/>
        <w:jc w:val="left"/>
        <w:tabs>
          <w:tab w:pos="600" w:val="left"/>
          <w:tab w:pos="5580" w:val="left"/>
          <w:tab w:pos="8280" w:val="left"/>
          <w:tab w:pos="976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42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  <w:position w:val="2"/>
        </w:rPr>
        <w:t>Y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-2"/>
          <w:w w:val="100"/>
          <w:position w:val="2"/>
        </w:rPr>
        <w:t>c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2"/>
        </w:rPr>
        <w:t>TaHOBKa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KnanaHos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orHe3a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ep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saromMx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>nepMMeTpoM,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2"/>
          <w:szCs w:val="12"/>
          <w:color w:val="424849"/>
          <w:spacing w:val="0"/>
          <w:w w:val="100"/>
          <w:position w:val="2"/>
        </w:rPr>
        <w:t>MM,</w:t>
      </w:r>
      <w:r>
        <w:rPr>
          <w:rFonts w:ascii="Courier New" w:hAnsi="Courier New" w:cs="Courier New" w:eastAsia="Courier New"/>
          <w:sz w:val="12"/>
          <w:szCs w:val="12"/>
          <w:color w:val="424849"/>
          <w:spacing w:val="-2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12"/>
          <w:szCs w:val="12"/>
          <w:color w:val="424849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2"/>
          <w:szCs w:val="12"/>
          <w:color w:val="424849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15"/>
          <w:szCs w:val="15"/>
          <w:color w:val="2F3436"/>
          <w:spacing w:val="-7"/>
          <w:w w:val="186"/>
          <w:position w:val="2"/>
        </w:rPr>
        <w:t>o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  <w:position w:val="2"/>
        </w:rPr>
        <w:t>3200</w:t>
        <w:tab/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72"/>
          <w:position w:val="2"/>
        </w:rPr>
        <w:t>liT.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1"/>
          <w:position w:val="0"/>
        </w:rPr>
        <w:t>10,00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23" w:right="-64"/>
        <w:jc w:val="left"/>
        <w:tabs>
          <w:tab w:pos="600" w:val="left"/>
          <w:tab w:pos="828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43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5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</w:r>
      <w:r>
        <w:rPr>
          <w:rFonts w:ascii="Courier New" w:hAnsi="Courier New" w:cs="Courier New" w:eastAsia="Courier New"/>
          <w:sz w:val="14"/>
          <w:szCs w:val="14"/>
          <w:color w:val="2F3436"/>
          <w:spacing w:val="0"/>
          <w:w w:val="100"/>
          <w:i/>
          <w:position w:val="1"/>
        </w:rPr>
        <w:t>M3onR</w:t>
      </w:r>
      <w:r>
        <w:rPr>
          <w:rFonts w:ascii="Courier New" w:hAnsi="Courier New" w:cs="Courier New" w:eastAsia="Courier New"/>
          <w:sz w:val="14"/>
          <w:szCs w:val="14"/>
          <w:color w:val="2F3436"/>
          <w:spacing w:val="30"/>
          <w:w w:val="100"/>
          <w:i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436"/>
          <w:spacing w:val="0"/>
          <w:w w:val="100"/>
          <w:i/>
          <w:position w:val="1"/>
        </w:rPr>
        <w:t>MR</w:t>
      </w:r>
      <w:r>
        <w:rPr>
          <w:rFonts w:ascii="Courier New" w:hAnsi="Courier New" w:cs="Courier New" w:eastAsia="Courier New"/>
          <w:sz w:val="14"/>
          <w:szCs w:val="14"/>
          <w:color w:val="2F3436"/>
          <w:spacing w:val="24"/>
          <w:w w:val="100"/>
          <w:i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nnocKMx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436"/>
          <w:spacing w:val="0"/>
          <w:w w:val="100"/>
          <w:i/>
          <w:position w:val="1"/>
        </w:rPr>
        <w:t>M</w:t>
      </w:r>
      <w:r>
        <w:rPr>
          <w:rFonts w:ascii="Courier New" w:hAnsi="Courier New" w:cs="Courier New" w:eastAsia="Courier New"/>
          <w:sz w:val="14"/>
          <w:szCs w:val="14"/>
          <w:color w:val="2F3436"/>
          <w:spacing w:val="14"/>
          <w:w w:val="100"/>
          <w:i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4"/>
          <w:position w:val="1"/>
        </w:rPr>
        <w:t>KPMBOnMHe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4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Hhlx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2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nosepxHOCTe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  <w:position w:val="1"/>
        </w:rPr>
        <w:t>M3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1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  <w:position w:val="1"/>
        </w:rPr>
        <w:t>enMHMM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M3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1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scneHeHHoro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KayqyKa,</w:t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2"/>
          <w:position w:val="1"/>
        </w:rPr>
        <w:t>M2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23" w:after="0" w:line="132" w:lineRule="exact"/>
        <w:ind w:left="615" w:right="-20"/>
        <w:jc w:val="left"/>
        <w:rPr>
          <w:rFonts w:ascii="Courier New" w:hAnsi="Courier New" w:cs="Courier New" w:eastAsia="Courier New"/>
          <w:sz w:val="12"/>
          <w:szCs w:val="12"/>
        </w:rPr>
      </w:pPr>
      <w:rPr/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14"/>
          <w:b/>
          <w:bCs/>
          <w:position w:val="1"/>
        </w:rPr>
        <w:t>BCTieHeHHOrO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25"/>
          <w:w w:val="114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b/>
          <w:bCs/>
          <w:position w:val="1"/>
        </w:rPr>
        <w:t>llOJIM3T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-6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b/>
          <w:bCs/>
          <w:position w:val="1"/>
        </w:rPr>
        <w:t>JieHa,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33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b/>
          <w:bCs/>
          <w:position w:val="1"/>
        </w:rPr>
        <w:t>JI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21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10"/>
          <w:b/>
          <w:bCs/>
          <w:position w:val="1"/>
        </w:rPr>
        <w:t>CTaMM</w:t>
      </w:r>
      <w:r>
        <w:rPr>
          <w:rFonts w:ascii="Courier New" w:hAnsi="Courier New" w:cs="Courier New" w:eastAsia="Courier New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40" w:lineRule="auto"/>
        <w:ind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1"/>
        </w:rPr>
        <w:t>112,00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  <w:cols w:num="2" w:equalWidth="0">
            <w:col w:w="8471" w:space="1214"/>
            <w:col w:w="775"/>
          </w:cols>
        </w:sectPr>
      </w:pPr>
      <w:rPr/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42" w:after="0" w:line="168" w:lineRule="exact"/>
        <w:ind w:left="208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pict>
          <v:group style="position:absolute;margin-left:56.742722pt;margin-top:11.03174pt;width:503.26244pt;height:.1pt;mso-position-horizontal-relative:page;mso-position-vertical-relative:paragraph;z-index:-1181" coordorigin="1135,221" coordsize="10065,2">
            <v:shape style="position:absolute;left:1135;top:221;width:10065;height:2" coordorigin="1135,221" coordsize="10065,0" path="m1135,221l11200,221e" filled="f" stroked="t" strokeweight=".718262pt" strokecolor="#282B2B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14"/>
          <w:szCs w:val="14"/>
          <w:color w:val="1C1F21"/>
          <w:spacing w:val="0"/>
          <w:w w:val="100"/>
          <w:b/>
          <w:bCs/>
        </w:rPr>
        <w:t>fio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33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0"/>
          <w:w w:val="100"/>
          <w:b/>
          <w:bCs/>
        </w:rPr>
        <w:t>aS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25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0"/>
          <w:w w:val="100"/>
          <w:b/>
          <w:bCs/>
        </w:rPr>
        <w:t>en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1C1F21"/>
          <w:spacing w:val="0"/>
          <w:w w:val="162"/>
          <w:b/>
          <w:bCs/>
        </w:rPr>
        <w:t>4.1.</w:t>
      </w:r>
      <w:r>
        <w:rPr>
          <w:rFonts w:ascii="Times New Roman" w:hAnsi="Times New Roman" w:cs="Times New Roman" w:eastAsia="Times New Roman"/>
          <w:sz w:val="14"/>
          <w:szCs w:val="14"/>
          <w:color w:val="1C1F21"/>
          <w:spacing w:val="52"/>
          <w:w w:val="162"/>
          <w:b/>
          <w:bCs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0"/>
          <w:w w:val="96"/>
          <w:b/>
          <w:bCs/>
        </w:rPr>
        <w:t>llyCKOHana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0"/>
          <w:w w:val="96"/>
          <w:b/>
          <w:bCs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0"/>
          <w:w w:val="100"/>
          <w:b/>
          <w:bCs/>
        </w:rPr>
        <w:t>oqKhle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-20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0"/>
          <w:w w:val="140"/>
          <w:b/>
          <w:bCs/>
        </w:rPr>
        <w:t>pa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0"/>
          <w:w w:val="140"/>
          <w:b/>
          <w:bCs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0"/>
          <w:w w:val="140"/>
          <w:b/>
          <w:bCs/>
        </w:rPr>
        <w:t>O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</w:sectPr>
      </w:pPr>
      <w:rPr/>
    </w:p>
    <w:p>
      <w:pPr>
        <w:spacing w:before="46" w:after="0" w:line="243" w:lineRule="auto"/>
        <w:ind w:left="611" w:right="-45" w:firstLine="-388"/>
        <w:jc w:val="left"/>
        <w:tabs>
          <w:tab w:pos="600" w:val="left"/>
          <w:tab w:pos="3220" w:val="left"/>
          <w:tab w:pos="478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44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8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BeHTMRHTOP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oceso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c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7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sxo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0"/>
        </w:rPr>
        <w:t>HhlMM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5"/>
          <w:w w:val="9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gneMeHTaMM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6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ceTM,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1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ycTaHosneHH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 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F343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2F343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color w:val="2F3436"/>
          <w:spacing w:val="5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sog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4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yxoso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5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e,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9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85"/>
        </w:rPr>
        <w:t>liaxTe,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85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</w:rPr>
        <w:t>npoeMe,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-2"/>
          <w:w w:val="100"/>
        </w:rPr>
        <w:t> </w:t>
      </w:r>
      <w:r>
        <w:rPr>
          <w:rFonts w:ascii="Courier New" w:hAnsi="Courier New" w:cs="Courier New" w:eastAsia="Courier New"/>
          <w:sz w:val="12"/>
          <w:szCs w:val="12"/>
          <w:color w:val="1C1F21"/>
          <w:spacing w:val="0"/>
          <w:w w:val="100"/>
          <w:i/>
        </w:rPr>
        <w:t>MnM</w:t>
      </w:r>
      <w:r>
        <w:rPr>
          <w:rFonts w:ascii="Courier New" w:hAnsi="Courier New" w:cs="Courier New" w:eastAsia="Courier New"/>
          <w:sz w:val="12"/>
          <w:szCs w:val="12"/>
          <w:color w:val="1C1F21"/>
          <w:spacing w:val="0"/>
          <w:w w:val="100"/>
          <w:i/>
        </w:rPr>
        <w:t> </w:t>
      </w:r>
      <w:r>
        <w:rPr>
          <w:rFonts w:ascii="Courier New" w:hAnsi="Courier New" w:cs="Courier New" w:eastAsia="Courier New"/>
          <w:sz w:val="12"/>
          <w:szCs w:val="12"/>
          <w:color w:val="1C1F21"/>
          <w:spacing w:val="16"/>
          <w:w w:val="100"/>
          <w:i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80"/>
        </w:rPr>
        <w:t>KphlliHOro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34"/>
          <w:w w:val="8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TMna,</w:t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-15"/>
          <w:w w:val="215"/>
        </w:rPr>
        <w:t>: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5"/>
        </w:rPr>
        <w:t>16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57" w:after="0" w:line="240" w:lineRule="auto"/>
        <w:ind w:right="-63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2"/>
        </w:rPr>
        <w:t>ycTpOMCTB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39" w:after="0" w:line="240" w:lineRule="auto"/>
        <w:ind w:left="5" w:right="-20"/>
        <w:jc w:val="lef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0"/>
          <w:szCs w:val="10"/>
          <w:color w:val="2F3436"/>
          <w:spacing w:val="0"/>
          <w:w w:val="168"/>
        </w:rPr>
        <w:t>0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spacing w:val="0"/>
          <w:w w:val="100"/>
        </w:rPr>
      </w:r>
    </w:p>
    <w:p>
      <w:pPr>
        <w:spacing w:before="67" w:after="0" w:line="240" w:lineRule="auto"/>
        <w:ind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1"/>
        </w:rPr>
        <w:t>2,00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  <w:cols w:num="3" w:equalWidth="0">
            <w:col w:w="7961" w:space="331"/>
            <w:col w:w="827" w:space="739"/>
            <w:col w:w="602"/>
          </w:cols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45" w:after="0" w:line="240" w:lineRule="auto"/>
        <w:ind w:left="223" w:right="-20"/>
        <w:jc w:val="left"/>
        <w:tabs>
          <w:tab w:pos="984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45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  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3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31"/>
          <w:w w:val="100"/>
          <w:position w:val="1"/>
        </w:rPr>
        <w:pict>
          <v:shape style="width:360pt;height:6.72pt;mso-position-horizontal-relative:char;mso-position-vertical-relative:line" type="#_x0000_t75">
            <v:imagedata r:id="rId47" o:title=""/>
          </v:shape>
        </w:pict>
      </w:r>
      <w:r>
        <w:rPr>
          <w:rFonts w:ascii="Times New Roman" w:hAnsi="Times New Roman" w:cs="Times New Roman" w:eastAsia="Times New Roman"/>
          <w:sz w:val="15"/>
          <w:szCs w:val="15"/>
          <w:color w:val="2F3436"/>
          <w:spacing w:val="0"/>
          <w:w w:val="100"/>
          <w:position w:val="1"/>
        </w:rPr>
        <w:t>              </w:t>
      </w:r>
      <w:r>
        <w:rPr>
          <w:rFonts w:ascii="Times New Roman" w:hAnsi="Times New Roman" w:cs="Times New Roman" w:eastAsia="Times New Roman"/>
          <w:sz w:val="15"/>
          <w:szCs w:val="15"/>
          <w:color w:val="2F3436"/>
          <w:spacing w:val="2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BeHT.CeTb</w:t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3"/>
          <w:position w:val="0"/>
        </w:rPr>
        <w:t>2,00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68" w:lineRule="exact"/>
        <w:ind w:left="213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pict>
          <v:group style="position:absolute;margin-left:56.742722pt;margin-top:8.811902pt;width:432.154474pt;height:.1pt;mso-position-horizontal-relative:page;mso-position-vertical-relative:paragraph;z-index:-1180" coordorigin="1135,176" coordsize="8643,2">
            <v:shape style="position:absolute;left:1135;top:176;width:8643;height:2" coordorigin="1135,176" coordsize="8643,0" path="m1135,176l9778,176e" filled="f" stroked="t" strokeweight=".957683pt" strokecolor="#23282B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14"/>
          <w:szCs w:val="14"/>
          <w:color w:val="1C1F21"/>
          <w:spacing w:val="0"/>
          <w:w w:val="100"/>
          <w:b/>
          <w:bCs/>
        </w:rPr>
        <w:t>Pas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31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0"/>
          <w:w w:val="100"/>
          <w:b/>
          <w:bCs/>
        </w:rPr>
        <w:t>en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1C1F21"/>
          <w:spacing w:val="0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14"/>
          <w:szCs w:val="14"/>
          <w:color w:val="1C1F21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424849"/>
          <w:spacing w:val="0"/>
          <w:w w:val="126"/>
          <w:b/>
          <w:bCs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color w:val="424849"/>
          <w:spacing w:val="0"/>
          <w:w w:val="126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424849"/>
          <w:spacing w:val="18"/>
          <w:w w:val="126"/>
          <w:b/>
          <w:bCs/>
        </w:rPr>
        <w:t> </w:t>
      </w:r>
      <w:r>
        <w:rPr>
          <w:rFonts w:ascii="Courier New" w:hAnsi="Courier New" w:cs="Courier New" w:eastAsia="Courier New"/>
          <w:sz w:val="14"/>
          <w:szCs w:val="14"/>
          <w:color w:val="1C1F21"/>
          <w:spacing w:val="0"/>
          <w:w w:val="100"/>
          <w:b/>
          <w:bCs/>
        </w:rPr>
        <w:t>:30M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</w:sectPr>
      </w:pPr>
      <w:rPr/>
    </w:p>
    <w:p>
      <w:pPr>
        <w:spacing w:before="45" w:after="0" w:line="243" w:lineRule="auto"/>
        <w:ind w:left="606" w:right="-45" w:firstLine="-383"/>
        <w:jc w:val="left"/>
        <w:tabs>
          <w:tab w:pos="600" w:val="left"/>
          <w:tab w:pos="6000" w:val="left"/>
        </w:tabs>
        <w:rPr>
          <w:rFonts w:ascii="Courier New" w:hAnsi="Courier New" w:cs="Courier New" w:eastAsia="Courier New"/>
          <w:sz w:val="12"/>
          <w:szCs w:val="12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46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8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</w:r>
      <w:r>
        <w:rPr>
          <w:rFonts w:ascii="Courier New" w:hAnsi="Courier New" w:cs="Courier New" w:eastAsia="Courier New"/>
          <w:sz w:val="14"/>
          <w:szCs w:val="14"/>
          <w:color w:val="2F3436"/>
          <w:spacing w:val="0"/>
          <w:w w:val="100"/>
          <w:i/>
          <w:position w:val="1"/>
        </w:rPr>
        <w:t>BnoKM</w:t>
      </w:r>
      <w:r>
        <w:rPr>
          <w:rFonts w:ascii="Courier New" w:hAnsi="Courier New" w:cs="Courier New" w:eastAsia="Courier New"/>
          <w:sz w:val="14"/>
          <w:szCs w:val="14"/>
          <w:color w:val="2F3436"/>
          <w:spacing w:val="32"/>
          <w:w w:val="100"/>
          <w:i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  <w:position w:val="1"/>
        </w:rPr>
        <w:t>yn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-6"/>
          <w:w w:val="100"/>
          <w:position w:val="1"/>
        </w:rPr>
        <w:t>p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1"/>
        </w:rPr>
        <w:t>asneHMH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3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436"/>
          <w:spacing w:val="0"/>
          <w:w w:val="100"/>
          <w:i/>
          <w:position w:val="1"/>
        </w:rPr>
        <w:t>M</w:t>
      </w:r>
      <w:r>
        <w:rPr>
          <w:rFonts w:ascii="Courier New" w:hAnsi="Courier New" w:cs="Courier New" w:eastAsia="Courier New"/>
          <w:sz w:val="14"/>
          <w:szCs w:val="14"/>
          <w:color w:val="2F3436"/>
          <w:spacing w:val="12"/>
          <w:w w:val="100"/>
          <w:i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pacnpe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2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3"/>
          <w:position w:val="1"/>
        </w:rPr>
        <w:t>enMTenbHhle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31"/>
          <w:w w:val="93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-11"/>
          <w:w w:val="93"/>
          <w:position w:val="1"/>
        </w:rPr>
        <w:t>n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93"/>
          <w:position w:val="1"/>
        </w:rPr>
        <w:t>yHKThl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8"/>
          <w:w w:val="93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77"/>
          <w:position w:val="1"/>
        </w:rPr>
        <w:t>(liKa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77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77"/>
          <w:position w:val="1"/>
        </w:rPr>
        <w:t>hl)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2"/>
          <w:w w:val="77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BhlCOTO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86"/>
          <w:position w:val="1"/>
        </w:rPr>
        <w:t>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55"/>
          <w:w w:val="186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1"/>
        </w:rPr>
        <w:t>1700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-1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17"/>
          <w:position w:val="1"/>
        </w:rPr>
        <w:t>MM,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36"/>
          <w:w w:val="117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F3436"/>
          <w:spacing w:val="0"/>
          <w:w w:val="117"/>
          <w:i/>
          <w:position w:val="1"/>
        </w:rPr>
        <w:t>6noK</w:t>
      </w:r>
      <w:r>
        <w:rPr>
          <w:rFonts w:ascii="Courier New" w:hAnsi="Courier New" w:cs="Courier New" w:eastAsia="Courier New"/>
          <w:sz w:val="14"/>
          <w:szCs w:val="14"/>
          <w:color w:val="2F3436"/>
          <w:spacing w:val="0"/>
          <w:w w:val="117"/>
          <w:i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0"/>
        </w:rPr>
        <w:t>ynpasneHMH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2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0"/>
        </w:rPr>
        <w:t>mKa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0"/>
        </w:rPr>
        <w:t>Horo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6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0"/>
        </w:rPr>
        <w:t>McnonHeHMH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i/>
          <w:position w:val="0"/>
        </w:rPr>
        <w:t>MnM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i/>
          <w:position w:val="0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5"/>
          <w:w w:val="100"/>
          <w:i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0"/>
        </w:rPr>
        <w:t>pacnpe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4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0"/>
        </w:rPr>
        <w:t>enMTenbH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0"/>
        </w:rPr>
        <w:t>nyHKT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35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0"/>
        </w:rPr>
        <w:t>(mKa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5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0"/>
        </w:rPr>
        <w:t>),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35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18"/>
          <w:position w:val="0"/>
        </w:rPr>
        <w:t>ycTaHasnMsae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18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0"/>
        </w:rPr>
        <w:t>Ha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2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0"/>
        </w:rPr>
        <w:t>CTeHe,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2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86"/>
          <w:position w:val="0"/>
        </w:rPr>
        <w:t>BhlCOTa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3"/>
          <w:w w:val="86"/>
          <w:position w:val="0"/>
        </w:rPr>
        <w:t> </w:t>
      </w:r>
      <w:r>
        <w:rPr>
          <w:rFonts w:ascii="Courier New" w:hAnsi="Courier New" w:cs="Courier New" w:eastAsia="Courier New"/>
          <w:sz w:val="11"/>
          <w:szCs w:val="11"/>
          <w:color w:val="2F3436"/>
          <w:spacing w:val="0"/>
          <w:w w:val="100"/>
          <w:i/>
          <w:position w:val="0"/>
        </w:rPr>
        <w:t>M</w:t>
      </w:r>
      <w:r>
        <w:rPr>
          <w:rFonts w:ascii="Courier New" w:hAnsi="Courier New" w:cs="Courier New" w:eastAsia="Courier New"/>
          <w:sz w:val="11"/>
          <w:szCs w:val="11"/>
          <w:color w:val="2F3436"/>
          <w:spacing w:val="55"/>
          <w:w w:val="100"/>
          <w:i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87"/>
          <w:position w:val="0"/>
        </w:rPr>
        <w:t>liMpMHa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20"/>
          <w:w w:val="87"/>
          <w:position w:val="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0"/>
        </w:rPr>
        <w:t>600x600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6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32"/>
          <w:position w:val="0"/>
        </w:rPr>
        <w:t>MM</w:t>
      </w:r>
      <w:r>
        <w:rPr>
          <w:rFonts w:ascii="Courier New" w:hAnsi="Courier New" w:cs="Courier New" w:eastAsia="Courier New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54" w:after="0" w:line="240" w:lineRule="auto"/>
        <w:ind w:right="-20"/>
        <w:jc w:val="left"/>
        <w:tabs>
          <w:tab w:pos="156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57"/>
          <w:position w:val="1"/>
        </w:rPr>
        <w:t>lliT.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1"/>
          <w:position w:val="0"/>
        </w:rPr>
        <w:t>8,00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  <w:cols w:num="2" w:equalWidth="0">
            <w:col w:w="7967" w:space="324"/>
            <w:col w:w="2169"/>
          </w:cols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</w:sectPr>
      </w:pPr>
      <w:rPr/>
    </w:p>
    <w:p>
      <w:pPr>
        <w:spacing w:before="45" w:after="0" w:line="240" w:lineRule="auto"/>
        <w:ind w:left="185" w:right="-53"/>
        <w:jc w:val="center"/>
        <w:tabs>
          <w:tab w:pos="560" w:val="left"/>
        </w:tabs>
        <w:rPr>
          <w:rFonts w:ascii="Courier New" w:hAnsi="Courier New" w:cs="Courier New" w:eastAsia="Courier New"/>
          <w:sz w:val="12"/>
          <w:szCs w:val="12"/>
        </w:rPr>
      </w:pPr>
      <w:rPr/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</w:rPr>
        <w:t>47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-81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</w:rPr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25"/>
          <w:b/>
          <w:bCs/>
        </w:rPr>
        <w:t>CaeTMRhHMKM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17"/>
          <w:w w:val="125"/>
          <w:b/>
          <w:bCs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b/>
          <w:bCs/>
        </w:rPr>
        <w:t>c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33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15"/>
          <w:b/>
          <w:bCs/>
        </w:rPr>
        <w:t>JIDMMHecueHTHhlMM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-30"/>
          <w:w w:val="115"/>
          <w:b/>
          <w:bCs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15"/>
          <w:b/>
          <w:bCs/>
        </w:rPr>
        <w:t>naMnaMM,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79"/>
          <w:w w:val="115"/>
          <w:b/>
          <w:bCs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b/>
          <w:bCs/>
        </w:rPr>
        <w:t>caeT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46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b/>
          <w:bCs/>
        </w:rPr>
        <w:t>JihH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46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b/>
          <w:bCs/>
        </w:rPr>
        <w:t>K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33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b/>
          <w:bCs/>
        </w:rPr>
        <w:t>B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33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b/>
          <w:bCs/>
        </w:rPr>
        <w:t>nonaeCHhlx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41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12"/>
          <w:b/>
          <w:bCs/>
        </w:rPr>
        <w:t>noTOJIKax,</w:t>
      </w:r>
      <w:r>
        <w:rPr>
          <w:rFonts w:ascii="Courier New" w:hAnsi="Courier New" w:cs="Courier New" w:eastAsia="Courier New"/>
          <w:sz w:val="12"/>
          <w:szCs w:val="12"/>
          <w:color w:val="000000"/>
          <w:spacing w:val="0"/>
          <w:w w:val="100"/>
        </w:rPr>
      </w:r>
    </w:p>
    <w:p>
      <w:pPr>
        <w:spacing w:before="2" w:after="0" w:line="165" w:lineRule="exact"/>
        <w:ind w:left="575" w:right="386"/>
        <w:jc w:val="center"/>
        <w:tabs>
          <w:tab w:pos="330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8"/>
          <w:position w:val="1"/>
        </w:rPr>
        <w:t>YCTaHaBflMBae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8"/>
          <w:position w:val="1"/>
        </w:rPr>
        <w:t>Ha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8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llO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2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BeCKax,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C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KOnMqeCTBOM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naMn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B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1"/>
          <w:position w:val="1"/>
        </w:rPr>
        <w:t>CBeTMnbHMK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4"/>
          <w:w w:val="101"/>
          <w:position w:val="1"/>
        </w:rPr>
        <w:t>e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200"/>
          <w:position w:val="1"/>
        </w:rPr>
        <w:t>0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-2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11"/>
          <w:position w:val="1"/>
        </w:rPr>
        <w:t>4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49" w:after="0" w:line="240" w:lineRule="auto"/>
        <w:ind w:right="-20"/>
        <w:jc w:val="left"/>
        <w:tabs>
          <w:tab w:pos="154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1"/>
        </w:rPr>
        <w:t>100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57"/>
          <w:position w:val="1"/>
        </w:rPr>
        <w:t>lliT.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2"/>
          <w:position w:val="0"/>
        </w:rPr>
        <w:t>1,52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  <w:cols w:num="2" w:equalWidth="0">
            <w:col w:w="7049" w:space="1252"/>
            <w:col w:w="2159"/>
          </w:cols>
        </w:sectPr>
      </w:pPr>
      <w:rPr/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</w:sectPr>
      </w:pPr>
      <w:rPr/>
    </w:p>
    <w:p>
      <w:pPr>
        <w:spacing w:before="45" w:after="0" w:line="240" w:lineRule="auto"/>
        <w:ind w:left="184" w:right="-54"/>
        <w:jc w:val="center"/>
        <w:tabs>
          <w:tab w:pos="560" w:val="left"/>
        </w:tabs>
        <w:rPr>
          <w:rFonts w:ascii="Courier New" w:hAnsi="Courier New" w:cs="Courier New" w:eastAsia="Courier New"/>
          <w:sz w:val="12"/>
          <w:szCs w:val="12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48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8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26"/>
          <w:b/>
          <w:bCs/>
          <w:position w:val="1"/>
        </w:rPr>
        <w:t>CaeTMnhHMKM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12"/>
          <w:w w:val="126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b/>
          <w:bCs/>
          <w:position w:val="1"/>
        </w:rPr>
        <w:t>c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33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b/>
          <w:bCs/>
          <w:position w:val="1"/>
        </w:rPr>
        <w:t>JIIDMMHecueHTHhlMM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21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b/>
          <w:bCs/>
          <w:position w:val="1"/>
        </w:rPr>
        <w:t>JiaMnaMM,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31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13"/>
          <w:b/>
          <w:bCs/>
          <w:position w:val="1"/>
        </w:rPr>
        <w:t>caeTMJibHMK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15"/>
          <w:w w:val="113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b/>
          <w:bCs/>
          <w:position w:val="1"/>
        </w:rPr>
        <w:t>B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33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b/>
          <w:bCs/>
          <w:position w:val="1"/>
        </w:rPr>
        <w:t>nonaeCHhlx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0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2"/>
          <w:szCs w:val="12"/>
          <w:color w:val="2F3436"/>
          <w:spacing w:val="45"/>
          <w:w w:val="100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2"/>
          <w:szCs w:val="12"/>
          <w:color w:val="1C1F21"/>
          <w:spacing w:val="0"/>
          <w:w w:val="110"/>
          <w:b/>
          <w:bCs/>
          <w:position w:val="1"/>
        </w:rPr>
        <w:t>noTOJIKax,</w:t>
      </w:r>
      <w:r>
        <w:rPr>
          <w:rFonts w:ascii="Courier New" w:hAnsi="Courier New" w:cs="Courier New" w:eastAsia="Courier New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162" w:lineRule="exact"/>
        <w:ind w:left="574" w:right="373"/>
        <w:jc w:val="center"/>
        <w:tabs>
          <w:tab w:pos="330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15"/>
          <w:position w:val="1"/>
        </w:rPr>
        <w:t>ycTaHasnMsae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15"/>
          <w:position w:val="1"/>
        </w:rPr>
        <w:t>Ha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-5"/>
          <w:w w:val="115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no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secKax,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c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KOnMqecTBOM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naMn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3436"/>
          <w:spacing w:val="0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F3436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3436"/>
          <w:spacing w:val="3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1"/>
          <w:position w:val="1"/>
        </w:rPr>
        <w:t>cseTMnbHMK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4"/>
          <w:w w:val="101"/>
          <w:position w:val="1"/>
        </w:rPr>
        <w:t>e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86"/>
          <w:position w:val="1"/>
        </w:rPr>
        <w:t>o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-1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13"/>
          <w:position w:val="1"/>
        </w:rPr>
        <w:t>2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45" w:after="0" w:line="240" w:lineRule="auto"/>
        <w:ind w:right="-20"/>
        <w:jc w:val="left"/>
        <w:tabs>
          <w:tab w:pos="154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100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57"/>
          <w:position w:val="1"/>
        </w:rPr>
        <w:t>lliT.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0"/>
        </w:rPr>
        <w:t>0,28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  <w:cols w:num="2" w:equalWidth="0">
            <w:col w:w="7039" w:space="1262"/>
            <w:col w:w="2159"/>
          </w:cols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</w:sectPr>
      </w:pPr>
      <w:rPr/>
    </w:p>
    <w:p>
      <w:pPr>
        <w:spacing w:before="45" w:after="0" w:line="240" w:lineRule="auto"/>
        <w:ind w:left="218" w:right="-64"/>
        <w:jc w:val="left"/>
        <w:tabs>
          <w:tab w:pos="600" w:val="left"/>
          <w:tab w:pos="8640" w:val="left"/>
        </w:tabs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>49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88"/>
          <w:w w:val="100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</w:rPr>
        <w:tab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3"/>
          <w:position w:val="1"/>
        </w:rPr>
        <w:t>CseTMflbHMKM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8"/>
          <w:w w:val="93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c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0"/>
          <w:position w:val="1"/>
        </w:rPr>
        <w:t>niDMMHec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90"/>
          <w:position w:val="1"/>
        </w:rPr>
        <w:t>eHTHhlMM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6"/>
          <w:w w:val="9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naMnaMM,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cseTMnbHMK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OT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enbHO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15"/>
          <w:position w:val="1"/>
        </w:rPr>
        <w:t>ycTaHasnMsae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15"/>
          <w:position w:val="1"/>
        </w:rPr>
        <w:t>Ha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2"/>
          <w:w w:val="115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85"/>
          <w:position w:val="1"/>
        </w:rPr>
        <w:t>mThlpHX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17"/>
          <w:w w:val="85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1"/>
        </w:rPr>
        <w:t>100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-8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5"/>
          <w:szCs w:val="15"/>
          <w:color w:val="1C1F21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mT.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68" w:lineRule="exact"/>
        <w:ind w:left="611"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C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0"/>
          <w:w w:val="100"/>
          <w:position w:val="1"/>
        </w:rPr>
        <w:t>KOnMqeCTBOM</w:t>
      </w:r>
      <w:r>
        <w:rPr>
          <w:rFonts w:ascii="Courier New" w:hAnsi="Courier New" w:cs="Courier New" w:eastAsia="Courier New"/>
          <w:sz w:val="15"/>
          <w:szCs w:val="15"/>
          <w:color w:val="424849"/>
          <w:spacing w:val="1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naMn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1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B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-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0"/>
          <w:position w:val="1"/>
        </w:rPr>
        <w:t>CBeTMnbHMKe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2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19"/>
          <w:position w:val="1"/>
        </w:rPr>
        <w:t>1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64" w:after="0" w:line="240" w:lineRule="auto"/>
        <w:ind w:right="-20"/>
        <w:jc w:val="left"/>
        <w:rPr>
          <w:rFonts w:ascii="Courier New" w:hAnsi="Courier New" w:cs="Courier New" w:eastAsia="Courier New"/>
          <w:sz w:val="15"/>
          <w:szCs w:val="15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5"/>
          <w:szCs w:val="15"/>
          <w:color w:val="2F3436"/>
          <w:spacing w:val="0"/>
          <w:w w:val="102"/>
        </w:rPr>
        <w:t>0,03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960" w:right="500"/>
          <w:cols w:num="2" w:equalWidth="0">
            <w:col w:w="8920" w:space="927"/>
            <w:col w:w="613"/>
          </w:cols>
        </w:sectPr>
      </w:pPr>
      <w:rPr/>
    </w:p>
    <w:p>
      <w:pPr>
        <w:spacing w:before="0" w:after="0" w:line="140" w:lineRule="exact"/>
        <w:ind w:left="604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B,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MapKa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3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3K220-60,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6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85"/>
          <w:position w:val="1"/>
        </w:rPr>
        <w:t>MOlllHOCTb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48"/>
          <w:w w:val="85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60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BT,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2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UOKOnb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4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7"/>
          <w:position w:val="1"/>
        </w:rPr>
        <w:t>E27/27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jc w:val="left"/>
        <w:spacing w:after="0"/>
        <w:sectPr>
          <w:pgMar w:header="463" w:footer="731" w:top="1100" w:bottom="920" w:left="1000" w:right="500"/>
          <w:headerReference w:type="default" r:id="rId48"/>
          <w:footerReference w:type="default" r:id="rId49"/>
          <w:pgSz w:w="11920" w:h="16840"/>
        </w:sectPr>
      </w:pPr>
      <w:rPr/>
    </w:p>
    <w:p>
      <w:pPr>
        <w:spacing w:before="46" w:after="0" w:line="275" w:lineRule="auto"/>
        <w:ind w:left="595" w:right="-44" w:firstLine="-378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51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4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naMnhl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95"/>
        </w:rPr>
        <w:t>niDMMHecueHTHhle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5"/>
          <w:w w:val="95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PTYTHhle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HM3Koro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6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1"/>
        </w:rPr>
        <w:t>aaneHMH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50"/>
          <w:w w:val="11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1"/>
        </w:rPr>
        <w:t>oomer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4"/>
          <w:w w:val="111"/>
        </w:rPr>
        <w:t>o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11"/>
        </w:rPr>
        <w:t>npMMeHeHMH,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-32"/>
          <w:w w:val="11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TMn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7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87"/>
        </w:rPr>
        <w:t>flAU,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8"/>
          <w:w w:val="87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nA,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23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1"/>
        </w:rPr>
        <w:t>nxs,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86"/>
        </w:rPr>
        <w:t>flXT,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21"/>
          <w:w w:val="86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86"/>
        </w:rPr>
        <w:t>fl6,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7"/>
          <w:w w:val="86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TMn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2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UOKOnH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4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G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2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13,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9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86"/>
        </w:rPr>
        <w:t>MOliJHOCTb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34"/>
          <w:w w:val="86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36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7"/>
        </w:rPr>
        <w:t>BT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10" w:right="-20"/>
        <w:jc w:val="left"/>
        <w:rPr>
          <w:rFonts w:ascii="Times New Roman" w:hAnsi="Times New Roman" w:cs="Times New Roman" w:eastAsia="Times New Roman"/>
          <w:sz w:val="15.359375"/>
          <w:szCs w:val="15.359375"/>
        </w:rPr>
      </w:pPr>
      <w:rPr/>
      <w:r>
        <w:rPr/>
        <w:pict>
          <v:shape style="width:306.239997pt;height:7.68pt;mso-position-horizontal-relative:char;mso-position-vertical-relative:line" type="#_x0000_t75">
            <v:imagedata r:id="rId50" o:title=""/>
          </v:shape>
        </w:pict>
      </w:r>
      <w:r>
        <w:rPr>
          <w:rFonts w:ascii="Times New Roman" w:hAnsi="Times New Roman" w:cs="Times New Roman" w:eastAsia="Times New Roman"/>
          <w:sz w:val="15.359375"/>
          <w:szCs w:val="15.359375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0" w:right="-20"/>
        <w:jc w:val="left"/>
        <w:rPr>
          <w:rFonts w:ascii="Times New Roman" w:hAnsi="Times New Roman" w:cs="Times New Roman" w:eastAsia="Times New Roman"/>
          <w:sz w:val="15.359375"/>
          <w:szCs w:val="15.359375"/>
        </w:rPr>
      </w:pPr>
      <w:rPr/>
      <w:r>
        <w:rPr/>
        <w:pict>
          <v:shape style="width:306.239997pt;height:7.68pt;mso-position-horizontal-relative:char;mso-position-vertical-relative:line" type="#_x0000_t75">
            <v:imagedata r:id="rId51" o:title=""/>
          </v:shape>
        </w:pict>
      </w:r>
      <w:r>
        <w:rPr>
          <w:rFonts w:ascii="Times New Roman" w:hAnsi="Times New Roman" w:cs="Times New Roman" w:eastAsia="Times New Roman"/>
          <w:sz w:val="15.359375"/>
          <w:szCs w:val="15.359375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1" w:right="-20"/>
        <w:jc w:val="left"/>
        <w:tabs>
          <w:tab w:pos="60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54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6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P03eTKa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5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91"/>
        </w:rPr>
        <w:t>lllTencenbHaH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2"/>
          <w:w w:val="9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YTOnneHHOro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8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TMna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3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npM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2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CKphlTOX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npOBO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4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8"/>
        </w:rPr>
        <w:t>Ke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1" w:right="-20"/>
        <w:jc w:val="left"/>
        <w:tabs>
          <w:tab w:pos="60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55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69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Kopooa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4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MeTannMqecKMe,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Kopooa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4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25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CTeHaM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39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3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noTO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4"/>
          <w:w w:val="100"/>
        </w:rPr>
        <w:t>n</w:t>
      </w:r>
      <w:r>
        <w:rPr>
          <w:rFonts w:ascii="Courier New" w:hAnsi="Courier New" w:cs="Courier New" w:eastAsia="Courier New"/>
          <w:sz w:val="14"/>
          <w:szCs w:val="14"/>
          <w:color w:val="505656"/>
          <w:spacing w:val="1"/>
          <w:w w:val="100"/>
        </w:rPr>
        <w:t>K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aM,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83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18"/>
        </w:rPr>
        <w:t>nMHa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"/>
          <w:w w:val="118"/>
        </w:rPr>
        <w:t>: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8"/>
        </w:rPr>
        <w:t>3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5"/>
          <w:w w:val="118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8"/>
        </w:rPr>
        <w:t>M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1" w:right="-20"/>
        <w:jc w:val="left"/>
        <w:tabs>
          <w:tab w:pos="58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56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6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ITpoKna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-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Ka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-3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nnaCT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7"/>
          <w:w w:val="100"/>
        </w:rPr>
        <w:t>M</w:t>
      </w:r>
      <w:r>
        <w:rPr>
          <w:rFonts w:ascii="Courier New" w:hAnsi="Courier New" w:cs="Courier New" w:eastAsia="Courier New"/>
          <w:sz w:val="14"/>
          <w:szCs w:val="14"/>
          <w:color w:val="505656"/>
          <w:spacing w:val="-1"/>
          <w:w w:val="100"/>
        </w:rPr>
        <w:t>K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OBOrO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75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Kaoenb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2"/>
          <w:w w:val="100"/>
        </w:rPr>
        <w:t>-</w:t>
      </w:r>
      <w:r>
        <w:rPr>
          <w:rFonts w:ascii="Courier New" w:hAnsi="Courier New" w:cs="Courier New" w:eastAsia="Courier New"/>
          <w:sz w:val="14"/>
          <w:szCs w:val="14"/>
          <w:color w:val="505656"/>
          <w:spacing w:val="1"/>
          <w:w w:val="100"/>
        </w:rPr>
        <w:t>K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aHana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2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OeTOHHOMY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6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OCHOBaHMID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51" w:after="0" w:line="240" w:lineRule="auto"/>
        <w:ind w:left="5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10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61"/>
        </w:rPr>
        <w:t>lilT.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" w:right="-61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8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62"/>
        </w:rPr>
        <w:t>lilT.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61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23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62"/>
        </w:rPr>
        <w:t>lilT.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61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23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62"/>
        </w:rPr>
        <w:t>lilT.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8"/>
        </w:rPr>
        <w:t>M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2"/>
        </w:rPr>
        <w:t>M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65" w:after="0" w:line="240" w:lineRule="auto"/>
        <w:ind w:left="5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0"/>
        </w:rPr>
        <w:t>2,80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11"/>
        </w:rPr>
        <w:t>0,05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9"/>
        </w:rPr>
        <w:t>0,15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0"/>
        </w:rPr>
        <w:t>2,10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2"/>
        </w:rPr>
        <w:t>1,26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54" w:lineRule="exact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0"/>
          <w:position w:val="1"/>
        </w:rPr>
        <w:t>3,64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1000" w:right="500"/>
          <w:cols w:num="3" w:equalWidth="0">
            <w:col w:w="8031" w:space="244"/>
            <w:col w:w="620" w:space="975"/>
            <w:col w:w="550"/>
          </w:cols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1000" w:right="500"/>
        </w:sectPr>
      </w:pPr>
      <w:rPr/>
    </w:p>
    <w:p>
      <w:pPr>
        <w:spacing w:before="51" w:after="0" w:line="240" w:lineRule="auto"/>
        <w:ind w:left="211" w:right="-64"/>
        <w:jc w:val="left"/>
        <w:tabs>
          <w:tab w:pos="58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57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-7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93"/>
        </w:rPr>
        <w:t>TpyOhl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4"/>
          <w:w w:val="93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ro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pMpOBaHHhle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nonMBMHMnXnOpM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2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Hhle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Hapy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HhlM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2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20"/>
        </w:rPr>
        <w:t>MaMeTpOM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-18"/>
          <w:w w:val="12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20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MM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25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OTKphlTO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CTeHaM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39"/>
          <w:w w:val="100"/>
        </w:rPr>
        <w:t> </w:t>
      </w:r>
      <w:r>
        <w:rPr>
          <w:rFonts w:ascii="Courier New" w:hAnsi="Courier New" w:cs="Courier New" w:eastAsia="Courier New"/>
          <w:sz w:val="12"/>
          <w:szCs w:val="12"/>
          <w:color w:val="363A3B"/>
          <w:spacing w:val="0"/>
          <w:w w:val="100"/>
          <w:i/>
        </w:rPr>
        <w:t>M</w:t>
      </w:r>
      <w:r>
        <w:rPr>
          <w:rFonts w:ascii="Courier New" w:hAnsi="Courier New" w:cs="Courier New" w:eastAsia="Courier New"/>
          <w:sz w:val="12"/>
          <w:szCs w:val="12"/>
          <w:color w:val="363A3B"/>
          <w:spacing w:val="0"/>
          <w:w w:val="100"/>
          <w:i/>
        </w:rPr>
        <w:t> </w:t>
      </w:r>
      <w:r>
        <w:rPr>
          <w:rFonts w:ascii="Courier New" w:hAnsi="Courier New" w:cs="Courier New" w:eastAsia="Courier New"/>
          <w:sz w:val="12"/>
          <w:szCs w:val="12"/>
          <w:color w:val="363A3B"/>
          <w:spacing w:val="38"/>
          <w:w w:val="100"/>
          <w:i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2"/>
        </w:rPr>
        <w:t>M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14" w:after="0" w:line="154" w:lineRule="exact"/>
        <w:ind w:left="599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nOTOnKaM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6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C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YCTaHOBKOX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7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COe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MHMTenbHhlX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7"/>
          <w:position w:val="1"/>
        </w:rPr>
        <w:t>KOpOOOK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65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0"/>
        </w:rPr>
        <w:t>10,20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1000" w:right="500"/>
          <w:cols w:num="2" w:equalWidth="0">
            <w:col w:w="8719" w:space="1059"/>
            <w:col w:w="642"/>
          </w:cols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1000" w:right="500"/>
        </w:sectPr>
      </w:pPr>
      <w:rPr/>
    </w:p>
    <w:p>
      <w:pPr>
        <w:spacing w:before="50" w:after="0" w:line="240" w:lineRule="auto"/>
        <w:ind w:left="211" w:right="-64"/>
        <w:jc w:val="left"/>
        <w:tabs>
          <w:tab w:pos="580" w:val="left"/>
          <w:tab w:pos="58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58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7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TpyOhl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-3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ro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pMpOBaHHhle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nOnMBMHMnXnOpM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2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Hhle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94"/>
          <w:position w:val="1"/>
        </w:rPr>
        <w:t>Hap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65"/>
          <w:w w:val="94"/>
          <w:position w:val="1"/>
        </w:rPr>
        <w:t>y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94"/>
          <w:position w:val="1"/>
        </w:rPr>
        <w:t>HhlM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43"/>
          <w:w w:val="94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20"/>
          <w:position w:val="1"/>
        </w:rPr>
        <w:t>MaMeTpOM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50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MM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2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OTKphlTO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2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CTeHaM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4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8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2"/>
          <w:position w:val="1"/>
        </w:rPr>
        <w:t>M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9" w:after="0" w:line="154" w:lineRule="exact"/>
        <w:ind w:left="599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nOTOnKaM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6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C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YCTaHOBKOX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7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COe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MHMTenbHhlX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7"/>
          <w:position w:val="1"/>
        </w:rPr>
        <w:t>KOpOOOK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65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0"/>
        </w:rPr>
        <w:t>0,60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1000" w:right="500"/>
          <w:cols w:num="2" w:equalWidth="0">
            <w:col w:w="8719" w:space="1146"/>
            <w:col w:w="555"/>
          </w:cols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1000" w:right="500"/>
        </w:sectPr>
      </w:pPr>
      <w:rPr/>
    </w:p>
    <w:p>
      <w:pPr>
        <w:spacing w:before="46" w:after="0" w:line="240" w:lineRule="auto"/>
        <w:ind w:left="207" w:right="-65"/>
        <w:jc w:val="left"/>
        <w:tabs>
          <w:tab w:pos="580" w:val="left"/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59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6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3aTHrMBaHMe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npOBO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3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OB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Kaoenex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4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a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2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npono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-1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eHHhle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92"/>
          <w:position w:val="1"/>
        </w:rPr>
        <w:t>Tpyohl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-9"/>
          <w:w w:val="92"/>
          <w:position w:val="1"/>
        </w:rPr>
        <w:t> </w:t>
      </w:r>
      <w:r>
        <w:rPr>
          <w:rFonts w:ascii="Courier New" w:hAnsi="Courier New" w:cs="Courier New" w:eastAsia="Courier New"/>
          <w:sz w:val="12"/>
          <w:szCs w:val="12"/>
          <w:color w:val="363A3B"/>
          <w:spacing w:val="0"/>
          <w:w w:val="100"/>
          <w:i/>
          <w:position w:val="1"/>
        </w:rPr>
        <w:t>M</w:t>
      </w:r>
      <w:r>
        <w:rPr>
          <w:rFonts w:ascii="Courier New" w:hAnsi="Courier New" w:cs="Courier New" w:eastAsia="Courier New"/>
          <w:sz w:val="12"/>
          <w:szCs w:val="12"/>
          <w:color w:val="363A3B"/>
          <w:spacing w:val="38"/>
          <w:w w:val="100"/>
          <w:i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MeTannMqecKMe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pyKaaa,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5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0"/>
        </w:rPr>
        <w:t>npOBO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-5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0"/>
        </w:rPr>
        <w:tab/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0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2"/>
          <w:position w:val="0"/>
        </w:rPr>
        <w:t>M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8" w:after="0" w:line="240" w:lineRule="auto"/>
        <w:ind w:left="595" w:right="-20"/>
        <w:jc w:val="left"/>
        <w:tabs>
          <w:tab w:pos="728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93"/>
          <w:position w:val="1"/>
        </w:rPr>
        <w:t>nepahlX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9"/>
          <w:w w:val="93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o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Ho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2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nbHhlX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4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MnM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2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1"/>
          <w:szCs w:val="11"/>
          <w:color w:val="363A3B"/>
          <w:spacing w:val="0"/>
          <w:w w:val="87"/>
          <w:b/>
          <w:bCs/>
          <w:position w:val="1"/>
        </w:rPr>
        <w:t>MHOI"0;lKt1JibHon7I</w:t>
      </w:r>
      <w:r>
        <w:rPr>
          <w:rFonts w:ascii="Courier New" w:hAnsi="Courier New" w:cs="Courier New" w:eastAsia="Courier New"/>
          <w:sz w:val="11"/>
          <w:szCs w:val="11"/>
          <w:color w:val="363A3B"/>
          <w:spacing w:val="40"/>
          <w:w w:val="87"/>
          <w:b/>
          <w:bCs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B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77"/>
          <w:position w:val="1"/>
        </w:rPr>
        <w:t>OOliJeX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21"/>
          <w:w w:val="77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OnneTKe,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6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cyMMapHoe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6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ceqeHMe: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-3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24282A"/>
          <w:spacing w:val="6"/>
          <w:w w:val="208"/>
          <w:position w:val="0"/>
        </w:rPr>
        <w:t>0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13"/>
          <w:position w:val="0"/>
        </w:rPr>
        <w:t>16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-5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9"/>
          <w:position w:val="0"/>
        </w:rPr>
        <w:t>MM2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7" w:right="-63"/>
        <w:jc w:val="left"/>
        <w:tabs>
          <w:tab w:pos="4840" w:val="left"/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60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5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npoao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4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a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M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KaOenM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4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B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Kopooax,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5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npoao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4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,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ceqeHMe: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3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63A3B"/>
          <w:spacing w:val="11"/>
          <w:w w:val="215"/>
          <w:position w:val="0"/>
        </w:rPr>
        <w:t>0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7"/>
          <w:position w:val="1"/>
        </w:rPr>
        <w:t>6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1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MM2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6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0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8"/>
          <w:position w:val="0"/>
        </w:rPr>
        <w:t>M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207" w:right="-63"/>
        <w:jc w:val="left"/>
        <w:tabs>
          <w:tab w:pos="4840" w:val="left"/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61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47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ITpOBO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a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-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0"/>
        </w:rPr>
        <w:t>KaoenM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4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0"/>
        </w:rPr>
        <w:t>a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505656"/>
          <w:spacing w:val="-4"/>
          <w:w w:val="100"/>
          <w:position w:val="1"/>
        </w:rPr>
        <w:t>K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opooax,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6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npoao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4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,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ceqeHMe: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3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63A3B"/>
          <w:spacing w:val="12"/>
          <w:w w:val="215"/>
          <w:position w:val="0"/>
        </w:rPr>
        <w:t>0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6"/>
          <w:position w:val="1"/>
        </w:rPr>
        <w:t>35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MM2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5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0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8"/>
          <w:position w:val="0"/>
        </w:rPr>
        <w:t>M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65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10"/>
        </w:rPr>
        <w:t>10,80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6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0"/>
        </w:rPr>
        <w:t>3,64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54" w:lineRule="exact"/>
        <w:ind w:left="86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0"/>
          <w:position w:val="1"/>
        </w:rPr>
        <w:t>1,26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1000" w:right="500"/>
          <w:cols w:num="2" w:equalWidth="0">
            <w:col w:w="8720" w:space="1054"/>
            <w:col w:w="646"/>
          </w:cols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1000" w:right="500"/>
        </w:sectPr>
      </w:pPr>
      <w:rPr/>
    </w:p>
    <w:p>
      <w:pPr>
        <w:spacing w:before="46" w:after="0" w:line="252" w:lineRule="auto"/>
        <w:ind w:left="595" w:right="-44" w:firstLine="-388"/>
        <w:jc w:val="left"/>
        <w:tabs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62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5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KaoenM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4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2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YCTaHOBneHHhlM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KOHCTPYKUMHM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nOTKaM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5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C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YCTaHOBKOX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7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OTBeTBMTenbHhlX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2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KOpOOOK,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3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100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8"/>
          <w:position w:val="1"/>
        </w:rPr>
        <w:t>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8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0"/>
        </w:rPr>
        <w:t>Kaoenb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4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0"/>
        </w:rPr>
        <w:t>ayx-qeThlp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"/>
          <w:w w:val="100"/>
          <w:position w:val="0"/>
        </w:rPr>
        <w:t>e</w:t>
      </w:r>
      <w:r>
        <w:rPr>
          <w:rFonts w:ascii="Courier New" w:hAnsi="Courier New" w:cs="Courier New" w:eastAsia="Courier New"/>
          <w:sz w:val="14"/>
          <w:szCs w:val="14"/>
          <w:color w:val="505656"/>
          <w:spacing w:val="0"/>
          <w:w w:val="100"/>
          <w:position w:val="0"/>
        </w:rPr>
        <w:t>x</w:t>
      </w:r>
      <w:r>
        <w:rPr>
          <w:rFonts w:ascii="Courier New" w:hAnsi="Courier New" w:cs="Courier New" w:eastAsia="Courier New"/>
          <w:sz w:val="14"/>
          <w:szCs w:val="14"/>
          <w:color w:val="505656"/>
          <w:spacing w:val="1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9"/>
          <w:position w:val="0"/>
        </w:rPr>
        <w:t>nbHhl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9"/>
          <w:w w:val="119"/>
          <w:position w:val="0"/>
        </w:rPr>
        <w:t>X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9"/>
          <w:position w:val="0"/>
        </w:rPr>
        <w:t>B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5"/>
          <w:w w:val="119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0"/>
        </w:rPr>
        <w:t>noMemeHMHX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7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0"/>
        </w:rPr>
        <w:t>c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0"/>
        </w:rPr>
        <w:t>HOpManbHOX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7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0"/>
        </w:rPr>
        <w:t>cpe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2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0"/>
        </w:rPr>
        <w:t>ox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0"/>
        </w:rPr>
        <w:t>ceqeHMeM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32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46"/>
          <w:position w:val="0"/>
        </w:rPr>
        <w:t>nhl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56"/>
          <w:w w:val="146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200"/>
          <w:position w:val="0"/>
        </w:rPr>
        <w:t>o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9"/>
          <w:position w:val="0"/>
        </w:rPr>
        <w:t>10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1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9"/>
          <w:position w:val="0"/>
        </w:rPr>
        <w:t>MM2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65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10"/>
        </w:rPr>
        <w:t>14,32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1000" w:right="500"/>
          <w:cols w:num="2" w:equalWidth="0">
            <w:col w:w="8720" w:space="1045"/>
            <w:col w:w="655"/>
          </w:cols>
        </w:sectPr>
      </w:pPr>
      <w:rPr/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2" w:after="0" w:line="168" w:lineRule="exact"/>
        <w:ind w:left="192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pict>
          <v:group style="position:absolute;margin-left:57.700401pt;margin-top:11.151569pt;width:504.220123pt;height:.1pt;mso-position-horizontal-relative:page;mso-position-vertical-relative:paragraph;z-index:-1176" coordorigin="1154,223" coordsize="10084,2">
            <v:shape style="position:absolute;left:1154;top:223;width:10084;height:2" coordorigin="1154,223" coordsize="10084,0" path="m1154,223l11238,223e" filled="f" stroked="t" strokeweight=".957683pt" strokecolor="#282B2F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b/>
          <w:bCs/>
        </w:rPr>
        <w:t>rro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31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b/>
          <w:bCs/>
        </w:rPr>
        <w:t>as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23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b/>
          <w:bCs/>
        </w:rPr>
        <w:t>en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4282A"/>
          <w:spacing w:val="0"/>
          <w:w w:val="161"/>
          <w:b/>
          <w:bCs/>
        </w:rPr>
        <w:t>5.1.</w:t>
      </w:r>
      <w:r>
        <w:rPr>
          <w:rFonts w:ascii="Times New Roman" w:hAnsi="Times New Roman" w:cs="Times New Roman" w:eastAsia="Times New Roman"/>
          <w:sz w:val="14"/>
          <w:szCs w:val="14"/>
          <w:color w:val="24282A"/>
          <w:spacing w:val="54"/>
          <w:w w:val="161"/>
          <w:b/>
          <w:bCs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b/>
          <w:bCs/>
        </w:rPr>
        <w:t>ITycKoHana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9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b/>
          <w:bCs/>
        </w:rPr>
        <w:t>o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4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b/>
          <w:bCs/>
        </w:rPr>
        <w:t>HMe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1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38"/>
          <w:b/>
          <w:bCs/>
        </w:rPr>
        <w:t>paoo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1000" w:right="500"/>
        </w:sectPr>
      </w:pPr>
      <w:rPr/>
    </w:p>
    <w:p>
      <w:pPr>
        <w:spacing w:before="46" w:after="0" w:line="240" w:lineRule="auto"/>
        <w:ind w:left="207" w:right="-64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63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47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M3MepeHMe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7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COnpOTMBneHMH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M30nHUMM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5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MeraOMMeTpOM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KaOenbHhlX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1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M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4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25"/>
          <w:position w:val="1"/>
        </w:rPr>
        <w:t>pyrMX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36"/>
          <w:w w:val="125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  <w:position w:val="1"/>
        </w:rPr>
        <w:t>nMHMX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4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HanpH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4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8"/>
          <w:position w:val="1"/>
        </w:rPr>
        <w:t>eHMeM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9" w:after="0" w:line="240" w:lineRule="auto"/>
        <w:ind w:left="758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24282A"/>
          <w:w w:val="200"/>
        </w:rPr>
        <w:t>o</w:t>
      </w:r>
      <w:r>
        <w:rPr>
          <w:rFonts w:ascii="Courier New" w:hAnsi="Courier New" w:cs="Courier New" w:eastAsia="Courier New"/>
          <w:sz w:val="14"/>
          <w:szCs w:val="14"/>
          <w:color w:val="24282A"/>
          <w:w w:val="118"/>
        </w:rPr>
        <w:t>1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-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KB,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23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npe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4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Ha3HaqeHHhlX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75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54"/>
        </w:rPr>
        <w:t>nH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-44"/>
          <w:w w:val="154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nepe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3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aqM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-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3neKTP03HeprMM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K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3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pacnpe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2"/>
        </w:rPr>
        <w:t>enMTenbHhlM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18" w:after="0" w:line="154" w:lineRule="exact"/>
        <w:ind w:left="590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ycTpOXCTBaM,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80"/>
          <w:position w:val="1"/>
        </w:rPr>
        <w:t>liJMTaM,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32"/>
          <w:w w:val="8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80"/>
          <w:position w:val="1"/>
        </w:rPr>
        <w:t>lllKa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5"/>
          <w:w w:val="8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80"/>
          <w:position w:val="1"/>
        </w:rPr>
        <w:t>aM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7"/>
          <w:w w:val="80"/>
          <w:position w:val="1"/>
        </w:rPr>
        <w:t> </w:t>
      </w:r>
      <w:r>
        <w:rPr>
          <w:rFonts w:ascii="Courier New" w:hAnsi="Courier New" w:cs="Courier New" w:eastAsia="Courier New"/>
          <w:sz w:val="12"/>
          <w:szCs w:val="12"/>
          <w:color w:val="363A3B"/>
          <w:spacing w:val="0"/>
          <w:w w:val="100"/>
          <w:i/>
          <w:position w:val="1"/>
        </w:rPr>
        <w:t>M</w:t>
      </w:r>
      <w:r>
        <w:rPr>
          <w:rFonts w:ascii="Courier New" w:hAnsi="Courier New" w:cs="Courier New" w:eastAsia="Courier New"/>
          <w:sz w:val="12"/>
          <w:szCs w:val="12"/>
          <w:color w:val="363A3B"/>
          <w:spacing w:val="47"/>
          <w:w w:val="100"/>
          <w:i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KOMMyTaUMOHHhlM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9"/>
          <w:position w:val="1"/>
        </w:rPr>
        <w:t>annapaTaM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55" w:after="0" w:line="240" w:lineRule="auto"/>
        <w:ind w:right="-20"/>
        <w:jc w:val="left"/>
        <w:tabs>
          <w:tab w:pos="150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M3MepeHMe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10"/>
          <w:position w:val="0"/>
        </w:rPr>
        <w:t>13,00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1000" w:right="500"/>
          <w:cols w:num="2" w:equalWidth="0">
            <w:col w:w="8026" w:space="230"/>
            <w:col w:w="2164"/>
          </w:cols>
        </w:sectPr>
      </w:pPr>
      <w:rPr/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1000" w:right="500"/>
        </w:sectPr>
      </w:pPr>
      <w:rPr/>
    </w:p>
    <w:p>
      <w:pPr>
        <w:spacing w:before="51" w:after="0" w:line="268" w:lineRule="auto"/>
        <w:ind w:left="8261" w:right="-44" w:firstLine="-8054"/>
        <w:jc w:val="left"/>
        <w:tabs>
          <w:tab w:pos="580" w:val="left"/>
          <w:tab w:pos="826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64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7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3aMep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4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nonHero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6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conpoTMBneHMH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3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48"/>
        </w:rPr>
        <w:t>ue=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28"/>
          <w:w w:val="148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"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2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a3a-Hynb"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10"/>
        </w:rPr>
        <w:t>TOKOnpMeM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1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9"/>
        </w:rPr>
        <w:t>HMK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65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11"/>
        </w:rPr>
        <w:t>13,00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1000" w:right="500"/>
          <w:cols w:num="2" w:equalWidth="0">
            <w:col w:w="9098" w:space="657"/>
            <w:col w:w="665"/>
          </w:cols>
        </w:sectPr>
      </w:pPr>
      <w:rPr/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1" w:right="-20"/>
        <w:jc w:val="left"/>
        <w:rPr>
          <w:rFonts w:ascii="Times New Roman" w:hAnsi="Times New Roman" w:cs="Times New Roman" w:eastAsia="Times New Roman"/>
          <w:sz w:val="11.519531"/>
          <w:szCs w:val="11.519531"/>
        </w:rPr>
      </w:pPr>
      <w:rPr/>
      <w:r>
        <w:rPr/>
        <w:pict>
          <v:shape style="width:59.519998pt;height:5.76pt;mso-position-horizontal-relative:char;mso-position-vertical-relative:line" type="#_x0000_t75">
            <v:imagedata r:id="rId52" o:title=""/>
          </v:shape>
        </w:pict>
      </w:r>
      <w:r>
        <w:rPr>
          <w:rFonts w:ascii="Times New Roman" w:hAnsi="Times New Roman" w:cs="Times New Roman" w:eastAsia="Times New Roman"/>
          <w:sz w:val="11.519531"/>
          <w:szCs w:val="11.519531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1000" w:right="500"/>
        </w:sectPr>
      </w:pPr>
      <w:rPr/>
    </w:p>
    <w:p>
      <w:pPr>
        <w:spacing w:before="52" w:after="0" w:line="154" w:lineRule="exact"/>
        <w:ind w:right="-20"/>
        <w:jc w:val="right"/>
        <w:rPr>
          <w:rFonts w:ascii="Courier New" w:hAnsi="Courier New" w:cs="Courier New" w:eastAsia="Courier New"/>
          <w:sz w:val="14"/>
          <w:szCs w:val="14"/>
        </w:rPr>
      </w:pPr>
      <w:rPr/>
      <w:r>
        <w:rPr/>
        <w:pict>
          <v:group style="position:absolute;margin-left:138.864044pt;margin-top:-5.780613pt;width:113.006599pt;height:7.976657pt;mso-position-horizontal-relative:page;mso-position-vertical-relative:paragraph;z-index:-1179" coordorigin="2777,-116" coordsize="2260,160">
            <v:shape style="position:absolute;left:3226;top:-116;width:1382;height:134" type="#_x0000_t75">
              <v:imagedata r:id="rId53" o:title=""/>
            </v:shape>
            <v:group style="position:absolute;left:2787;top:34;width:2241;height:2" coordorigin="2787,34" coordsize="2241,2">
              <v:shape style="position:absolute;left:2787;top:34;width:2241;height:2" coordorigin="2787,34" coordsize="2241,0" path="m2787,34l5028,34e" filled="f" stroked="t" strokeweight=".957683pt" strokecolor="#23282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060974pt;margin-top:-5.780613pt;width:206.859538pt;height:8.336145pt;mso-position-horizontal-relative:page;mso-position-vertical-relative:paragraph;z-index:-1178" coordorigin="7101,-116" coordsize="4137,167">
            <v:shape style="position:absolute;left:7142;top:-116;width:1037;height:134" type="#_x0000_t75">
              <v:imagedata r:id="rId54" o:title=""/>
            </v:shape>
            <v:group style="position:absolute;left:7111;top:42;width:4118;height:2" coordorigin="7111,42" coordsize="4118,2">
              <v:shape style="position:absolute;left:7111;top:42;width:4118;height:2" coordorigin="7111,42" coordsize="4118,0" path="m7111,42l11229,42e" filled="f" stroked="t" strokeweight=".957683pt" strokecolor="#23282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57.137909pt;margin-top:.878398pt;width:95.289463pt;height:.1pt;mso-position-horizontal-relative:page;mso-position-vertical-relative:paragraph;z-index:-1175" coordorigin="5143,18" coordsize="1906,2">
            <v:shape style="position:absolute;left:5143;top:18;width:1906;height:2" coordorigin="5143,18" coordsize="1906,0" path="m5143,18l7049,18e" filled="f" stroked="t" strokeweight=".718262pt" strokecolor="#4B4F4F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(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1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on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2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9"/>
          <w:position w:val="1"/>
        </w:rPr>
        <w:t>HOCTb)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52" w:after="0" w:line="154" w:lineRule="exact"/>
        <w:ind w:right="-61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(no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3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9"/>
          <w:position w:val="1"/>
        </w:rPr>
        <w:t>nMCb)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52" w:after="0" w:line="154" w:lineRule="exact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92"/>
          <w:position w:val="1"/>
        </w:rPr>
        <w:t>(paClllM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92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92"/>
          <w:position w:val="1"/>
        </w:rPr>
        <w:t>pOBKa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-14"/>
          <w:w w:val="92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position w:val="1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2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8"/>
          <w:position w:val="1"/>
        </w:rPr>
        <w:t>nMCM)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1000" w:right="500"/>
          <w:cols w:num="3" w:equalWidth="0">
            <w:col w:w="3412" w:space="1315"/>
            <w:col w:w="825" w:space="727"/>
            <w:col w:w="4141"/>
          </w:cols>
        </w:sectPr>
      </w:pPr>
      <w:rPr/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340" w:bottom="960" w:left="1000" w:right="500"/>
        </w:sectPr>
      </w:pPr>
      <w:rPr/>
    </w:p>
    <w:p>
      <w:pPr>
        <w:spacing w:before="46" w:after="0" w:line="282" w:lineRule="auto"/>
        <w:ind w:left="4727" w:right="-44" w:firstLine="-2725"/>
        <w:jc w:val="left"/>
        <w:tabs>
          <w:tab w:pos="4140" w:val="left"/>
          <w:tab w:pos="604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/>
        <w:pict>
          <v:group style="position:absolute;margin-left:138.624619pt;margin-top:10.285028pt;width:113.24602pt;height:8.649035pt;mso-position-horizontal-relative:page;mso-position-vertical-relative:paragraph;z-index:-1177" coordorigin="2772,206" coordsize="2265,173">
            <v:shape style="position:absolute;left:3398;top:244;width:960;height:134" type="#_x0000_t75">
              <v:imagedata r:id="rId55" o:title=""/>
            </v:shape>
            <v:group style="position:absolute;left:2782;top:215;width:2246;height:2" coordorigin="2782,215" coordsize="2246,2">
              <v:shape style="position:absolute;left:2782;top:215;width:2246;height:2" coordorigin="2782,215" coordsize="2246,0" path="m2782,215l5028,215e" filled="f" stroked="t" strokeweight=".957683pt" strokecolor="#2B2F2F">
                <v:path arrowok="t"/>
              </v:shape>
            </v:group>
            <w10:wrap type="none"/>
          </v:group>
        </w:pic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21"/>
        </w:rPr>
        <w:t>ynpaBnHID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80"/>
          <w:w w:val="121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OO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2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8"/>
        </w:rPr>
        <w:t>eKTOM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ab/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u w:val="single" w:color="4B4B4F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u w:val="single" w:color="4B4B4F"/>
        </w:rPr>
        <w:tab/>
        <w:tab/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  <w:u w:val="single" w:color="4B4B4F"/>
        </w:rPr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9"/>
        </w:rPr>
        <w:t>(no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8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9"/>
        </w:rPr>
        <w:t>nMcb)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51" w:after="0" w:line="240" w:lineRule="auto"/>
        <w:ind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K.H.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2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8"/>
        </w:rPr>
        <w:t>MrHaTOB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Courier New" w:hAnsi="Courier New" w:cs="Courier New" w:eastAsia="Courier New"/>
          <w:sz w:val="14"/>
          <w:szCs w:val="14"/>
        </w:rPr>
      </w:pPr>
      <w:rPr/>
      <w:r>
        <w:rPr/>
        <w:pict>
          <v:group style="position:absolute;margin-left:355.539825pt;margin-top:.637023pt;width:205.662434pt;height:.1pt;mso-position-horizontal-relative:page;mso-position-vertical-relative:paragraph;z-index:-1174" coordorigin="7111,13" coordsize="4113,2">
            <v:shape style="position:absolute;left:7111;top:13;width:4113;height:2" coordorigin="7111,13" coordsize="4113,0" path="m7111,13l11224,13e" filled="f" stroked="t" strokeweight=".957683pt" strokecolor="#23282B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(pacmM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47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0"/>
          <w:w w:val="100"/>
        </w:rPr>
        <w:t>poBKa</w:t>
      </w:r>
      <w:r>
        <w:rPr>
          <w:rFonts w:ascii="Courier New" w:hAnsi="Courier New" w:cs="Courier New" w:eastAsia="Courier New"/>
          <w:sz w:val="14"/>
          <w:szCs w:val="14"/>
          <w:color w:val="363A3B"/>
          <w:spacing w:val="6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0"/>
        </w:rPr>
        <w:t>no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18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24282A"/>
          <w:spacing w:val="0"/>
          <w:w w:val="107"/>
        </w:rPr>
        <w:t>nMcM)</w:t>
      </w:r>
      <w:r>
        <w:rPr>
          <w:rFonts w:ascii="Courier New" w:hAnsi="Courier New" w:cs="Courier New" w:eastAsia="Courier New"/>
          <w:sz w:val="14"/>
          <w:szCs w:val="14"/>
          <w:color w:val="000000"/>
          <w:spacing w:val="0"/>
          <w:w w:val="100"/>
        </w:rPr>
      </w:r>
    </w:p>
    <w:sectPr>
      <w:type w:val="continuous"/>
      <w:pgSz w:w="11920" w:h="16840"/>
      <w:pgMar w:top="340" w:bottom="960" w:left="1000" w:right="500"/>
      <w:cols w:num="2" w:equalWidth="0">
        <w:col w:w="6044" w:space="114"/>
        <w:col w:w="42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04"/>
    <w:family w:val="roman"/>
    <w:pitch w:val="variable"/>
  </w:font>
  <w:font w:name="Arial">
    <w:altName w:val="Arial"/>
    <w:charset w:val="204"/>
    <w:family w:val="swiss"/>
    <w:pitch w:val="variable"/>
  </w:font>
  <w:font w:name="Courier New">
    <w:altName w:val="Courier New"/>
    <w:charset w:val="204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504974pt;margin-top:791.623474pt;width:10.87376pt;height:11.5pt;mso-position-horizontal-relative:page;mso-position-vertical-relative:page;z-index:-1204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9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Pr/>
                <w:r>
                  <w:rPr>
                    <w:rFonts w:ascii="Arial" w:hAnsi="Arial" w:cs="Arial" w:eastAsia="Arial"/>
                    <w:sz w:val="19"/>
                    <w:szCs w:val="19"/>
                    <w:color w:val="13161A"/>
                    <w:spacing w:val="0"/>
                    <w:w w:val="168"/>
                    <w:b/>
                    <w:bCs/>
                  </w:rPr>
                  <w:t>1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424988pt;margin-top:811.520386pt;width:338.085104pt;height:7.0pt;mso-position-horizontal-relative:page;mso-position-vertical-relative:page;z-index:-1203" type="#_x0000_t202" filled="f" stroked="f">
          <v:textbox inset="0,0,0,0">
            <w:txbxContent>
              <w:p>
                <w:pPr>
                  <w:spacing w:before="7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color w:val="606767"/>
                    <w:spacing w:val="0"/>
                    <w:w w:val="124"/>
                    <w:b/>
                    <w:bCs/>
                    <w:i/>
                  </w:rPr>
                  <w:t>Ql997-201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606767"/>
                    <w:spacing w:val="0"/>
                    <w:w w:val="124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606767"/>
                    <w:spacing w:val="0"/>
                    <w:w w:val="124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606767"/>
                    <w:spacing w:val="1"/>
                    <w:w w:val="124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00"/>
                    <w:b/>
                    <w:bCs/>
                    <w:i/>
                  </w:rPr>
                  <w:t>JlaTa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9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00"/>
                    <w:b/>
                    <w:bCs/>
                    <w:i/>
                  </w:rPr>
                  <w:t>Ea3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00"/>
                    <w:b/>
                    <w:bCs/>
                    <w:i/>
                  </w:rPr>
                  <w:t>-tc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12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00"/>
                    <w:b/>
                    <w:bCs/>
                    <w:i/>
                  </w:rPr>
                  <w:t>JleseJionM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4"/>
                    <w:w w:val="100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-3"/>
                    <w:w w:val="100"/>
                    <w:b/>
                    <w:bCs/>
                    <w:i/>
                  </w:rPr>
                  <w:t>H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00"/>
                    <w:b/>
                    <w:bCs/>
                    <w:i/>
                  </w:rPr>
                  <w:t>T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-1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0"/>
                    <w:w w:val="140"/>
                    <w:b/>
                    <w:bCs/>
                    <w:i/>
                  </w:rPr>
                  <w:t>,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0"/>
                    <w:w w:val="14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6"/>
                    <w:w w:val="14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00"/>
                    <w:b/>
                    <w:bCs/>
                    <w:i/>
                  </w:rPr>
                  <w:t>TeJI.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0"/>
                    <w:w w:val="100"/>
                    <w:b/>
                    <w:bCs/>
                    <w:i/>
                  </w:rPr>
                  <w:t>: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0"/>
                    <w:w w:val="100"/>
                    <w:b/>
                    <w:bCs/>
                    <w:i/>
                  </w:rPr>
                  <w:t> 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00"/>
                    <w:b/>
                    <w:bCs/>
                    <w:i/>
                  </w:rPr>
                  <w:t>+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00"/>
                    <w:b/>
                    <w:bCs/>
                    <w:i/>
                  </w:rPr>
                  <w:t>7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1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0"/>
                    <w:w w:val="100"/>
                    <w:b/>
                    <w:bCs/>
                    <w:i/>
                  </w:rPr>
                  <w:t>(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00"/>
                    <w:b/>
                    <w:bCs/>
                    <w:i/>
                  </w:rPr>
                  <w:t>495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0"/>
                    <w:w w:val="100"/>
                    <w:b/>
                    <w:bCs/>
                    <w:i/>
                  </w:rPr>
                  <w:t> 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14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22"/>
                    <w:b/>
                    <w:bCs/>
                    <w:i/>
                  </w:rPr>
                  <w:t>796-3009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-15"/>
                    <w:w w:val="122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0"/>
                    <w:w w:val="163"/>
                    <w:b/>
                    <w:bCs/>
                    <w:i/>
                  </w:rPr>
                  <w:t>,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27"/>
                    <w:w w:val="163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00"/>
                    <w:b/>
                    <w:bCs/>
                    <w:i/>
                  </w:rPr>
                  <w:t>+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00"/>
                    <w:b/>
                    <w:bCs/>
                    <w:i/>
                  </w:rPr>
                  <w:t>7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1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0"/>
                    <w:w w:val="100"/>
                    <w:b/>
                    <w:bCs/>
                    <w:i/>
                  </w:rPr>
                  <w:t>(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-1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00"/>
                    <w:b/>
                    <w:bCs/>
                    <w:i/>
                  </w:rPr>
                  <w:t>495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28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0"/>
                    <w:w w:val="100"/>
                    <w:b/>
                    <w:bCs/>
                    <w:i/>
                  </w:rPr>
                  <w:t>51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2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80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4"/>
                    <w:w w:val="8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0"/>
                    <w:w w:val="127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-1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00"/>
                    <w:b/>
                    <w:bCs/>
                    <w:i/>
                  </w:rPr>
                  <w:t>2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1"/>
                    <w:w w:val="100"/>
                    <w:b/>
                    <w:bCs/>
                    <w:i/>
                  </w:rPr>
                  <w:t>6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0"/>
                    <w:w w:val="100"/>
                    <w:b/>
                    <w:bCs/>
                    <w:i/>
                  </w:rPr>
                  <w:t>3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4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-7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0"/>
                    <w:w w:val="140"/>
                    <w:b/>
                    <w:bCs/>
                    <w:i/>
                  </w:rPr>
                  <w:t>,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0"/>
                    <w:w w:val="14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2"/>
                    <w:w w:val="14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00"/>
                    <w:b/>
                    <w:bCs/>
                    <w:i/>
                  </w:rPr>
                  <w:t>h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00"/>
                    <w:b/>
                    <w:bCs/>
                    <w:i/>
                  </w:rPr>
                  <w:t>t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2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6"/>
                    <w:w w:val="100"/>
                    <w:b/>
                    <w:bCs/>
                    <w:i/>
                  </w:rPr>
                  <w:t>t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00"/>
                    <w:b/>
                    <w:bCs/>
                    <w:i/>
                  </w:rPr>
                  <w:t>p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0"/>
                    <w:w w:val="100"/>
                    <w:b/>
                    <w:bCs/>
                    <w:i/>
                  </w:rPr>
                  <w:t>: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13"/>
                    <w:b/>
                    <w:bCs/>
                    <w:i/>
                  </w:rPr>
                  <w:t>//Wivw.d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14"/>
                    <w:b/>
                    <w:bCs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-14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0"/>
                    <w:w w:val="136"/>
                    <w:b/>
                    <w:bCs/>
                    <w:i/>
                  </w:rPr>
                  <w:t>t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-1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00"/>
                    <w:b/>
                    <w:bCs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-7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6"/>
                    <w:w w:val="129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29"/>
                    <w:b/>
                    <w:bCs/>
                    <w:i/>
                  </w:rPr>
                  <w:t>basi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29"/>
                    <w:b/>
                    <w:bCs/>
                    <w:i/>
                  </w:rPr>
                  <w:t>s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-11"/>
                    <w:w w:val="129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334"/>
                    <w:spacing w:val="-7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B4F52"/>
                    <w:spacing w:val="0"/>
                    <w:w w:val="128"/>
                    <w:b/>
                    <w:bCs/>
                    <w:i/>
                  </w:rPr>
                  <w:t>ru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673401pt;margin-top:792.291199pt;width:338.998813pt;height:26.806563pt;mso-position-horizontal-relative:page;mso-position-vertical-relative:page;z-index:-1200" type="#_x0000_t202" filled="f" stroked="f">
          <v:textbox inset="0,0,0,0">
            <w:txbxContent>
              <w:p>
                <w:pPr>
                  <w:spacing w:before="0" w:after="0" w:line="214" w:lineRule="exact"/>
                  <w:ind w:right="1839"/>
                  <w:jc w:val="right"/>
                  <w:rPr>
                    <w:rFonts w:ascii="Arial" w:hAnsi="Arial" w:cs="Arial" w:eastAsia="Arial"/>
                    <w:sz w:val="19"/>
                    <w:szCs w:val="19"/>
                  </w:rPr>
                </w:pPr>
                <w:rPr/>
                <w:r>
                  <w:rPr>
                    <w:rFonts w:ascii="Arial" w:hAnsi="Arial" w:cs="Arial" w:eastAsia="Arial"/>
                    <w:sz w:val="19"/>
                    <w:szCs w:val="19"/>
                    <w:color w:val="1C1F23"/>
                    <w:spacing w:val="0"/>
                    <w:w w:val="110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8" w:after="0" w:line="170" w:lineRule="exact"/>
                  <w:jc w:val="left"/>
                  <w:rPr>
                    <w:sz w:val="17"/>
                    <w:szCs w:val="17"/>
                  </w:rPr>
                </w:pPr>
                <w:rPr/>
                <w:r>
                  <w:rPr>
                    <w:sz w:val="17"/>
                    <w:szCs w:val="17"/>
                  </w:rPr>
                </w:r>
              </w:p>
              <w:p>
                <w:pPr>
                  <w:spacing w:before="0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11"/>
                    <w:szCs w:val="11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626769"/>
                    <w:spacing w:val="0"/>
                    <w:w w:val="124"/>
                    <w:b/>
                    <w:bCs/>
                    <w:i/>
                  </w:rPr>
                  <w:t>01997-2014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626769"/>
                    <w:spacing w:val="0"/>
                    <w:w w:val="124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626769"/>
                    <w:spacing w:val="5"/>
                    <w:w w:val="124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0"/>
                    <w:w w:val="100"/>
                    <w:b/>
                    <w:bCs/>
                    <w:i/>
                  </w:rPr>
                  <w:t>JlaTa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1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9"/>
                    <w:szCs w:val="9"/>
                    <w:color w:val="525759"/>
                    <w:spacing w:val="0"/>
                    <w:w w:val="128"/>
                    <w:b/>
                    <w:bCs/>
                  </w:rPr>
                  <w:t>Eas</w:t>
                </w:r>
                <w:r>
                  <w:rPr>
                    <w:rFonts w:ascii="Arial" w:hAnsi="Arial" w:cs="Arial" w:eastAsia="Arial"/>
                    <w:sz w:val="9"/>
                    <w:szCs w:val="9"/>
                    <w:color w:val="525759"/>
                    <w:spacing w:val="-5"/>
                    <w:w w:val="128"/>
                    <w:b/>
                    <w:bCs/>
                  </w:rPr>
                  <w:t>H</w:t>
                </w:r>
                <w:r>
                  <w:rPr>
                    <w:rFonts w:ascii="Arial" w:hAnsi="Arial" w:cs="Arial" w:eastAsia="Arial"/>
                    <w:sz w:val="9"/>
                    <w:szCs w:val="9"/>
                    <w:color w:val="313436"/>
                    <w:spacing w:val="0"/>
                    <w:w w:val="128"/>
                    <w:b/>
                    <w:bCs/>
                  </w:rPr>
                  <w:t>c</w:t>
                </w:r>
                <w:r>
                  <w:rPr>
                    <w:rFonts w:ascii="Arial" w:hAnsi="Arial" w:cs="Arial" w:eastAsia="Arial"/>
                    <w:sz w:val="9"/>
                    <w:szCs w:val="9"/>
                    <w:color w:val="313436"/>
                    <w:spacing w:val="26"/>
                    <w:w w:val="128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25759"/>
                    <w:spacing w:val="0"/>
                    <w:w w:val="128"/>
                    <w:b/>
                    <w:bCs/>
                    <w:i/>
                  </w:rPr>
                  <w:t>JleaeJi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25759"/>
                    <w:spacing w:val="4"/>
                    <w:w w:val="128"/>
                    <w:b/>
                    <w:bCs/>
                    <w:i/>
                  </w:rPr>
                  <w:t>o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13436"/>
                    <w:spacing w:val="-11"/>
                    <w:w w:val="128"/>
                    <w:b/>
                    <w:bCs/>
                    <w:i/>
                  </w:rPr>
                  <w:t>n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25759"/>
                    <w:spacing w:val="0"/>
                    <w:w w:val="128"/>
                    <w:b/>
                    <w:bCs/>
                    <w:i/>
                  </w:rPr>
                  <w:t>ueHT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25759"/>
                    <w:spacing w:val="3"/>
                    <w:w w:val="128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13436"/>
                    <w:spacing w:val="0"/>
                    <w:w w:val="176"/>
                    <w:b/>
                    <w:bCs/>
                    <w:i/>
                  </w:rPr>
                  <w:t>,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13436"/>
                    <w:spacing w:val="0"/>
                    <w:w w:val="176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13436"/>
                    <w:spacing w:val="10"/>
                    <w:w w:val="176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0"/>
                    <w:w w:val="91"/>
                    <w:b/>
                    <w:bCs/>
                    <w:i/>
                  </w:rPr>
                  <w:t>TeJ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0"/>
                    <w:w w:val="91"/>
                    <w:b/>
                    <w:bCs/>
                    <w:i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6"/>
                    <w:w w:val="91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0"/>
                    <w:w w:val="157"/>
                    <w:b/>
                    <w:bCs/>
                    <w:i/>
                  </w:rPr>
                  <w:t>.: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39"/>
                    <w:w w:val="157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0"/>
                    <w:w w:val="100"/>
                    <w:b/>
                    <w:bCs/>
                    <w:i/>
                  </w:rPr>
                  <w:t>+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0"/>
                    <w:w w:val="100"/>
                    <w:b/>
                    <w:bCs/>
                    <w:i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0"/>
                    <w:w w:val="79"/>
                    <w:b/>
                    <w:bCs/>
                    <w:i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1"/>
                    <w:w w:val="79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0"/>
                    <w:w w:val="100"/>
                    <w:b/>
                    <w:bCs/>
                    <w:i/>
                  </w:rPr>
                  <w:t>49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0"/>
                    <w:w w:val="100"/>
                    <w:b/>
                    <w:bCs/>
                    <w:i/>
                  </w:rPr>
                  <w:t>5)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0"/>
                    <w:w w:val="100"/>
                    <w:b/>
                    <w:bCs/>
                    <w:i/>
                  </w:rPr>
                  <w:t>  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4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0"/>
                    <w:w w:val="130"/>
                    <w:b/>
                    <w:bCs/>
                    <w:i/>
                  </w:rPr>
                  <w:t>796-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-1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5"/>
                    <w:w w:val="100"/>
                    <w:b/>
                    <w:bCs/>
                    <w:i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0"/>
                    <w:w w:val="100"/>
                    <w:b/>
                    <w:bCs/>
                    <w:i/>
                  </w:rPr>
                  <w:t>009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2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0"/>
                    <w:w w:val="128"/>
                    <w:b/>
                    <w:bCs/>
                    <w:i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0"/>
                    <w:w w:val="128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1"/>
                    <w:w w:val="128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0"/>
                    <w:w w:val="100"/>
                    <w:b/>
                    <w:bCs/>
                    <w:i/>
                  </w:rPr>
                  <w:t>+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0"/>
                    <w:w w:val="100"/>
                    <w:b/>
                    <w:bCs/>
                    <w:i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0"/>
                    <w:w w:val="79"/>
                    <w:b/>
                    <w:bCs/>
                    <w:i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1"/>
                    <w:w w:val="79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626769"/>
                    <w:spacing w:val="0"/>
                    <w:w w:val="100"/>
                    <w:b/>
                    <w:bCs/>
                    <w:i/>
                  </w:rPr>
                  <w:t>495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626769"/>
                    <w:spacing w:val="18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0"/>
                    <w:w w:val="68"/>
                    <w:b/>
                    <w:bCs/>
                    <w:i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0"/>
                    <w:w w:val="68"/>
                    <w:b/>
                    <w:bCs/>
                    <w:i/>
                  </w:rPr>
                  <w:t>  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17"/>
                    <w:w w:val="68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0"/>
                    <w:w w:val="102"/>
                    <w:b/>
                    <w:bCs/>
                    <w:i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-1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0"/>
                    <w:w w:val="100"/>
                    <w:b/>
                    <w:bCs/>
                    <w:i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-1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0"/>
                    <w:w w:val="80"/>
                    <w:b/>
                    <w:bCs/>
                    <w:i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3"/>
                    <w:w w:val="8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0"/>
                    <w:w w:val="137"/>
                    <w:b/>
                    <w:bCs/>
                    <w:i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-2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0"/>
                    <w:w w:val="100"/>
                    <w:b/>
                    <w:bCs/>
                    <w:i/>
                  </w:rPr>
                  <w:t>26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0"/>
                    <w:w w:val="128"/>
                    <w:b/>
                    <w:bCs/>
                    <w:i/>
                  </w:rPr>
                  <w:t>35,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0"/>
                    <w:w w:val="128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14"/>
                    <w:w w:val="128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0"/>
                    <w:w w:val="128"/>
                    <w:b/>
                    <w:bCs/>
                    <w:i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0"/>
                    <w:w w:val="128"/>
                    <w:b/>
                    <w:bCs/>
                    <w:i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-10"/>
                    <w:w w:val="128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0"/>
                    <w:w w:val="100"/>
                    <w:b/>
                    <w:bCs/>
                    <w:i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0"/>
                    <w:w w:val="100"/>
                    <w:b/>
                    <w:bCs/>
                    <w:i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-1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0"/>
                    <w:w w:val="100"/>
                    <w:b/>
                    <w:bCs/>
                    <w:i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7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626769"/>
                    <w:spacing w:val="0"/>
                    <w:w w:val="112"/>
                    <w:b/>
                    <w:bCs/>
                    <w:i/>
                  </w:rPr>
                  <w:t>//www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626769"/>
                    <w:spacing w:val="-14"/>
                    <w:w w:val="112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0"/>
                    <w:w w:val="135"/>
                    <w:b/>
                    <w:bCs/>
                    <w:i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-1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0"/>
                    <w:w w:val="120"/>
                    <w:b/>
                    <w:bCs/>
                    <w:i/>
                  </w:rPr>
                  <w:t>dat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0"/>
                    <w:w w:val="120"/>
                    <w:b/>
                    <w:bCs/>
                    <w:i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10"/>
                    <w:w w:val="12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1C1F23"/>
                    <w:spacing w:val="1"/>
                    <w:w w:val="120"/>
                    <w:b/>
                    <w:bCs/>
                    <w:i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-4"/>
                    <w:w w:val="120"/>
                    <w:b/>
                    <w:bCs/>
                    <w:i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0"/>
                    <w:w w:val="120"/>
                    <w:b/>
                    <w:bCs/>
                    <w:i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-15"/>
                    <w:w w:val="12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0"/>
                    <w:w w:val="128"/>
                    <w:b/>
                    <w:bCs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-18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0"/>
                    <w:w w:val="147"/>
                    <w:b/>
                    <w:bCs/>
                    <w:i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-21"/>
                    <w:w w:val="147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25759"/>
                    <w:spacing w:val="0"/>
                    <w:w w:val="147"/>
                    <w:b/>
                    <w:bCs/>
                    <w:i/>
                  </w:rPr>
                  <w:t>s.ru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91217pt;margin-top:792.421082pt;width:338.679653pt;height:27.155313pt;mso-position-horizontal-relative:page;mso-position-vertical-relative:page;z-index:-1197" type="#_x0000_t202" filled="f" stroked="f">
          <v:textbox inset="0,0,0,0">
            <w:txbxContent>
              <w:p>
                <w:pPr>
                  <w:spacing w:before="0" w:after="0" w:line="224" w:lineRule="exact"/>
                  <w:ind w:right="1831"/>
                  <w:jc w:val="righ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1C2123"/>
                    <w:spacing w:val="0"/>
                    <w:w w:val="123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5" w:after="0" w:line="170" w:lineRule="exact"/>
                  <w:jc w:val="left"/>
                  <w:rPr>
                    <w:sz w:val="17"/>
                    <w:szCs w:val="17"/>
                  </w:rPr>
                </w:pPr>
                <w:rPr/>
                <w:r>
                  <w:rPr>
                    <w:sz w:val="17"/>
                    <w:szCs w:val="17"/>
                  </w:rPr>
                </w:r>
              </w:p>
              <w:p>
                <w:pPr>
                  <w:spacing w:before="0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0"/>
                    <w:w w:val="100"/>
                    <w:b/>
                    <w:bCs/>
                    <w:i/>
                  </w:rPr>
                  <w:t>Q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0"/>
                    <w:w w:val="100"/>
                    <w:b/>
                    <w:bCs/>
                    <w:i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7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4383A"/>
                    <w:spacing w:val="0"/>
                    <w:w w:val="96"/>
                    <w:b/>
                    <w:bCs/>
                    <w:i/>
                  </w:rPr>
                  <w:t>9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4383A"/>
                    <w:spacing w:val="-1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0"/>
                    <w:w w:val="100"/>
                    <w:b/>
                    <w:bCs/>
                    <w:i/>
                  </w:rPr>
                  <w:t>97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4383A"/>
                    <w:spacing w:val="0"/>
                    <w:w w:val="116"/>
                    <w:b/>
                    <w:bCs/>
                    <w:i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4383A"/>
                    <w:spacing w:val="7"/>
                    <w:w w:val="116"/>
                    <w:b/>
                    <w:bCs/>
                    <w:i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0"/>
                    <w:w w:val="116"/>
                    <w:b/>
                    <w:bCs/>
                    <w:i/>
                  </w:rPr>
                  <w:t>014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0"/>
                    <w:w w:val="116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13"/>
                    <w:w w:val="116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0"/>
                    <w:w w:val="100"/>
                    <w:b/>
                    <w:bCs/>
                    <w:i/>
                  </w:rPr>
                  <w:t>/laTa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0"/>
                    <w:w w:val="100"/>
                    <w:b/>
                    <w:bCs/>
                    <w:i/>
                  </w:rPr>
                  <w:t> 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1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0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5"/>
                    <w:w w:val="100"/>
                    <w:b/>
                    <w:bCs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34383A"/>
                    <w:spacing w:val="0"/>
                    <w:w w:val="100"/>
                    <w:b/>
                    <w:bCs/>
                    <w:i/>
                  </w:rPr>
                  <w:t>:;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34383A"/>
                    <w:spacing w:val="1"/>
                    <w:w w:val="100"/>
                    <w:b/>
                    <w:bCs/>
                    <w:i/>
                  </w:rPr>
                  <w:t>m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0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2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0"/>
                    <w:w w:val="98"/>
                    <w:b/>
                    <w:bCs/>
                    <w:i/>
                  </w:rPr>
                  <w:t>J(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0"/>
                    <w:w w:val="97"/>
                    <w:b/>
                    <w:bCs/>
                    <w:i/>
                  </w:rPr>
                  <w:t>eaeJ1o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-6"/>
                    <w:w w:val="97"/>
                    <w:b/>
                    <w:bCs/>
                    <w:i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34383A"/>
                    <w:spacing w:val="2"/>
                    <w:w w:val="82"/>
                    <w:b/>
                    <w:bCs/>
                    <w:i/>
                  </w:rPr>
                  <w:t>M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0"/>
                    <w:w w:val="118"/>
                    <w:b/>
                    <w:bCs/>
                    <w:i/>
                  </w:rPr>
                  <w:t>eHT,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0"/>
                    <w:w w:val="100"/>
                    <w:b/>
                    <w:bCs/>
                    <w:i/>
                  </w:rPr>
                  <w:t> 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-9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0"/>
                    <w:w w:val="105"/>
                    <w:b/>
                    <w:bCs/>
                    <w:i/>
                  </w:rPr>
                  <w:t>T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-1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34383A"/>
                    <w:spacing w:val="-4"/>
                    <w:w w:val="106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0"/>
                    <w:w w:val="69"/>
                    <w:b/>
                    <w:bCs/>
                    <w:i/>
                  </w:rPr>
                  <w:t>J1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-1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34383A"/>
                    <w:spacing w:val="0"/>
                    <w:w w:val="174"/>
                    <w:b/>
                    <w:bCs/>
                    <w:i/>
                  </w:rPr>
                  <w:t>.: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34383A"/>
                    <w:spacing w:val="33"/>
                    <w:w w:val="174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0"/>
                    <w:w w:val="100"/>
                    <w:b/>
                    <w:bCs/>
                    <w:i/>
                  </w:rPr>
                  <w:t>+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0"/>
                    <w:w w:val="100"/>
                    <w:b/>
                    <w:bCs/>
                    <w:i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7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4383A"/>
                    <w:spacing w:val="0"/>
                    <w:w w:val="79"/>
                    <w:b/>
                    <w:bCs/>
                    <w:i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4383A"/>
                    <w:spacing w:val="1"/>
                    <w:w w:val="79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0"/>
                    <w:w w:val="119"/>
                    <w:b/>
                    <w:bCs/>
                    <w:i/>
                  </w:rPr>
                  <w:t>495)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0"/>
                    <w:w w:val="119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31"/>
                    <w:w w:val="119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0"/>
                    <w:w w:val="130"/>
                    <w:b/>
                    <w:bCs/>
                    <w:i/>
                  </w:rPr>
                  <w:t>796-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-1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4383A"/>
                    <w:spacing w:val="4"/>
                    <w:w w:val="100"/>
                    <w:b/>
                    <w:bCs/>
                    <w:i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0"/>
                    <w:w w:val="100"/>
                    <w:b/>
                    <w:bCs/>
                    <w:i/>
                  </w:rPr>
                  <w:t>00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1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4383A"/>
                    <w:spacing w:val="0"/>
                    <w:w w:val="137"/>
                    <w:b/>
                    <w:bCs/>
                    <w:i/>
                  </w:rPr>
                  <w:t>9,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4383A"/>
                    <w:spacing w:val="33"/>
                    <w:w w:val="137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0"/>
                    <w:w w:val="100"/>
                    <w:b/>
                    <w:bCs/>
                    <w:i/>
                  </w:rPr>
                  <w:t>+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0"/>
                    <w:w w:val="100"/>
                    <w:b/>
                    <w:bCs/>
                    <w:i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4383A"/>
                    <w:spacing w:val="0"/>
                    <w:w w:val="79"/>
                    <w:b/>
                    <w:bCs/>
                    <w:i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4383A"/>
                    <w:spacing w:val="1"/>
                    <w:w w:val="79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0"/>
                    <w:w w:val="100"/>
                    <w:b/>
                    <w:bCs/>
                    <w:i/>
                  </w:rPr>
                  <w:t>495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18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4383A"/>
                    <w:spacing w:val="0"/>
                    <w:w w:val="79"/>
                    <w:b/>
                    <w:bCs/>
                    <w:i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4383A"/>
                    <w:spacing w:val="0"/>
                    <w:w w:val="79"/>
                    <w:b/>
                    <w:bCs/>
                    <w:i/>
                  </w:rPr>
                  <w:t>  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4383A"/>
                    <w:spacing w:val="1"/>
                    <w:w w:val="79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0"/>
                    <w:w w:val="129"/>
                    <w:b/>
                    <w:bCs/>
                    <w:i/>
                  </w:rPr>
                  <w:t>514-2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5"/>
                    <w:w w:val="129"/>
                    <w:b/>
                    <w:bCs/>
                    <w:i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4383A"/>
                    <w:spacing w:val="1"/>
                    <w:w w:val="129"/>
                    <w:b/>
                    <w:bCs/>
                    <w:i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0"/>
                    <w:w w:val="129"/>
                    <w:b/>
                    <w:bCs/>
                    <w:i/>
                  </w:rPr>
                  <w:t>5,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0"/>
                    <w:w w:val="129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1"/>
                    <w:w w:val="129"/>
                    <w:b/>
                    <w:bCs/>
                    <w:i/>
                  </w:rPr>
                  <w:t> </w:t>
                </w:r>
                <w:hyperlink r:id="rId1">
                  <w:r>
                    <w:rPr>
                      <w:rFonts w:ascii="Arial" w:hAnsi="Arial" w:cs="Arial" w:eastAsia="Arial"/>
                      <w:sz w:val="10"/>
                      <w:szCs w:val="10"/>
                      <w:color w:val="54595B"/>
                      <w:spacing w:val="0"/>
                      <w:w w:val="140"/>
                      <w:b/>
                      <w:bCs/>
                      <w:i/>
                    </w:rPr>
                    <w:t>ht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54595B"/>
                      <w:spacing w:val="0"/>
                      <w:w w:val="141"/>
                      <w:b/>
                      <w:bCs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54595B"/>
                      <w:spacing w:val="-17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34383A"/>
                      <w:spacing w:val="0"/>
                      <w:w w:val="100"/>
                      <w:b/>
                      <w:bCs/>
                      <w:i/>
                    </w:rPr>
                    <w:t>p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34383A"/>
                      <w:spacing w:val="-1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54595B"/>
                      <w:spacing w:val="0"/>
                      <w:w w:val="97"/>
                      <w:b/>
                      <w:bCs/>
                      <w:i/>
                    </w:rPr>
                    <w:t>://WIVtV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54595B"/>
                      <w:spacing w:val="0"/>
                      <w:w w:val="97"/>
                      <w:b/>
                      <w:bCs/>
                      <w:i/>
                    </w:rPr>
                    <w:t> </w:t>
                  </w:r>
                </w:hyperlink>
                <w:r>
                  <w:rPr>
                    <w:rFonts w:ascii="Arial" w:hAnsi="Arial" w:cs="Arial" w:eastAsia="Arial"/>
                    <w:sz w:val="10"/>
                    <w:szCs w:val="10"/>
                    <w:color w:val="34383A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34383A"/>
                    <w:spacing w:val="-9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0"/>
                    <w:w w:val="100"/>
                    <w:b/>
                    <w:bCs/>
                    <w:i/>
                  </w:rPr>
                  <w:t>d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0"/>
                    <w:w w:val="100"/>
                    <w:b/>
                    <w:bCs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2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34383A"/>
                    <w:spacing w:val="0"/>
                    <w:w w:val="100"/>
                    <w:b/>
                    <w:bCs/>
                    <w:i/>
                  </w:rPr>
                  <w:t>t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34383A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0"/>
                    <w:w w:val="100"/>
                    <w:b/>
                    <w:bCs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-2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1C2123"/>
                    <w:spacing w:val="6"/>
                    <w:w w:val="128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0"/>
                    <w:w w:val="138"/>
                    <w:b/>
                    <w:bCs/>
                    <w:i/>
                  </w:rPr>
                  <w:t>basis.ru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769287pt;margin-top:794.874634pt;width:10.92658pt;height:11.5pt;mso-position-horizontal-relative:page;mso-position-vertical-relative:page;z-index:-1196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9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Pr/>
                <w:r>
                  <w:rPr>
                    <w:rFonts w:ascii="Arial" w:hAnsi="Arial" w:cs="Arial" w:eastAsia="Arial"/>
                    <w:sz w:val="19"/>
                    <w:szCs w:val="19"/>
                    <w:color w:val="181C1F"/>
                    <w:spacing w:val="0"/>
                    <w:w w:val="169"/>
                    <w:b/>
                    <w:bCs/>
                  </w:rPr>
                  <w:t>1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86969pt;margin-top:814.578125pt;width:339.697902pt;height:7.0pt;mso-position-horizontal-relative:page;mso-position-vertical-relative:page;z-index:-1195" type="#_x0000_t202" filled="f" stroked="f">
          <v:textbox inset="0,0,0,0">
            <w:txbxContent>
              <w:p>
                <w:pPr>
                  <w:spacing w:before="7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color w:val="2F3434"/>
                    <w:spacing w:val="0"/>
                    <w:w w:val="100"/>
                    <w:b/>
                    <w:bCs/>
                    <w:i/>
                  </w:rPr>
                  <w:t>19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4"/>
                    <w:spacing w:val="2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100"/>
                    <w:b/>
                    <w:bCs/>
                    <w:i/>
                  </w:rPr>
                  <w:t>97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2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4"/>
                    <w:spacing w:val="0"/>
                    <w:w w:val="144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4"/>
                    <w:spacing w:val="-2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117"/>
                    <w:b/>
                    <w:bCs/>
                    <w:i/>
                  </w:rPr>
                  <w:t>2014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32"/>
                    <w:w w:val="117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100"/>
                    <w:b/>
                    <w:bCs/>
                    <w:i/>
                  </w:rPr>
                  <w:t>JlaTa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100"/>
                    <w:b/>
                    <w:bCs/>
                    <w:i/>
                  </w:rPr>
                  <w:t>   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8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112"/>
                    <w:b/>
                    <w:bCs/>
                    <w:i/>
                  </w:rPr>
                  <w:t>5a3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2"/>
                    <w:w w:val="112"/>
                    <w:b/>
                    <w:bCs/>
                    <w:i/>
                  </w:rPr>
                  <w:t>u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4"/>
                    <w:spacing w:val="0"/>
                    <w:w w:val="112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4"/>
                    <w:spacing w:val="0"/>
                    <w:w w:val="112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4"/>
                    <w:spacing w:val="18"/>
                    <w:w w:val="112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4494B"/>
                    <w:spacing w:val="0"/>
                    <w:w w:val="112"/>
                    <w:b/>
                    <w:bCs/>
                    <w:i/>
                  </w:rPr>
                  <w:t>JleseJlonMeHT,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4494B"/>
                    <w:spacing w:val="3"/>
                    <w:w w:val="112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4494B"/>
                    <w:spacing w:val="0"/>
                    <w:w w:val="126"/>
                    <w:b/>
                    <w:bCs/>
                    <w:i/>
                  </w:rPr>
                  <w:t>TeJl.: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4494B"/>
                    <w:spacing w:val="0"/>
                    <w:w w:val="126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4494B"/>
                    <w:spacing w:val="6"/>
                    <w:w w:val="126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4494B"/>
                    <w:spacing w:val="0"/>
                    <w:w w:val="126"/>
                    <w:b/>
                    <w:bCs/>
                    <w:i/>
                  </w:rPr>
                  <w:t>+7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4494B"/>
                    <w:spacing w:val="0"/>
                    <w:w w:val="126"/>
                    <w:b/>
                    <w:bCs/>
                    <w:i/>
                  </w:rPr>
                  <w:t>(495)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4494B"/>
                    <w:spacing w:val="0"/>
                    <w:w w:val="126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4494B"/>
                    <w:spacing w:val="33"/>
                    <w:w w:val="126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100"/>
                    <w:b/>
                    <w:bCs/>
                    <w:i/>
                  </w:rPr>
                  <w:t>796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14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4"/>
                    <w:spacing w:val="0"/>
                    <w:w w:val="129"/>
                    <w:b/>
                    <w:bCs/>
                    <w:i/>
                  </w:rPr>
                  <w:t>-3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4"/>
                    <w:spacing w:val="-19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100"/>
                    <w:b/>
                    <w:bCs/>
                    <w:i/>
                  </w:rPr>
                  <w:t>009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18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4"/>
                    <w:spacing w:val="0"/>
                    <w:w w:val="141"/>
                    <w:b/>
                    <w:bCs/>
                    <w:i/>
                  </w:rPr>
                  <w:t>,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4"/>
                    <w:spacing w:val="0"/>
                    <w:w w:val="141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4"/>
                    <w:spacing w:val="0"/>
                    <w:w w:val="141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100"/>
                    <w:b/>
                    <w:bCs/>
                    <w:i/>
                  </w:rPr>
                  <w:t>+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100"/>
                    <w:b/>
                    <w:bCs/>
                    <w:i/>
                  </w:rPr>
                  <w:t>7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1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4"/>
                    <w:spacing w:val="0"/>
                    <w:w w:val="126"/>
                    <w:b/>
                    <w:bCs/>
                    <w:i/>
                  </w:rPr>
                  <w:t>(4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4"/>
                    <w:spacing w:val="4"/>
                    <w:w w:val="126"/>
                    <w:b/>
                    <w:bCs/>
                    <w:i/>
                  </w:rPr>
                  <w:t>9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126"/>
                    <w:b/>
                    <w:bCs/>
                    <w:i/>
                  </w:rPr>
                  <w:t>5)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126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8"/>
                    <w:w w:val="126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126"/>
                    <w:b/>
                    <w:bCs/>
                    <w:i/>
                  </w:rPr>
                  <w:t>514-2635,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126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23"/>
                    <w:w w:val="126"/>
                    <w:b/>
                    <w:bCs/>
                    <w:i/>
                  </w:rPr>
                  <w:t> </w:t>
                </w:r>
                <w:hyperlink r:id="rId1">
                  <w:r>
                    <w:rPr>
                      <w:rFonts w:ascii="Arial" w:hAnsi="Arial" w:cs="Arial" w:eastAsia="Arial"/>
                      <w:sz w:val="10"/>
                      <w:szCs w:val="10"/>
                      <w:color w:val="565B5D"/>
                      <w:spacing w:val="0"/>
                      <w:w w:val="123"/>
                      <w:b/>
                      <w:bCs/>
                      <w:i/>
                    </w:rPr>
                    <w:t>http://wov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565B5D"/>
                      <w:spacing w:val="2"/>
                      <w:w w:val="124"/>
                      <w:b/>
                      <w:bCs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565B5D"/>
                      <w:spacing w:val="0"/>
                      <w:w w:val="76"/>
                      <w:b/>
                      <w:bCs/>
                      <w:i/>
                    </w:rPr>
                    <w:t>....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565B5D"/>
                      <w:spacing w:val="-13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44494B"/>
                      <w:spacing w:val="0"/>
                      <w:w w:val="138"/>
                      <w:b/>
                      <w:bCs/>
                      <w:i/>
                    </w:rPr>
                    <w:t>data-basis.ru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hyperlink>
              </w:p>
            </w:txbxContent>
          </v:textbox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.788998pt;margin-top:794.123535pt;width:338.05233pt;height:27.580477pt;mso-position-horizontal-relative:page;mso-position-vertical-relative:page;z-index:-1191" type="#_x0000_t202" filled="f" stroked="f">
          <v:textbox inset="0,0,0,0">
            <w:txbxContent>
              <w:p>
                <w:pPr>
                  <w:spacing w:before="0" w:after="0" w:line="234" w:lineRule="exact"/>
                  <w:ind w:right="1843"/>
                  <w:jc w:val="righ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1C1F21"/>
                    <w:spacing w:val="0"/>
                    <w:w w:val="117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3" w:after="0" w:line="170" w:lineRule="exact"/>
                  <w:jc w:val="left"/>
                  <w:rPr>
                    <w:sz w:val="17"/>
                    <w:szCs w:val="17"/>
                  </w:rPr>
                </w:pPr>
                <w:rPr/>
                <w:r>
                  <w:rPr>
                    <w:sz w:val="17"/>
                    <w:szCs w:val="17"/>
                  </w:rPr>
                </w:r>
              </w:p>
              <w:p>
                <w:pPr>
                  <w:spacing w:before="0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0"/>
                    <w:w w:val="157"/>
                    <w:b/>
                    <w:bCs/>
                    <w:i/>
                  </w:rPr>
                  <w:t>1997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-14"/>
                    <w:w w:val="157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2F3436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2F3436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0"/>
                    <w:w w:val="100"/>
                    <w:b/>
                    <w:bCs/>
                    <w:i/>
                  </w:rPr>
                  <w:t>2014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0"/>
                    <w:w w:val="100"/>
                    <w:b/>
                    <w:bCs/>
                    <w:i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2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100"/>
                    <w:b/>
                    <w:bCs/>
                    <w:i/>
                  </w:rPr>
                  <w:t>JaT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100"/>
                    <w:b/>
                    <w:bCs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17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424849"/>
                    <w:spacing w:val="0"/>
                    <w:w w:val="100"/>
                    <w:b/>
                    <w:bCs/>
                    <w:i/>
                  </w:rPr>
                  <w:t>Eass-tc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424849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424849"/>
                    <w:spacing w:val="19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24849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24849"/>
                    <w:spacing w:val="0"/>
                    <w:w w:val="100"/>
                    <w:b/>
                    <w:bCs/>
                    <w:i/>
                  </w:rPr>
                  <w:t>JeBeJionueHT,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424849"/>
                    <w:spacing w:val="24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100"/>
                    <w:b/>
                    <w:bCs/>
                    <w:i/>
                  </w:rPr>
                  <w:t>TeJI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-7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6"/>
                    <w:spacing w:val="0"/>
                    <w:w w:val="148"/>
                    <w:b/>
                    <w:bCs/>
                    <w:i/>
                  </w:rPr>
                  <w:t>.: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6"/>
                    <w:spacing w:val="0"/>
                    <w:w w:val="148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6"/>
                    <w:spacing w:val="12"/>
                    <w:w w:val="148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424849"/>
                    <w:spacing w:val="0"/>
                    <w:w w:val="148"/>
                    <w:b/>
                    <w:bCs/>
                    <w:i/>
                  </w:rPr>
                  <w:t>+7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424849"/>
                    <w:spacing w:val="0"/>
                    <w:w w:val="148"/>
                    <w:b/>
                    <w:bCs/>
                    <w:i/>
                  </w:rPr>
                  <w:t>(495)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424849"/>
                    <w:spacing w:val="-22"/>
                    <w:w w:val="148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0"/>
                    <w:w w:val="122"/>
                    <w:b/>
                    <w:bCs/>
                    <w:i/>
                  </w:rPr>
                  <w:t>796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-1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2F3436"/>
                    <w:spacing w:val="0"/>
                    <w:w w:val="131"/>
                    <w:b/>
                    <w:bCs/>
                    <w:i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2F3436"/>
                    <w:spacing w:val="5"/>
                    <w:w w:val="131"/>
                    <w:b/>
                    <w:bCs/>
                    <w:i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0"/>
                    <w:w w:val="131"/>
                    <w:b/>
                    <w:bCs/>
                    <w:i/>
                  </w:rPr>
                  <w:t>009,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31"/>
                    <w:w w:val="131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0"/>
                    <w:w w:val="100"/>
                    <w:b/>
                    <w:bCs/>
                    <w:i/>
                  </w:rPr>
                  <w:t>+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0"/>
                    <w:w w:val="100"/>
                    <w:b/>
                    <w:bCs/>
                    <w:i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1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2F3436"/>
                    <w:spacing w:val="0"/>
                    <w:w w:val="79"/>
                    <w:b/>
                    <w:bCs/>
                    <w:i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2F3436"/>
                    <w:spacing w:val="1"/>
                    <w:w w:val="79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0"/>
                    <w:w w:val="100"/>
                    <w:b/>
                    <w:bCs/>
                    <w:i/>
                  </w:rPr>
                  <w:t>495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1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2F3436"/>
                    <w:spacing w:val="0"/>
                    <w:w w:val="79"/>
                    <w:b/>
                    <w:bCs/>
                    <w:i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2F3436"/>
                    <w:spacing w:val="0"/>
                    <w:w w:val="79"/>
                    <w:b/>
                    <w:bCs/>
                    <w:i/>
                  </w:rPr>
                  <w:t>  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2F3436"/>
                    <w:spacing w:val="3"/>
                    <w:w w:val="79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0"/>
                    <w:w w:val="100"/>
                    <w:b/>
                    <w:bCs/>
                    <w:i/>
                  </w:rPr>
                  <w:t>514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17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2F3436"/>
                    <w:spacing w:val="0"/>
                    <w:w w:val="138"/>
                    <w:b/>
                    <w:bCs/>
                    <w:i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2F3436"/>
                    <w:spacing w:val="-2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0"/>
                    <w:w w:val="128"/>
                    <w:b/>
                    <w:bCs/>
                    <w:i/>
                  </w:rPr>
                  <w:t>2635,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0"/>
                    <w:w w:val="128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11"/>
                    <w:w w:val="128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140"/>
                    <w:b/>
                    <w:bCs/>
                    <w:i/>
                  </w:rPr>
                  <w:t>http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-1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6"/>
                    <w:spacing w:val="0"/>
                    <w:w w:val="100"/>
                    <w:b/>
                    <w:bCs/>
                    <w:i/>
                  </w:rPr>
                  <w:t>: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6"/>
                    <w:spacing w:val="8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121"/>
                    <w:b/>
                    <w:bCs/>
                    <w:i/>
                  </w:rPr>
                  <w:t>//ton.;w.daca-basis.ru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21702pt;margin-top:794.842529pt;width:337.593859pt;height:27.340816pt;mso-position-horizontal-relative:page;mso-position-vertical-relative:page;z-index:-1184" type="#_x0000_t202" filled="f" stroked="f">
          <v:textbox inset="0,0,0,0">
            <w:txbxContent>
              <w:p>
                <w:pPr>
                  <w:spacing w:before="0" w:after="0" w:line="234" w:lineRule="exact"/>
                  <w:ind w:right="1843"/>
                  <w:jc w:val="righ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24282A"/>
                    <w:spacing w:val="0"/>
                    <w:w w:val="118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8" w:after="0" w:line="160" w:lineRule="exact"/>
                  <w:jc w:val="left"/>
                  <w:rPr>
                    <w:sz w:val="16"/>
                    <w:szCs w:val="16"/>
                  </w:rPr>
                </w:pPr>
                <w:rPr/>
                <w:r>
                  <w:rPr>
                    <w:sz w:val="16"/>
                    <w:szCs w:val="16"/>
                  </w:rPr>
                </w:r>
              </w:p>
              <w:p>
                <w:pPr>
                  <w:spacing w:before="0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11"/>
                    <w:szCs w:val="11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w w:val="177"/>
                    <w:b/>
                    <w:bCs/>
                    <w:i/>
                  </w:rPr>
                  <w:t>199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-17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0"/>
                    <w:w w:val="100"/>
                    <w:b/>
                    <w:bCs/>
                    <w:i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-7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21"/>
                    <w:b/>
                    <w:bCs/>
                    <w:i/>
                  </w:rPr>
                  <w:t>-2014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21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8"/>
                    <w:w w:val="121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00"/>
                    <w:b/>
                    <w:bCs/>
                    <w:i/>
                  </w:rPr>
                  <w:t>.llaT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00"/>
                    <w:b/>
                    <w:bCs/>
                    <w:i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2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92"/>
                    <w:b/>
                    <w:bCs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93"/>
                    <w:b/>
                    <w:bCs/>
                    <w:i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-1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0"/>
                    <w:w w:val="113"/>
                    <w:b/>
                    <w:bCs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4"/>
                    <w:w w:val="113"/>
                    <w:b/>
                    <w:bCs/>
                    <w:i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13"/>
                    <w:b/>
                    <w:bCs/>
                    <w:i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13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26"/>
                    <w:w w:val="113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13"/>
                    <w:b/>
                    <w:bCs/>
                    <w:i/>
                  </w:rPr>
                  <w:t>.aeaeJiom.reHT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4"/>
                    <w:w w:val="113"/>
                    <w:b/>
                    <w:bCs/>
                    <w:i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13"/>
                    <w:b/>
                    <w:bCs/>
                    <w:i/>
                  </w:rPr>
                  <w:t>TeJz.: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-4"/>
                    <w:w w:val="113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00"/>
                    <w:b/>
                    <w:bCs/>
                    <w:i/>
                  </w:rPr>
                  <w:t>+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00"/>
                    <w:b/>
                    <w:bCs/>
                    <w:i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0"/>
                    <w:w w:val="79"/>
                    <w:b/>
                    <w:bCs/>
                    <w:i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1"/>
                    <w:w w:val="79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00"/>
                    <w:b/>
                    <w:bCs/>
                    <w:i/>
                  </w:rPr>
                  <w:t>495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18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0"/>
                    <w:w w:val="79"/>
                    <w:b/>
                    <w:bCs/>
                    <w:i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0"/>
                    <w:w w:val="79"/>
                    <w:b/>
                    <w:bCs/>
                    <w:i/>
                  </w:rPr>
                  <w:t>  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17"/>
                    <w:w w:val="79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00"/>
                    <w:b/>
                    <w:bCs/>
                    <w:i/>
                  </w:rPr>
                  <w:t>795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22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0"/>
                    <w:w w:val="126"/>
                    <w:b/>
                    <w:bCs/>
                    <w:i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5"/>
                    <w:w w:val="126"/>
                    <w:b/>
                    <w:bCs/>
                    <w:i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15"/>
                    <w:b/>
                    <w:bCs/>
                    <w:i/>
                  </w:rPr>
                  <w:t>00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-14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0"/>
                    <w:w w:val="137"/>
                    <w:b/>
                    <w:bCs/>
                    <w:i/>
                  </w:rPr>
                  <w:t>9,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35"/>
                    <w:w w:val="137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00"/>
                    <w:b/>
                    <w:bCs/>
                    <w:i/>
                  </w:rPr>
                  <w:t>+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00"/>
                    <w:b/>
                    <w:bCs/>
                    <w:i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0"/>
                    <w:w w:val="79"/>
                    <w:b/>
                    <w:bCs/>
                    <w:i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1"/>
                    <w:w w:val="79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00"/>
                    <w:b/>
                    <w:bCs/>
                    <w:i/>
                  </w:rPr>
                  <w:t>495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1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0"/>
                    <w:w w:val="79"/>
                    <w:b/>
                    <w:bCs/>
                    <w:i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0"/>
                    <w:w w:val="79"/>
                    <w:b/>
                    <w:bCs/>
                    <w:i/>
                  </w:rPr>
                  <w:t>  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3"/>
                    <w:w w:val="79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03"/>
                    <w:b/>
                    <w:bCs/>
                    <w:i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-1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0"/>
                    <w:w w:val="100"/>
                    <w:b/>
                    <w:bCs/>
                    <w:i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-1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80"/>
                    <w:b/>
                    <w:bCs/>
                    <w:i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3"/>
                    <w:w w:val="8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39"/>
                    <w:b/>
                    <w:bCs/>
                    <w:i/>
                  </w:rPr>
                  <w:t>2535,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7"/>
                    <w:w w:val="139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39"/>
                    <w:b/>
                    <w:bCs/>
                    <w:i/>
                  </w:rPr>
                  <w:t>htt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39"/>
                    <w:b/>
                    <w:bCs/>
                    <w:i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1"/>
                    <w:w w:val="139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0"/>
                    <w:w w:val="100"/>
                    <w:b/>
                    <w:bCs/>
                    <w:i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2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6D7074"/>
                    <w:spacing w:val="0"/>
                    <w:w w:val="100"/>
                    <w:b/>
                    <w:bCs/>
                    <w:i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6D7074"/>
                    <w:spacing w:val="9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00"/>
                    <w:b/>
                    <w:bCs/>
                    <w:i/>
                  </w:rPr>
                  <w:t>/www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-1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24282A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24282A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36"/>
                    <w:b/>
                    <w:bCs/>
                    <w:i/>
                  </w:rPr>
                  <w:t>dat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36"/>
                    <w:b/>
                    <w:bCs/>
                    <w:i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-19"/>
                    <w:w w:val="136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0"/>
                    <w:w w:val="136"/>
                    <w:b/>
                    <w:bCs/>
                    <w:i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-4"/>
                    <w:w w:val="136"/>
                    <w:b/>
                    <w:bCs/>
                    <w:i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36"/>
                    <w:b/>
                    <w:bCs/>
                    <w:i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7"/>
                    <w:w w:val="136"/>
                    <w:b/>
                    <w:bCs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0"/>
                    <w:w w:val="136"/>
                    <w:b/>
                    <w:bCs/>
                    <w:i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-18"/>
                    <w:w w:val="136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36"/>
                    <w:b/>
                    <w:bCs/>
                    <w:i/>
                  </w:rPr>
                  <w:t>s.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6"/>
                    <w:w w:val="136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0"/>
                    <w:w w:val="136"/>
                    <w:b/>
                    <w:bCs/>
                    <w:i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-17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00"/>
                    <w:b/>
                    <w:bCs/>
                    <w:i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673401pt;margin-top:20.892410pt;width:187.95199pt;height:19.240746pt;mso-position-horizontal-relative:page;mso-position-vertical-relative:page;z-index:-1202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color w:val="525759"/>
                    <w:w w:val="116"/>
                    <w:b/>
                    <w:bCs/>
                    <w:i/>
                  </w:rPr>
                  <w:t>I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25759"/>
                    <w:spacing w:val="-3"/>
                    <w:w w:val="116"/>
                    <w:b/>
                    <w:bCs/>
                    <w:i/>
                  </w:rPr>
                  <w:t>l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313436"/>
                    <w:spacing w:val="3"/>
                    <w:w w:val="116"/>
                    <w:b/>
                    <w:bCs/>
                    <w:i/>
                  </w:rPr>
                  <w:t>p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25759"/>
                    <w:spacing w:val="0"/>
                    <w:w w:val="108"/>
                    <w:b/>
                    <w:bCs/>
                    <w:i/>
                  </w:rPr>
                  <w:t>orpd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25759"/>
                    <w:spacing w:val="-6"/>
                    <w:w w:val="109"/>
                    <w:b/>
                    <w:bCs/>
                    <w:i/>
                  </w:rPr>
                  <w:t>M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313436"/>
                    <w:spacing w:val="4"/>
                    <w:w w:val="87"/>
                    <w:b/>
                    <w:bCs/>
                    <w:i/>
                  </w:rPr>
                  <w:t>M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25759"/>
                    <w:spacing w:val="0"/>
                    <w:w w:val="82"/>
                    <w:b/>
                    <w:bCs/>
                    <w:i/>
                  </w:rPr>
                  <w:t>Hblif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25759"/>
                    <w:spacing w:val="0"/>
                    <w:w w:val="100"/>
                    <w:b/>
                    <w:bCs/>
                    <w:i/>
                  </w:rPr>
                  <w:t> 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25759"/>
                    <w:spacing w:val="1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626769"/>
                    <w:spacing w:val="0"/>
                    <w:w w:val="117"/>
                    <w:b/>
                    <w:bCs/>
                    <w:i/>
                  </w:rPr>
                  <w:t>K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626769"/>
                    <w:spacing w:val="3"/>
                    <w:w w:val="117"/>
                    <w:b/>
                    <w:bCs/>
                    <w:i/>
                  </w:rPr>
                  <w:t>O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13436"/>
                    <w:spacing w:val="0"/>
                    <w:w w:val="117"/>
                    <w:b/>
                    <w:bCs/>
                    <w:i/>
                  </w:rPr>
                  <w:t>M/lll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13436"/>
                    <w:spacing w:val="-11"/>
                    <w:w w:val="117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25759"/>
                    <w:spacing w:val="0"/>
                    <w:w w:val="117"/>
                    <w:b/>
                    <w:bCs/>
                    <w:i/>
                  </w:rPr>
                  <w:t>eKC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25759"/>
                    <w:spacing w:val="0"/>
                    <w:w w:val="117"/>
                    <w:b/>
                    <w:bCs/>
                    <w:i/>
                  </w:rPr>
                  <w:t>  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25759"/>
                    <w:spacing w:val="14"/>
                    <w:w w:val="117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13436"/>
                    <w:spacing w:val="2"/>
                    <w:w w:val="117"/>
                    <w:b/>
                    <w:bCs/>
                    <w:i/>
                  </w:rPr>
                  <w:t>"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25759"/>
                    <w:spacing w:val="0"/>
                    <w:w w:val="117"/>
                    <w:b/>
                    <w:bCs/>
                    <w:i/>
                  </w:rPr>
                  <w:t>C7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25759"/>
                    <w:spacing w:val="-2"/>
                    <w:w w:val="117"/>
                    <w:b/>
                    <w:bCs/>
                    <w:i/>
                  </w:rPr>
                  <w:t>p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13436"/>
                    <w:spacing w:val="2"/>
                    <w:w w:val="117"/>
                    <w:b/>
                    <w:bCs/>
                    <w:i/>
                  </w:rPr>
                  <w:t>O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25759"/>
                    <w:spacing w:val="0"/>
                    <w:w w:val="117"/>
                    <w:b/>
                    <w:bCs/>
                    <w:i/>
                  </w:rPr>
                  <w:t>HTeJlbHbli1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25759"/>
                    <w:spacing w:val="0"/>
                    <w:w w:val="117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25759"/>
                    <w:spacing w:val="18"/>
                    <w:w w:val="117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25759"/>
                    <w:spacing w:val="0"/>
                    <w:w w:val="128"/>
                    <w:b/>
                    <w:bCs/>
                    <w:i/>
                  </w:rPr>
                  <w:t>3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25759"/>
                    <w:spacing w:val="4"/>
                    <w:w w:val="128"/>
                    <w:b/>
                    <w:bCs/>
                    <w:i/>
                  </w:rPr>
                  <w:t>K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13436"/>
                    <w:spacing w:val="0"/>
                    <w:w w:val="131"/>
                    <w:b/>
                    <w:bCs/>
                    <w:i/>
                  </w:rPr>
                  <w:t>Cne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13436"/>
                    <w:spacing w:val="-1"/>
                    <w:w w:val="131"/>
                    <w:b/>
                    <w:bCs/>
                    <w:i/>
                  </w:rPr>
                  <w:t>p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25759"/>
                    <w:spacing w:val="0"/>
                    <w:w w:val="131"/>
                    <w:b/>
                    <w:bCs/>
                    <w:i/>
                  </w:rPr>
                  <w:t>T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25759"/>
                    <w:spacing w:val="-1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13436"/>
                    <w:spacing w:val="0"/>
                    <w:w w:val="144"/>
                    <w:b/>
                    <w:bCs/>
                    <w:i/>
                  </w:rPr>
                  <w:t>"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13436"/>
                    <w:spacing w:val="0"/>
                    <w:w w:val="144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13436"/>
                    <w:spacing w:val="31"/>
                    <w:w w:val="144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0"/>
                    <w:w w:val="79"/>
                    <w:b/>
                    <w:bCs/>
                    <w:i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13436"/>
                    <w:spacing w:val="-4"/>
                    <w:w w:val="79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626769"/>
                    <w:spacing w:val="0"/>
                    <w:w w:val="148"/>
                    <w:b/>
                    <w:bCs/>
                    <w:i/>
                  </w:rPr>
                  <w:t>6.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626769"/>
                    <w:spacing w:val="-12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25759"/>
                    <w:spacing w:val="0"/>
                    <w:w w:val="100"/>
                    <w:b/>
                    <w:bCs/>
                    <w:i/>
                  </w:rPr>
                  <w:t>2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25759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313436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313436"/>
                    <w:spacing w:val="-4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25759"/>
                    <w:spacing w:val="0"/>
                    <w:w w:val="100"/>
                    <w:b/>
                    <w:bCs/>
                    <w:i/>
                  </w:rPr>
                  <w:t>3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25759"/>
                    <w:spacing w:val="-2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313436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313436"/>
                    <w:spacing w:val="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626769"/>
                    <w:spacing w:val="0"/>
                    <w:w w:val="100"/>
                    <w:b/>
                    <w:bCs/>
                    <w:i/>
                  </w:rPr>
                  <w:t>6722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626769"/>
                    <w:spacing w:val="2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313436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74" w:after="0" w:line="240" w:lineRule="auto"/>
                  <w:ind w:left="249" w:right="-2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color w:val="313436"/>
                    <w:spacing w:val="0"/>
                    <w:w w:val="168"/>
                  </w:rPr>
                  <w:t>1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5.920837pt;margin-top:31.182325pt;width:6.704pt;height:9pt;mso-position-horizontal-relative:page;mso-position-vertical-relative:page;z-index:-1201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41"/>
                  <w:jc w:val="left"/>
                  <w:rPr>
                    <w:rFonts w:ascii="Courier New" w:hAnsi="Courier New" w:cs="Courier New" w:eastAsia="Courier New"/>
                    <w:sz w:val="14"/>
                    <w:szCs w:val="1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313436"/>
                    <w:spacing w:val="0"/>
                    <w:w w:val="112"/>
                  </w:rPr>
                  <w:t>2</w:t>
                </w:r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.389648pt;margin-top:21.371048pt;width:187.698358pt;height:19.240747pt;mso-position-horizontal-relative:page;mso-position-vertical-relative:page;z-index:-1199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11"/>
                    <w:szCs w:val="11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0"/>
                    <w:w w:val="86"/>
                    <w:b/>
                    <w:bCs/>
                    <w:i/>
                  </w:rPr>
                  <w:t>llporpaV.J.fHI:Ji1'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0"/>
                    <w:w w:val="86"/>
                    <w:b/>
                    <w:bCs/>
                    <w:i/>
                  </w:rPr>
                  <w:t> 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10"/>
                    <w:w w:val="86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0"/>
                    <w:w w:val="86"/>
                    <w:b/>
                    <w:bCs/>
                    <w:i/>
                  </w:rPr>
                  <w:t>XOUILTieKC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0"/>
                    <w:w w:val="86"/>
                    <w:b/>
                    <w:bCs/>
                    <w:i/>
                  </w:rPr>
                  <w:t> 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23"/>
                    <w:w w:val="86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34383A"/>
                    <w:spacing w:val="4"/>
                    <w:w w:val="115"/>
                    <w:b/>
                    <w:bCs/>
                    <w:i/>
                  </w:rPr>
                  <w:t>"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0"/>
                    <w:w w:val="81"/>
                    <w:b/>
                    <w:bCs/>
                    <w:i/>
                  </w:rPr>
                  <w:t>CTpO:.tTeJ1I:.HI:J;.i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11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0"/>
                    <w:w w:val="100"/>
                    <w:b/>
                    <w:bCs/>
                    <w:i/>
                  </w:rPr>
                  <w:t>3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6"/>
                    <w:w w:val="100"/>
                    <w:b/>
                    <w:bCs/>
                    <w:i/>
                  </w:rPr>
                  <w:t>K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34383A"/>
                    <w:spacing w:val="0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34383A"/>
                    <w:spacing w:val="2"/>
                    <w:w w:val="100"/>
                    <w:b/>
                    <w:bCs/>
                    <w:i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0"/>
                    <w:w w:val="100"/>
                    <w:b/>
                    <w:bCs/>
                    <w:i/>
                  </w:rPr>
                  <w:t>epT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4595B"/>
                    <w:spacing w:val="8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34383A"/>
                    <w:spacing w:val="0"/>
                    <w:w w:val="100"/>
                    <w:b/>
                    <w:bCs/>
                    <w:i/>
                  </w:rPr>
                  <w:t>"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34383A"/>
                    <w:spacing w:val="0"/>
                    <w:w w:val="100"/>
                    <w:b/>
                    <w:bCs/>
                    <w:i/>
                  </w:rPr>
                  <w:t> 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34383A"/>
                    <w:spacing w:val="2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0"/>
                    <w:w w:val="100"/>
                    <w:b/>
                    <w:bCs/>
                    <w:i/>
                  </w:rPr>
                  <w:t>(6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8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4383A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4383A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0"/>
                    <w:w w:val="118"/>
                    <w:b/>
                    <w:bCs/>
                    <w:i/>
                  </w:rPr>
                  <w:t>2.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8"/>
                    <w:w w:val="118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0"/>
                    <w:w w:val="118"/>
                    <w:b/>
                    <w:bCs/>
                    <w:i/>
                  </w:rPr>
                  <w:t>3.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8"/>
                    <w:w w:val="118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0"/>
                    <w:w w:val="118"/>
                    <w:b/>
                    <w:bCs/>
                    <w:i/>
                  </w:rPr>
                  <w:t>6722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4595B"/>
                    <w:spacing w:val="-15"/>
                    <w:w w:val="118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4383A"/>
                    <w:spacing w:val="0"/>
                    <w:w w:val="79"/>
                    <w:b/>
                    <w:bCs/>
                    <w:i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74" w:after="0" w:line="240" w:lineRule="auto"/>
                  <w:ind w:left="244" w:right="-2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color w:val="1C2123"/>
                    <w:spacing w:val="0"/>
                    <w:w w:val="168"/>
                  </w:rPr>
                  <w:t>1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159576pt;margin-top:31.538313pt;width:5.65014pt;height:8.5pt;mso-position-horizontal-relative:page;mso-position-vertical-relative:page;z-index:-1198" type="#_x0000_t202" filled="f" stroked="f">
          <v:textbox inset="0,0,0,0">
            <w:txbxContent>
              <w:p>
                <w:pPr>
                  <w:spacing w:before="3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3"/>
                    <w:szCs w:val="13"/>
                  </w:rPr>
                </w:pPr>
                <w:rPr/>
                <w:r>
                  <w:rPr>
                    <w:rFonts w:ascii="Arial" w:hAnsi="Arial" w:cs="Arial" w:eastAsia="Arial"/>
                    <w:sz w:val="13"/>
                    <w:szCs w:val="13"/>
                    <w:color w:val="34383A"/>
                    <w:spacing w:val="0"/>
                    <w:w w:val="101"/>
                  </w:rPr>
                  <w:t>2</w:t>
                </w:r>
                <w:r>
                  <w:rPr>
                    <w:rFonts w:ascii="Arial" w:hAnsi="Arial" w:cs="Arial" w:eastAsia="Arial"/>
                    <w:sz w:val="13"/>
                    <w:szCs w:val="13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56.742722pt;margin-top:27.600002pt;width:507.737275pt;height:27.84pt;mso-position-horizontal-relative:page;mso-position-vertical-relative:page;z-index:-1194" coordorigin="1135,552" coordsize="10155,557">
          <v:shape style="position:absolute;left:9235;top:552;width:2054;height:557" type="#_x0000_t75">
            <v:imagedata r:id="rId1" o:title=""/>
          </v:shape>
          <v:group style="position:absolute;left:1144;top:602;width:10113;height:2" coordorigin="1144,602" coordsize="10113,2">
            <v:shape style="position:absolute;left:1144;top:602;width:10113;height:2" coordorigin="1144,602" coordsize="10113,0" path="m1144,602l11258,602e" filled="f" stroked="t" strokeweight=".957683pt" strokecolor="#282B2B">
              <v:path arrowok="t"/>
            </v:shape>
            <v:shape style="position:absolute;left:1190;top:917;width:1843;height:134" type="#_x0000_t75">
              <v:imagedata r:id="rId2" o:title=""/>
            </v:shape>
          </v:group>
          <v:group style="position:absolute;left:1144;top:884;width:8097;height:2" coordorigin="1144,884" coordsize="8097,2">
            <v:shape style="position:absolute;left:1144;top:884;width:8097;height:2" coordorigin="1144,884" coordsize="8097,0" path="m1144,884l9242,884e" filled="f" stroked="t" strokeweight=".957683pt" strokecolor="#282B2F">
              <v:path arrowok="t"/>
            </v:shape>
          </v:group>
          <v:group style="position:absolute;left:1149;top:1071;width:10099;height:2" coordorigin="1149,1071" coordsize="10099,2">
            <v:shape style="position:absolute;left:1149;top:1071;width:10099;height:2" coordorigin="1149,1071" coordsize="10099,0" path="m1149,1071l11248,1071e" filled="f" stroked="t" strokeweight=".957683pt" strokecolor="#282B2F">
              <v:path arrowok="t"/>
            </v:shape>
          </v:group>
          <w10:wrap type="none"/>
        </v:group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.066772pt;margin-top:22.133255pt;width:188.544124pt;height:19.257104pt;mso-position-horizontal-relative:page;mso-position-vertical-relative:page;z-index:-1193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11"/>
                    <w:szCs w:val="11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105"/>
                    <w:b/>
                    <w:bCs/>
                    <w:i/>
                  </w:rPr>
                  <w:t>UporpauuJWif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105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22"/>
                    <w:w w:val="105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100"/>
                    <w:b/>
                    <w:bCs/>
                    <w:i/>
                  </w:rPr>
                  <w:t>KOMJUle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2"/>
                    <w:w w:val="100"/>
                    <w:b/>
                    <w:bCs/>
                    <w:i/>
                  </w:rPr>
                  <w:t>K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6"/>
                    <w:spacing w:val="0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6"/>
                    <w:spacing w:val="-1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6"/>
                    <w:spacing w:val="0"/>
                    <w:w w:val="90"/>
                    <w:b/>
                    <w:bCs/>
                    <w:i/>
                  </w:rPr>
                  <w:t>"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6"/>
                    <w:spacing w:val="-4"/>
                    <w:w w:val="9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90"/>
                    <w:b/>
                    <w:bCs/>
                    <w:i/>
                  </w:rPr>
                  <w:t>TpOHTeJI:OHbli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90"/>
                    <w:b/>
                    <w:bCs/>
                    <w:i/>
                  </w:rPr>
                  <w:t>f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90"/>
                    <w:b/>
                    <w:bCs/>
                    <w:i/>
                  </w:rPr>
                  <w:t> 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10"/>
                    <w:w w:val="9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0"/>
                    <w:w w:val="100"/>
                    <w:b/>
                    <w:bCs/>
                    <w:i/>
                  </w:rPr>
                  <w:t>3KCnepT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565B5D"/>
                    <w:spacing w:val="4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6"/>
                    <w:spacing w:val="0"/>
                    <w:w w:val="100"/>
                    <w:b/>
                    <w:bCs/>
                    <w:i/>
                  </w:rPr>
                  <w:t>"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6"/>
                    <w:spacing w:val="0"/>
                    <w:w w:val="100"/>
                    <w:b/>
                    <w:bCs/>
                    <w:i/>
                  </w:rPr>
                  <w:t>  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F3436"/>
                    <w:spacing w:val="12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2F3436"/>
                    <w:spacing w:val="0"/>
                    <w:w w:val="79"/>
                    <w:b/>
                    <w:bCs/>
                    <w:i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2F3436"/>
                    <w:spacing w:val="1"/>
                    <w:w w:val="79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0"/>
                    <w:w w:val="100"/>
                    <w:b/>
                    <w:bCs/>
                    <w:i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-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2F3436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2F3436"/>
                    <w:spacing w:val="-4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0"/>
                    <w:w w:val="100"/>
                    <w:b/>
                    <w:bCs/>
                    <w:i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1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2F3436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2F3436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424849"/>
                    <w:spacing w:val="0"/>
                    <w:w w:val="121"/>
                    <w:b/>
                    <w:bCs/>
                    <w:i/>
                  </w:rPr>
                  <w:t>3.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424849"/>
                    <w:spacing w:val="5"/>
                    <w:w w:val="121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0"/>
                    <w:w w:val="121"/>
                    <w:b/>
                    <w:bCs/>
                    <w:i/>
                  </w:rPr>
                  <w:t>6722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65B5D"/>
                    <w:spacing w:val="-16"/>
                    <w:w w:val="121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2F3436"/>
                    <w:spacing w:val="0"/>
                    <w:w w:val="79"/>
                    <w:b/>
                    <w:bCs/>
                    <w:i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75" w:after="0" w:line="240" w:lineRule="auto"/>
                  <w:ind w:left="245" w:right="-2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color w:val="2F3436"/>
                    <w:spacing w:val="0"/>
                    <w:w w:val="168"/>
                  </w:rPr>
                  <w:t>1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672424pt;margin-top:31.787884pt;width:5.5625pt;height:9.5pt;mso-position-horizontal-relative:page;mso-position-vertical-relative:page;z-index:-1192" type="#_x0000_t202" filled="f" stroked="f">
          <v:textbox inset="0,0,0,0">
            <w:txbxContent>
              <w:p>
                <w:pPr>
                  <w:spacing w:before="0" w:after="0" w:line="240" w:lineRule="auto"/>
                  <w:ind w:left="20" w:right="-43"/>
                  <w:jc w:val="left"/>
                  <w:rPr>
                    <w:rFonts w:ascii="Times New Roman" w:hAnsi="Times New Roman" w:cs="Times New Roman" w:eastAsia="Times New Roman"/>
                    <w:sz w:val="15"/>
                    <w:szCs w:val="15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5"/>
                    <w:szCs w:val="15"/>
                    <w:color w:val="2F3436"/>
                    <w:spacing w:val="0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5"/>
                    <w:szCs w:val="15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57.460983pt;margin-top:27.600019pt;width:507.979012pt;height:25.92pt;mso-position-horizontal-relative:page;mso-position-vertical-relative:page;z-index:-1190" coordorigin="1149,552" coordsize="10160,518">
          <v:shape style="position:absolute;left:9235;top:552;width:2074;height:518" type="#_x0000_t75">
            <v:imagedata r:id="rId1" o:title=""/>
          </v:shape>
          <v:group style="position:absolute;left:1159;top:609;width:10113;height:2" coordorigin="1159,609" coordsize="10113,2">
            <v:shape style="position:absolute;left:1159;top:609;width:10113;height:2" coordorigin="1159,609" coordsize="10113,0" path="m1159,609l11272,609e" filled="f" stroked="t" strokeweight=".957683pt" strokecolor="#282B2F">
              <v:path arrowok="t"/>
            </v:shape>
          </v:group>
          <v:group style="position:absolute;left:1159;top:894;width:8576;height:2" coordorigin="1159,894" coordsize="8576,2">
            <v:shape style="position:absolute;left:1159;top:894;width:8576;height:2" coordorigin="1159,894" coordsize="8576,0" path="m1159,894l9735,894e" filled="f" stroked="t" strokeweight=".957683pt" strokecolor="#282B2F">
              <v:path arrowok="t"/>
            </v:shape>
          </v:group>
          <w10:wrap type="none"/>
        </v:group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.785034pt;margin-top:22.612625pt;width:188.57293pt;height:19.810311pt;mso-position-horizontal-relative:page;mso-position-vertical-relative:page;z-index:-1189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11"/>
                    <w:szCs w:val="11"/>
                  </w:rPr>
                </w:pPr>
                <w:rPr/>
                <w:r>
                  <w:rPr>
                    <w:rFonts w:ascii="Arial" w:hAnsi="Arial" w:cs="Arial" w:eastAsia="Arial"/>
                    <w:sz w:val="8"/>
                    <w:szCs w:val="8"/>
                    <w:color w:val="505656"/>
                    <w:spacing w:val="0"/>
                    <w:w w:val="134"/>
                    <w:b/>
                    <w:bCs/>
                    <w:i/>
                  </w:rPr>
                  <w:t>f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05656"/>
                    <w:spacing w:val="-5"/>
                    <w:w w:val="134"/>
                    <w:b/>
                    <w:bCs/>
                    <w:i/>
                  </w:rPr>
                  <w:t>t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63A3B"/>
                    <w:spacing w:val="3"/>
                    <w:w w:val="134"/>
                    <w:b/>
                    <w:bCs/>
                    <w:i/>
                  </w:rPr>
                  <w:t>p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05656"/>
                    <w:spacing w:val="0"/>
                    <w:w w:val="134"/>
                    <w:b/>
                    <w:bCs/>
                    <w:i/>
                  </w:rPr>
                  <w:t>Oipd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05656"/>
                    <w:spacing w:val="-11"/>
                    <w:w w:val="134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63A3B"/>
                    <w:spacing w:val="0"/>
                    <w:w w:val="82"/>
                    <w:b/>
                    <w:bCs/>
                    <w:i/>
                  </w:rPr>
                  <w:t>MJ.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63A3B"/>
                    <w:spacing w:val="0"/>
                    <w:w w:val="83"/>
                    <w:b/>
                    <w:bCs/>
                    <w:i/>
                  </w:rPr>
                  <w:t>t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63A3B"/>
                    <w:spacing w:val="-1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05656"/>
                    <w:spacing w:val="0"/>
                    <w:w w:val="100"/>
                    <w:b/>
                    <w:bCs/>
                    <w:i/>
                  </w:rPr>
                  <w:t>Hbl£1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05656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05656"/>
                    <w:spacing w:val="7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05656"/>
                    <w:spacing w:val="0"/>
                    <w:w w:val="114"/>
                    <w:b/>
                    <w:bCs/>
                    <w:i/>
                  </w:rPr>
                  <w:t>K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05656"/>
                    <w:spacing w:val="-3"/>
                    <w:w w:val="114"/>
                    <w:b/>
                    <w:bCs/>
                    <w:i/>
                  </w:rPr>
                  <w:t>O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63A3B"/>
                    <w:spacing w:val="-1"/>
                    <w:w w:val="114"/>
                    <w:b/>
                    <w:bCs/>
                    <w:i/>
                  </w:rPr>
                  <w:t>M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05656"/>
                    <w:spacing w:val="0"/>
                    <w:w w:val="114"/>
                    <w:b/>
                    <w:bCs/>
                    <w:i/>
                  </w:rPr>
                  <w:t>IIJl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05656"/>
                    <w:spacing w:val="3"/>
                    <w:w w:val="114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63A3B"/>
                    <w:spacing w:val="0"/>
                    <w:w w:val="114"/>
                    <w:b/>
                    <w:bCs/>
                    <w:i/>
                  </w:rPr>
                  <w:t>KC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63A3B"/>
                    <w:spacing w:val="0"/>
                    <w:w w:val="114"/>
                    <w:b/>
                    <w:bCs/>
                    <w:i/>
                  </w:rPr>
                  <w:t>  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63A3B"/>
                    <w:spacing w:val="14"/>
                    <w:w w:val="114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24282A"/>
                    <w:spacing w:val="0"/>
                    <w:w w:val="135"/>
                    <w:b/>
                    <w:bCs/>
                    <w:i/>
                  </w:rPr>
                  <w:t>"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24282A"/>
                    <w:spacing w:val="-4"/>
                    <w:w w:val="135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05656"/>
                    <w:spacing w:val="-2"/>
                    <w:w w:val="131"/>
                    <w:b/>
                    <w:bCs/>
                    <w:i/>
                  </w:rPr>
                  <w:t>T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63A3B"/>
                    <w:spacing w:val="2"/>
                    <w:w w:val="146"/>
                    <w:b/>
                    <w:bCs/>
                    <w:i/>
                  </w:rPr>
                  <w:t>p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05656"/>
                    <w:spacing w:val="0"/>
                    <w:w w:val="93"/>
                    <w:b/>
                    <w:bCs/>
                    <w:i/>
                  </w:rPr>
                  <w:t>O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05656"/>
                    <w:spacing w:val="-1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63A3B"/>
                    <w:spacing w:val="2"/>
                    <w:w w:val="108"/>
                    <w:b/>
                    <w:bCs/>
                    <w:i/>
                  </w:rPr>
                  <w:t>M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05656"/>
                    <w:spacing w:val="0"/>
                    <w:w w:val="108"/>
                    <w:b/>
                    <w:bCs/>
                    <w:i/>
                  </w:rPr>
                  <w:t>TeJlh.Hbl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05656"/>
                    <w:spacing w:val="-4"/>
                    <w:w w:val="108"/>
                    <w:b/>
                    <w:bCs/>
                    <w:i/>
                  </w:rPr>
                  <w:t>i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63A3B"/>
                    <w:spacing w:val="0"/>
                    <w:w w:val="108"/>
                    <w:b/>
                    <w:bCs/>
                    <w:i/>
                  </w:rPr>
                  <w:t>{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63A3B"/>
                    <w:spacing w:val="0"/>
                    <w:w w:val="108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63A3B"/>
                    <w:spacing w:val="19"/>
                    <w:w w:val="108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05656"/>
                    <w:spacing w:val="0"/>
                    <w:w w:val="129"/>
                    <w:b/>
                    <w:bCs/>
                    <w:i/>
                    <w:position w:val="2"/>
                  </w:rPr>
                  <w:t>3KCnepT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505656"/>
                    <w:spacing w:val="-11"/>
                    <w:w w:val="129"/>
                    <w:b/>
                    <w:bCs/>
                    <w:i/>
                    <w:position w:val="2"/>
                  </w:rPr>
                  <w:t> 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63A3B"/>
                    <w:spacing w:val="0"/>
                    <w:w w:val="71"/>
                    <w:b/>
                    <w:bCs/>
                    <w:i/>
                    <w:position w:val="2"/>
                  </w:rPr>
                  <w:t>11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63A3B"/>
                    <w:spacing w:val="0"/>
                    <w:w w:val="71"/>
                    <w:b/>
                    <w:bCs/>
                    <w:i/>
                    <w:position w:val="2"/>
                  </w:rPr>
                  <w:t>    </w:t>
                </w:r>
                <w:r>
                  <w:rPr>
                    <w:rFonts w:ascii="Arial" w:hAnsi="Arial" w:cs="Arial" w:eastAsia="Arial"/>
                    <w:sz w:val="8"/>
                    <w:szCs w:val="8"/>
                    <w:color w:val="363A3B"/>
                    <w:spacing w:val="12"/>
                    <w:w w:val="71"/>
                    <w:b/>
                    <w:bCs/>
                    <w:i/>
                    <w:position w:val="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0"/>
                    <w:w w:val="71"/>
                    <w:b/>
                    <w:bCs/>
                    <w:i/>
                    <w:position w:val="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9"/>
                    <w:w w:val="71"/>
                    <w:b/>
                    <w:bCs/>
                    <w:i/>
                    <w:position w:val="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35"/>
                    <w:b/>
                    <w:bCs/>
                    <w:i/>
                    <w:position w:val="0"/>
                  </w:rPr>
                  <w:t>5.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-16"/>
                    <w:w w:val="135"/>
                    <w:b/>
                    <w:bCs/>
                    <w:i/>
                    <w:position w:val="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35"/>
                    <w:b/>
                    <w:bCs/>
                    <w:i/>
                    <w:position w:val="0"/>
                  </w:rPr>
                  <w:t>2.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-12"/>
                    <w:w w:val="135"/>
                    <w:b/>
                    <w:bCs/>
                    <w:i/>
                    <w:position w:val="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35"/>
                    <w:b/>
                    <w:bCs/>
                    <w:i/>
                    <w:position w:val="0"/>
                  </w:rPr>
                  <w:t>3.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-8"/>
                    <w:w w:val="135"/>
                    <w:b/>
                    <w:bCs/>
                    <w:i/>
                    <w:position w:val="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0"/>
                    <w:w w:val="100"/>
                    <w:b/>
                    <w:bCs/>
                    <w:i/>
                    <w:position w:val="0"/>
                  </w:rPr>
                  <w:t>572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505656"/>
                    <w:spacing w:val="3"/>
                    <w:w w:val="100"/>
                    <w:b/>
                    <w:bCs/>
                    <w:i/>
                    <w:position w:val="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363A3B"/>
                    <w:spacing w:val="0"/>
                    <w:w w:val="119"/>
                    <w:b/>
                    <w:bCs/>
                    <w:i/>
                    <w:position w:val="0"/>
                  </w:rPr>
                  <w:t>2)</w:t>
                </w:r>
                <w:r>
                  <w:rPr>
                    <w:rFonts w:ascii="Times New Roman" w:hAnsi="Times New Roman" w:cs="Times New Roman" w:eastAsia="Times New Roman"/>
                    <w:sz w:val="11"/>
                    <w:szCs w:val="11"/>
                    <w:color w:val="000000"/>
                    <w:spacing w:val="0"/>
                    <w:w w:val="100"/>
                    <w:position w:val="0"/>
                  </w:rPr>
                </w:r>
              </w:p>
              <w:p>
                <w:pPr>
                  <w:spacing w:before="68" w:after="0" w:line="240" w:lineRule="auto"/>
                  <w:ind w:left="245" w:right="-20"/>
                  <w:jc w:val="left"/>
                  <w:rPr>
                    <w:rFonts w:ascii="Courier New" w:hAnsi="Courier New" w:cs="Courier New" w:eastAsia="Courier New"/>
                    <w:sz w:val="16"/>
                    <w:szCs w:val="16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16"/>
                    <w:szCs w:val="16"/>
                    <w:color w:val="24282A"/>
                    <w:spacing w:val="0"/>
                    <w:w w:val="103"/>
                  </w:rPr>
                  <w:t>1</w:t>
                </w:r>
                <w:r>
                  <w:rPr>
                    <w:rFonts w:ascii="Courier New" w:hAnsi="Courier New" w:cs="Courier New" w:eastAsia="Courier New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7.151245pt;margin-top:32.422935pt;width:6.704pt;height:10pt;mso-position-horizontal-relative:page;mso-position-vertical-relative:page;z-index:-1188" type="#_x0000_t202" filled="f" stroked="f">
          <v:textbox inset="0,0,0,0">
            <w:txbxContent>
              <w:p>
                <w:pPr>
                  <w:spacing w:before="4" w:after="0" w:line="240" w:lineRule="auto"/>
                  <w:ind w:left="20" w:right="-44"/>
                  <w:jc w:val="left"/>
                  <w:rPr>
                    <w:rFonts w:ascii="Courier New" w:hAnsi="Courier New" w:cs="Courier New" w:eastAsia="Courier New"/>
                    <w:sz w:val="16"/>
                    <w:szCs w:val="16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16"/>
                    <w:szCs w:val="16"/>
                    <w:color w:val="363A3B"/>
                    <w:spacing w:val="0"/>
                    <w:w w:val="100"/>
                  </w:rPr>
                  <w:t>2</w:t>
                </w:r>
                <w:r>
                  <w:rPr>
                    <w:rFonts w:ascii="Courier New" w:hAnsi="Courier New" w:cs="Courier New" w:eastAsia="Courier New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.812866pt;margin-top:45.140759pt;width:366.413758pt;height:9.0pt;mso-position-horizontal-relative:page;mso-position-vertical-relative:page;z-index:-1187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41"/>
                  <w:jc w:val="left"/>
                  <w:rPr>
                    <w:rFonts w:ascii="Courier New" w:hAnsi="Courier New" w:cs="Courier New" w:eastAsia="Courier New"/>
                    <w:sz w:val="14"/>
                    <w:szCs w:val="1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24282A"/>
                    <w:spacing w:val="0"/>
                    <w:w w:val="100"/>
                  </w:rPr>
                  <w:t>50</w:t>
                </w:r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24282A"/>
                    <w:spacing w:val="0"/>
                    <w:w w:val="100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24282A"/>
                    <w:spacing w:val="42"/>
                    <w:w w:val="100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363A3B"/>
                    <w:spacing w:val="0"/>
                    <w:w w:val="81"/>
                  </w:rPr>
                  <w:t>flaMnhl</w:t>
                </w:r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363A3B"/>
                    <w:spacing w:val="16"/>
                    <w:w w:val="81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363A3B"/>
                    <w:spacing w:val="0"/>
                    <w:w w:val="100"/>
                  </w:rPr>
                  <w:t>HaKanMBaHMH</w:t>
                </w:r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363A3B"/>
                    <w:spacing w:val="75"/>
                    <w:w w:val="100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24282A"/>
                    <w:spacing w:val="0"/>
                    <w:w w:val="100"/>
                  </w:rPr>
                  <w:t>3epKanbHhle</w:t>
                </w:r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24282A"/>
                    <w:spacing w:val="-12"/>
                    <w:w w:val="100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363A3B"/>
                    <w:spacing w:val="0"/>
                    <w:w w:val="107"/>
                  </w:rPr>
                  <w:t>KOHUeHTpMpOBaHHOrO</w:t>
                </w:r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363A3B"/>
                    <w:spacing w:val="11"/>
                    <w:w w:val="107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363A3B"/>
                    <w:spacing w:val="0"/>
                    <w:w w:val="100"/>
                  </w:rPr>
                  <w:t>CBeTopacnpe</w:t>
                </w:r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363A3B"/>
                    <w:spacing w:val="81"/>
                    <w:w w:val="100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363A3B"/>
                    <w:spacing w:val="0"/>
                    <w:w w:val="100"/>
                  </w:rPr>
                  <w:t>eneHMH,</w:t>
                </w:r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363A3B"/>
                    <w:spacing w:val="54"/>
                    <w:w w:val="100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363A3B"/>
                    <w:spacing w:val="0"/>
                    <w:w w:val="107"/>
                  </w:rPr>
                  <w:t>Hanp</w:t>
                </w:r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363A3B"/>
                    <w:spacing w:val="-66"/>
                    <w:w w:val="107"/>
                  </w:rPr>
                  <w:t>H</w:t>
                </w:r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363A3B"/>
                    <w:spacing w:val="0"/>
                    <w:w w:val="107"/>
                  </w:rPr>
                  <w:t>eHMe</w:t>
                </w:r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7.139984pt;margin-top:45.140759pt;width:15.734001pt;height:9pt;mso-position-horizontal-relative:page;mso-position-vertical-relative:page;z-index:-1186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41"/>
                  <w:jc w:val="left"/>
                  <w:rPr>
                    <w:rFonts w:ascii="Courier New" w:hAnsi="Courier New" w:cs="Courier New" w:eastAsia="Courier New"/>
                    <w:sz w:val="14"/>
                    <w:szCs w:val="1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363A3B"/>
                    <w:spacing w:val="0"/>
                    <w:w w:val="109"/>
                  </w:rPr>
                  <w:t>220</w:t>
                </w:r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6.165588pt;margin-top:45.380444pt;width:14.810001pt;height:9pt;mso-position-horizontal-relative:page;mso-position-vertical-relative:page;z-index:-1185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41"/>
                  <w:jc w:val="left"/>
                  <w:rPr>
                    <w:rFonts w:ascii="Courier New" w:hAnsi="Courier New" w:cs="Courier New" w:eastAsia="Courier New"/>
                    <w:sz w:val="14"/>
                    <w:szCs w:val="1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363A3B"/>
                    <w:spacing w:val="0"/>
                    <w:w w:val="61"/>
                  </w:rPr>
                  <w:t>lilT.</w:t>
                </w:r>
                <w:r>
                  <w:rPr>
                    <w:rFonts w:ascii="Courier New" w:hAnsi="Courier New" w:cs="Courier New" w:eastAsia="Courier New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Relationship Id="rId9" Type="http://schemas.openxmlformats.org/officeDocument/2006/relationships/image" Target="media/image4.jpg"/><Relationship Id="rId10" Type="http://schemas.openxmlformats.org/officeDocument/2006/relationships/image" Target="media/image5.jpg"/><Relationship Id="rId11" Type="http://schemas.openxmlformats.org/officeDocument/2006/relationships/image" Target="media/image6.jpg"/><Relationship Id="rId12" Type="http://schemas.openxmlformats.org/officeDocument/2006/relationships/image" Target="media/image7.jpg"/><Relationship Id="rId13" Type="http://schemas.openxmlformats.org/officeDocument/2006/relationships/image" Target="media/image8.jpg"/><Relationship Id="rId14" Type="http://schemas.openxmlformats.org/officeDocument/2006/relationships/header" Target="header1.xml"/><Relationship Id="rId15" Type="http://schemas.openxmlformats.org/officeDocument/2006/relationships/footer" Target="footer2.xml"/><Relationship Id="rId16" Type="http://schemas.openxmlformats.org/officeDocument/2006/relationships/image" Target="media/image9.jpg"/><Relationship Id="rId17" Type="http://schemas.openxmlformats.org/officeDocument/2006/relationships/image" Target="media/image10.jpg"/><Relationship Id="rId18" Type="http://schemas.openxmlformats.org/officeDocument/2006/relationships/image" Target="media/image11.jpg"/><Relationship Id="rId19" Type="http://schemas.openxmlformats.org/officeDocument/2006/relationships/image" Target="media/image12.jpg"/><Relationship Id="rId20" Type="http://schemas.openxmlformats.org/officeDocument/2006/relationships/image" Target="media/image13.jpg"/><Relationship Id="rId21" Type="http://schemas.openxmlformats.org/officeDocument/2006/relationships/image" Target="media/image14.jpg"/><Relationship Id="rId22" Type="http://schemas.openxmlformats.org/officeDocument/2006/relationships/image" Target="media/image15.jpg"/><Relationship Id="rId23" Type="http://schemas.openxmlformats.org/officeDocument/2006/relationships/header" Target="header2.xml"/><Relationship Id="rId24" Type="http://schemas.openxmlformats.org/officeDocument/2006/relationships/footer" Target="footer3.xml"/><Relationship Id="rId25" Type="http://schemas.openxmlformats.org/officeDocument/2006/relationships/image" Target="media/image16.jpg"/><Relationship Id="rId26" Type="http://schemas.openxmlformats.org/officeDocument/2006/relationships/image" Target="media/image17.jpg"/><Relationship Id="rId27" Type="http://schemas.openxmlformats.org/officeDocument/2006/relationships/image" Target="media/image18.jpg"/><Relationship Id="rId28" Type="http://schemas.openxmlformats.org/officeDocument/2006/relationships/image" Target="media/image19.jpg"/><Relationship Id="rId29" Type="http://schemas.openxmlformats.org/officeDocument/2006/relationships/image" Target="media/image20.jpg"/><Relationship Id="rId30" Type="http://schemas.openxmlformats.org/officeDocument/2006/relationships/image" Target="media/image21.jpg"/><Relationship Id="rId31" Type="http://schemas.openxmlformats.org/officeDocument/2006/relationships/image" Target="media/image22.jpg"/><Relationship Id="rId32" Type="http://schemas.openxmlformats.org/officeDocument/2006/relationships/image" Target="media/image23.jpg"/><Relationship Id="rId33" Type="http://schemas.openxmlformats.org/officeDocument/2006/relationships/header" Target="header3.xml"/><Relationship Id="rId34" Type="http://schemas.openxmlformats.org/officeDocument/2006/relationships/footer" Target="footer4.xml"/><Relationship Id="rId35" Type="http://schemas.openxmlformats.org/officeDocument/2006/relationships/image" Target="media/image24.jpg"/><Relationship Id="rId36" Type="http://schemas.openxmlformats.org/officeDocument/2006/relationships/image" Target="media/image25.jpg"/><Relationship Id="rId37" Type="http://schemas.openxmlformats.org/officeDocument/2006/relationships/image" Target="media/image26.jpg"/><Relationship Id="rId38" Type="http://schemas.openxmlformats.org/officeDocument/2006/relationships/image" Target="media/image27.jpg"/><Relationship Id="rId39" Type="http://schemas.openxmlformats.org/officeDocument/2006/relationships/header" Target="header4.xml"/><Relationship Id="rId40" Type="http://schemas.openxmlformats.org/officeDocument/2006/relationships/footer" Target="footer5.xml"/><Relationship Id="rId41" Type="http://schemas.openxmlformats.org/officeDocument/2006/relationships/image" Target="media/image30.jpg"/><Relationship Id="rId42" Type="http://schemas.openxmlformats.org/officeDocument/2006/relationships/image" Target="media/image31.jpg"/><Relationship Id="rId43" Type="http://schemas.openxmlformats.org/officeDocument/2006/relationships/image" Target="media/image32.jpg"/><Relationship Id="rId44" Type="http://schemas.openxmlformats.org/officeDocument/2006/relationships/image" Target="media/image33.jpg"/><Relationship Id="rId45" Type="http://schemas.openxmlformats.org/officeDocument/2006/relationships/image" Target="media/image34.jpg"/><Relationship Id="rId46" Type="http://schemas.openxmlformats.org/officeDocument/2006/relationships/image" Target="media/image35.jpg"/><Relationship Id="rId47" Type="http://schemas.openxmlformats.org/officeDocument/2006/relationships/image" Target="media/image36.jpg"/><Relationship Id="rId48" Type="http://schemas.openxmlformats.org/officeDocument/2006/relationships/header" Target="header5.xml"/><Relationship Id="rId49" Type="http://schemas.openxmlformats.org/officeDocument/2006/relationships/footer" Target="footer6.xml"/><Relationship Id="rId50" Type="http://schemas.openxmlformats.org/officeDocument/2006/relationships/image" Target="media/image38.jpg"/><Relationship Id="rId51" Type="http://schemas.openxmlformats.org/officeDocument/2006/relationships/image" Target="media/image39.jpg"/><Relationship Id="rId52" Type="http://schemas.openxmlformats.org/officeDocument/2006/relationships/image" Target="media/image40.jpg"/><Relationship Id="rId53" Type="http://schemas.openxmlformats.org/officeDocument/2006/relationships/image" Target="media/image41.jpg"/><Relationship Id="rId54" Type="http://schemas.openxmlformats.org/officeDocument/2006/relationships/image" Target="media/image42.jpg"/><Relationship Id="rId55" Type="http://schemas.openxmlformats.org/officeDocument/2006/relationships/image" Target="media/image43.jp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IVtV/" TargetMode="External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ovt....data-basis.ru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g"/><Relationship Id="rId2" Type="http://schemas.openxmlformats.org/officeDocument/2006/relationships/image" Target="media/image29.jp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7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2015-07-15T11:33:29Z</dcterms:created>
  <dcterms:modified xsi:type="dcterms:W3CDTF">2015-07-15T11:33:29Z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2015-07-10T00:00:00Z</vt:filetime>
  </property>
  <property fmtid="{D5CDD505-2E9C-101B-9397-08002B2CF9AE}" pid="3" name="LastSaved">
    <vt:filetime>2015-07-15T00:00:00Z</vt:filetime>
  </property>
</Properties>
</file>