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67" w:rsidRPr="00667A06" w:rsidRDefault="00375467" w:rsidP="00375467">
      <w:pPr>
        <w:pStyle w:val="a4"/>
        <w:rPr>
          <w:sz w:val="26"/>
          <w:szCs w:val="26"/>
        </w:rPr>
      </w:pPr>
      <w:bookmarkStart w:id="0" w:name="_GoBack"/>
      <w:bookmarkEnd w:id="0"/>
      <w:r w:rsidRPr="00667A06">
        <w:rPr>
          <w:sz w:val="26"/>
          <w:szCs w:val="26"/>
        </w:rPr>
        <w:t>Объект капитального строительства ________________________________________</w:t>
      </w:r>
    </w:p>
    <w:p w:rsidR="00375467" w:rsidRPr="00667A06" w:rsidRDefault="00375467" w:rsidP="00375467">
      <w:pPr>
        <w:pStyle w:val="a4"/>
        <w:rPr>
          <w:sz w:val="26"/>
          <w:szCs w:val="26"/>
        </w:rPr>
      </w:pPr>
      <w:r w:rsidRPr="00667A06">
        <w:rPr>
          <w:sz w:val="26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jc w:val="center"/>
        <w:rPr>
          <w:i/>
          <w:sz w:val="20"/>
          <w:szCs w:val="20"/>
        </w:rPr>
      </w:pPr>
      <w:r w:rsidRPr="00667A06">
        <w:rPr>
          <w:i/>
          <w:sz w:val="20"/>
          <w:szCs w:val="20"/>
        </w:rPr>
        <w:t>(наименование, почтовый или строительный адрес объекта капитального строительства)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Застройщик или заказчик__________________________________________________</w:t>
      </w:r>
    </w:p>
    <w:p w:rsidR="00375467" w:rsidRPr="00667A06" w:rsidRDefault="00375467" w:rsidP="00375467">
      <w:pPr>
        <w:pStyle w:val="a3"/>
        <w:rPr>
          <w:b w:val="0"/>
          <w:i/>
          <w:sz w:val="20"/>
          <w:szCs w:val="20"/>
        </w:rPr>
      </w:pP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  <w:t xml:space="preserve">(наименование, номер и дата выдачи свидетельства 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jc w:val="center"/>
        <w:rPr>
          <w:i/>
          <w:iCs/>
          <w:sz w:val="20"/>
          <w:szCs w:val="20"/>
        </w:rPr>
      </w:pPr>
      <w:r w:rsidRPr="00667A06">
        <w:rPr>
          <w:i/>
          <w:sz w:val="20"/>
          <w:szCs w:val="20"/>
        </w:rPr>
        <w:t>о государственной регистрации, ОГРН, ИНН,</w:t>
      </w:r>
      <w:r w:rsidRPr="00667A06">
        <w:rPr>
          <w:i/>
          <w:iCs/>
          <w:sz w:val="20"/>
          <w:szCs w:val="20"/>
        </w:rPr>
        <w:t xml:space="preserve"> почтовые реквизиты, телефон/факс – для  юридических л</w:t>
      </w:r>
      <w:r w:rsidRPr="00667A06">
        <w:rPr>
          <w:i/>
          <w:iCs/>
          <w:sz w:val="20"/>
          <w:szCs w:val="20"/>
        </w:rPr>
        <w:t>и</w:t>
      </w:r>
      <w:r w:rsidRPr="00667A06">
        <w:rPr>
          <w:i/>
          <w:iCs/>
          <w:sz w:val="20"/>
          <w:szCs w:val="20"/>
        </w:rPr>
        <w:t xml:space="preserve">ц 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jc w:val="center"/>
        <w:rPr>
          <w:i/>
          <w:sz w:val="20"/>
          <w:szCs w:val="20"/>
        </w:rPr>
      </w:pPr>
      <w:r w:rsidRPr="00667A06">
        <w:rPr>
          <w:i/>
          <w:iCs/>
          <w:sz w:val="20"/>
          <w:szCs w:val="20"/>
        </w:rPr>
        <w:t>фамилия, имя, отчество, паспортные данные, место проживания, телефон/факс – для физических лиц</w:t>
      </w:r>
      <w:r w:rsidRPr="00667A06">
        <w:rPr>
          <w:i/>
          <w:sz w:val="20"/>
          <w:szCs w:val="20"/>
        </w:rPr>
        <w:t>)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Лицо, осуществляющее строительство_____________________________________</w:t>
      </w:r>
    </w:p>
    <w:p w:rsidR="00375467" w:rsidRPr="00667A06" w:rsidRDefault="00375467" w:rsidP="00375467">
      <w:pPr>
        <w:pStyle w:val="a3"/>
        <w:rPr>
          <w:b w:val="0"/>
          <w:i/>
          <w:sz w:val="20"/>
          <w:szCs w:val="20"/>
        </w:rPr>
      </w:pP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  <w:t xml:space="preserve">(наименование, номер и дата выдачи свидетельства 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jc w:val="center"/>
        <w:rPr>
          <w:i/>
          <w:iCs/>
          <w:sz w:val="20"/>
          <w:szCs w:val="20"/>
        </w:rPr>
      </w:pPr>
      <w:r w:rsidRPr="00667A06">
        <w:rPr>
          <w:i/>
          <w:sz w:val="20"/>
          <w:szCs w:val="20"/>
        </w:rPr>
        <w:t>о государственной регистрации, ОГРН, ИНН,</w:t>
      </w:r>
      <w:r w:rsidRPr="00667A06">
        <w:rPr>
          <w:i/>
          <w:iCs/>
          <w:sz w:val="20"/>
          <w:szCs w:val="20"/>
        </w:rPr>
        <w:t xml:space="preserve"> почтовые реквизиты, телефон/факс – для  юридических л</w:t>
      </w:r>
      <w:r w:rsidRPr="00667A06">
        <w:rPr>
          <w:i/>
          <w:iCs/>
          <w:sz w:val="20"/>
          <w:szCs w:val="20"/>
        </w:rPr>
        <w:t>и</w:t>
      </w:r>
      <w:r w:rsidRPr="00667A06">
        <w:rPr>
          <w:i/>
          <w:iCs/>
          <w:sz w:val="20"/>
          <w:szCs w:val="20"/>
        </w:rPr>
        <w:t xml:space="preserve">ц; 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jc w:val="center"/>
        <w:rPr>
          <w:i/>
          <w:sz w:val="20"/>
          <w:szCs w:val="20"/>
        </w:rPr>
      </w:pPr>
      <w:r w:rsidRPr="00667A06">
        <w:rPr>
          <w:i/>
          <w:iCs/>
          <w:sz w:val="20"/>
          <w:szCs w:val="20"/>
        </w:rPr>
        <w:t>фамилия, имя, отчество, паспортные данные, место проживания, телефон/факс – для физических лиц</w:t>
      </w:r>
      <w:r w:rsidRPr="00667A06">
        <w:rPr>
          <w:i/>
          <w:sz w:val="20"/>
          <w:szCs w:val="20"/>
        </w:rPr>
        <w:t>)</w:t>
      </w:r>
    </w:p>
    <w:p w:rsidR="00375467" w:rsidRPr="00667A06" w:rsidRDefault="00375467" w:rsidP="00375467">
      <w:pPr>
        <w:rPr>
          <w:sz w:val="26"/>
          <w:szCs w:val="26"/>
        </w:rPr>
      </w:pPr>
      <w:r w:rsidRPr="00667A06">
        <w:rPr>
          <w:sz w:val="26"/>
          <w:szCs w:val="26"/>
        </w:rPr>
        <w:t>Лицо, осуществляюще</w:t>
      </w:r>
      <w:r>
        <w:rPr>
          <w:sz w:val="26"/>
          <w:szCs w:val="26"/>
        </w:rPr>
        <w:t>е</w:t>
      </w:r>
      <w:r w:rsidRPr="00667A06">
        <w:rPr>
          <w:sz w:val="26"/>
          <w:szCs w:val="26"/>
        </w:rPr>
        <w:t xml:space="preserve"> подготовку проектной документации _________________</w:t>
      </w:r>
    </w:p>
    <w:p w:rsidR="00375467" w:rsidRPr="00667A06" w:rsidRDefault="00375467" w:rsidP="00375467">
      <w:pPr>
        <w:rPr>
          <w:sz w:val="26"/>
          <w:szCs w:val="26"/>
        </w:rPr>
      </w:pPr>
      <w:r w:rsidRPr="00667A06">
        <w:rPr>
          <w:sz w:val="26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pStyle w:val="a3"/>
        <w:rPr>
          <w:b w:val="0"/>
          <w:i/>
          <w:sz w:val="20"/>
          <w:szCs w:val="20"/>
        </w:rPr>
      </w:pP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  <w:t xml:space="preserve">(наименование, номер и дата выдачи свидетельства 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jc w:val="center"/>
        <w:rPr>
          <w:i/>
          <w:iCs/>
          <w:sz w:val="20"/>
          <w:szCs w:val="20"/>
        </w:rPr>
      </w:pPr>
      <w:r w:rsidRPr="00667A06">
        <w:rPr>
          <w:i/>
          <w:sz w:val="20"/>
          <w:szCs w:val="20"/>
        </w:rPr>
        <w:t>о государственной регистрации, ОГРН, ИНН,</w:t>
      </w:r>
      <w:r w:rsidRPr="00667A06">
        <w:rPr>
          <w:i/>
          <w:iCs/>
          <w:sz w:val="20"/>
          <w:szCs w:val="20"/>
        </w:rPr>
        <w:t xml:space="preserve"> почтовые реквизиты, телефон/факс – для  юридических л</w:t>
      </w:r>
      <w:r w:rsidRPr="00667A06">
        <w:rPr>
          <w:i/>
          <w:iCs/>
          <w:sz w:val="20"/>
          <w:szCs w:val="20"/>
        </w:rPr>
        <w:t>и</w:t>
      </w:r>
      <w:r w:rsidRPr="00667A06">
        <w:rPr>
          <w:i/>
          <w:iCs/>
          <w:sz w:val="20"/>
          <w:szCs w:val="20"/>
        </w:rPr>
        <w:t>ц;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jc w:val="center"/>
        <w:rPr>
          <w:i/>
          <w:sz w:val="20"/>
          <w:szCs w:val="20"/>
        </w:rPr>
      </w:pPr>
      <w:r w:rsidRPr="00667A06">
        <w:rPr>
          <w:i/>
          <w:iCs/>
          <w:sz w:val="20"/>
          <w:szCs w:val="20"/>
        </w:rPr>
        <w:t>фамилия, имя, отчество, паспортные данные, место проживания, телефон/факс – для физических лиц</w:t>
      </w:r>
      <w:r w:rsidRPr="00667A06">
        <w:rPr>
          <w:i/>
          <w:sz w:val="20"/>
          <w:szCs w:val="20"/>
        </w:rPr>
        <w:t>)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 xml:space="preserve">Лицо, осуществляющее строительство, выполнившее </w:t>
      </w:r>
      <w:r>
        <w:rPr>
          <w:b w:val="0"/>
          <w:szCs w:val="26"/>
        </w:rPr>
        <w:t>конструкции, подлежащие освидетельствованию____________</w:t>
      </w:r>
      <w:r w:rsidRPr="00667A06">
        <w:rPr>
          <w:b w:val="0"/>
          <w:szCs w:val="26"/>
        </w:rPr>
        <w:t>_________________________________________</w:t>
      </w:r>
    </w:p>
    <w:p w:rsidR="00375467" w:rsidRPr="00667A06" w:rsidRDefault="00375467" w:rsidP="00375467">
      <w:pPr>
        <w:pStyle w:val="a3"/>
        <w:rPr>
          <w:b w:val="0"/>
          <w:i/>
          <w:sz w:val="20"/>
          <w:szCs w:val="20"/>
        </w:rPr>
      </w:pP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</w:r>
      <w:r w:rsidRPr="00667A06">
        <w:rPr>
          <w:b w:val="0"/>
          <w:i/>
          <w:sz w:val="20"/>
          <w:szCs w:val="20"/>
        </w:rPr>
        <w:tab/>
        <w:t xml:space="preserve">(наименование, номер и дата выдачи свидетельства 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jc w:val="center"/>
        <w:rPr>
          <w:i/>
          <w:iCs/>
          <w:sz w:val="20"/>
          <w:szCs w:val="20"/>
        </w:rPr>
      </w:pPr>
      <w:r w:rsidRPr="00667A06">
        <w:rPr>
          <w:i/>
          <w:sz w:val="20"/>
          <w:szCs w:val="20"/>
        </w:rPr>
        <w:t>о государственной регистрации, ОГРН, ИНН,</w:t>
      </w:r>
      <w:r w:rsidRPr="00667A06">
        <w:rPr>
          <w:i/>
          <w:iCs/>
          <w:sz w:val="20"/>
          <w:szCs w:val="20"/>
        </w:rPr>
        <w:t xml:space="preserve"> почтовые реквизиты, телефон/факс – для  юридических л</w:t>
      </w:r>
      <w:r w:rsidRPr="00667A06">
        <w:rPr>
          <w:i/>
          <w:iCs/>
          <w:sz w:val="20"/>
          <w:szCs w:val="20"/>
        </w:rPr>
        <w:t>и</w:t>
      </w:r>
      <w:r w:rsidRPr="00667A06">
        <w:rPr>
          <w:i/>
          <w:iCs/>
          <w:sz w:val="20"/>
          <w:szCs w:val="20"/>
        </w:rPr>
        <w:t xml:space="preserve">ц; </w:t>
      </w:r>
    </w:p>
    <w:p w:rsidR="00375467" w:rsidRPr="00667A06" w:rsidRDefault="00375467" w:rsidP="00375467">
      <w:pPr>
        <w:pStyle w:val="a3"/>
        <w:jc w:val="left"/>
        <w:rPr>
          <w:b w:val="0"/>
          <w:szCs w:val="26"/>
        </w:rPr>
      </w:pPr>
      <w:r w:rsidRPr="00667A06">
        <w:rPr>
          <w:b w:val="0"/>
          <w:szCs w:val="26"/>
        </w:rPr>
        <w:t>_______________________________________________________________________</w:t>
      </w:r>
    </w:p>
    <w:p w:rsidR="00375467" w:rsidRPr="00667A06" w:rsidRDefault="00375467" w:rsidP="00375467">
      <w:pPr>
        <w:jc w:val="center"/>
        <w:rPr>
          <w:i/>
          <w:sz w:val="20"/>
          <w:szCs w:val="20"/>
        </w:rPr>
      </w:pPr>
      <w:r w:rsidRPr="00667A06">
        <w:rPr>
          <w:i/>
          <w:iCs/>
          <w:sz w:val="20"/>
          <w:szCs w:val="20"/>
        </w:rPr>
        <w:t>фамилия, имя, отчество, паспортные данные, место проживания, телефон/факс – для физических лиц</w:t>
      </w:r>
      <w:r w:rsidRPr="00667A06">
        <w:rPr>
          <w:i/>
          <w:sz w:val="20"/>
          <w:szCs w:val="20"/>
        </w:rPr>
        <w:t>)</w:t>
      </w:r>
    </w:p>
    <w:p w:rsidR="00363ED3" w:rsidRPr="007D13A6" w:rsidRDefault="00363ED3" w:rsidP="00363ED3">
      <w:pPr>
        <w:jc w:val="center"/>
        <w:rPr>
          <w:i/>
          <w:sz w:val="20"/>
          <w:szCs w:val="20"/>
        </w:rPr>
      </w:pPr>
    </w:p>
    <w:p w:rsidR="0034531A" w:rsidRPr="0034531A" w:rsidRDefault="0034531A" w:rsidP="0034531A">
      <w:pPr>
        <w:jc w:val="right"/>
        <w:rPr>
          <w:sz w:val="26"/>
          <w:szCs w:val="26"/>
        </w:rPr>
      </w:pPr>
    </w:p>
    <w:p w:rsidR="0034531A" w:rsidRPr="009C17AC" w:rsidRDefault="0034531A" w:rsidP="0034531A">
      <w:pPr>
        <w:pStyle w:val="a3"/>
        <w:rPr>
          <w:bCs w:val="0"/>
          <w:szCs w:val="26"/>
        </w:rPr>
      </w:pPr>
      <w:r w:rsidRPr="009C17AC">
        <w:rPr>
          <w:bCs w:val="0"/>
          <w:szCs w:val="26"/>
        </w:rPr>
        <w:t>АКТ</w:t>
      </w:r>
    </w:p>
    <w:p w:rsidR="0034531A" w:rsidRPr="0034531A" w:rsidRDefault="0034531A" w:rsidP="0034531A">
      <w:pPr>
        <w:jc w:val="center"/>
        <w:rPr>
          <w:b/>
          <w:bCs/>
          <w:sz w:val="26"/>
          <w:szCs w:val="26"/>
        </w:rPr>
      </w:pPr>
      <w:r w:rsidRPr="0034531A">
        <w:rPr>
          <w:b/>
          <w:bCs/>
          <w:sz w:val="26"/>
          <w:szCs w:val="26"/>
        </w:rPr>
        <w:t xml:space="preserve">освидетельствования скрытых работ </w:t>
      </w:r>
    </w:p>
    <w:p w:rsidR="0034531A" w:rsidRPr="0034531A" w:rsidRDefault="0034531A" w:rsidP="0034531A">
      <w:pPr>
        <w:pStyle w:val="a3"/>
        <w:jc w:val="left"/>
        <w:rPr>
          <w:szCs w:val="26"/>
        </w:rPr>
      </w:pPr>
    </w:p>
    <w:p w:rsidR="0034531A" w:rsidRPr="0034531A" w:rsidRDefault="0034531A" w:rsidP="0034531A">
      <w:pPr>
        <w:pStyle w:val="a3"/>
        <w:jc w:val="left"/>
        <w:rPr>
          <w:szCs w:val="26"/>
        </w:rPr>
      </w:pPr>
      <w:r w:rsidRPr="0034531A">
        <w:rPr>
          <w:szCs w:val="26"/>
        </w:rPr>
        <w:t>№_____________________                                             «___»_______________200__г.</w:t>
      </w:r>
    </w:p>
    <w:p w:rsidR="0034531A" w:rsidRPr="0034531A" w:rsidRDefault="0034531A" w:rsidP="0034531A">
      <w:pPr>
        <w:rPr>
          <w:sz w:val="26"/>
          <w:szCs w:val="26"/>
        </w:rPr>
      </w:pPr>
    </w:p>
    <w:p w:rsidR="00730F57" w:rsidRPr="0034531A" w:rsidRDefault="000D2790" w:rsidP="00730F57">
      <w:pPr>
        <w:pStyle w:val="a4"/>
        <w:rPr>
          <w:sz w:val="26"/>
          <w:szCs w:val="26"/>
        </w:rPr>
      </w:pPr>
      <w:r>
        <w:rPr>
          <w:sz w:val="26"/>
          <w:szCs w:val="26"/>
        </w:rPr>
        <w:t>Представитель</w:t>
      </w:r>
      <w:r>
        <w:rPr>
          <w:sz w:val="26"/>
          <w:szCs w:val="26"/>
          <w:lang w:val="en-US"/>
        </w:rPr>
        <w:t xml:space="preserve"> </w:t>
      </w:r>
      <w:r w:rsidR="00730F57" w:rsidRPr="0034531A">
        <w:rPr>
          <w:sz w:val="26"/>
          <w:szCs w:val="26"/>
        </w:rPr>
        <w:t>застройщика</w:t>
      </w:r>
      <w:r w:rsidR="00730F57">
        <w:rPr>
          <w:sz w:val="26"/>
          <w:szCs w:val="26"/>
        </w:rPr>
        <w:t xml:space="preserve"> или </w:t>
      </w:r>
      <w:r w:rsidR="00730F57" w:rsidRPr="0034531A">
        <w:rPr>
          <w:sz w:val="26"/>
          <w:szCs w:val="26"/>
        </w:rPr>
        <w:t>заказчика___________________________________</w:t>
      </w:r>
    </w:p>
    <w:p w:rsidR="00730F57" w:rsidRPr="0034531A" w:rsidRDefault="00730F57" w:rsidP="00730F57">
      <w:pPr>
        <w:pStyle w:val="a4"/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730F57" w:rsidRPr="007D13A6" w:rsidRDefault="00730F57" w:rsidP="00730F57">
      <w:pPr>
        <w:jc w:val="center"/>
        <w:rPr>
          <w:i/>
          <w:sz w:val="20"/>
          <w:szCs w:val="20"/>
        </w:rPr>
      </w:pPr>
      <w:r w:rsidRPr="007D13A6">
        <w:rPr>
          <w:i/>
          <w:sz w:val="20"/>
          <w:szCs w:val="20"/>
        </w:rPr>
        <w:t>(должность, фамилия, инициалы</w:t>
      </w:r>
      <w:r>
        <w:rPr>
          <w:i/>
          <w:sz w:val="20"/>
          <w:szCs w:val="20"/>
        </w:rPr>
        <w:t>, реквизиты документа о представительстве</w:t>
      </w:r>
      <w:r w:rsidRPr="007D13A6">
        <w:rPr>
          <w:i/>
          <w:sz w:val="20"/>
          <w:szCs w:val="20"/>
        </w:rPr>
        <w:t>)</w:t>
      </w:r>
    </w:p>
    <w:p w:rsidR="00730F57" w:rsidRPr="0034531A" w:rsidRDefault="00730F57" w:rsidP="00730F57">
      <w:pPr>
        <w:jc w:val="both"/>
        <w:rPr>
          <w:sz w:val="26"/>
          <w:szCs w:val="26"/>
        </w:rPr>
      </w:pPr>
      <w:r w:rsidRPr="0034531A">
        <w:rPr>
          <w:sz w:val="26"/>
          <w:szCs w:val="26"/>
        </w:rPr>
        <w:t>Представитель лица, осуществляющего строительство_________________________</w:t>
      </w:r>
    </w:p>
    <w:p w:rsidR="00730F57" w:rsidRPr="0034531A" w:rsidRDefault="00730F57" w:rsidP="00730F57">
      <w:pPr>
        <w:jc w:val="both"/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730F57" w:rsidRPr="007D13A6" w:rsidRDefault="00730F57" w:rsidP="00730F57">
      <w:pPr>
        <w:jc w:val="center"/>
        <w:rPr>
          <w:i/>
          <w:sz w:val="20"/>
          <w:szCs w:val="20"/>
        </w:rPr>
      </w:pPr>
      <w:r w:rsidRPr="007D13A6">
        <w:rPr>
          <w:i/>
          <w:sz w:val="20"/>
          <w:szCs w:val="20"/>
        </w:rPr>
        <w:t>(должность, фамилия, инициалы</w:t>
      </w:r>
      <w:r>
        <w:rPr>
          <w:i/>
          <w:sz w:val="20"/>
          <w:szCs w:val="20"/>
        </w:rPr>
        <w:t>, реквизиты документа о представительстве</w:t>
      </w:r>
      <w:r w:rsidRPr="007D13A6">
        <w:rPr>
          <w:i/>
          <w:sz w:val="20"/>
          <w:szCs w:val="20"/>
        </w:rPr>
        <w:t>)</w:t>
      </w:r>
    </w:p>
    <w:p w:rsidR="00730F57" w:rsidRPr="000D2790" w:rsidRDefault="00730F57" w:rsidP="00730F57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Представитель лица, </w:t>
      </w:r>
      <w:r w:rsidRPr="0034531A">
        <w:rPr>
          <w:sz w:val="26"/>
          <w:szCs w:val="26"/>
        </w:rPr>
        <w:t>осуществляюще</w:t>
      </w:r>
      <w:r>
        <w:rPr>
          <w:sz w:val="26"/>
          <w:szCs w:val="26"/>
        </w:rPr>
        <w:t>го</w:t>
      </w:r>
      <w:r w:rsidRPr="003453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строительство, по вопросам </w:t>
      </w:r>
      <w:r w:rsidRPr="0034531A">
        <w:rPr>
          <w:sz w:val="26"/>
          <w:szCs w:val="26"/>
        </w:rPr>
        <w:t>строительн</w:t>
      </w:r>
      <w:r>
        <w:rPr>
          <w:sz w:val="26"/>
          <w:szCs w:val="26"/>
        </w:rPr>
        <w:t>ого</w:t>
      </w:r>
      <w:r w:rsidRPr="0034531A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я__________________________________</w:t>
      </w:r>
      <w:r w:rsidRPr="0034531A">
        <w:rPr>
          <w:sz w:val="26"/>
          <w:szCs w:val="26"/>
        </w:rPr>
        <w:t>____________________________</w:t>
      </w:r>
      <w:r w:rsidR="000D2790">
        <w:rPr>
          <w:sz w:val="26"/>
          <w:szCs w:val="26"/>
        </w:rPr>
        <w:t>_</w:t>
      </w:r>
    </w:p>
    <w:p w:rsidR="00730F57" w:rsidRPr="0034531A" w:rsidRDefault="00730F57" w:rsidP="00730F57">
      <w:pPr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730F57" w:rsidRPr="007D13A6" w:rsidRDefault="00730F57" w:rsidP="00730F5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7D13A6">
        <w:rPr>
          <w:i/>
          <w:sz w:val="20"/>
          <w:szCs w:val="20"/>
        </w:rPr>
        <w:t>должность, фамилия, инициалы</w:t>
      </w:r>
      <w:r>
        <w:rPr>
          <w:i/>
          <w:sz w:val="20"/>
          <w:szCs w:val="20"/>
        </w:rPr>
        <w:t>, реквизиты документа о представительстве</w:t>
      </w:r>
      <w:r w:rsidRPr="007D13A6">
        <w:rPr>
          <w:i/>
          <w:sz w:val="20"/>
          <w:szCs w:val="20"/>
        </w:rPr>
        <w:t>)</w:t>
      </w:r>
    </w:p>
    <w:p w:rsidR="00730F57" w:rsidRPr="000D2790" w:rsidRDefault="00730F57" w:rsidP="00730F57">
      <w:pPr>
        <w:rPr>
          <w:sz w:val="26"/>
          <w:szCs w:val="26"/>
        </w:rPr>
      </w:pPr>
      <w:r>
        <w:rPr>
          <w:sz w:val="26"/>
          <w:szCs w:val="26"/>
        </w:rPr>
        <w:t>Представитель лица</w:t>
      </w:r>
      <w:r w:rsidRPr="00667A06">
        <w:rPr>
          <w:sz w:val="26"/>
          <w:szCs w:val="26"/>
        </w:rPr>
        <w:t>, осуществляющего подгот</w:t>
      </w:r>
      <w:r w:rsidR="000D2790">
        <w:rPr>
          <w:sz w:val="26"/>
          <w:szCs w:val="26"/>
        </w:rPr>
        <w:t xml:space="preserve">овку проектной документации </w:t>
      </w:r>
    </w:p>
    <w:p w:rsidR="00730F57" w:rsidRDefault="00730F57" w:rsidP="00730F57">
      <w:pPr>
        <w:rPr>
          <w:sz w:val="26"/>
          <w:szCs w:val="26"/>
        </w:rPr>
      </w:pPr>
      <w:r w:rsidRPr="00667A06">
        <w:rPr>
          <w:sz w:val="26"/>
          <w:szCs w:val="26"/>
        </w:rPr>
        <w:t>_______________________________________________________________________</w:t>
      </w:r>
    </w:p>
    <w:p w:rsidR="00730F57" w:rsidRPr="007D13A6" w:rsidRDefault="00730F57" w:rsidP="00730F5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7D13A6">
        <w:rPr>
          <w:i/>
          <w:sz w:val="20"/>
          <w:szCs w:val="20"/>
        </w:rPr>
        <w:t>должность, фамилия, инициалы</w:t>
      </w:r>
      <w:r>
        <w:rPr>
          <w:i/>
          <w:sz w:val="20"/>
          <w:szCs w:val="20"/>
        </w:rPr>
        <w:t>, реквизиты документа о представительстве</w:t>
      </w:r>
      <w:r w:rsidRPr="007D13A6">
        <w:rPr>
          <w:i/>
          <w:sz w:val="20"/>
          <w:szCs w:val="20"/>
        </w:rPr>
        <w:t>)</w:t>
      </w:r>
    </w:p>
    <w:p w:rsidR="00730F57" w:rsidRPr="00730F57" w:rsidRDefault="00730F57" w:rsidP="00730F57">
      <w:pPr>
        <w:pStyle w:val="a3"/>
        <w:jc w:val="left"/>
        <w:rPr>
          <w:b w:val="0"/>
          <w:szCs w:val="26"/>
        </w:rPr>
      </w:pPr>
      <w:r w:rsidRPr="00730F57">
        <w:rPr>
          <w:b w:val="0"/>
          <w:szCs w:val="26"/>
        </w:rPr>
        <w:t>Представитель лица, осуществляющего строительство, выполнившего работы, подлежащие освидетельствованию___________</w:t>
      </w:r>
      <w:r>
        <w:rPr>
          <w:b w:val="0"/>
          <w:szCs w:val="26"/>
        </w:rPr>
        <w:t>_____________</w:t>
      </w:r>
      <w:r w:rsidRPr="00730F57">
        <w:rPr>
          <w:b w:val="0"/>
          <w:szCs w:val="26"/>
        </w:rPr>
        <w:t>_________________</w:t>
      </w:r>
    </w:p>
    <w:p w:rsidR="00730F57" w:rsidRPr="007D13A6" w:rsidRDefault="00730F57" w:rsidP="00730F5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7D13A6">
        <w:rPr>
          <w:i/>
          <w:sz w:val="20"/>
          <w:szCs w:val="20"/>
        </w:rPr>
        <w:t>должность, фамилия, инициалы</w:t>
      </w:r>
      <w:r>
        <w:rPr>
          <w:i/>
          <w:sz w:val="20"/>
          <w:szCs w:val="20"/>
        </w:rPr>
        <w:t>, реквизиты документа о представительстве</w:t>
      </w:r>
      <w:r w:rsidRPr="007D13A6">
        <w:rPr>
          <w:i/>
          <w:sz w:val="20"/>
          <w:szCs w:val="20"/>
        </w:rPr>
        <w:t>)</w:t>
      </w:r>
    </w:p>
    <w:p w:rsidR="00363ED3" w:rsidRPr="007D13A6" w:rsidRDefault="00363ED3" w:rsidP="00363ED3">
      <w:pPr>
        <w:jc w:val="center"/>
        <w:rPr>
          <w:i/>
          <w:sz w:val="20"/>
          <w:szCs w:val="20"/>
        </w:rPr>
      </w:pPr>
    </w:p>
    <w:p w:rsidR="00A52581" w:rsidRPr="0034531A" w:rsidRDefault="00A52581" w:rsidP="00A52581">
      <w:pPr>
        <w:rPr>
          <w:sz w:val="26"/>
          <w:szCs w:val="26"/>
        </w:rPr>
      </w:pPr>
      <w:r w:rsidRPr="0034531A">
        <w:rPr>
          <w:sz w:val="26"/>
          <w:szCs w:val="26"/>
        </w:rPr>
        <w:lastRenderedPageBreak/>
        <w:t xml:space="preserve">а также </w:t>
      </w:r>
      <w:r>
        <w:rPr>
          <w:sz w:val="26"/>
          <w:szCs w:val="26"/>
        </w:rPr>
        <w:t xml:space="preserve">иные представители </w:t>
      </w:r>
      <w:r w:rsidRPr="0034531A">
        <w:rPr>
          <w:sz w:val="26"/>
          <w:szCs w:val="26"/>
        </w:rPr>
        <w:t>лиц, участвующи</w:t>
      </w:r>
      <w:r>
        <w:rPr>
          <w:sz w:val="26"/>
          <w:szCs w:val="26"/>
        </w:rPr>
        <w:t xml:space="preserve">х </w:t>
      </w:r>
      <w:r w:rsidRPr="0034531A">
        <w:rPr>
          <w:sz w:val="26"/>
          <w:szCs w:val="26"/>
        </w:rPr>
        <w:t xml:space="preserve">в </w:t>
      </w:r>
      <w:r>
        <w:rPr>
          <w:sz w:val="26"/>
          <w:szCs w:val="26"/>
        </w:rPr>
        <w:t>освидетельствовании:_________</w:t>
      </w:r>
      <w:r w:rsidRPr="0034531A">
        <w:rPr>
          <w:sz w:val="26"/>
          <w:szCs w:val="26"/>
        </w:rPr>
        <w:t>_</w:t>
      </w:r>
    </w:p>
    <w:p w:rsidR="00A52581" w:rsidRDefault="00A52581" w:rsidP="00A52581">
      <w:pPr>
        <w:pStyle w:val="a3"/>
        <w:jc w:val="left"/>
        <w:rPr>
          <w:b w:val="0"/>
          <w:szCs w:val="26"/>
        </w:rPr>
      </w:pPr>
      <w:r w:rsidRPr="003716B4">
        <w:rPr>
          <w:b w:val="0"/>
          <w:szCs w:val="26"/>
        </w:rPr>
        <w:t>________________________________________________</w:t>
      </w:r>
      <w:r>
        <w:rPr>
          <w:b w:val="0"/>
          <w:szCs w:val="26"/>
        </w:rPr>
        <w:t>__</w:t>
      </w:r>
      <w:r w:rsidRPr="003716B4">
        <w:rPr>
          <w:b w:val="0"/>
          <w:szCs w:val="26"/>
        </w:rPr>
        <w:t>_____________________</w:t>
      </w:r>
    </w:p>
    <w:p w:rsidR="00A52581" w:rsidRPr="007D13A6" w:rsidRDefault="00A52581" w:rsidP="00A5258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(наименование, </w:t>
      </w:r>
      <w:r w:rsidRPr="007D13A6">
        <w:rPr>
          <w:i/>
          <w:sz w:val="20"/>
          <w:szCs w:val="20"/>
        </w:rPr>
        <w:t>должность, фамилия, инициалы</w:t>
      </w:r>
      <w:r>
        <w:rPr>
          <w:i/>
          <w:sz w:val="20"/>
          <w:szCs w:val="20"/>
        </w:rPr>
        <w:t>, реквизиты документа о представительстве</w:t>
      </w:r>
      <w:r w:rsidRPr="007D13A6">
        <w:rPr>
          <w:i/>
          <w:sz w:val="20"/>
          <w:szCs w:val="20"/>
        </w:rPr>
        <w:t>)</w:t>
      </w:r>
    </w:p>
    <w:p w:rsidR="00A52581" w:rsidRPr="003716B4" w:rsidRDefault="00A52581" w:rsidP="00A52581">
      <w:pPr>
        <w:pStyle w:val="a3"/>
        <w:jc w:val="left"/>
        <w:rPr>
          <w:b w:val="0"/>
          <w:szCs w:val="26"/>
        </w:rPr>
      </w:pPr>
      <w:r w:rsidRPr="003716B4">
        <w:rPr>
          <w:b w:val="0"/>
          <w:szCs w:val="26"/>
        </w:rPr>
        <w:t>________________________________________________</w:t>
      </w:r>
      <w:r>
        <w:rPr>
          <w:b w:val="0"/>
          <w:szCs w:val="26"/>
        </w:rPr>
        <w:t>__</w:t>
      </w:r>
      <w:r w:rsidRPr="003716B4">
        <w:rPr>
          <w:b w:val="0"/>
          <w:szCs w:val="26"/>
        </w:rPr>
        <w:t>_____________________</w:t>
      </w:r>
    </w:p>
    <w:p w:rsidR="00A52581" w:rsidRPr="003716B4" w:rsidRDefault="00A52581" w:rsidP="00A52581">
      <w:pPr>
        <w:pStyle w:val="a3"/>
        <w:jc w:val="left"/>
        <w:rPr>
          <w:b w:val="0"/>
          <w:szCs w:val="26"/>
        </w:rPr>
      </w:pP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произвели осмотр работ, выполненных______________________________________</w:t>
      </w: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34531A" w:rsidRPr="00AB7DBC" w:rsidRDefault="0034531A" w:rsidP="0034531A">
      <w:pPr>
        <w:jc w:val="center"/>
        <w:rPr>
          <w:i/>
          <w:sz w:val="20"/>
          <w:szCs w:val="20"/>
        </w:rPr>
      </w:pPr>
      <w:r w:rsidRPr="00AB7DBC">
        <w:rPr>
          <w:i/>
          <w:sz w:val="20"/>
          <w:szCs w:val="20"/>
        </w:rPr>
        <w:t>(наименование лица, осуществляющего строительство</w:t>
      </w:r>
      <w:r w:rsidR="00AB7DBC">
        <w:rPr>
          <w:i/>
          <w:sz w:val="20"/>
          <w:szCs w:val="20"/>
        </w:rPr>
        <w:t>, выполнившего работы</w:t>
      </w:r>
      <w:r w:rsidRPr="00AB7DBC">
        <w:rPr>
          <w:i/>
          <w:sz w:val="20"/>
          <w:szCs w:val="20"/>
        </w:rPr>
        <w:t xml:space="preserve"> )</w:t>
      </w:r>
    </w:p>
    <w:p w:rsidR="0034531A" w:rsidRPr="0034531A" w:rsidRDefault="0034531A" w:rsidP="0034531A">
      <w:pPr>
        <w:pStyle w:val="a4"/>
        <w:rPr>
          <w:sz w:val="26"/>
          <w:szCs w:val="26"/>
        </w:rPr>
      </w:pPr>
      <w:r w:rsidRPr="0034531A">
        <w:rPr>
          <w:sz w:val="26"/>
          <w:szCs w:val="26"/>
        </w:rPr>
        <w:t>и составили настоящий акт о нижеследующем:</w:t>
      </w:r>
    </w:p>
    <w:p w:rsidR="009A3EEB" w:rsidRDefault="009A3EEB" w:rsidP="0034531A">
      <w:pPr>
        <w:rPr>
          <w:sz w:val="26"/>
          <w:szCs w:val="26"/>
        </w:rPr>
      </w:pP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1. К освидетельствованию предъявлены следующие работы____________________</w:t>
      </w: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34531A" w:rsidRPr="00AB7DBC" w:rsidRDefault="0034531A" w:rsidP="0034531A">
      <w:pPr>
        <w:jc w:val="center"/>
        <w:rPr>
          <w:i/>
          <w:sz w:val="20"/>
          <w:szCs w:val="20"/>
        </w:rPr>
      </w:pPr>
      <w:r w:rsidRPr="00AB7DBC">
        <w:rPr>
          <w:i/>
          <w:sz w:val="20"/>
          <w:szCs w:val="20"/>
        </w:rPr>
        <w:t>(наименование скрытых работ)</w:t>
      </w:r>
    </w:p>
    <w:p w:rsid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2. Работы выполнены по проектной документации____________________________</w:t>
      </w:r>
    </w:p>
    <w:p w:rsidR="00730F57" w:rsidRPr="0034531A" w:rsidRDefault="00730F57" w:rsidP="00730F57">
      <w:pPr>
        <w:pStyle w:val="2"/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730F57" w:rsidRPr="0034531A" w:rsidRDefault="00730F57" w:rsidP="00730F57">
      <w:pPr>
        <w:pStyle w:val="2"/>
        <w:jc w:val="center"/>
        <w:rPr>
          <w:sz w:val="26"/>
          <w:szCs w:val="26"/>
        </w:rPr>
      </w:pPr>
      <w:r w:rsidRPr="00BA3CF9">
        <w:rPr>
          <w:i/>
          <w:sz w:val="18"/>
          <w:szCs w:val="18"/>
        </w:rPr>
        <w:t xml:space="preserve"> (</w:t>
      </w:r>
      <w:r>
        <w:rPr>
          <w:i/>
          <w:sz w:val="18"/>
          <w:szCs w:val="18"/>
        </w:rPr>
        <w:t>номер, другие реквизиты чертежа, наименование проектной документации,</w:t>
      </w:r>
    </w:p>
    <w:p w:rsidR="00730F57" w:rsidRPr="0034531A" w:rsidRDefault="00730F57" w:rsidP="00730F57">
      <w:pPr>
        <w:pStyle w:val="2"/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730F57" w:rsidRDefault="00730F57" w:rsidP="00730F57">
      <w:pPr>
        <w:pStyle w:val="2"/>
        <w:jc w:val="center"/>
        <w:rPr>
          <w:i/>
          <w:sz w:val="18"/>
          <w:szCs w:val="18"/>
        </w:rPr>
      </w:pPr>
      <w:r w:rsidRPr="00BA3CF9">
        <w:rPr>
          <w:i/>
          <w:sz w:val="18"/>
          <w:szCs w:val="18"/>
        </w:rPr>
        <w:t>сведения о лица</w:t>
      </w:r>
      <w:r>
        <w:rPr>
          <w:i/>
          <w:sz w:val="18"/>
          <w:szCs w:val="18"/>
        </w:rPr>
        <w:t>х</w:t>
      </w:r>
      <w:r w:rsidRPr="00BA3CF9">
        <w:rPr>
          <w:i/>
          <w:sz w:val="18"/>
          <w:szCs w:val="18"/>
        </w:rPr>
        <w:t>, осуществляющи</w:t>
      </w:r>
      <w:r>
        <w:rPr>
          <w:i/>
          <w:sz w:val="18"/>
          <w:szCs w:val="18"/>
        </w:rPr>
        <w:t>х</w:t>
      </w:r>
      <w:r w:rsidRPr="00BA3CF9">
        <w:rPr>
          <w:i/>
          <w:sz w:val="18"/>
          <w:szCs w:val="18"/>
        </w:rPr>
        <w:t xml:space="preserve"> подготовку раздела  проектной документации</w:t>
      </w:r>
      <w:r>
        <w:rPr>
          <w:i/>
          <w:sz w:val="18"/>
          <w:szCs w:val="18"/>
        </w:rPr>
        <w:t>)</w:t>
      </w: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3. При выполнении работ применены_______________________________________</w:t>
      </w:r>
    </w:p>
    <w:p w:rsidR="0034531A" w:rsidRPr="00AB7DBC" w:rsidRDefault="0034531A" w:rsidP="0034531A">
      <w:pPr>
        <w:jc w:val="center"/>
        <w:rPr>
          <w:i/>
          <w:sz w:val="20"/>
          <w:szCs w:val="20"/>
        </w:rPr>
      </w:pPr>
      <w:r w:rsidRPr="00AB7DBC">
        <w:rPr>
          <w:i/>
          <w:sz w:val="20"/>
          <w:szCs w:val="20"/>
        </w:rPr>
        <w:t xml:space="preserve">                                                                                  (наименование </w:t>
      </w:r>
      <w:r w:rsidR="00730F57">
        <w:rPr>
          <w:i/>
          <w:sz w:val="20"/>
          <w:szCs w:val="20"/>
        </w:rPr>
        <w:t xml:space="preserve">строительных </w:t>
      </w:r>
      <w:r w:rsidRPr="00AB7DBC">
        <w:rPr>
          <w:i/>
          <w:sz w:val="20"/>
          <w:szCs w:val="20"/>
        </w:rPr>
        <w:t xml:space="preserve">материалов, </w:t>
      </w: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34531A" w:rsidRPr="00AB7DBC" w:rsidRDefault="0009186A" w:rsidP="0034531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730F57" w:rsidRPr="00AB7DBC">
        <w:rPr>
          <w:i/>
          <w:sz w:val="20"/>
          <w:szCs w:val="20"/>
        </w:rPr>
        <w:t>изделий</w:t>
      </w:r>
      <w:r>
        <w:rPr>
          <w:i/>
          <w:sz w:val="20"/>
          <w:szCs w:val="20"/>
        </w:rPr>
        <w:t>)</w:t>
      </w:r>
      <w:r w:rsidR="00730F57" w:rsidRPr="00AB7DBC">
        <w:rPr>
          <w:i/>
          <w:sz w:val="20"/>
          <w:szCs w:val="20"/>
        </w:rPr>
        <w:t xml:space="preserve"> со ссылкой на </w:t>
      </w:r>
      <w:r w:rsidR="0034531A" w:rsidRPr="00AB7DBC">
        <w:rPr>
          <w:i/>
          <w:sz w:val="20"/>
          <w:szCs w:val="20"/>
        </w:rPr>
        <w:t>сертификаты или др</w:t>
      </w:r>
      <w:r w:rsidR="00C869FC">
        <w:rPr>
          <w:i/>
          <w:sz w:val="20"/>
          <w:szCs w:val="20"/>
        </w:rPr>
        <w:t>угие</w:t>
      </w:r>
      <w:r w:rsidR="0034531A" w:rsidRPr="00AB7DBC">
        <w:rPr>
          <w:i/>
          <w:sz w:val="20"/>
          <w:szCs w:val="20"/>
        </w:rPr>
        <w:t xml:space="preserve"> документы, подтверждающие качество)</w:t>
      </w:r>
    </w:p>
    <w:p w:rsidR="009A3EEB" w:rsidRPr="0034531A" w:rsidRDefault="009A3EEB" w:rsidP="009A3EEB">
      <w:pPr>
        <w:pStyle w:val="a4"/>
      </w:pPr>
      <w:r w:rsidRPr="0034531A">
        <w:t>_______________________________________________________________________</w:t>
      </w:r>
      <w:r>
        <w:t>_____________________________________________________________</w:t>
      </w:r>
    </w:p>
    <w:p w:rsidR="009A3EEB" w:rsidRDefault="009A3EEB" w:rsidP="00730F57">
      <w:pPr>
        <w:pStyle w:val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34531A">
        <w:rPr>
          <w:sz w:val="26"/>
          <w:szCs w:val="26"/>
        </w:rPr>
        <w:t>Предъявлены документы, подтверждающие соответствие работ</w:t>
      </w:r>
      <w:r w:rsidR="0034531A" w:rsidRPr="0034531A">
        <w:rPr>
          <w:sz w:val="26"/>
          <w:szCs w:val="26"/>
        </w:rPr>
        <w:t xml:space="preserve"> предъявляемым к ним требованиям</w:t>
      </w:r>
      <w:r>
        <w:rPr>
          <w:sz w:val="26"/>
          <w:szCs w:val="26"/>
        </w:rPr>
        <w:t>:</w:t>
      </w:r>
      <w:r w:rsidR="0034531A" w:rsidRPr="0034531A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</w:t>
      </w:r>
    </w:p>
    <w:p w:rsidR="0034531A" w:rsidRDefault="0034531A" w:rsidP="00730F57">
      <w:pPr>
        <w:pStyle w:val="2"/>
        <w:jc w:val="both"/>
        <w:rPr>
          <w:sz w:val="26"/>
          <w:szCs w:val="26"/>
        </w:rPr>
      </w:pPr>
      <w:r w:rsidRPr="0034531A">
        <w:rPr>
          <w:sz w:val="26"/>
          <w:szCs w:val="26"/>
        </w:rPr>
        <w:t>___</w:t>
      </w:r>
      <w:r w:rsidR="00AB7DBC">
        <w:rPr>
          <w:sz w:val="26"/>
          <w:szCs w:val="26"/>
        </w:rPr>
        <w:t>________</w:t>
      </w:r>
      <w:r w:rsidR="007038D6">
        <w:rPr>
          <w:sz w:val="26"/>
          <w:szCs w:val="26"/>
        </w:rPr>
        <w:t>___________</w:t>
      </w:r>
      <w:r w:rsidR="00AB7DBC">
        <w:rPr>
          <w:sz w:val="26"/>
          <w:szCs w:val="26"/>
        </w:rPr>
        <w:t>_______</w:t>
      </w:r>
      <w:r w:rsidRPr="0034531A">
        <w:rPr>
          <w:sz w:val="26"/>
          <w:szCs w:val="26"/>
        </w:rPr>
        <w:t>__</w:t>
      </w:r>
      <w:r w:rsidR="009A3EEB">
        <w:rPr>
          <w:sz w:val="26"/>
          <w:szCs w:val="26"/>
        </w:rPr>
        <w:t>________________________________________</w:t>
      </w:r>
    </w:p>
    <w:p w:rsidR="00AB7DBC" w:rsidRPr="0034531A" w:rsidRDefault="00AB7DBC" w:rsidP="0034531A">
      <w:pPr>
        <w:pStyle w:val="2"/>
        <w:rPr>
          <w:sz w:val="26"/>
          <w:szCs w:val="26"/>
        </w:rPr>
      </w:pPr>
      <w:r>
        <w:rPr>
          <w:i/>
          <w:sz w:val="20"/>
          <w:szCs w:val="20"/>
        </w:rPr>
        <w:tab/>
      </w:r>
      <w:r w:rsidRPr="00AB7DBC">
        <w:rPr>
          <w:i/>
          <w:sz w:val="20"/>
          <w:szCs w:val="20"/>
        </w:rPr>
        <w:t xml:space="preserve">(исполнительные схемы и чертежи, </w:t>
      </w:r>
      <w:r>
        <w:rPr>
          <w:i/>
          <w:sz w:val="20"/>
          <w:szCs w:val="20"/>
        </w:rPr>
        <w:t>р</w:t>
      </w:r>
      <w:r w:rsidRPr="00AB7DBC">
        <w:rPr>
          <w:i/>
          <w:sz w:val="20"/>
          <w:szCs w:val="20"/>
        </w:rPr>
        <w:t>езультаты экспертиз, обследований, лабораторных и иных</w:t>
      </w:r>
    </w:p>
    <w:p w:rsidR="0034531A" w:rsidRPr="0034531A" w:rsidRDefault="0034531A" w:rsidP="0034531A">
      <w:pPr>
        <w:pStyle w:val="2"/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34531A" w:rsidRPr="00AB7DBC" w:rsidRDefault="00AB7DBC" w:rsidP="0034531A">
      <w:pPr>
        <w:jc w:val="center"/>
        <w:rPr>
          <w:i/>
          <w:sz w:val="20"/>
          <w:szCs w:val="20"/>
        </w:rPr>
      </w:pPr>
      <w:r w:rsidRPr="00AB7DBC">
        <w:rPr>
          <w:i/>
          <w:sz w:val="20"/>
          <w:szCs w:val="20"/>
        </w:rPr>
        <w:t>испытаний выполненных работ, проведенных в процессе строительного контроля</w:t>
      </w:r>
      <w:r w:rsidR="0034531A" w:rsidRPr="00AB7DBC">
        <w:rPr>
          <w:i/>
          <w:sz w:val="20"/>
          <w:szCs w:val="20"/>
        </w:rPr>
        <w:t>.)</w:t>
      </w:r>
    </w:p>
    <w:p w:rsidR="009A3EEB" w:rsidRPr="0034531A" w:rsidRDefault="009A3EEB" w:rsidP="009A3EEB">
      <w:pPr>
        <w:pStyle w:val="a4"/>
      </w:pPr>
      <w:r w:rsidRPr="0034531A">
        <w:t>_______________________________________________________________________</w:t>
      </w:r>
      <w:r>
        <w:t>_____________________________________________________________</w:t>
      </w:r>
    </w:p>
    <w:p w:rsidR="0034531A" w:rsidRPr="0034531A" w:rsidRDefault="009A3EEB" w:rsidP="0034531A">
      <w:pPr>
        <w:pStyle w:val="a4"/>
        <w:rPr>
          <w:sz w:val="26"/>
          <w:szCs w:val="26"/>
        </w:rPr>
      </w:pPr>
      <w:r>
        <w:rPr>
          <w:sz w:val="26"/>
          <w:szCs w:val="26"/>
        </w:rPr>
        <w:t>5</w:t>
      </w:r>
      <w:r w:rsidR="0034531A" w:rsidRPr="0034531A">
        <w:rPr>
          <w:sz w:val="26"/>
          <w:szCs w:val="26"/>
        </w:rPr>
        <w:t>. Даты: начала работ           «____»________________ 200___г.</w:t>
      </w: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 xml:space="preserve">               окончания работ    «____»________________ 200___г.</w:t>
      </w:r>
    </w:p>
    <w:p w:rsidR="0034531A" w:rsidRDefault="0034531A" w:rsidP="0034531A">
      <w:pPr>
        <w:jc w:val="center"/>
        <w:rPr>
          <w:b/>
          <w:bCs/>
          <w:sz w:val="26"/>
          <w:szCs w:val="26"/>
        </w:rPr>
      </w:pPr>
    </w:p>
    <w:p w:rsidR="007038D6" w:rsidRDefault="009A3EEB" w:rsidP="009A3EEB">
      <w:pPr>
        <w:jc w:val="both"/>
      </w:pPr>
      <w:r w:rsidRPr="009A3EEB">
        <w:rPr>
          <w:bCs/>
          <w:sz w:val="26"/>
          <w:szCs w:val="26"/>
        </w:rPr>
        <w:t>6.</w:t>
      </w:r>
      <w:r w:rsidRPr="009A3EEB">
        <w:rPr>
          <w:b/>
          <w:bCs/>
          <w:sz w:val="26"/>
          <w:szCs w:val="26"/>
        </w:rPr>
        <w:t xml:space="preserve"> </w:t>
      </w:r>
      <w:r w:rsidR="0034531A" w:rsidRPr="009A3EEB">
        <w:rPr>
          <w:sz w:val="26"/>
          <w:szCs w:val="26"/>
        </w:rPr>
        <w:t>Работы выполнены в соответствии с</w:t>
      </w:r>
      <w:r w:rsidR="0034531A" w:rsidRPr="0034531A">
        <w:t xml:space="preserve"> </w:t>
      </w:r>
      <w:r w:rsidR="00730F57">
        <w:t>___________________________________</w:t>
      </w:r>
      <w:r w:rsidR="007038D6">
        <w:t>_____</w:t>
      </w:r>
      <w:r w:rsidR="00730F57">
        <w:t xml:space="preserve"> </w:t>
      </w:r>
    </w:p>
    <w:p w:rsidR="007038D6" w:rsidRDefault="009A3EEB" w:rsidP="009A3EEB">
      <w:pPr>
        <w:pStyle w:val="a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</w:t>
      </w:r>
      <w:r w:rsidR="007038D6" w:rsidRPr="007038D6">
        <w:rPr>
          <w:i/>
          <w:sz w:val="20"/>
          <w:szCs w:val="20"/>
        </w:rPr>
        <w:t xml:space="preserve">(указываются наименование, статьи </w:t>
      </w:r>
    </w:p>
    <w:p w:rsidR="007038D6" w:rsidRDefault="00730F57" w:rsidP="007038D6">
      <w:pPr>
        <w:pStyle w:val="a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7038D6">
        <w:rPr>
          <w:sz w:val="26"/>
          <w:szCs w:val="26"/>
        </w:rPr>
        <w:t xml:space="preserve"> </w:t>
      </w:r>
    </w:p>
    <w:p w:rsidR="0034531A" w:rsidRPr="0034531A" w:rsidRDefault="007038D6" w:rsidP="007038D6">
      <w:pPr>
        <w:pStyle w:val="a4"/>
        <w:jc w:val="center"/>
        <w:rPr>
          <w:sz w:val="26"/>
          <w:szCs w:val="26"/>
        </w:rPr>
      </w:pPr>
      <w:r w:rsidRPr="007038D6">
        <w:rPr>
          <w:i/>
          <w:sz w:val="20"/>
          <w:szCs w:val="20"/>
        </w:rPr>
        <w:t xml:space="preserve"> (пункты)</w:t>
      </w:r>
      <w:r w:rsidR="00730F57" w:rsidRPr="007038D6">
        <w:rPr>
          <w:i/>
          <w:sz w:val="20"/>
          <w:szCs w:val="20"/>
        </w:rPr>
        <w:t xml:space="preserve"> техническ</w:t>
      </w:r>
      <w:r w:rsidRPr="007038D6">
        <w:rPr>
          <w:i/>
          <w:sz w:val="20"/>
          <w:szCs w:val="20"/>
        </w:rPr>
        <w:t>ого</w:t>
      </w:r>
      <w:r w:rsidR="00730F57" w:rsidRPr="007038D6">
        <w:rPr>
          <w:i/>
          <w:sz w:val="20"/>
          <w:szCs w:val="20"/>
        </w:rPr>
        <w:t xml:space="preserve"> регламент</w:t>
      </w:r>
      <w:r w:rsidRPr="007038D6">
        <w:rPr>
          <w:i/>
          <w:sz w:val="20"/>
          <w:szCs w:val="20"/>
        </w:rPr>
        <w:t>а</w:t>
      </w:r>
      <w:r w:rsidR="00730F57" w:rsidRPr="007038D6">
        <w:rPr>
          <w:i/>
          <w:sz w:val="20"/>
          <w:szCs w:val="20"/>
        </w:rPr>
        <w:t xml:space="preserve"> (норм и правил)</w:t>
      </w:r>
      <w:r w:rsidRPr="007038D6">
        <w:rPr>
          <w:i/>
          <w:sz w:val="20"/>
          <w:szCs w:val="20"/>
        </w:rPr>
        <w:t xml:space="preserve">, иных нормативных правовых актов, </w:t>
      </w:r>
      <w:r w:rsidR="00730F57">
        <w:rPr>
          <w:sz w:val="26"/>
          <w:szCs w:val="26"/>
        </w:rPr>
        <w:t>_______________________________________________________________________</w:t>
      </w:r>
      <w:r w:rsidR="0034531A" w:rsidRPr="0034531A">
        <w:rPr>
          <w:sz w:val="26"/>
          <w:szCs w:val="26"/>
        </w:rPr>
        <w:t>.</w:t>
      </w:r>
      <w:r w:rsidRPr="007038D6">
        <w:rPr>
          <w:i/>
          <w:sz w:val="20"/>
          <w:szCs w:val="20"/>
        </w:rPr>
        <w:t xml:space="preserve"> </w:t>
      </w:r>
      <w:r w:rsidR="00AB0BAE">
        <w:rPr>
          <w:i/>
          <w:sz w:val="20"/>
          <w:szCs w:val="20"/>
        </w:rPr>
        <w:t xml:space="preserve">разделы </w:t>
      </w:r>
      <w:r w:rsidRPr="007038D6">
        <w:rPr>
          <w:i/>
          <w:sz w:val="20"/>
          <w:szCs w:val="20"/>
        </w:rPr>
        <w:t>проектной документации)</w:t>
      </w:r>
      <w:r>
        <w:rPr>
          <w:sz w:val="26"/>
          <w:szCs w:val="26"/>
        </w:rPr>
        <w:t xml:space="preserve">  </w:t>
      </w:r>
    </w:p>
    <w:p w:rsidR="009A3EEB" w:rsidRDefault="009A3EEB" w:rsidP="0034531A">
      <w:pPr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34531A" w:rsidRPr="0034531A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34531A" w:rsidRPr="0034531A">
        <w:rPr>
          <w:sz w:val="26"/>
          <w:szCs w:val="26"/>
        </w:rPr>
        <w:t>азрешается производство последующих работ по</w:t>
      </w:r>
      <w:r w:rsidR="0066645C">
        <w:rPr>
          <w:sz w:val="26"/>
          <w:szCs w:val="26"/>
        </w:rPr>
        <w:t xml:space="preserve"> </w:t>
      </w:r>
      <w:r w:rsidR="007038D6">
        <w:rPr>
          <w:sz w:val="26"/>
          <w:szCs w:val="26"/>
        </w:rPr>
        <w:t>______________</w:t>
      </w:r>
      <w:r w:rsidR="00AB7DBC">
        <w:rPr>
          <w:sz w:val="26"/>
          <w:szCs w:val="26"/>
        </w:rPr>
        <w:t>____</w:t>
      </w:r>
      <w:r w:rsidR="0034531A" w:rsidRPr="0034531A">
        <w:rPr>
          <w:sz w:val="26"/>
          <w:szCs w:val="26"/>
        </w:rPr>
        <w:t>_______</w:t>
      </w:r>
    </w:p>
    <w:p w:rsidR="0034531A" w:rsidRPr="0034531A" w:rsidRDefault="0034531A" w:rsidP="0034531A">
      <w:pPr>
        <w:jc w:val="both"/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</w:t>
      </w:r>
      <w:r w:rsidR="009A3EEB">
        <w:rPr>
          <w:sz w:val="26"/>
          <w:szCs w:val="26"/>
        </w:rPr>
        <w:t>_________________________</w:t>
      </w:r>
      <w:r w:rsidRPr="0034531A">
        <w:rPr>
          <w:sz w:val="26"/>
          <w:szCs w:val="26"/>
        </w:rPr>
        <w:t>_</w:t>
      </w:r>
    </w:p>
    <w:p w:rsidR="0034531A" w:rsidRPr="00AB7DBC" w:rsidRDefault="0034531A" w:rsidP="0034531A">
      <w:pPr>
        <w:jc w:val="center"/>
        <w:rPr>
          <w:i/>
          <w:sz w:val="20"/>
          <w:szCs w:val="20"/>
        </w:rPr>
      </w:pPr>
      <w:r w:rsidRPr="00AB7DBC">
        <w:rPr>
          <w:i/>
          <w:sz w:val="20"/>
          <w:szCs w:val="20"/>
        </w:rPr>
        <w:t>(наименование работ</w:t>
      </w:r>
      <w:r w:rsidR="007038D6">
        <w:rPr>
          <w:i/>
          <w:sz w:val="20"/>
          <w:szCs w:val="20"/>
        </w:rPr>
        <w:t xml:space="preserve">, </w:t>
      </w:r>
      <w:r w:rsidRPr="00AB7DBC">
        <w:rPr>
          <w:i/>
          <w:sz w:val="20"/>
          <w:szCs w:val="20"/>
        </w:rPr>
        <w:t xml:space="preserve"> конструкций</w:t>
      </w:r>
      <w:r w:rsidR="007038D6">
        <w:rPr>
          <w:i/>
          <w:sz w:val="20"/>
          <w:szCs w:val="20"/>
        </w:rPr>
        <w:t>, участков сетей инженерно-технического обеспечения</w:t>
      </w:r>
      <w:r w:rsidRPr="00AB7DBC">
        <w:rPr>
          <w:i/>
          <w:sz w:val="20"/>
          <w:szCs w:val="20"/>
        </w:rPr>
        <w:t>)</w:t>
      </w: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_____________________________________________________________________________________________</w:t>
      </w:r>
      <w:r w:rsidR="00A6561B">
        <w:rPr>
          <w:sz w:val="26"/>
          <w:szCs w:val="26"/>
        </w:rPr>
        <w:t>_________________________________________________</w:t>
      </w:r>
    </w:p>
    <w:p w:rsidR="007038D6" w:rsidRDefault="007038D6" w:rsidP="007038D6">
      <w:pPr>
        <w:pStyle w:val="a4"/>
        <w:rPr>
          <w:sz w:val="26"/>
          <w:szCs w:val="26"/>
        </w:rPr>
      </w:pPr>
    </w:p>
    <w:p w:rsidR="007038D6" w:rsidRDefault="007038D6" w:rsidP="007038D6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Дополнительные сведения </w:t>
      </w:r>
      <w:r w:rsidRPr="0034531A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</w:t>
      </w:r>
    </w:p>
    <w:p w:rsidR="007038D6" w:rsidRPr="0034531A" w:rsidRDefault="007038D6" w:rsidP="007038D6">
      <w:pPr>
        <w:pStyle w:val="a4"/>
      </w:pPr>
      <w:r w:rsidRPr="0034531A">
        <w:t>_______________________________________________________________________</w:t>
      </w:r>
      <w:r>
        <w:t>_____________________________________________________________</w:t>
      </w:r>
    </w:p>
    <w:p w:rsidR="007038D6" w:rsidRDefault="007038D6" w:rsidP="007038D6">
      <w:pPr>
        <w:pStyle w:val="a4"/>
        <w:rPr>
          <w:sz w:val="26"/>
          <w:szCs w:val="26"/>
        </w:rPr>
      </w:pPr>
    </w:p>
    <w:p w:rsidR="004C2DE3" w:rsidRPr="0034531A" w:rsidRDefault="004C2DE3" w:rsidP="004C2DE3">
      <w:pPr>
        <w:pStyle w:val="a4"/>
        <w:rPr>
          <w:sz w:val="26"/>
          <w:szCs w:val="26"/>
        </w:rPr>
      </w:pPr>
      <w:r w:rsidRPr="0034531A">
        <w:rPr>
          <w:sz w:val="26"/>
          <w:szCs w:val="26"/>
        </w:rPr>
        <w:lastRenderedPageBreak/>
        <w:t>Акт составлен в</w:t>
      </w:r>
      <w:r>
        <w:rPr>
          <w:sz w:val="26"/>
          <w:szCs w:val="26"/>
        </w:rPr>
        <w:t xml:space="preserve"> </w:t>
      </w:r>
      <w:r w:rsidRPr="0034531A">
        <w:rPr>
          <w:sz w:val="26"/>
          <w:szCs w:val="26"/>
        </w:rPr>
        <w:t>_______</w:t>
      </w:r>
      <w:r>
        <w:rPr>
          <w:sz w:val="26"/>
          <w:szCs w:val="26"/>
        </w:rPr>
        <w:t xml:space="preserve"> </w:t>
      </w:r>
      <w:r w:rsidRPr="0034531A">
        <w:rPr>
          <w:sz w:val="26"/>
          <w:szCs w:val="26"/>
        </w:rPr>
        <w:t>экземплярах.</w:t>
      </w:r>
    </w:p>
    <w:p w:rsidR="004C2DE3" w:rsidRPr="0034531A" w:rsidRDefault="004C2DE3" w:rsidP="004C2DE3">
      <w:pPr>
        <w:pStyle w:val="a4"/>
        <w:rPr>
          <w:sz w:val="26"/>
          <w:szCs w:val="26"/>
        </w:rPr>
      </w:pPr>
    </w:p>
    <w:p w:rsidR="004C2DE3" w:rsidRPr="0034531A" w:rsidRDefault="004C2DE3" w:rsidP="004C2DE3">
      <w:pPr>
        <w:pStyle w:val="a4"/>
        <w:rPr>
          <w:sz w:val="26"/>
          <w:szCs w:val="26"/>
        </w:rPr>
      </w:pPr>
      <w:r w:rsidRPr="0034531A">
        <w:rPr>
          <w:sz w:val="26"/>
          <w:szCs w:val="26"/>
        </w:rPr>
        <w:t>Приложени</w:t>
      </w:r>
      <w:r>
        <w:rPr>
          <w:sz w:val="26"/>
          <w:szCs w:val="26"/>
        </w:rPr>
        <w:t>я:</w:t>
      </w:r>
      <w:r w:rsidRPr="0034531A">
        <w:rPr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 w:rsidR="004C2DE3" w:rsidRDefault="004C2DE3" w:rsidP="007038D6">
      <w:pPr>
        <w:pStyle w:val="a4"/>
        <w:rPr>
          <w:sz w:val="26"/>
          <w:szCs w:val="26"/>
        </w:rPr>
      </w:pPr>
    </w:p>
    <w:p w:rsidR="007038D6" w:rsidRPr="0034531A" w:rsidRDefault="007038D6" w:rsidP="007038D6">
      <w:pPr>
        <w:pStyle w:val="a4"/>
        <w:rPr>
          <w:sz w:val="26"/>
          <w:szCs w:val="26"/>
        </w:rPr>
      </w:pPr>
      <w:r w:rsidRPr="0034531A">
        <w:rPr>
          <w:sz w:val="26"/>
          <w:szCs w:val="26"/>
        </w:rPr>
        <w:t>Представитель застройщика</w:t>
      </w:r>
      <w:r>
        <w:rPr>
          <w:sz w:val="26"/>
          <w:szCs w:val="26"/>
        </w:rPr>
        <w:t xml:space="preserve"> или </w:t>
      </w:r>
      <w:r w:rsidRPr="0034531A">
        <w:rPr>
          <w:sz w:val="26"/>
          <w:szCs w:val="26"/>
        </w:rPr>
        <w:t>заказчика___________________________________</w:t>
      </w:r>
    </w:p>
    <w:p w:rsidR="007038D6" w:rsidRPr="0034531A" w:rsidRDefault="007038D6" w:rsidP="007038D6">
      <w:pPr>
        <w:pStyle w:val="a4"/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7038D6" w:rsidRPr="007D13A6" w:rsidRDefault="007038D6" w:rsidP="007038D6">
      <w:pPr>
        <w:jc w:val="center"/>
        <w:rPr>
          <w:i/>
          <w:sz w:val="20"/>
          <w:szCs w:val="20"/>
        </w:rPr>
      </w:pPr>
      <w:r w:rsidRPr="007D13A6">
        <w:rPr>
          <w:i/>
          <w:sz w:val="20"/>
          <w:szCs w:val="20"/>
        </w:rPr>
        <w:t>(должность, фамилия, инициалы</w:t>
      </w:r>
      <w:r>
        <w:rPr>
          <w:i/>
          <w:sz w:val="20"/>
          <w:szCs w:val="20"/>
        </w:rPr>
        <w:t>, подпись</w:t>
      </w:r>
      <w:r w:rsidRPr="007D13A6">
        <w:rPr>
          <w:i/>
          <w:sz w:val="20"/>
          <w:szCs w:val="20"/>
        </w:rPr>
        <w:t>)</w:t>
      </w:r>
    </w:p>
    <w:p w:rsidR="007038D6" w:rsidRPr="0034531A" w:rsidRDefault="007038D6" w:rsidP="007038D6">
      <w:pPr>
        <w:jc w:val="both"/>
        <w:rPr>
          <w:sz w:val="26"/>
          <w:szCs w:val="26"/>
        </w:rPr>
      </w:pPr>
      <w:r w:rsidRPr="0034531A">
        <w:rPr>
          <w:sz w:val="26"/>
          <w:szCs w:val="26"/>
        </w:rPr>
        <w:t>Представитель лица, осуществляющего строительство_________________________</w:t>
      </w:r>
    </w:p>
    <w:p w:rsidR="007038D6" w:rsidRPr="0034531A" w:rsidRDefault="007038D6" w:rsidP="007038D6">
      <w:pPr>
        <w:jc w:val="both"/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7038D6" w:rsidRPr="007D13A6" w:rsidRDefault="007038D6" w:rsidP="007038D6">
      <w:pPr>
        <w:jc w:val="center"/>
        <w:rPr>
          <w:i/>
          <w:sz w:val="20"/>
          <w:szCs w:val="20"/>
        </w:rPr>
      </w:pPr>
      <w:r w:rsidRPr="007D13A6">
        <w:rPr>
          <w:i/>
          <w:sz w:val="20"/>
          <w:szCs w:val="20"/>
        </w:rPr>
        <w:t>(должность, фамилия, инициалы</w:t>
      </w:r>
      <w:r>
        <w:rPr>
          <w:i/>
          <w:sz w:val="20"/>
          <w:szCs w:val="20"/>
        </w:rPr>
        <w:t>, подпись</w:t>
      </w:r>
      <w:r w:rsidRPr="007D13A6">
        <w:rPr>
          <w:i/>
          <w:sz w:val="20"/>
          <w:szCs w:val="20"/>
        </w:rPr>
        <w:t>)</w:t>
      </w:r>
    </w:p>
    <w:p w:rsidR="007038D6" w:rsidRPr="000D2790" w:rsidRDefault="007038D6" w:rsidP="007038D6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Представитель лица, </w:t>
      </w:r>
      <w:r w:rsidRPr="0034531A">
        <w:rPr>
          <w:sz w:val="26"/>
          <w:szCs w:val="26"/>
        </w:rPr>
        <w:t>осуществляюще</w:t>
      </w:r>
      <w:r>
        <w:rPr>
          <w:sz w:val="26"/>
          <w:szCs w:val="26"/>
        </w:rPr>
        <w:t>го</w:t>
      </w:r>
      <w:r w:rsidRPr="003453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строительство, по вопросам </w:t>
      </w:r>
      <w:r w:rsidRPr="0034531A">
        <w:rPr>
          <w:sz w:val="26"/>
          <w:szCs w:val="26"/>
        </w:rPr>
        <w:t>строительн</w:t>
      </w:r>
      <w:r>
        <w:rPr>
          <w:sz w:val="26"/>
          <w:szCs w:val="26"/>
        </w:rPr>
        <w:t>ого</w:t>
      </w:r>
      <w:r w:rsidRPr="0034531A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я__________________________________</w:t>
      </w:r>
      <w:r w:rsidR="000D2790">
        <w:rPr>
          <w:sz w:val="26"/>
          <w:szCs w:val="26"/>
        </w:rPr>
        <w:t>_____________________________</w:t>
      </w:r>
    </w:p>
    <w:p w:rsidR="007038D6" w:rsidRPr="0034531A" w:rsidRDefault="007038D6" w:rsidP="007038D6">
      <w:pPr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7038D6" w:rsidRPr="007D13A6" w:rsidRDefault="007038D6" w:rsidP="007038D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7D13A6">
        <w:rPr>
          <w:i/>
          <w:sz w:val="20"/>
          <w:szCs w:val="20"/>
        </w:rPr>
        <w:t>должность, фамилия, инициалы</w:t>
      </w:r>
      <w:r>
        <w:rPr>
          <w:i/>
          <w:sz w:val="20"/>
          <w:szCs w:val="20"/>
        </w:rPr>
        <w:t>, подпись</w:t>
      </w:r>
      <w:r w:rsidRPr="007D13A6">
        <w:rPr>
          <w:i/>
          <w:sz w:val="20"/>
          <w:szCs w:val="20"/>
        </w:rPr>
        <w:t>)</w:t>
      </w:r>
    </w:p>
    <w:p w:rsidR="007038D6" w:rsidRPr="000D2790" w:rsidRDefault="007038D6" w:rsidP="007038D6">
      <w:pPr>
        <w:rPr>
          <w:sz w:val="26"/>
          <w:szCs w:val="26"/>
        </w:rPr>
      </w:pPr>
      <w:r>
        <w:rPr>
          <w:sz w:val="26"/>
          <w:szCs w:val="26"/>
        </w:rPr>
        <w:t>Представитель лица</w:t>
      </w:r>
      <w:r w:rsidRPr="00667A06">
        <w:rPr>
          <w:sz w:val="26"/>
          <w:szCs w:val="26"/>
        </w:rPr>
        <w:t>, осуществляющего подгот</w:t>
      </w:r>
      <w:r w:rsidR="000D2790">
        <w:rPr>
          <w:sz w:val="26"/>
          <w:szCs w:val="26"/>
        </w:rPr>
        <w:t xml:space="preserve">овку проектной документации </w:t>
      </w:r>
    </w:p>
    <w:p w:rsidR="007038D6" w:rsidRDefault="007038D6" w:rsidP="007038D6">
      <w:pPr>
        <w:rPr>
          <w:sz w:val="26"/>
          <w:szCs w:val="26"/>
        </w:rPr>
      </w:pPr>
      <w:r w:rsidRPr="00667A06">
        <w:rPr>
          <w:sz w:val="26"/>
          <w:szCs w:val="26"/>
        </w:rPr>
        <w:t>_______________________________________________________________________</w:t>
      </w:r>
    </w:p>
    <w:p w:rsidR="007038D6" w:rsidRPr="007D13A6" w:rsidRDefault="007038D6" w:rsidP="007038D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7D13A6">
        <w:rPr>
          <w:i/>
          <w:sz w:val="20"/>
          <w:szCs w:val="20"/>
        </w:rPr>
        <w:t>должность, фамилия, инициалы</w:t>
      </w:r>
      <w:r>
        <w:rPr>
          <w:i/>
          <w:sz w:val="20"/>
          <w:szCs w:val="20"/>
        </w:rPr>
        <w:t>, подпись</w:t>
      </w:r>
      <w:r w:rsidRPr="007D13A6">
        <w:rPr>
          <w:i/>
          <w:sz w:val="20"/>
          <w:szCs w:val="20"/>
        </w:rPr>
        <w:t>)</w:t>
      </w:r>
    </w:p>
    <w:p w:rsidR="007038D6" w:rsidRPr="00730F57" w:rsidRDefault="007038D6" w:rsidP="007038D6">
      <w:pPr>
        <w:pStyle w:val="a3"/>
        <w:jc w:val="left"/>
        <w:rPr>
          <w:b w:val="0"/>
          <w:szCs w:val="26"/>
        </w:rPr>
      </w:pPr>
      <w:r w:rsidRPr="00730F57">
        <w:rPr>
          <w:b w:val="0"/>
          <w:szCs w:val="26"/>
        </w:rPr>
        <w:t>Представитель лица, осуществляющего строительство, выполнившего работы, подлежащие освидетельствованию___________</w:t>
      </w:r>
      <w:r>
        <w:rPr>
          <w:b w:val="0"/>
          <w:szCs w:val="26"/>
        </w:rPr>
        <w:t>_____________</w:t>
      </w:r>
      <w:r w:rsidRPr="00730F57">
        <w:rPr>
          <w:b w:val="0"/>
          <w:szCs w:val="26"/>
        </w:rPr>
        <w:t>_________________</w:t>
      </w:r>
    </w:p>
    <w:p w:rsidR="007038D6" w:rsidRPr="007D13A6" w:rsidRDefault="007038D6" w:rsidP="007038D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7D13A6">
        <w:rPr>
          <w:i/>
          <w:sz w:val="20"/>
          <w:szCs w:val="20"/>
        </w:rPr>
        <w:t>должность, фамилия, инициалы</w:t>
      </w:r>
      <w:r>
        <w:rPr>
          <w:i/>
          <w:sz w:val="20"/>
          <w:szCs w:val="20"/>
        </w:rPr>
        <w:t>, подпись</w:t>
      </w:r>
      <w:r w:rsidRPr="007D13A6">
        <w:rPr>
          <w:i/>
          <w:sz w:val="20"/>
          <w:szCs w:val="20"/>
        </w:rPr>
        <w:t>)</w:t>
      </w:r>
    </w:p>
    <w:p w:rsidR="0034531A" w:rsidRPr="0034531A" w:rsidRDefault="007038D6" w:rsidP="0034531A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Представители иных </w:t>
      </w:r>
      <w:r w:rsidR="00AB7DBC">
        <w:rPr>
          <w:sz w:val="26"/>
          <w:szCs w:val="26"/>
        </w:rPr>
        <w:t>лиц</w:t>
      </w:r>
      <w:r w:rsidR="0034531A" w:rsidRPr="0034531A">
        <w:rPr>
          <w:sz w:val="26"/>
          <w:szCs w:val="26"/>
        </w:rPr>
        <w:t>:</w:t>
      </w:r>
      <w:r>
        <w:rPr>
          <w:sz w:val="26"/>
          <w:szCs w:val="26"/>
        </w:rPr>
        <w:t>___</w:t>
      </w:r>
      <w:r w:rsidR="0034531A" w:rsidRPr="0034531A">
        <w:rPr>
          <w:sz w:val="26"/>
          <w:szCs w:val="26"/>
        </w:rPr>
        <w:t>______________________________________________</w:t>
      </w: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34531A" w:rsidRPr="00AB7DBC" w:rsidRDefault="0034531A" w:rsidP="0034531A">
      <w:pPr>
        <w:jc w:val="center"/>
        <w:rPr>
          <w:i/>
          <w:sz w:val="20"/>
          <w:szCs w:val="20"/>
        </w:rPr>
      </w:pPr>
      <w:r w:rsidRPr="00AB7DBC">
        <w:rPr>
          <w:i/>
          <w:sz w:val="20"/>
          <w:szCs w:val="20"/>
        </w:rPr>
        <w:t>(должность, фамилия, инициалы, подпись)</w:t>
      </w: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34531A" w:rsidRPr="00AB7DBC" w:rsidRDefault="0034531A" w:rsidP="0034531A">
      <w:pPr>
        <w:jc w:val="center"/>
        <w:rPr>
          <w:i/>
          <w:sz w:val="20"/>
          <w:szCs w:val="20"/>
        </w:rPr>
      </w:pPr>
      <w:r w:rsidRPr="00AB7DBC">
        <w:rPr>
          <w:i/>
          <w:sz w:val="20"/>
          <w:szCs w:val="20"/>
        </w:rPr>
        <w:t>(должность, фамилия, инициалы, подпись)</w:t>
      </w:r>
    </w:p>
    <w:p w:rsidR="0034531A" w:rsidRPr="0034531A" w:rsidRDefault="0034531A" w:rsidP="0034531A">
      <w:pPr>
        <w:rPr>
          <w:sz w:val="26"/>
          <w:szCs w:val="26"/>
        </w:rPr>
      </w:pPr>
      <w:r w:rsidRPr="0034531A">
        <w:rPr>
          <w:sz w:val="26"/>
          <w:szCs w:val="26"/>
        </w:rPr>
        <w:t>_______________________________________________________________________</w:t>
      </w:r>
    </w:p>
    <w:p w:rsidR="0034531A" w:rsidRPr="00AB7DBC" w:rsidRDefault="0034531A" w:rsidP="0034531A">
      <w:pPr>
        <w:jc w:val="center"/>
        <w:rPr>
          <w:i/>
          <w:sz w:val="20"/>
          <w:szCs w:val="20"/>
        </w:rPr>
      </w:pPr>
      <w:r w:rsidRPr="00AB7DBC">
        <w:rPr>
          <w:i/>
          <w:sz w:val="20"/>
          <w:szCs w:val="20"/>
        </w:rPr>
        <w:t>(должность, фамилия, инициалы, подпись)</w:t>
      </w:r>
    </w:p>
    <w:p w:rsidR="0034531A" w:rsidRPr="0034531A" w:rsidRDefault="0034531A" w:rsidP="0034531A">
      <w:pPr>
        <w:rPr>
          <w:sz w:val="26"/>
          <w:szCs w:val="26"/>
        </w:rPr>
      </w:pPr>
    </w:p>
    <w:p w:rsidR="008D350E" w:rsidRPr="0034531A" w:rsidRDefault="00375467" w:rsidP="00375467">
      <w:pPr>
        <w:rPr>
          <w:sz w:val="26"/>
          <w:szCs w:val="26"/>
        </w:rPr>
      </w:pPr>
      <w:r w:rsidRPr="0034531A">
        <w:rPr>
          <w:sz w:val="26"/>
          <w:szCs w:val="26"/>
        </w:rPr>
        <w:t xml:space="preserve"> </w:t>
      </w:r>
    </w:p>
    <w:p w:rsidR="004C2DE3" w:rsidRPr="0034531A" w:rsidRDefault="004C2DE3">
      <w:pPr>
        <w:rPr>
          <w:sz w:val="26"/>
          <w:szCs w:val="26"/>
        </w:rPr>
      </w:pPr>
    </w:p>
    <w:sectPr w:rsidR="004C2DE3" w:rsidRPr="0034531A" w:rsidSect="00106E02">
      <w:headerReference w:type="even" r:id="rId8"/>
      <w:footerReference w:type="even" r:id="rId9"/>
      <w:footerReference w:type="default" r:id="rId10"/>
      <w:type w:val="continuous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64" w:rsidRDefault="006F1D64">
      <w:r>
        <w:separator/>
      </w:r>
    </w:p>
  </w:endnote>
  <w:endnote w:type="continuationSeparator" w:id="0">
    <w:p w:rsidR="006F1D64" w:rsidRDefault="006F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ED" w:rsidRDefault="004359E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59ED" w:rsidRDefault="004359E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ED" w:rsidRDefault="004359E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64" w:rsidRDefault="006F1D64">
      <w:r>
        <w:separator/>
      </w:r>
    </w:p>
  </w:footnote>
  <w:footnote w:type="continuationSeparator" w:id="0">
    <w:p w:rsidR="006F1D64" w:rsidRDefault="006F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02" w:rsidRDefault="00106E02" w:rsidP="00853EE7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6E02" w:rsidRDefault="00106E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5E4D"/>
    <w:multiLevelType w:val="hybridMultilevel"/>
    <w:tmpl w:val="64185D18"/>
    <w:lvl w:ilvl="0" w:tplc="D982E1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D16FEE"/>
    <w:multiLevelType w:val="hybridMultilevel"/>
    <w:tmpl w:val="B906CA8E"/>
    <w:lvl w:ilvl="0" w:tplc="9ED6EBE0">
      <w:start w:val="1"/>
      <w:numFmt w:val="bullet"/>
      <w:lvlText w:val="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714C4C"/>
    <w:multiLevelType w:val="hybridMultilevel"/>
    <w:tmpl w:val="1624DA08"/>
    <w:lvl w:ilvl="0" w:tplc="C67AA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CA5B0F"/>
    <w:multiLevelType w:val="multilevel"/>
    <w:tmpl w:val="D6D64BB0"/>
    <w:lvl w:ilvl="0">
      <w:start w:val="1"/>
      <w:numFmt w:val="bullet"/>
      <w:lvlText w:val=""/>
      <w:lvlJc w:val="left"/>
      <w:pPr>
        <w:tabs>
          <w:tab w:val="num" w:pos="1276"/>
        </w:tabs>
        <w:ind w:left="1276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BA30346"/>
    <w:multiLevelType w:val="hybridMultilevel"/>
    <w:tmpl w:val="1D08FDC4"/>
    <w:lvl w:ilvl="0" w:tplc="1916A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E76D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1D138B"/>
    <w:multiLevelType w:val="hybridMultilevel"/>
    <w:tmpl w:val="9CC48494"/>
    <w:lvl w:ilvl="0" w:tplc="5E28A0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8B5AF7"/>
    <w:multiLevelType w:val="hybridMultilevel"/>
    <w:tmpl w:val="E1784AAE"/>
    <w:lvl w:ilvl="0" w:tplc="C67AA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E60FB6"/>
    <w:multiLevelType w:val="hybridMultilevel"/>
    <w:tmpl w:val="D6D64BB0"/>
    <w:lvl w:ilvl="0" w:tplc="C57A93EE">
      <w:start w:val="1"/>
      <w:numFmt w:val="bullet"/>
      <w:lvlText w:val=""/>
      <w:lvlJc w:val="left"/>
      <w:pPr>
        <w:tabs>
          <w:tab w:val="num" w:pos="1276"/>
        </w:tabs>
        <w:ind w:left="127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A087865"/>
    <w:multiLevelType w:val="multilevel"/>
    <w:tmpl w:val="0CC8C7C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95"/>
    <w:rsid w:val="0001064E"/>
    <w:rsid w:val="00014B01"/>
    <w:rsid w:val="00022C5F"/>
    <w:rsid w:val="00071CC9"/>
    <w:rsid w:val="00077764"/>
    <w:rsid w:val="00086846"/>
    <w:rsid w:val="0009186A"/>
    <w:rsid w:val="000C164F"/>
    <w:rsid w:val="000D2790"/>
    <w:rsid w:val="000D48F4"/>
    <w:rsid w:val="000E4C0B"/>
    <w:rsid w:val="000F4AD6"/>
    <w:rsid w:val="000F5BE0"/>
    <w:rsid w:val="000F5FDC"/>
    <w:rsid w:val="000F7175"/>
    <w:rsid w:val="00106E02"/>
    <w:rsid w:val="001259AF"/>
    <w:rsid w:val="001447DC"/>
    <w:rsid w:val="00150612"/>
    <w:rsid w:val="001621D6"/>
    <w:rsid w:val="00164136"/>
    <w:rsid w:val="00181395"/>
    <w:rsid w:val="00181995"/>
    <w:rsid w:val="00194B04"/>
    <w:rsid w:val="001A3F69"/>
    <w:rsid w:val="001B1DE7"/>
    <w:rsid w:val="00215C27"/>
    <w:rsid w:val="00240489"/>
    <w:rsid w:val="00252BFE"/>
    <w:rsid w:val="0025791F"/>
    <w:rsid w:val="00274511"/>
    <w:rsid w:val="0027786C"/>
    <w:rsid w:val="002C2865"/>
    <w:rsid w:val="002F362B"/>
    <w:rsid w:val="0034531A"/>
    <w:rsid w:val="00352DD2"/>
    <w:rsid w:val="00363ED3"/>
    <w:rsid w:val="003716B4"/>
    <w:rsid w:val="00375467"/>
    <w:rsid w:val="00393737"/>
    <w:rsid w:val="003B1A46"/>
    <w:rsid w:val="003E26C9"/>
    <w:rsid w:val="003E38C5"/>
    <w:rsid w:val="003F2799"/>
    <w:rsid w:val="003F338B"/>
    <w:rsid w:val="00427402"/>
    <w:rsid w:val="004347D6"/>
    <w:rsid w:val="004359ED"/>
    <w:rsid w:val="00446662"/>
    <w:rsid w:val="00482A4A"/>
    <w:rsid w:val="004953E0"/>
    <w:rsid w:val="00497B54"/>
    <w:rsid w:val="004A5C86"/>
    <w:rsid w:val="004C2DE3"/>
    <w:rsid w:val="004D7649"/>
    <w:rsid w:val="00542FCC"/>
    <w:rsid w:val="00562816"/>
    <w:rsid w:val="00571252"/>
    <w:rsid w:val="005729E8"/>
    <w:rsid w:val="005E543B"/>
    <w:rsid w:val="005F53BF"/>
    <w:rsid w:val="0061250D"/>
    <w:rsid w:val="00645C16"/>
    <w:rsid w:val="0066645C"/>
    <w:rsid w:val="00667A06"/>
    <w:rsid w:val="00675624"/>
    <w:rsid w:val="006821F8"/>
    <w:rsid w:val="006827E9"/>
    <w:rsid w:val="006851E2"/>
    <w:rsid w:val="006B72EB"/>
    <w:rsid w:val="006F161E"/>
    <w:rsid w:val="006F1D64"/>
    <w:rsid w:val="007038D6"/>
    <w:rsid w:val="007112E5"/>
    <w:rsid w:val="00730F57"/>
    <w:rsid w:val="00752C76"/>
    <w:rsid w:val="0076011D"/>
    <w:rsid w:val="0077398C"/>
    <w:rsid w:val="007B35C5"/>
    <w:rsid w:val="007C191B"/>
    <w:rsid w:val="007D13A6"/>
    <w:rsid w:val="00853EE7"/>
    <w:rsid w:val="008C53AC"/>
    <w:rsid w:val="008D350E"/>
    <w:rsid w:val="008E1ED1"/>
    <w:rsid w:val="00962CD0"/>
    <w:rsid w:val="00997842"/>
    <w:rsid w:val="009A3EEB"/>
    <w:rsid w:val="009A7A14"/>
    <w:rsid w:val="009C17AC"/>
    <w:rsid w:val="00A15BC8"/>
    <w:rsid w:val="00A16287"/>
    <w:rsid w:val="00A163C7"/>
    <w:rsid w:val="00A52581"/>
    <w:rsid w:val="00A61F25"/>
    <w:rsid w:val="00A651D9"/>
    <w:rsid w:val="00A6561B"/>
    <w:rsid w:val="00A82895"/>
    <w:rsid w:val="00AB0BAE"/>
    <w:rsid w:val="00AB7DBC"/>
    <w:rsid w:val="00AC2066"/>
    <w:rsid w:val="00B03ED6"/>
    <w:rsid w:val="00B34638"/>
    <w:rsid w:val="00B46825"/>
    <w:rsid w:val="00B61344"/>
    <w:rsid w:val="00B61474"/>
    <w:rsid w:val="00B626EE"/>
    <w:rsid w:val="00B70855"/>
    <w:rsid w:val="00B74B2A"/>
    <w:rsid w:val="00B75F2E"/>
    <w:rsid w:val="00B77D87"/>
    <w:rsid w:val="00BD347C"/>
    <w:rsid w:val="00BE0924"/>
    <w:rsid w:val="00C04657"/>
    <w:rsid w:val="00C05E57"/>
    <w:rsid w:val="00C10CAB"/>
    <w:rsid w:val="00C14719"/>
    <w:rsid w:val="00C26BB9"/>
    <w:rsid w:val="00C46C9C"/>
    <w:rsid w:val="00C869FC"/>
    <w:rsid w:val="00CA7516"/>
    <w:rsid w:val="00CC1238"/>
    <w:rsid w:val="00CD008D"/>
    <w:rsid w:val="00CD6C2E"/>
    <w:rsid w:val="00D15C8E"/>
    <w:rsid w:val="00D34730"/>
    <w:rsid w:val="00D61950"/>
    <w:rsid w:val="00D65189"/>
    <w:rsid w:val="00D71F16"/>
    <w:rsid w:val="00D81A8F"/>
    <w:rsid w:val="00D93BA2"/>
    <w:rsid w:val="00D96967"/>
    <w:rsid w:val="00DB1180"/>
    <w:rsid w:val="00DD5B59"/>
    <w:rsid w:val="00DF2042"/>
    <w:rsid w:val="00E21EC7"/>
    <w:rsid w:val="00E228CE"/>
    <w:rsid w:val="00E267C2"/>
    <w:rsid w:val="00E3004D"/>
    <w:rsid w:val="00E408D7"/>
    <w:rsid w:val="00E5306A"/>
    <w:rsid w:val="00E531D9"/>
    <w:rsid w:val="00E75161"/>
    <w:rsid w:val="00E93F74"/>
    <w:rsid w:val="00EF5D08"/>
    <w:rsid w:val="00F06A47"/>
    <w:rsid w:val="00F37F09"/>
    <w:rsid w:val="00F65ECF"/>
    <w:rsid w:val="00F67124"/>
    <w:rsid w:val="00F77ABC"/>
    <w:rsid w:val="00F94135"/>
    <w:rsid w:val="00F94718"/>
    <w:rsid w:val="00FB69AE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45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6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">
    <w:name w:val="Body Text 2"/>
    <w:basedOn w:val="a"/>
    <w:rPr>
      <w:sz w:val="28"/>
    </w:rPr>
  </w:style>
  <w:style w:type="paragraph" w:styleId="a5">
    <w:name w:val="Body Text Indent"/>
    <w:basedOn w:val="a"/>
    <w:pPr>
      <w:ind w:firstLine="540"/>
      <w:jc w:val="both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ConsPlusTitle">
    <w:name w:val="ConsPlusTitle"/>
    <w:rsid w:val="0067562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8">
    <w:name w:val="footnote reference"/>
    <w:basedOn w:val="a0"/>
    <w:semiHidden/>
    <w:rsid w:val="007B35C5"/>
    <w:rPr>
      <w:vertAlign w:val="superscript"/>
    </w:rPr>
  </w:style>
  <w:style w:type="paragraph" w:styleId="a9">
    <w:name w:val="footnote text"/>
    <w:basedOn w:val="a"/>
    <w:semiHidden/>
    <w:rsid w:val="00363ED3"/>
    <w:rPr>
      <w:sz w:val="20"/>
      <w:szCs w:val="20"/>
    </w:rPr>
  </w:style>
  <w:style w:type="paragraph" w:styleId="aa">
    <w:name w:val="Balloon Text"/>
    <w:basedOn w:val="a"/>
    <w:semiHidden/>
    <w:rsid w:val="00571252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C05E5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45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6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">
    <w:name w:val="Body Text 2"/>
    <w:basedOn w:val="a"/>
    <w:rPr>
      <w:sz w:val="28"/>
    </w:rPr>
  </w:style>
  <w:style w:type="paragraph" w:styleId="a5">
    <w:name w:val="Body Text Indent"/>
    <w:basedOn w:val="a"/>
    <w:pPr>
      <w:ind w:firstLine="540"/>
      <w:jc w:val="both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ConsPlusTitle">
    <w:name w:val="ConsPlusTitle"/>
    <w:rsid w:val="0067562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8">
    <w:name w:val="footnote reference"/>
    <w:basedOn w:val="a0"/>
    <w:semiHidden/>
    <w:rsid w:val="007B35C5"/>
    <w:rPr>
      <w:vertAlign w:val="superscript"/>
    </w:rPr>
  </w:style>
  <w:style w:type="paragraph" w:styleId="a9">
    <w:name w:val="footnote text"/>
    <w:basedOn w:val="a"/>
    <w:semiHidden/>
    <w:rsid w:val="00363ED3"/>
    <w:rPr>
      <w:sz w:val="20"/>
      <w:szCs w:val="20"/>
    </w:rPr>
  </w:style>
  <w:style w:type="paragraph" w:styleId="aa">
    <w:name w:val="Balloon Text"/>
    <w:basedOn w:val="a"/>
    <w:semiHidden/>
    <w:rsid w:val="00571252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C05E5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w\www\vhosts\b2barea_st\uploads\files\files\0\&#1040;&#1082;&#1090;&#1099;\&#1040;&#1082;&#1090;%20&#1085;&#1072;%20&#1089;&#1082;&#1088;&#1099;&#1090;&#1099;&#1077;%20&#1088;&#1072;&#1073;&#1086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Акт на скрытые работы</Template>
  <TotalTime>1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и порядок ведения исполнительной документации</vt:lpstr>
    </vt:vector>
  </TitlesOfParts>
  <Company>NTC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и порядок ведения исполнительной документации</dc:title>
  <dc:creator>semushin</dc:creator>
  <cp:lastModifiedBy>semushin</cp:lastModifiedBy>
  <cp:revision>1</cp:revision>
  <cp:lastPrinted>2008-04-08T12:09:00Z</cp:lastPrinted>
  <dcterms:created xsi:type="dcterms:W3CDTF">2013-10-29T01:59:00Z</dcterms:created>
  <dcterms:modified xsi:type="dcterms:W3CDTF">2013-10-29T02:00:00Z</dcterms:modified>
</cp:coreProperties>
</file>