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0E20" w14:textId="77777777" w:rsidR="00933C58" w:rsidRPr="00F27CF3" w:rsidRDefault="00933C58" w:rsidP="00933C58">
      <w:pPr>
        <w:pStyle w:val="a3"/>
        <w:jc w:val="right"/>
        <w:rPr>
          <w:i/>
          <w:sz w:val="22"/>
        </w:rPr>
      </w:pPr>
      <w:r>
        <w:rPr>
          <w:i/>
          <w:sz w:val="22"/>
        </w:rPr>
        <w:t>Форма № 4.</w:t>
      </w:r>
    </w:p>
    <w:p w14:paraId="2C69CA27" w14:textId="77777777" w:rsidR="00933C58" w:rsidRPr="00033AA5" w:rsidRDefault="00933C58" w:rsidP="00933C58">
      <w:pPr>
        <w:rPr>
          <w:sz w:val="28"/>
          <w:szCs w:val="28"/>
        </w:rPr>
      </w:pPr>
    </w:p>
    <w:p w14:paraId="717CFCA0" w14:textId="77777777" w:rsidR="00F27CF3" w:rsidRPr="00033AA5" w:rsidRDefault="00F27CF3" w:rsidP="00933C58">
      <w:pPr>
        <w:rPr>
          <w:sz w:val="28"/>
          <w:szCs w:val="28"/>
        </w:rPr>
      </w:pPr>
    </w:p>
    <w:p w14:paraId="62F48ABF" w14:textId="77777777" w:rsidR="00F27CF3" w:rsidRPr="00033AA5" w:rsidRDefault="00F27CF3" w:rsidP="00933C58">
      <w:pPr>
        <w:rPr>
          <w:sz w:val="28"/>
          <w:szCs w:val="28"/>
        </w:rPr>
      </w:pPr>
    </w:p>
    <w:p w14:paraId="5A7BAEB5" w14:textId="77777777" w:rsidR="00F27CF3" w:rsidRPr="00F27CF3" w:rsidRDefault="00562CC6" w:rsidP="00933C58">
      <w:pPr>
        <w:pStyle w:val="a3"/>
        <w:jc w:val="center"/>
        <w:rPr>
          <w:rFonts w:ascii="Arial" w:hAnsi="Arial"/>
          <w:b/>
          <w:sz w:val="22"/>
        </w:rPr>
      </w:pPr>
      <w:r>
        <w:rPr>
          <w:b/>
          <w:caps/>
          <w:sz w:val="28"/>
        </w:rPr>
        <w:t xml:space="preserve">Локальный </w:t>
      </w:r>
      <w:r w:rsidR="00933C58">
        <w:rPr>
          <w:b/>
          <w:caps/>
          <w:sz w:val="28"/>
        </w:rPr>
        <w:t>СМЕТ</w:t>
      </w:r>
      <w:r>
        <w:rPr>
          <w:b/>
          <w:caps/>
          <w:sz w:val="28"/>
        </w:rPr>
        <w:t>ный расчет</w:t>
      </w:r>
      <w:r w:rsidR="00933C58">
        <w:rPr>
          <w:b/>
          <w:caps/>
          <w:sz w:val="28"/>
        </w:rPr>
        <w:t xml:space="preserve"> №</w:t>
      </w:r>
      <w:r w:rsidR="00933C58" w:rsidRPr="00F27CF3">
        <w:rPr>
          <w:b/>
          <w:caps/>
          <w:sz w:val="28"/>
        </w:rPr>
        <w:t xml:space="preserve"> </w:t>
      </w:r>
      <w:r w:rsidR="005A0A3C">
        <w:rPr>
          <w:b/>
          <w:sz w:val="28"/>
        </w:rPr>
        <w:t>30716360</w:t>
      </w:r>
    </w:p>
    <w:p w14:paraId="55EA301E" w14:textId="77777777" w:rsidR="00933C58" w:rsidRPr="00F27CF3" w:rsidRDefault="00933C58" w:rsidP="00933C58">
      <w:pPr>
        <w:pStyle w:val="a3"/>
        <w:jc w:val="center"/>
        <w:rPr>
          <w:b/>
          <w:sz w:val="24"/>
          <w:szCs w:val="24"/>
        </w:rPr>
      </w:pPr>
      <w:r w:rsidRPr="00F27CF3">
        <w:rPr>
          <w:b/>
          <w:sz w:val="24"/>
          <w:szCs w:val="24"/>
        </w:rPr>
        <w:t xml:space="preserve">от </w:t>
      </w:r>
      <w:r w:rsidR="00F27CF3" w:rsidRPr="00F27CF3">
        <w:rPr>
          <w:b/>
          <w:sz w:val="24"/>
          <w:szCs w:val="24"/>
        </w:rPr>
        <w:t>18</w:t>
      </w:r>
      <w:r w:rsidR="005A0A3C" w:rsidRPr="00F27CF3">
        <w:rPr>
          <w:b/>
          <w:sz w:val="24"/>
          <w:szCs w:val="24"/>
        </w:rPr>
        <w:t>.</w:t>
      </w:r>
      <w:r w:rsidR="00F27CF3" w:rsidRPr="00F27CF3">
        <w:rPr>
          <w:b/>
          <w:sz w:val="24"/>
          <w:szCs w:val="24"/>
        </w:rPr>
        <w:t>04</w:t>
      </w:r>
      <w:r w:rsidR="005A0A3C" w:rsidRPr="00F27CF3">
        <w:rPr>
          <w:b/>
          <w:sz w:val="24"/>
          <w:szCs w:val="24"/>
        </w:rPr>
        <w:t>.2022</w:t>
      </w:r>
      <w:r w:rsidRPr="00F27CF3">
        <w:rPr>
          <w:b/>
          <w:sz w:val="24"/>
          <w:szCs w:val="24"/>
        </w:rPr>
        <w:t xml:space="preserve"> </w:t>
      </w:r>
    </w:p>
    <w:p w14:paraId="1444CAFD" w14:textId="77777777" w:rsidR="00F27CF3" w:rsidRDefault="00F27CF3" w:rsidP="00933C58">
      <w:pPr>
        <w:pStyle w:val="a3"/>
        <w:jc w:val="center"/>
        <w:rPr>
          <w:rFonts w:ascii="Arial" w:hAnsi="Arial"/>
          <w:sz w:val="28"/>
        </w:rPr>
      </w:pPr>
    </w:p>
    <w:p w14:paraId="2E2C0874" w14:textId="77777777" w:rsidR="00933C58" w:rsidRDefault="00933C58" w:rsidP="00933C58">
      <w:pPr>
        <w:pStyle w:val="a3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«</w:t>
      </w:r>
      <w:r w:rsidR="00F27CF3">
        <w:rPr>
          <w:rFonts w:ascii="Arial" w:hAnsi="Arial"/>
          <w:i/>
          <w:sz w:val="24"/>
        </w:rPr>
        <w:t>Капитальный ремонт</w:t>
      </w:r>
      <w:r w:rsidR="00785B62">
        <w:rPr>
          <w:rFonts w:ascii="Arial" w:hAnsi="Arial"/>
          <w:i/>
          <w:sz w:val="24"/>
        </w:rPr>
        <w:t xml:space="preserve"> водопроводной сети</w:t>
      </w:r>
      <w:r>
        <w:rPr>
          <w:rFonts w:ascii="Arial" w:hAnsi="Arial"/>
          <w:i/>
          <w:sz w:val="24"/>
        </w:rPr>
        <w:t>»</w:t>
      </w:r>
    </w:p>
    <w:p w14:paraId="6A4D1AFC" w14:textId="77777777" w:rsidR="00933C58" w:rsidRPr="005A0A3C" w:rsidRDefault="00933C58" w:rsidP="00933C58">
      <w:pPr>
        <w:pStyle w:val="a3"/>
        <w:jc w:val="center"/>
        <w:rPr>
          <w:b/>
          <w:sz w:val="2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3969"/>
        <w:gridCol w:w="5812"/>
      </w:tblGrid>
      <w:tr w:rsidR="00933C58" w:rsidRPr="002E24D9" w14:paraId="0DE66F2D" w14:textId="77777777">
        <w:tc>
          <w:tcPr>
            <w:tcW w:w="3969" w:type="dxa"/>
          </w:tcPr>
          <w:p w14:paraId="2B113560" w14:textId="77777777" w:rsidR="00933C58" w:rsidRPr="002E24D9" w:rsidRDefault="00933C58" w:rsidP="00497764">
            <w:pPr>
              <w:pStyle w:val="a3"/>
              <w:tabs>
                <w:tab w:val="clear" w:pos="4153"/>
                <w:tab w:val="center" w:pos="3402"/>
              </w:tabs>
              <w:rPr>
                <w:i/>
              </w:rPr>
            </w:pPr>
            <w:r w:rsidRPr="002E24D9">
              <w:rPr>
                <w:i/>
              </w:rPr>
              <w:t>Основание: чертежи №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E397911" w14:textId="77777777" w:rsidR="00933C58" w:rsidRPr="002E24D9" w:rsidRDefault="00933C58" w:rsidP="00497764">
            <w:pPr>
              <w:pStyle w:val="a3"/>
              <w:tabs>
                <w:tab w:val="clear" w:pos="4153"/>
                <w:tab w:val="center" w:pos="3402"/>
              </w:tabs>
              <w:rPr>
                <w:i/>
              </w:rPr>
            </w:pPr>
          </w:p>
        </w:tc>
      </w:tr>
      <w:tr w:rsidR="00933C58" w14:paraId="3E446939" w14:textId="77777777">
        <w:tc>
          <w:tcPr>
            <w:tcW w:w="3969" w:type="dxa"/>
          </w:tcPr>
          <w:p w14:paraId="5C43B756" w14:textId="77777777"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rPr>
                <w:b/>
                <w:i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CDD3B9B" w14:textId="77777777"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jc w:val="center"/>
              <w:rPr>
                <w:b/>
                <w:i/>
              </w:rPr>
            </w:pPr>
          </w:p>
        </w:tc>
      </w:tr>
      <w:tr w:rsidR="00933C58" w14:paraId="7F27152E" w14:textId="77777777">
        <w:tc>
          <w:tcPr>
            <w:tcW w:w="3969" w:type="dxa"/>
          </w:tcPr>
          <w:p w14:paraId="61858739" w14:textId="77777777" w:rsidR="00933C58" w:rsidRPr="00491535" w:rsidRDefault="000A50E8" w:rsidP="00267ADD">
            <w:pPr>
              <w:pStyle w:val="a3"/>
              <w:tabs>
                <w:tab w:val="clear" w:pos="4153"/>
                <w:tab w:val="center" w:pos="3719"/>
              </w:tabs>
              <w:ind w:right="34"/>
              <w:rPr>
                <w:i/>
              </w:rPr>
            </w:pPr>
            <w:r w:rsidRPr="00491535">
              <w:rPr>
                <w:i/>
              </w:rPr>
              <w:t>Составлена в базовых ценах</w:t>
            </w:r>
            <w:r>
              <w:rPr>
                <w:i/>
              </w:rPr>
              <w:t xml:space="preserve">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i/>
                </w:rPr>
                <w:t>2001 г</w:t>
              </w:r>
            </w:smartTag>
            <w:r>
              <w:rPr>
                <w:i/>
              </w:rPr>
              <w:t>. с пересчетом в текущие цены, нормативная база внесена в федеральный реестр на основании приказов Минстроя РФ от 28.02.2017 г. №273/пр - №362/пр</w:t>
            </w:r>
            <w:r w:rsidRPr="00491535">
              <w:rPr>
                <w:i/>
              </w:rPr>
              <w:t>:</w:t>
            </w:r>
          </w:p>
        </w:tc>
        <w:tc>
          <w:tcPr>
            <w:tcW w:w="5812" w:type="dxa"/>
            <w:vAlign w:val="center"/>
          </w:tcPr>
          <w:p w14:paraId="5AA1758A" w14:textId="77777777" w:rsidR="00933C58" w:rsidRDefault="003E2FDC" w:rsidP="00404191">
            <w:pPr>
              <w:pStyle w:val="a3"/>
              <w:tabs>
                <w:tab w:val="clear" w:pos="4153"/>
                <w:tab w:val="center" w:pos="3402"/>
              </w:tabs>
              <w:rPr>
                <w:i/>
              </w:rPr>
            </w:pPr>
            <w:r>
              <w:rPr>
                <w:i/>
              </w:rPr>
              <w:t xml:space="preserve"> 200</w:t>
            </w:r>
            <w:r w:rsidRPr="00267ADD">
              <w:rPr>
                <w:i/>
              </w:rPr>
              <w:t>1</w:t>
            </w:r>
            <w:r w:rsidR="00933C58">
              <w:rPr>
                <w:i/>
              </w:rPr>
              <w:t>г.</w:t>
            </w:r>
            <w:r w:rsidR="00267ADD">
              <w:rPr>
                <w:i/>
              </w:rPr>
              <w:t>/201</w:t>
            </w:r>
            <w:r w:rsidR="00404191">
              <w:rPr>
                <w:i/>
              </w:rPr>
              <w:t>9</w:t>
            </w:r>
            <w:r w:rsidR="00267ADD">
              <w:rPr>
                <w:i/>
              </w:rPr>
              <w:t>г./_____зона</w:t>
            </w:r>
          </w:p>
        </w:tc>
      </w:tr>
    </w:tbl>
    <w:p w14:paraId="1964950D" w14:textId="77777777" w:rsidR="00933C58" w:rsidRDefault="00933C58" w:rsidP="00933C58">
      <w:pPr>
        <w:pStyle w:val="a3"/>
        <w:jc w:val="center"/>
        <w:rPr>
          <w:b/>
          <w:sz w:val="2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3544"/>
        <w:gridCol w:w="1275"/>
        <w:gridCol w:w="1767"/>
      </w:tblGrid>
      <w:tr w:rsidR="00933C58" w14:paraId="482448FA" w14:textId="77777777">
        <w:tc>
          <w:tcPr>
            <w:tcW w:w="3544" w:type="dxa"/>
          </w:tcPr>
          <w:p w14:paraId="42B6D9A2" w14:textId="77777777"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>
              <w:rPr>
                <w:b/>
                <w:i/>
              </w:rPr>
              <w:t>Сметная стоимость работ</w:t>
            </w:r>
            <w:r w:rsidRPr="00267ADD">
              <w:rPr>
                <w:b/>
                <w:i/>
              </w:rPr>
              <w:t>:</w:t>
            </w:r>
            <w:r>
              <w:rPr>
                <w:b/>
                <w:i/>
              </w:rPr>
              <w:t>_______</w:t>
            </w:r>
          </w:p>
          <w:p w14:paraId="7BC7E162" w14:textId="77777777"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</w:p>
        </w:tc>
        <w:tc>
          <w:tcPr>
            <w:tcW w:w="1275" w:type="dxa"/>
          </w:tcPr>
          <w:p w14:paraId="3E1E5C05" w14:textId="77777777" w:rsidR="00933C58" w:rsidRPr="003D77FF" w:rsidRDefault="005A0A3C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  <w:rPr>
                <w:b/>
              </w:rPr>
            </w:pPr>
            <w:r>
              <w:rPr>
                <w:b/>
              </w:rPr>
              <w:t>345 569,98</w:t>
            </w:r>
          </w:p>
        </w:tc>
        <w:tc>
          <w:tcPr>
            <w:tcW w:w="1767" w:type="dxa"/>
          </w:tcPr>
          <w:p w14:paraId="2DBD098E" w14:textId="77777777"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>
              <w:rPr>
                <w:b/>
                <w:i/>
              </w:rPr>
              <w:t>Руб.</w:t>
            </w:r>
          </w:p>
        </w:tc>
      </w:tr>
      <w:tr w:rsidR="00933C58" w14:paraId="08601DB0" w14:textId="77777777">
        <w:tc>
          <w:tcPr>
            <w:tcW w:w="3544" w:type="dxa"/>
          </w:tcPr>
          <w:p w14:paraId="33108818" w14:textId="77777777"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Трудоемкость работ</w:t>
            </w:r>
            <w:r w:rsidRPr="00147F42">
              <w:rPr>
                <w:i/>
              </w:rPr>
              <w:t>:</w:t>
            </w:r>
            <w:r>
              <w:rPr>
                <w:i/>
              </w:rPr>
              <w:t xml:space="preserve"> _____________</w:t>
            </w:r>
          </w:p>
          <w:p w14:paraId="1C41E26E" w14:textId="77777777"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14:paraId="2698440B" w14:textId="77777777" w:rsidR="00933C58" w:rsidRPr="003D77FF" w:rsidRDefault="005A0A3C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>
              <w:t>287,65</w:t>
            </w:r>
          </w:p>
        </w:tc>
        <w:tc>
          <w:tcPr>
            <w:tcW w:w="1767" w:type="dxa"/>
          </w:tcPr>
          <w:p w14:paraId="3A7728AC" w14:textId="77777777"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  <w:sz w:val="12"/>
              </w:rPr>
            </w:pPr>
            <w:r>
              <w:rPr>
                <w:i/>
              </w:rPr>
              <w:t>Чел.час.</w:t>
            </w:r>
          </w:p>
        </w:tc>
      </w:tr>
      <w:tr w:rsidR="00933C58" w14:paraId="0EB4E0F3" w14:textId="77777777">
        <w:tc>
          <w:tcPr>
            <w:tcW w:w="3544" w:type="dxa"/>
          </w:tcPr>
          <w:p w14:paraId="6A5F9C30" w14:textId="77777777"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Средства на оплату труда</w:t>
            </w:r>
            <w:r>
              <w:rPr>
                <w:i/>
                <w:lang w:val="en-US"/>
              </w:rPr>
              <w:t>:</w:t>
            </w:r>
            <w:r>
              <w:rPr>
                <w:i/>
              </w:rPr>
              <w:t xml:space="preserve"> ________</w:t>
            </w:r>
          </w:p>
          <w:p w14:paraId="70F7C091" w14:textId="77777777"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14:paraId="6BA3606D" w14:textId="77777777" w:rsidR="00933C58" w:rsidRPr="003D77FF" w:rsidRDefault="005A0A3C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>
              <w:t>2 079,70</w:t>
            </w:r>
          </w:p>
        </w:tc>
        <w:tc>
          <w:tcPr>
            <w:tcW w:w="1767" w:type="dxa"/>
          </w:tcPr>
          <w:p w14:paraId="75B72936" w14:textId="77777777" w:rsidR="00933C58" w:rsidRDefault="00933C58" w:rsidP="00497764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Руб.</w:t>
            </w:r>
          </w:p>
        </w:tc>
      </w:tr>
    </w:tbl>
    <w:p w14:paraId="4C268625" w14:textId="77777777" w:rsidR="00497764" w:rsidRDefault="005A0A3C">
      <w:pPr>
        <w:pStyle w:val="a3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</w:t>
      </w:r>
    </w:p>
    <w:tbl>
      <w:tblPr>
        <w:tblW w:w="102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1587"/>
        <w:gridCol w:w="708"/>
        <w:gridCol w:w="1134"/>
        <w:gridCol w:w="993"/>
        <w:gridCol w:w="1134"/>
        <w:gridCol w:w="992"/>
        <w:gridCol w:w="1134"/>
        <w:gridCol w:w="709"/>
        <w:gridCol w:w="708"/>
      </w:tblGrid>
      <w:tr w:rsidR="00497764" w14:paraId="547E7F11" w14:textId="77777777">
        <w:trPr>
          <w:cantSplit/>
          <w:trHeight w:val="220"/>
        </w:trPr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14:paraId="7CF5184C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№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vAlign w:val="center"/>
          </w:tcPr>
          <w:p w14:paraId="61B21A29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Обосно-</w:t>
            </w:r>
          </w:p>
        </w:tc>
        <w:tc>
          <w:tcPr>
            <w:tcW w:w="1587" w:type="dxa"/>
            <w:tcBorders>
              <w:bottom w:val="nil"/>
              <w:right w:val="nil"/>
            </w:tcBorders>
            <w:vAlign w:val="center"/>
          </w:tcPr>
          <w:p w14:paraId="08A28F28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5F5AB976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gridSpan w:val="2"/>
            <w:tcBorders>
              <w:left w:val="nil"/>
            </w:tcBorders>
            <w:vAlign w:val="center"/>
          </w:tcPr>
          <w:p w14:paraId="3689CC18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ЦЕНА ЕДИНИЦЫ</w:t>
            </w:r>
          </w:p>
        </w:tc>
        <w:tc>
          <w:tcPr>
            <w:tcW w:w="3260" w:type="dxa"/>
            <w:gridSpan w:val="3"/>
            <w:tcBorders>
              <w:right w:val="nil"/>
            </w:tcBorders>
            <w:vAlign w:val="center"/>
          </w:tcPr>
          <w:p w14:paraId="5F678198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ОБЩАЯ СТОИМОСТЬ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20E38BFF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затр.тр.раб.</w:t>
            </w:r>
          </w:p>
        </w:tc>
      </w:tr>
      <w:tr w:rsidR="00497764" w14:paraId="6722F068" w14:textId="77777777">
        <w:trPr>
          <w:cantSplit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14:paraId="13DD8951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п/п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vAlign w:val="center"/>
          </w:tcPr>
          <w:p w14:paraId="34E9AF9C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вание</w:t>
            </w:r>
          </w:p>
        </w:tc>
        <w:tc>
          <w:tcPr>
            <w:tcW w:w="1587" w:type="dxa"/>
            <w:tcBorders>
              <w:top w:val="nil"/>
              <w:bottom w:val="nil"/>
              <w:right w:val="nil"/>
            </w:tcBorders>
            <w:vAlign w:val="center"/>
          </w:tcPr>
          <w:p w14:paraId="0402BC95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работ и затрат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7809497C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Кол-во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7552471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всего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3863C969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экс.маш.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67328A1F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всего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8E9C452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зарплата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B1D3755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экс.маш.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AE0A4E7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затр.тр.маш.</w:t>
            </w:r>
          </w:p>
        </w:tc>
      </w:tr>
      <w:tr w:rsidR="00497764" w14:paraId="6FC08304" w14:textId="77777777">
        <w:trPr>
          <w:cantSplit/>
        </w:trPr>
        <w:tc>
          <w:tcPr>
            <w:tcW w:w="426" w:type="dxa"/>
            <w:tcBorders>
              <w:top w:val="nil"/>
              <w:right w:val="nil"/>
            </w:tcBorders>
            <w:vAlign w:val="center"/>
          </w:tcPr>
          <w:p w14:paraId="426DB25A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vAlign w:val="center"/>
          </w:tcPr>
          <w:p w14:paraId="0560081B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цен</w:t>
            </w:r>
          </w:p>
        </w:tc>
        <w:tc>
          <w:tcPr>
            <w:tcW w:w="1587" w:type="dxa"/>
            <w:tcBorders>
              <w:top w:val="nil"/>
              <w:right w:val="nil"/>
            </w:tcBorders>
            <w:vAlign w:val="center"/>
          </w:tcPr>
          <w:p w14:paraId="5023AC61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0398E467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B7EEAC2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зарплата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6F00D5D0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ЗП маш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0E177564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4FF354D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DAC98C0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ЗП маш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216CC60F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единич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4F6EBCA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всего</w:t>
            </w:r>
          </w:p>
        </w:tc>
      </w:tr>
    </w:tbl>
    <w:p w14:paraId="476F1A1A" w14:textId="77777777" w:rsidR="00497764" w:rsidRDefault="00497764">
      <w:pPr>
        <w:rPr>
          <w:sz w:val="2"/>
        </w:rPr>
      </w:pPr>
    </w:p>
    <w:tbl>
      <w:tblPr>
        <w:tblW w:w="102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1587"/>
        <w:gridCol w:w="708"/>
        <w:gridCol w:w="1134"/>
        <w:gridCol w:w="993"/>
        <w:gridCol w:w="1134"/>
        <w:gridCol w:w="992"/>
        <w:gridCol w:w="1134"/>
        <w:gridCol w:w="709"/>
        <w:gridCol w:w="708"/>
      </w:tblGrid>
      <w:tr w:rsidR="00497764" w14:paraId="693DC1AD" w14:textId="77777777">
        <w:trPr>
          <w:tblHeader/>
        </w:trPr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14:paraId="0C4935C9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FA1076E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1587" w:type="dxa"/>
            <w:tcBorders>
              <w:top w:val="single" w:sz="6" w:space="0" w:color="auto"/>
              <w:bottom w:val="single" w:sz="6" w:space="0" w:color="auto"/>
            </w:tcBorders>
          </w:tcPr>
          <w:p w14:paraId="0FA6F5A2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132A0645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E3F444E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6C2C49DD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A1A81D7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65F41E4C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13B39ED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82A1DA7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42C0605E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</w:tr>
      <w:tr w:rsidR="00497764" w14:paraId="14DA9D1A" w14:textId="77777777" w:rsidTr="005A0A3C">
        <w:trPr>
          <w:tblHeader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013BE74A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224A266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14:paraId="02771CD2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2E994363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8BAEF0E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4671BE82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4A65393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BE0F9C8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0DB3D29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5C5F6A8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56945DAD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  <w:tr w:rsidR="005A0A3C" w14:paraId="5110587D" w14:textId="77777777" w:rsidTr="005A0A3C"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AD76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5A0A3C" w14:paraId="070A0470" w14:textId="77777777" w:rsidTr="005A0A3C"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9E54" w14:textId="77777777" w:rsidR="005A0A3C" w:rsidRPr="005A0A3C" w:rsidRDefault="005A0A3C" w:rsidP="005A0A3C">
            <w:pPr>
              <w:pStyle w:val="a3"/>
              <w:spacing w:before="40"/>
              <w:rPr>
                <w:rFonts w:ascii="Arial" w:hAnsi="Arial"/>
                <w:b/>
                <w:color w:val="000000"/>
                <w:sz w:val="18"/>
              </w:rPr>
            </w:pPr>
            <w:r w:rsidRPr="005A0A3C">
              <w:rPr>
                <w:rFonts w:ascii="Arial" w:hAnsi="Arial"/>
                <w:b/>
                <w:color w:val="000000"/>
                <w:sz w:val="18"/>
              </w:rPr>
              <w:t xml:space="preserve">        Земляные работы</w:t>
            </w:r>
          </w:p>
        </w:tc>
      </w:tr>
      <w:tr w:rsidR="005A0A3C" w14:paraId="3FE22BD3" w14:textId="77777777" w:rsidTr="005A0A3C"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0359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5A0A3C" w14:paraId="55ADAF7D" w14:textId="77777777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03DC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F054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ТЕР01-01-003-02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A573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Разработка грунта в отвал экскаваторами &lt;драглайн&gt; или &lt;обратная лопата&gt; с ковшом вместимостью 1 (1-1,2) м3, группа грунтов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0BEF" w14:textId="77777777"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0,298</w:t>
            </w:r>
          </w:p>
          <w:p w14:paraId="0036C3E4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 м3 грунта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C33D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1728,84</w:t>
            </w:r>
          </w:p>
          <w:p w14:paraId="081FEAF5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43,96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7B2A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1684,88</w:t>
            </w:r>
          </w:p>
          <w:p w14:paraId="5AD2E302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165,94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9B04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D9BF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4070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502,09</w:t>
            </w:r>
          </w:p>
          <w:p w14:paraId="2870F08A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49,45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AE89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6,89</w:t>
            </w:r>
          </w:p>
          <w:p w14:paraId="20DC6D6D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14,99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B628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2,05</w:t>
            </w:r>
          </w:p>
          <w:p w14:paraId="237EE1EB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4,47</w:t>
            </w:r>
          </w:p>
        </w:tc>
      </w:tr>
      <w:tr w:rsidR="005A0A3C" w14:paraId="5E93FD10" w14:textId="77777777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3451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BC1A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ТЕР01-01-003-04 прим.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FF87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Разработка мокрого грунта в отвал экскаваторами &lt;драглайн&gt; или &lt;обратная лопата&gt; с ковшом вместимостью 1 (1-1,2) м3, (грунт с сильным налипанием на ковш)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8C7F" w14:textId="77777777"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0,278</w:t>
            </w:r>
          </w:p>
          <w:p w14:paraId="4112D5A8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 м3 грунта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5FA2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2953,72</w:t>
            </w:r>
          </w:p>
          <w:p w14:paraId="05B075EA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75,16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3DFD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2878,56</w:t>
            </w:r>
          </w:p>
          <w:p w14:paraId="1A5F04A7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283,50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4A2B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22BE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CC08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800,24</w:t>
            </w:r>
          </w:p>
          <w:p w14:paraId="1381363C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78,81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61C7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11,78</w:t>
            </w:r>
          </w:p>
          <w:p w14:paraId="2C560229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25,61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A3D3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3,27</w:t>
            </w:r>
          </w:p>
          <w:p w14:paraId="0CA2DA0E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7,12</w:t>
            </w:r>
          </w:p>
        </w:tc>
      </w:tr>
      <w:tr w:rsidR="005A0A3C" w14:paraId="1D48444F" w14:textId="77777777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2E91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761F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ТЕР01-02-057-02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06F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1ED3" w14:textId="77777777"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0,16</w:t>
            </w:r>
          </w:p>
          <w:p w14:paraId="777C6FF2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м3 грунта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9B4F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982,52</w:t>
            </w:r>
          </w:p>
          <w:p w14:paraId="4C562467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982,52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6341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14:paraId="0C4F744E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96F2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AE1C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4D1A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14:paraId="0ED2ABB3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AFEB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154,00</w:t>
            </w:r>
          </w:p>
          <w:p w14:paraId="1896A590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3AF6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24,64</w:t>
            </w:r>
          </w:p>
          <w:p w14:paraId="2E94CB4E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</w:tr>
      <w:tr w:rsidR="005A0A3C" w14:paraId="159DAFE1" w14:textId="77777777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3D6C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5750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ТЕР01-02-057-04 прим.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744C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Разработка мокрого грунта в траншеях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7873" w14:textId="77777777"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0,12</w:t>
            </w:r>
          </w:p>
          <w:p w14:paraId="56A3C2E5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м3 грунта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B357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2481,32</w:t>
            </w:r>
          </w:p>
          <w:p w14:paraId="2884FCE1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2481,32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0946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14:paraId="63FE8B7C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F1B5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297,76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888B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0387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14:paraId="0A753361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C1D7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356,00</w:t>
            </w:r>
          </w:p>
          <w:p w14:paraId="48593863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FB4B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42,72</w:t>
            </w:r>
          </w:p>
          <w:p w14:paraId="02B9311C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</w:tr>
      <w:tr w:rsidR="005A0A3C" w14:paraId="68572D15" w14:textId="77777777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00C3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2842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ТЕР46-03-007-02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49A4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Пробивка проемов в конструкциях из бетона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CE01" w14:textId="77777777"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3,84</w:t>
            </w:r>
          </w:p>
          <w:p w14:paraId="401CC365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 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DB06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1197,13</w:t>
            </w:r>
          </w:p>
          <w:p w14:paraId="2C5F4D26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202,38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67B8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994,75</w:t>
            </w:r>
          </w:p>
          <w:p w14:paraId="52DAF188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94,30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D9A1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4596,98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CC8E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3FF9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3819,84</w:t>
            </w:r>
          </w:p>
          <w:p w14:paraId="75E80BDF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362,11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50BD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27,61</w:t>
            </w:r>
          </w:p>
          <w:p w14:paraId="73523DB2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11,43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CA1B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106,02</w:t>
            </w:r>
          </w:p>
          <w:p w14:paraId="1FF72BC7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43,89</w:t>
            </w:r>
          </w:p>
        </w:tc>
      </w:tr>
      <w:tr w:rsidR="005A0A3C" w14:paraId="59C9CB58" w14:textId="77777777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7CE1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C66A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ТЕР46-03-010-01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A1F4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Пробивка в бетонных стенах и полах толщиной </w:t>
            </w:r>
            <w:r>
              <w:rPr>
                <w:rFonts w:ascii="Arial" w:hAnsi="Arial"/>
                <w:sz w:val="16"/>
              </w:rPr>
              <w:lastRenderedPageBreak/>
              <w:t>100 мм отверстий площадью до 20 см2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F87D" w14:textId="77777777"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lastRenderedPageBreak/>
              <w:t>0,02</w:t>
            </w:r>
          </w:p>
          <w:p w14:paraId="5C46AE26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100 </w:t>
            </w:r>
            <w:r>
              <w:rPr>
                <w:rFonts w:ascii="Arial" w:hAnsi="Arial"/>
                <w:sz w:val="16"/>
              </w:rPr>
              <w:lastRenderedPageBreak/>
              <w:t>отверстий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C05F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lastRenderedPageBreak/>
              <w:t>496,60</w:t>
            </w:r>
          </w:p>
          <w:p w14:paraId="2547CAD0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118,02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6048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378,58</w:t>
            </w:r>
          </w:p>
          <w:p w14:paraId="7D46985F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35,89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7C22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F57F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FE7A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7,57</w:t>
            </w:r>
          </w:p>
          <w:p w14:paraId="14D35308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230A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15,17</w:t>
            </w:r>
          </w:p>
          <w:p w14:paraId="4DBDF4E6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F339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0,30</w:t>
            </w:r>
          </w:p>
          <w:p w14:paraId="5447991D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0,09</w:t>
            </w:r>
          </w:p>
        </w:tc>
      </w:tr>
      <w:tr w:rsidR="005A0A3C" w14:paraId="7AD07845" w14:textId="77777777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D8B2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374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ТЕР01-02-061-02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BB39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Засыпка вручную траншей, пазух котлованов и ям, группа грунтов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4AA2" w14:textId="77777777"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0,08</w:t>
            </w:r>
          </w:p>
          <w:p w14:paraId="0BFFE2ED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 м3 грунта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8CE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595,84</w:t>
            </w:r>
          </w:p>
          <w:p w14:paraId="1642F535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595,84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BB29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14:paraId="39A9E39E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086D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2A3E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74E6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14:paraId="49647671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B38E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97,20</w:t>
            </w:r>
          </w:p>
          <w:p w14:paraId="379514A5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D169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7,78</w:t>
            </w:r>
          </w:p>
          <w:p w14:paraId="2A7F9053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</w:tr>
      <w:tr w:rsidR="005A0A3C" w14:paraId="5C15483C" w14:textId="77777777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F125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D881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ТЕР22-06-005-03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B251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Врезка в существующие сети из стальных труб (патрубков) диаметром 100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A505" w14:textId="77777777"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14:paraId="26737142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 врезка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AC8C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154,39</w:t>
            </w:r>
          </w:p>
          <w:p w14:paraId="080439D9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19,42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FC25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100,25</w:t>
            </w:r>
          </w:p>
          <w:p w14:paraId="2374E7C4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1940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308,78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9E4B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6840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200,50</w:t>
            </w:r>
          </w:p>
          <w:p w14:paraId="63166A9D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14,40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038A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2,23</w:t>
            </w:r>
          </w:p>
          <w:p w14:paraId="5165C4A9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673A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4,46</w:t>
            </w:r>
          </w:p>
          <w:p w14:paraId="6A23021F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1,30</w:t>
            </w:r>
          </w:p>
        </w:tc>
      </w:tr>
      <w:tr w:rsidR="005A0A3C" w14:paraId="022C8D63" w14:textId="77777777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11FF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2233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ТЕР22-03-006-01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F212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Установка задвижек или клапанов обратных чугунных диаметром 50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539D" w14:textId="77777777"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</w:t>
            </w:r>
          </w:p>
          <w:p w14:paraId="3D5374EB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 задвижка (или клапан обратный)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2EC4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278,15</w:t>
            </w:r>
          </w:p>
          <w:p w14:paraId="6C43F569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7,31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9FAE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0,82</w:t>
            </w:r>
          </w:p>
          <w:p w14:paraId="2C3C844B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FFEC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CFEE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DD70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1,64</w:t>
            </w:r>
          </w:p>
          <w:p w14:paraId="49E9F4D1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DBAE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1,01</w:t>
            </w:r>
          </w:p>
          <w:p w14:paraId="58356F50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2662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2,02</w:t>
            </w:r>
          </w:p>
          <w:p w14:paraId="28593AAB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</w:tr>
      <w:tr w:rsidR="005A0A3C" w14:paraId="1BA7F48E" w14:textId="77777777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CB96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EAF2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ТЕР22-01-021-02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3241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Укладка трубопроводов из полиэтиленовых труб диаметром 63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D2D6" w14:textId="77777777"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0,4</w:t>
            </w:r>
          </w:p>
          <w:p w14:paraId="45B932CF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 км трубопровода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0B95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29830,91</w:t>
            </w:r>
          </w:p>
          <w:p w14:paraId="43CC51E8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1578,06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1803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2376,07</w:t>
            </w:r>
          </w:p>
          <w:p w14:paraId="10F8DFB1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264,46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5069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11932,36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8E15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8F7A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950,43</w:t>
            </w:r>
          </w:p>
          <w:p w14:paraId="331AF89D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105,78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68D7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207,64</w:t>
            </w:r>
          </w:p>
          <w:p w14:paraId="6C82D6B8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24,02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5025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83,06</w:t>
            </w:r>
          </w:p>
          <w:p w14:paraId="73338CA8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9,61</w:t>
            </w:r>
          </w:p>
        </w:tc>
      </w:tr>
      <w:tr w:rsidR="005A0A3C" w14:paraId="294939FF" w14:textId="77777777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B83E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CF08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ТЕР22-06-002-01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3BB2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Промывка без дезинфекции трубопроводов диаметром 50-65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1B0C" w14:textId="77777777"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0,4</w:t>
            </w:r>
          </w:p>
          <w:p w14:paraId="59DD46BE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 км трубопровода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C762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214,57</w:t>
            </w:r>
          </w:p>
          <w:p w14:paraId="41C0C4B5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197,25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1FE2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14:paraId="129EE98F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DF39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8A76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BB58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14:paraId="37F5D6B7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09B6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28,30</w:t>
            </w:r>
          </w:p>
          <w:p w14:paraId="0CF08627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438A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11,32</w:t>
            </w:r>
          </w:p>
          <w:p w14:paraId="68C6AF8A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</w:tr>
      <w:tr w:rsidR="005A0A3C" w14:paraId="4A53BEF4" w14:textId="77777777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B596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466A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ТЕР01-01-033-05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FAFE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Засыпка траншей и котлованов с перемещением грунта до 5 м бульдозерами мощностью 79 кВт (108 л.с.), группа грунтов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BBBD" w14:textId="77777777"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0,584</w:t>
            </w:r>
          </w:p>
          <w:p w14:paraId="38E616DB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 м3 грунта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9730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297,45</w:t>
            </w:r>
          </w:p>
          <w:p w14:paraId="343FFF27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589B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297,45</w:t>
            </w:r>
          </w:p>
          <w:p w14:paraId="3E4FF931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A033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173,71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7E60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E50B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173,71</w:t>
            </w:r>
          </w:p>
          <w:p w14:paraId="4F5CAB5D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27,02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FCDB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14:paraId="3FBF30E1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00FB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14:paraId="68095D78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2,44</w:t>
            </w:r>
          </w:p>
        </w:tc>
      </w:tr>
      <w:tr w:rsidR="005A0A3C" w14:paraId="0BAED029" w14:textId="77777777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61DF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6993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ТЕР01-02-027-02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03C4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Планировка площадей механизированным способом, группа грунтов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6E77" w14:textId="77777777"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0,4</w:t>
            </w:r>
          </w:p>
          <w:p w14:paraId="30EE933D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 м2 спланированной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53FD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94,71</w:t>
            </w:r>
          </w:p>
          <w:p w14:paraId="6E0A0007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F4B2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94,71</w:t>
            </w:r>
          </w:p>
          <w:p w14:paraId="494B16B9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12,18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8AAD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F606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297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37,88</w:t>
            </w:r>
          </w:p>
          <w:p w14:paraId="078DCF9A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4,87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0B21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14:paraId="5A51D611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1,10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54B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14:paraId="38395CED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0,44</w:t>
            </w:r>
          </w:p>
        </w:tc>
      </w:tr>
      <w:tr w:rsidR="005A0A3C" w14:paraId="5B8FCD0B" w14:textId="77777777" w:rsidTr="005A0A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6320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9F3D" w14:textId="77777777" w:rsidR="005A0A3C" w:rsidRDefault="005A0A3C" w:rsidP="00785B62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Цена по прайсу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AE1E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Откачка грунтовых вод с помощью специализированных машин (АНЖ-ГАЗ-53)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8F43" w14:textId="77777777" w:rsidR="005A0A3C" w:rsidRDefault="005A0A3C" w:rsidP="005A0A3C">
            <w:pPr>
              <w:pStyle w:val="a3"/>
              <w:spacing w:before="40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40</w:t>
            </w:r>
          </w:p>
          <w:p w14:paraId="34C0D96D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0D80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162,12</w:t>
            </w:r>
          </w:p>
          <w:p w14:paraId="7DACDEB5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C594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162,12</w:t>
            </w:r>
          </w:p>
          <w:p w14:paraId="5BF0BA79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899A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6484,80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A406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542B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6484,80</w:t>
            </w:r>
          </w:p>
          <w:p w14:paraId="1D4FD53B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0995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14:paraId="07E0681B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9885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  <w:p w14:paraId="6315EF72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0,00</w:t>
            </w:r>
          </w:p>
        </w:tc>
      </w:tr>
      <w:tr w:rsidR="005A0A3C" w14:paraId="17389F2B" w14:textId="77777777" w:rsidTr="005A0A3C"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F6AA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5A0A3C" w14:paraId="57D41EF9" w14:textId="77777777" w:rsidTr="005A0A3C">
        <w:tc>
          <w:tcPr>
            <w:tcW w:w="4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3EEC11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И т о г о   п о   р а з д е л 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331E6" w14:textId="77777777" w:rsidR="005A0A3C" w:rsidRP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  <w:p w14:paraId="76CE29C8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5C6C7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26025,52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7BA80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2079,70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AA427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12978,70</w:t>
            </w:r>
          </w:p>
          <w:p w14:paraId="65085C55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643,16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B25DD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14:paraId="687841DC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8610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287,65</w:t>
            </w:r>
          </w:p>
          <w:p w14:paraId="18BAF84B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69,35</w:t>
            </w:r>
          </w:p>
        </w:tc>
      </w:tr>
      <w:tr w:rsidR="005A0A3C" w14:paraId="6477D4A7" w14:textId="77777777" w:rsidTr="005A0A3C">
        <w:tc>
          <w:tcPr>
            <w:tcW w:w="102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2C77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5A0A3C" w14:paraId="539935DC" w14:textId="77777777" w:rsidTr="005A0A3C">
        <w:tc>
          <w:tcPr>
            <w:tcW w:w="4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25FB95" w14:textId="77777777" w:rsidR="005A0A3C" w:rsidRDefault="005A0A3C" w:rsidP="005A0A3C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В с е г 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17911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14:paraId="24FE5745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6C097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26025,52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7487C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2079,70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4788A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12978,70</w:t>
            </w:r>
          </w:p>
          <w:p w14:paraId="21B12884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643,16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C1663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</w:p>
          <w:p w14:paraId="61A3A3E9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41A94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287,65</w:t>
            </w:r>
          </w:p>
          <w:p w14:paraId="2D0C800D" w14:textId="77777777" w:rsidR="005A0A3C" w:rsidRDefault="005A0A3C" w:rsidP="005A0A3C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69,35</w:t>
            </w:r>
          </w:p>
        </w:tc>
      </w:tr>
      <w:tr w:rsidR="00497764" w14:paraId="778729EC" w14:textId="77777777" w:rsidTr="005A0A3C">
        <w:tc>
          <w:tcPr>
            <w:tcW w:w="426" w:type="dxa"/>
            <w:tcBorders>
              <w:top w:val="single" w:sz="4" w:space="0" w:color="auto"/>
            </w:tcBorders>
          </w:tcPr>
          <w:p w14:paraId="37B4092C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0D0A512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2F594CFA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FEAD775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5865AA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D411382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963986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2296E3F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A7732F0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9EA090A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2699509" w14:textId="77777777" w:rsidR="00497764" w:rsidRDefault="00497764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176030A8" w14:textId="77777777" w:rsidR="00497764" w:rsidRDefault="00497764">
      <w:pPr>
        <w:rPr>
          <w:sz w:val="16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2126"/>
        <w:gridCol w:w="2552"/>
      </w:tblGrid>
      <w:tr w:rsidR="00497764" w14:paraId="29EBAEFB" w14:textId="77777777">
        <w:tc>
          <w:tcPr>
            <w:tcW w:w="3261" w:type="dxa"/>
          </w:tcPr>
          <w:p w14:paraId="6037627D" w14:textId="77777777" w:rsidR="00497764" w:rsidRDefault="00497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 затрат</w:t>
            </w:r>
          </w:p>
        </w:tc>
        <w:tc>
          <w:tcPr>
            <w:tcW w:w="2126" w:type="dxa"/>
          </w:tcPr>
          <w:p w14:paraId="47CA3DDC" w14:textId="77777777" w:rsidR="00497764" w:rsidRDefault="00497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Коэффициент</w:t>
            </w:r>
          </w:p>
        </w:tc>
        <w:tc>
          <w:tcPr>
            <w:tcW w:w="2126" w:type="dxa"/>
          </w:tcPr>
          <w:p w14:paraId="34B402B4" w14:textId="77777777" w:rsidR="00497764" w:rsidRDefault="00497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Процент</w:t>
            </w:r>
          </w:p>
        </w:tc>
        <w:tc>
          <w:tcPr>
            <w:tcW w:w="2552" w:type="dxa"/>
          </w:tcPr>
          <w:p w14:paraId="78D88ECD" w14:textId="77777777" w:rsidR="00497764" w:rsidRDefault="0049776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Сумма</w:t>
            </w:r>
          </w:p>
          <w:p w14:paraId="26EB3F64" w14:textId="77777777" w:rsidR="00497764" w:rsidRDefault="00497764" w:rsidP="005A0A3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руб.</w:t>
            </w:r>
          </w:p>
        </w:tc>
      </w:tr>
      <w:tr w:rsidR="00497764" w14:paraId="18786A8A" w14:textId="77777777" w:rsidTr="005A0A3C">
        <w:tc>
          <w:tcPr>
            <w:tcW w:w="3261" w:type="dxa"/>
            <w:tcBorders>
              <w:bottom w:val="single" w:sz="4" w:space="0" w:color="auto"/>
            </w:tcBorders>
          </w:tcPr>
          <w:p w14:paraId="51A489E1" w14:textId="77777777"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4A6D82" w14:textId="77777777"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57D5DD" w14:textId="77777777"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EB45D9E" w14:textId="77777777" w:rsidR="00497764" w:rsidRDefault="00497764">
            <w:pPr>
              <w:rPr>
                <w:rFonts w:ascii="Arial" w:hAnsi="Arial"/>
                <w:sz w:val="16"/>
              </w:rPr>
            </w:pPr>
          </w:p>
        </w:tc>
      </w:tr>
      <w:tr w:rsidR="005A0A3C" w14:paraId="37987460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E9BF896" w14:textId="77777777"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9C8522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AC3FBF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E16466B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26 025,52</w:t>
            </w:r>
          </w:p>
        </w:tc>
      </w:tr>
      <w:tr w:rsidR="005A0A3C" w14:paraId="43AA681D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EB56A4D" w14:textId="77777777"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(Земляные работы, выполняемые механизированным способом)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BC0D99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6289B7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449F0DF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179,81</w:t>
            </w:r>
          </w:p>
        </w:tc>
      </w:tr>
      <w:tr w:rsidR="005A0A3C" w14:paraId="5084369F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B68F6D9" w14:textId="77777777"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(Земляные работы, выполняемые ручным способом)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D2ECA1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CC9177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4F545D2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163,90</w:t>
            </w:r>
          </w:p>
        </w:tc>
      </w:tr>
      <w:tr w:rsidR="005A0A3C" w14:paraId="5325222B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B30477A" w14:textId="77777777"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(1-001.2-3 Земляные работы, выполняемые: ручным способом)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330BBC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55DAE0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BBAAA53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265,01</w:t>
            </w:r>
          </w:p>
        </w:tc>
      </w:tr>
      <w:tr w:rsidR="005A0A3C" w14:paraId="6657F376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29CBAAA" w14:textId="77777777"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Накладные расходы (Работы при реконструкции зданий и сооружений </w:t>
            </w:r>
            <w:r>
              <w:rPr>
                <w:rFonts w:ascii="Arial" w:hAnsi="Arial"/>
                <w:sz w:val="16"/>
              </w:rPr>
              <w:lastRenderedPageBreak/>
              <w:t>(усиление и замена существующих конструкций, разборка и возведение отдельных конструктивных элементов))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B1ECF0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DBA396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21F5049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1 253,18</w:t>
            </w:r>
          </w:p>
        </w:tc>
      </w:tr>
      <w:tr w:rsidR="005A0A3C" w14:paraId="1848801E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723D8C5" w14:textId="77777777"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(1-040.1-3 Работы по реконструкции зданий и сооружений: усиление и замена существующих конструкций, возведение отдельных конструктивных элементов (кроме работ по приготовлению материалов в построечных условиях))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3FF4C8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9E4FC2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1669AAC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3,17</w:t>
            </w:r>
          </w:p>
        </w:tc>
      </w:tr>
      <w:tr w:rsidR="005A0A3C" w14:paraId="7258DD94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067CB40" w14:textId="77777777"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(Наружные сети водопровода, канализации, теплоснабжения, газопроводы)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ED339D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E1CDF3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7A6BACC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1 148,89</w:t>
            </w:r>
          </w:p>
        </w:tc>
      </w:tr>
      <w:tr w:rsidR="005A0A3C" w14:paraId="3C74FB89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6395CD1" w14:textId="77777777"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Накладные расходы (Земляные работы, выполняемые по другим видам работ (подготовительным, сопутствующим, укрепительным))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AAA70C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D7717E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629CB9B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3,90</w:t>
            </w:r>
          </w:p>
        </w:tc>
      </w:tr>
      <w:tr w:rsidR="005A0A3C" w14:paraId="2384CF48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EE284EB" w14:textId="77777777"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накладных расходов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121686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F6BC90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FACCEC1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3 017,84</w:t>
            </w:r>
          </w:p>
        </w:tc>
      </w:tr>
      <w:tr w:rsidR="005A0A3C" w14:paraId="4F208CCE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910B8BA" w14:textId="77777777"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8B7A8E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E98242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F3714AB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29 043,38</w:t>
            </w:r>
          </w:p>
        </w:tc>
      </w:tr>
      <w:tr w:rsidR="005A0A3C" w14:paraId="3755071F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EC6ACE1" w14:textId="77777777"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(Земляные работы, выполняемые механизированным способом)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E2F8C0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6D9C64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4157C79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94,64</w:t>
            </w:r>
          </w:p>
        </w:tc>
      </w:tr>
      <w:tr w:rsidR="005A0A3C" w14:paraId="15E08294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3FF0FF2" w14:textId="77777777"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(Земляные работы, выполняемые ручным способом)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138F07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62F0C3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6BB2E00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92,19</w:t>
            </w:r>
          </w:p>
        </w:tc>
      </w:tr>
      <w:tr w:rsidR="005A0A3C" w14:paraId="5450C09B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0FE33AB" w14:textId="77777777"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(1-001.2-3 Земляные работы, выполняемые: ручным способом)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11010A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618EEA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FB455EA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119,10</w:t>
            </w:r>
          </w:p>
        </w:tc>
      </w:tr>
      <w:tr w:rsidR="005A0A3C" w14:paraId="7C6ED4EE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8F9E8E7" w14:textId="77777777"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(Работы при реконструкции зданий и сооружений (усиление и замена существующих конструкций, разборка и возведение отдельных конструктивных элементов))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68C3A7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26C06C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5B0D882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797,47</w:t>
            </w:r>
          </w:p>
        </w:tc>
      </w:tr>
      <w:tr w:rsidR="005A0A3C" w14:paraId="56540B32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2EBA945" w14:textId="77777777"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(1-040.1-3 Работы по реконструкции зданий и сооружений: усиление и замена существующих конструкций, возведение отдельных конструктивных элементов (кроме работ по приготовлению материалов в построечных условиях))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C98AD0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DF4A17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42A5037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1,82</w:t>
            </w:r>
          </w:p>
        </w:tc>
      </w:tr>
      <w:tr w:rsidR="005A0A3C" w14:paraId="5EEDB50C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13E665C" w14:textId="77777777"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(Наружные сети водопровода, канализации, теплоснабжения, газопроводы)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E9D887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246553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64FD010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786,55</w:t>
            </w:r>
          </w:p>
        </w:tc>
      </w:tr>
      <w:tr w:rsidR="005A0A3C" w14:paraId="22F28243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0476B3E" w14:textId="77777777"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прибыль (Земляные работы, выполняемые по другим видам работ (подготовительным, сопутствующим, укрепительным))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EA1A38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FC9103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554028C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2,19</w:t>
            </w:r>
          </w:p>
        </w:tc>
      </w:tr>
      <w:tr w:rsidR="005A0A3C" w14:paraId="57102240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C7C102B" w14:textId="77777777"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сметной прибыли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851491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72DB6F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B592C94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1 893,96</w:t>
            </w:r>
          </w:p>
        </w:tc>
      </w:tr>
      <w:tr w:rsidR="005A0A3C" w14:paraId="3390043C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0FECE17" w14:textId="77777777"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34FDDA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FB8890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5B2B32A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30 937,33</w:t>
            </w:r>
          </w:p>
        </w:tc>
      </w:tr>
      <w:tr w:rsidR="005A0A3C" w14:paraId="57B219EC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6FF518E" w14:textId="77777777"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E893AB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75F438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C26CDCD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30 937,33</w:t>
            </w:r>
          </w:p>
        </w:tc>
      </w:tr>
      <w:tr w:rsidR="005A0A3C" w14:paraId="73C424D2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6995484" w14:textId="77777777"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Коэффициент пересчета из базисных цен в текущие (К=11,17)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4C275E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8F0BB4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9C0C7F6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345 569,98</w:t>
            </w:r>
          </w:p>
        </w:tc>
      </w:tr>
      <w:tr w:rsidR="005A0A3C" w14:paraId="22F0D26C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6C58141" w14:textId="77777777"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FC62EC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6BB613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134D589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345 569,98</w:t>
            </w:r>
          </w:p>
        </w:tc>
      </w:tr>
      <w:tr w:rsidR="00033AA5" w:rsidRPr="00033AA5" w14:paraId="137BD4B0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BC5310F" w14:textId="77777777" w:rsidR="00033AA5" w:rsidRPr="00033AA5" w:rsidRDefault="00033AA5" w:rsidP="005A0A3C">
            <w:pPr>
              <w:spacing w:before="40"/>
              <w:rPr>
                <w:rFonts w:ascii="Arial" w:hAnsi="Arial"/>
                <w:color w:val="FF0000"/>
                <w:sz w:val="16"/>
              </w:rPr>
            </w:pPr>
            <w:r w:rsidRPr="00033AA5">
              <w:rPr>
                <w:rFonts w:ascii="Arial" w:hAnsi="Arial"/>
                <w:color w:val="FF0000"/>
                <w:sz w:val="16"/>
              </w:rPr>
              <w:t>ИТОГО за вычетом стоимости материалов, учтенных в смете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F7CC4A" w14:textId="77777777" w:rsidR="00033AA5" w:rsidRPr="00033AA5" w:rsidRDefault="00033AA5" w:rsidP="005A0A3C">
            <w:pPr>
              <w:spacing w:before="40"/>
              <w:jc w:val="right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65036F" w14:textId="77777777" w:rsidR="00033AA5" w:rsidRPr="00033AA5" w:rsidRDefault="00033AA5" w:rsidP="005A0A3C">
            <w:pPr>
              <w:spacing w:before="40"/>
              <w:jc w:val="right"/>
              <w:rPr>
                <w:rFonts w:ascii="Arial" w:hAnsi="Arial"/>
                <w:color w:val="FF0000"/>
                <w:sz w:val="16"/>
              </w:rPr>
            </w:pPr>
            <w:r w:rsidRPr="00033AA5">
              <w:rPr>
                <w:rFonts w:ascii="Arial" w:hAnsi="Arial"/>
                <w:color w:val="FF0000"/>
                <w:sz w:val="16"/>
              </w:rPr>
              <w:t>-М</w:t>
            </w:r>
            <w:r>
              <w:rPr>
                <w:rFonts w:ascii="Arial" w:hAnsi="Arial"/>
                <w:color w:val="FF0000"/>
                <w:sz w:val="16"/>
              </w:rPr>
              <w:t>бц</w:t>
            </w:r>
            <w:bookmarkStart w:id="0" w:name="_GoBack"/>
            <w:bookmarkEnd w:id="0"/>
            <w:r>
              <w:rPr>
                <w:rFonts w:ascii="Arial" w:hAnsi="Arial"/>
                <w:color w:val="FF0000"/>
                <w:sz w:val="16"/>
              </w:rPr>
              <w:t>*11,17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D4176EA" w14:textId="77777777" w:rsidR="00033AA5" w:rsidRPr="00033AA5" w:rsidRDefault="00033AA5" w:rsidP="005A0A3C">
            <w:pPr>
              <w:spacing w:before="40"/>
              <w:jc w:val="right"/>
              <w:rPr>
                <w:rFonts w:ascii="Arial" w:hAnsi="Arial"/>
                <w:color w:val="FF0000"/>
                <w:sz w:val="16"/>
              </w:rPr>
            </w:pPr>
            <w:r w:rsidRPr="00033AA5">
              <w:rPr>
                <w:rFonts w:ascii="Arial" w:hAnsi="Arial"/>
                <w:color w:val="FF0000"/>
                <w:sz w:val="16"/>
              </w:rPr>
              <w:t>345 569,98</w:t>
            </w:r>
            <w:r w:rsidRPr="00033AA5">
              <w:rPr>
                <w:rFonts w:ascii="Arial" w:hAnsi="Arial"/>
                <w:color w:val="FF0000"/>
                <w:sz w:val="16"/>
              </w:rPr>
              <w:t>-</w:t>
            </w:r>
            <w:commentRangeStart w:id="1"/>
            <w:r w:rsidRPr="00033AA5">
              <w:rPr>
                <w:rFonts w:ascii="Arial" w:hAnsi="Arial"/>
                <w:color w:val="FF0000"/>
                <w:sz w:val="16"/>
              </w:rPr>
              <w:t>М</w:t>
            </w:r>
            <w:commentRangeEnd w:id="1"/>
            <w:r>
              <w:rPr>
                <w:rStyle w:val="a6"/>
              </w:rPr>
              <w:commentReference w:id="1"/>
            </w:r>
            <w:r>
              <w:rPr>
                <w:rFonts w:ascii="Arial" w:hAnsi="Arial"/>
                <w:color w:val="FF0000"/>
                <w:sz w:val="16"/>
              </w:rPr>
              <w:t>тц</w:t>
            </w:r>
          </w:p>
        </w:tc>
      </w:tr>
      <w:tr w:rsidR="005A0A3C" w14:paraId="1A0F8D1F" w14:textId="77777777" w:rsidTr="005A0A3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09B2A13" w14:textId="77777777" w:rsidR="005A0A3C" w:rsidRDefault="005A0A3C" w:rsidP="005A0A3C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С Е Г 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A9CEFB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762FE1" w14:textId="77777777" w:rsidR="005A0A3C" w:rsidRDefault="005A0A3C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D178329" w14:textId="77777777" w:rsidR="005A0A3C" w:rsidRDefault="00033AA5" w:rsidP="005A0A3C">
            <w:pPr>
              <w:spacing w:before="40"/>
              <w:jc w:val="right"/>
              <w:rPr>
                <w:rFonts w:ascii="Arial" w:hAnsi="Arial"/>
                <w:sz w:val="16"/>
              </w:rPr>
            </w:pPr>
            <w:r w:rsidRPr="00033AA5">
              <w:rPr>
                <w:rFonts w:ascii="Arial" w:hAnsi="Arial"/>
                <w:sz w:val="16"/>
              </w:rPr>
              <w:t>345 569,98-М</w:t>
            </w:r>
          </w:p>
        </w:tc>
      </w:tr>
      <w:tr w:rsidR="00497764" w14:paraId="6B9795CF" w14:textId="77777777" w:rsidTr="005A0A3C">
        <w:tc>
          <w:tcPr>
            <w:tcW w:w="3261" w:type="dxa"/>
            <w:tcBorders>
              <w:top w:val="single" w:sz="4" w:space="0" w:color="auto"/>
            </w:tcBorders>
          </w:tcPr>
          <w:p w14:paraId="61A58DD7" w14:textId="77777777"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73F580F" w14:textId="77777777"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42200F4" w14:textId="77777777" w:rsidR="00497764" w:rsidRDefault="00497764">
            <w:pPr>
              <w:rPr>
                <w:rFonts w:ascii="Arial" w:hAnsi="Arial"/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78B71BF" w14:textId="77777777" w:rsidR="00497764" w:rsidRDefault="00497764">
            <w:pPr>
              <w:rPr>
                <w:rFonts w:ascii="Arial" w:hAnsi="Arial"/>
                <w:sz w:val="16"/>
              </w:rPr>
            </w:pPr>
          </w:p>
        </w:tc>
      </w:tr>
    </w:tbl>
    <w:p w14:paraId="315B15D8" w14:textId="77777777" w:rsidR="00497764" w:rsidRDefault="00497764">
      <w:pPr>
        <w:rPr>
          <w:lang w:val="en-US"/>
        </w:rPr>
      </w:pPr>
    </w:p>
    <w:p w14:paraId="0E61CBD3" w14:textId="77777777" w:rsidR="00497764" w:rsidRDefault="00497764">
      <w:pPr>
        <w:rPr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3261"/>
      </w:tblGrid>
      <w:tr w:rsidR="00497764" w14:paraId="0E50CDA6" w14:textId="77777777">
        <w:tc>
          <w:tcPr>
            <w:tcW w:w="1701" w:type="dxa"/>
          </w:tcPr>
          <w:p w14:paraId="58D514A6" w14:textId="77777777" w:rsidR="00497764" w:rsidRDefault="004977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Составил </w:t>
            </w:r>
          </w:p>
        </w:tc>
        <w:tc>
          <w:tcPr>
            <w:tcW w:w="3261" w:type="dxa"/>
          </w:tcPr>
          <w:p w14:paraId="01860A96" w14:textId="77777777" w:rsidR="00497764" w:rsidRDefault="004977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</w:t>
            </w:r>
          </w:p>
        </w:tc>
      </w:tr>
      <w:tr w:rsidR="00497764" w14:paraId="651E9144" w14:textId="77777777">
        <w:tc>
          <w:tcPr>
            <w:tcW w:w="1701" w:type="dxa"/>
          </w:tcPr>
          <w:p w14:paraId="4CEE12C7" w14:textId="77777777" w:rsidR="00497764" w:rsidRDefault="00497764">
            <w:pPr>
              <w:rPr>
                <w:rFonts w:ascii="Arial" w:hAnsi="Arial"/>
              </w:rPr>
            </w:pPr>
          </w:p>
        </w:tc>
        <w:tc>
          <w:tcPr>
            <w:tcW w:w="3261" w:type="dxa"/>
          </w:tcPr>
          <w:p w14:paraId="6453277B" w14:textId="77777777" w:rsidR="00497764" w:rsidRDefault="00497764">
            <w:pPr>
              <w:rPr>
                <w:rFonts w:ascii="Arial" w:hAnsi="Arial"/>
              </w:rPr>
            </w:pPr>
          </w:p>
        </w:tc>
      </w:tr>
      <w:tr w:rsidR="00497764" w14:paraId="36D08DB7" w14:textId="77777777">
        <w:tc>
          <w:tcPr>
            <w:tcW w:w="1701" w:type="dxa"/>
          </w:tcPr>
          <w:p w14:paraId="60B7DA02" w14:textId="77777777" w:rsidR="00497764" w:rsidRDefault="004977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Проверил</w:t>
            </w:r>
          </w:p>
        </w:tc>
        <w:tc>
          <w:tcPr>
            <w:tcW w:w="3261" w:type="dxa"/>
          </w:tcPr>
          <w:p w14:paraId="083365AF" w14:textId="77777777" w:rsidR="00497764" w:rsidRDefault="0049776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</w:t>
            </w:r>
          </w:p>
        </w:tc>
      </w:tr>
    </w:tbl>
    <w:p w14:paraId="79D98696" w14:textId="77777777" w:rsidR="00497764" w:rsidRDefault="00497764"/>
    <w:sectPr w:rsidR="00497764" w:rsidSect="00A962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454" w:bottom="1264" w:left="1134" w:header="284" w:footer="567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dmin" w:date="2023-04-20T09:58:00Z" w:initials="В">
    <w:p w14:paraId="084C8848" w14:textId="77777777" w:rsidR="00033AA5" w:rsidRDefault="00033AA5">
      <w:pPr>
        <w:pStyle w:val="a7"/>
      </w:pPr>
      <w:r>
        <w:rPr>
          <w:rStyle w:val="a6"/>
        </w:rPr>
        <w:annotationRef/>
      </w:r>
      <w:r>
        <w:t>В программе задается строка в итоге сметы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4C884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11E46" w14:textId="77777777" w:rsidR="002D1B67" w:rsidRDefault="002D1B67">
      <w:r>
        <w:separator/>
      </w:r>
    </w:p>
  </w:endnote>
  <w:endnote w:type="continuationSeparator" w:id="0">
    <w:p w14:paraId="619A4F9C" w14:textId="77777777" w:rsidR="002D1B67" w:rsidRDefault="002D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873F9" w14:textId="77777777" w:rsidR="005A0A3C" w:rsidRDefault="005A0A3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242"/>
      <w:gridCol w:w="9554"/>
    </w:tblGrid>
    <w:tr w:rsidR="00497764" w14:paraId="23373542" w14:textId="77777777">
      <w:trPr>
        <w:hidden/>
      </w:trPr>
      <w:tc>
        <w:tcPr>
          <w:tcW w:w="1242" w:type="dxa"/>
        </w:tcPr>
        <w:p w14:paraId="7C3F04B8" w14:textId="77777777" w:rsidR="00497764" w:rsidRDefault="005A0A3C">
          <w:pPr>
            <w:pStyle w:val="a5"/>
            <w:jc w:val="right"/>
            <w:rPr>
              <w:vanish/>
              <w:color w:val="0000FF"/>
              <w:sz w:val="22"/>
              <w:lang w:val="en-US"/>
            </w:rPr>
          </w:pPr>
          <w:r>
            <w:rPr>
              <w:noProof/>
              <w:vanish/>
              <w:lang w:eastAsia="ru-RU"/>
            </w:rPr>
            <w:drawing>
              <wp:inline distT="0" distB="0" distL="0" distR="0" wp14:anchorId="3027A4C8" wp14:editId="7BE9539C">
                <wp:extent cx="247650" cy="2476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4" w:type="dxa"/>
        </w:tcPr>
        <w:p w14:paraId="18A50181" w14:textId="77777777" w:rsidR="00497764" w:rsidRDefault="00497764">
          <w:pPr>
            <w:pStyle w:val="a5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  <w:sz w:val="22"/>
              <w:lang w:val="en-US"/>
            </w:rPr>
          </w:pPr>
          <w:r>
            <w:rPr>
              <w:vanish/>
              <w:color w:val="0000FF"/>
              <w:sz w:val="22"/>
            </w:rPr>
            <w:t xml:space="preserve">Документ распечатан с использованием программного обеспечения ООО </w:t>
          </w:r>
          <w:r>
            <w:rPr>
              <w:vanish/>
              <w:color w:val="0000FF"/>
              <w:sz w:val="22"/>
              <w:lang w:val="en-US"/>
            </w:rPr>
            <w:t>«</w:t>
          </w:r>
          <w:r>
            <w:rPr>
              <w:vanish/>
              <w:color w:val="0000FF"/>
              <w:sz w:val="22"/>
            </w:rPr>
            <w:t>ФОРВИС</w:t>
          </w:r>
          <w:r>
            <w:rPr>
              <w:vanish/>
              <w:color w:val="0000FF"/>
              <w:sz w:val="22"/>
              <w:lang w:val="en-US"/>
            </w:rPr>
            <w:t>»</w:t>
          </w:r>
          <w:r>
            <w:rPr>
              <w:vanish/>
              <w:color w:val="0000FF"/>
              <w:sz w:val="22"/>
            </w:rPr>
            <w:t>,</w:t>
          </w:r>
        </w:p>
        <w:p w14:paraId="0D3772AE" w14:textId="77777777" w:rsidR="00497764" w:rsidRDefault="00497764">
          <w:pPr>
            <w:pStyle w:val="a5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</w:rPr>
          </w:pPr>
          <w:r>
            <w:rPr>
              <w:vanish/>
              <w:color w:val="0000FF"/>
              <w:sz w:val="22"/>
              <w:lang w:val="en-US"/>
            </w:rPr>
            <w:t xml:space="preserve"> </w:t>
          </w:r>
          <w:r w:rsidR="002D1B67">
            <w:rPr>
              <w:vanish/>
              <w:color w:val="0000FF"/>
              <w:sz w:val="22"/>
            </w:rPr>
            <w:fldChar w:fldCharType="begin"/>
          </w:r>
          <w:r w:rsidR="002D1B67">
            <w:rPr>
              <w:vanish/>
              <w:color w:val="0000FF"/>
              <w:sz w:val="22"/>
            </w:rPr>
            <w:instrText xml:space="preserve"> DOCPROPERTY "ForvisPhone" \* MERGEFORMAT </w:instrText>
          </w:r>
          <w:r w:rsidR="002D1B67">
            <w:rPr>
              <w:vanish/>
              <w:color w:val="0000FF"/>
              <w:sz w:val="22"/>
            </w:rPr>
            <w:fldChar w:fldCharType="separate"/>
          </w:r>
          <w:r w:rsidR="005A0A3C">
            <w:rPr>
              <w:vanish/>
              <w:color w:val="0000FF"/>
              <w:sz w:val="22"/>
            </w:rPr>
            <w:t>тел. (812)-376-05-06</w:t>
          </w:r>
          <w:r w:rsidR="002D1B67">
            <w:rPr>
              <w:vanish/>
              <w:color w:val="0000FF"/>
              <w:sz w:val="22"/>
            </w:rPr>
            <w:fldChar w:fldCharType="end"/>
          </w:r>
        </w:p>
      </w:tc>
    </w:tr>
  </w:tbl>
  <w:p w14:paraId="1802F9B9" w14:textId="77777777" w:rsidR="00497764" w:rsidRDefault="00497764">
    <w:pPr>
      <w:pStyle w:val="a5"/>
      <w:rPr>
        <w:vanish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3393D" w14:textId="77777777" w:rsidR="005A0A3C" w:rsidRDefault="005A0A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F0FF9" w14:textId="77777777" w:rsidR="002D1B67" w:rsidRDefault="002D1B67">
      <w:r>
        <w:separator/>
      </w:r>
    </w:p>
  </w:footnote>
  <w:footnote w:type="continuationSeparator" w:id="0">
    <w:p w14:paraId="2B98C21C" w14:textId="77777777" w:rsidR="002D1B67" w:rsidRDefault="002D1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0CF9C" w14:textId="77777777" w:rsidR="005A0A3C" w:rsidRDefault="005A0A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2DEA0" w14:textId="77777777" w:rsidR="00497764" w:rsidRDefault="00497764">
    <w:pPr>
      <w:pStyle w:val="a3"/>
      <w:jc w:val="right"/>
    </w:pPr>
    <w:r>
      <w:t xml:space="preserve">Стр. </w:t>
    </w:r>
    <w:r w:rsidR="00A96216">
      <w:fldChar w:fldCharType="begin"/>
    </w:r>
    <w:r w:rsidR="005A0A3C">
      <w:instrText xml:space="preserve"> PAGE  \* MERGEFORMAT </w:instrText>
    </w:r>
    <w:r w:rsidR="00A96216">
      <w:fldChar w:fldCharType="separate"/>
    </w:r>
    <w:r w:rsidR="00033AA5">
      <w:rPr>
        <w:noProof/>
      </w:rPr>
      <w:t>3</w:t>
    </w:r>
    <w:r w:rsidR="00A96216">
      <w:fldChar w:fldCharType="end"/>
    </w:r>
    <w:r>
      <w:t xml:space="preserve"> / </w:t>
    </w:r>
    <w:r w:rsidR="002D1B67">
      <w:rPr>
        <w:noProof/>
      </w:rPr>
      <w:fldChar w:fldCharType="begin"/>
    </w:r>
    <w:r w:rsidR="002D1B67">
      <w:rPr>
        <w:noProof/>
      </w:rPr>
      <w:instrText xml:space="preserve"> NUMPAGES  \* MERGEFORMAT </w:instrText>
    </w:r>
    <w:r w:rsidR="002D1B67">
      <w:rPr>
        <w:noProof/>
      </w:rPr>
      <w:fldChar w:fldCharType="separate"/>
    </w:r>
    <w:r w:rsidR="00033AA5">
      <w:rPr>
        <w:noProof/>
      </w:rPr>
      <w:t>3</w:t>
    </w:r>
    <w:r w:rsidR="002D1B67">
      <w:rPr>
        <w:noProof/>
      </w:rPr>
      <w:fldChar w:fldCharType="end"/>
    </w:r>
  </w:p>
  <w:p w14:paraId="06D38342" w14:textId="77777777" w:rsidR="00497764" w:rsidRDefault="00497764">
    <w:pPr>
      <w:pStyle w:val="a3"/>
    </w:pPr>
    <w:r>
      <w:t xml:space="preserve">Смета № </w:t>
    </w:r>
    <w:r w:rsidR="002D1B67">
      <w:rPr>
        <w:b/>
      </w:rPr>
      <w:fldChar w:fldCharType="begin"/>
    </w:r>
    <w:r w:rsidR="002D1B67">
      <w:rPr>
        <w:b/>
      </w:rPr>
      <w:instrText xml:space="preserve"> DOCPROPERTY "SmetaNumber" \* MERGEFORMAT </w:instrText>
    </w:r>
    <w:r w:rsidR="002D1B67">
      <w:rPr>
        <w:b/>
      </w:rPr>
      <w:fldChar w:fldCharType="separate"/>
    </w:r>
    <w:r w:rsidR="005A0A3C" w:rsidRPr="005A0A3C">
      <w:rPr>
        <w:b/>
      </w:rPr>
      <w:t>30716360</w:t>
    </w:r>
    <w:r w:rsidR="002D1B67">
      <w:rPr>
        <w:b/>
      </w:rPr>
      <w:fldChar w:fldCharType="end"/>
    </w:r>
    <w:r>
      <w:t xml:space="preserve"> от </w:t>
    </w:r>
    <w:r w:rsidR="002D1B67">
      <w:rPr>
        <w:b/>
      </w:rPr>
      <w:fldChar w:fldCharType="begin"/>
    </w:r>
    <w:r w:rsidR="002D1B67">
      <w:rPr>
        <w:b/>
      </w:rPr>
      <w:instrText xml:space="preserve"> DOCPROPERTY "SmetaDate" \* MERGEFORMAT </w:instrText>
    </w:r>
    <w:r w:rsidR="002D1B67">
      <w:rPr>
        <w:b/>
      </w:rPr>
      <w:fldChar w:fldCharType="separate"/>
    </w:r>
    <w:r w:rsidR="005A0A3C" w:rsidRPr="005A0A3C">
      <w:rPr>
        <w:b/>
      </w:rPr>
      <w:t>27.12.2022</w:t>
    </w:r>
    <w:r w:rsidR="002D1B67">
      <w:rPr>
        <w:b/>
      </w:rPr>
      <w:fldChar w:fldCharType="end"/>
    </w:r>
  </w:p>
  <w:p w14:paraId="7B5F3A5D" w14:textId="77777777" w:rsidR="00497764" w:rsidRDefault="00497764">
    <w:pPr>
      <w:pStyle w:val="a3"/>
    </w:pPr>
  </w:p>
  <w:p w14:paraId="0F4EF541" w14:textId="77777777" w:rsidR="00497764" w:rsidRDefault="004977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9CB68" w14:textId="77777777" w:rsidR="005A0A3C" w:rsidRDefault="005A0A3C">
    <w:pPr>
      <w:pStyle w:val="a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3C"/>
    <w:rsid w:val="00033AA5"/>
    <w:rsid w:val="00057D76"/>
    <w:rsid w:val="000A50E8"/>
    <w:rsid w:val="00147F42"/>
    <w:rsid w:val="00161078"/>
    <w:rsid w:val="00267ADD"/>
    <w:rsid w:val="0027432B"/>
    <w:rsid w:val="002D1B67"/>
    <w:rsid w:val="00304C32"/>
    <w:rsid w:val="003D77FF"/>
    <w:rsid w:val="003E2FDC"/>
    <w:rsid w:val="00404191"/>
    <w:rsid w:val="004251EA"/>
    <w:rsid w:val="004301BD"/>
    <w:rsid w:val="00491535"/>
    <w:rsid w:val="0049552C"/>
    <w:rsid w:val="00497764"/>
    <w:rsid w:val="004C2E0F"/>
    <w:rsid w:val="00562CC6"/>
    <w:rsid w:val="005A0A3C"/>
    <w:rsid w:val="005E4E0D"/>
    <w:rsid w:val="005F0F8A"/>
    <w:rsid w:val="00613366"/>
    <w:rsid w:val="00647DD6"/>
    <w:rsid w:val="00685661"/>
    <w:rsid w:val="006C43CB"/>
    <w:rsid w:val="0071283B"/>
    <w:rsid w:val="00713821"/>
    <w:rsid w:val="007257CC"/>
    <w:rsid w:val="00785B62"/>
    <w:rsid w:val="00896603"/>
    <w:rsid w:val="008A4619"/>
    <w:rsid w:val="00933C58"/>
    <w:rsid w:val="009A11C1"/>
    <w:rsid w:val="009A5675"/>
    <w:rsid w:val="009F07B6"/>
    <w:rsid w:val="009F5A16"/>
    <w:rsid w:val="00A96216"/>
    <w:rsid w:val="00AB6B26"/>
    <w:rsid w:val="00B2424A"/>
    <w:rsid w:val="00C24183"/>
    <w:rsid w:val="00C33E99"/>
    <w:rsid w:val="00C76331"/>
    <w:rsid w:val="00D536E3"/>
    <w:rsid w:val="00E46353"/>
    <w:rsid w:val="00EC213E"/>
    <w:rsid w:val="00F27CF3"/>
    <w:rsid w:val="00FB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328D4A"/>
  <w15:docId w15:val="{44F02640-73BE-4E74-84DD-EFA17ACE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21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6216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A96216"/>
    <w:pPr>
      <w:tabs>
        <w:tab w:val="center" w:pos="4153"/>
        <w:tab w:val="right" w:pos="8306"/>
      </w:tabs>
    </w:pPr>
  </w:style>
  <w:style w:type="character" w:styleId="a6">
    <w:name w:val="annotation reference"/>
    <w:semiHidden/>
    <w:rsid w:val="00A96216"/>
    <w:rPr>
      <w:sz w:val="16"/>
    </w:rPr>
  </w:style>
  <w:style w:type="paragraph" w:styleId="a7">
    <w:name w:val="annotation text"/>
    <w:basedOn w:val="a"/>
    <w:link w:val="a8"/>
    <w:semiHidden/>
    <w:rsid w:val="00A96216"/>
  </w:style>
  <w:style w:type="paragraph" w:styleId="a9">
    <w:name w:val="Balloon Text"/>
    <w:basedOn w:val="a"/>
    <w:semiHidden/>
    <w:rsid w:val="00267ADD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A0A3C"/>
    <w:rPr>
      <w:lang w:eastAsia="en-US"/>
    </w:rPr>
  </w:style>
  <w:style w:type="paragraph" w:styleId="aa">
    <w:name w:val="annotation subject"/>
    <w:basedOn w:val="a7"/>
    <w:next w:val="a7"/>
    <w:link w:val="ab"/>
    <w:semiHidden/>
    <w:unhideWhenUsed/>
    <w:rsid w:val="00033AA5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033AA5"/>
    <w:rPr>
      <w:lang w:eastAsia="en-US"/>
    </w:rPr>
  </w:style>
  <w:style w:type="character" w:customStyle="1" w:styleId="ab">
    <w:name w:val="Тема примечания Знак"/>
    <w:basedOn w:val="a8"/>
    <w:link w:val="aa"/>
    <w:semiHidden/>
    <w:rsid w:val="00033AA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ROS-W\Template\LSN4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LSN4St</Template>
  <TotalTime>0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PTO-Popov</dc:creator>
  <cp:keywords/>
  <cp:lastModifiedBy>Admin</cp:lastModifiedBy>
  <cp:revision>2</cp:revision>
  <cp:lastPrinted>2010-12-17T08:37:00Z</cp:lastPrinted>
  <dcterms:created xsi:type="dcterms:W3CDTF">2023-04-20T07:00:00Z</dcterms:created>
  <dcterms:modified xsi:type="dcterms:W3CDTF">2023-04-20T07:00:00Z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30716360</vt:lpwstr>
  </property>
  <property fmtid="{D5CDD505-2E9C-101B-9397-08002B2CF9AE}" pid="3" name="SmetaDate">
    <vt:filetime>2022-12-26T21:00:00Z</vt:filetime>
  </property>
  <property fmtid="{D5CDD505-2E9C-101B-9397-08002B2CF9AE}" pid="4" name="SmetaName">
    <vt:lpwstr>Строительсто водопроводной сети по ул. Ленинский переулок в р.п. Инжавино Тамбовской области</vt:lpwstr>
  </property>
  <property fmtid="{D5CDD505-2E9C-101B-9397-08002B2CF9AE}" pid="5" name="ForvisPhone">
    <vt:lpwstr>тел. (812)-376-05-06</vt:lpwstr>
  </property>
</Properties>
</file>