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58" w:rsidRPr="00F27CF3" w:rsidRDefault="00933C58" w:rsidP="00933C58">
      <w:pPr>
        <w:pStyle w:val="a3"/>
        <w:jc w:val="right"/>
        <w:rPr>
          <w:i/>
          <w:sz w:val="22"/>
        </w:rPr>
      </w:pPr>
      <w:r>
        <w:rPr>
          <w:i/>
          <w:sz w:val="22"/>
        </w:rPr>
        <w:t>Форма № 4.</w:t>
      </w:r>
    </w:p>
    <w:p w:rsidR="00933C58" w:rsidRDefault="00933C58" w:rsidP="00933C58">
      <w:pPr>
        <w:rPr>
          <w:sz w:val="28"/>
          <w:szCs w:val="28"/>
          <w:lang w:val="en-US"/>
        </w:rPr>
      </w:pPr>
    </w:p>
    <w:p w:rsidR="00F27CF3" w:rsidRDefault="00F27CF3" w:rsidP="00933C58">
      <w:pPr>
        <w:rPr>
          <w:sz w:val="28"/>
          <w:szCs w:val="28"/>
          <w:lang w:val="en-US"/>
        </w:rPr>
      </w:pPr>
    </w:p>
    <w:p w:rsidR="00F27CF3" w:rsidRPr="002E24D9" w:rsidRDefault="00F27CF3" w:rsidP="00933C58">
      <w:pPr>
        <w:rPr>
          <w:sz w:val="28"/>
          <w:szCs w:val="28"/>
          <w:lang w:val="en-US"/>
        </w:rPr>
      </w:pPr>
    </w:p>
    <w:p w:rsidR="00F27CF3" w:rsidRPr="00F27CF3" w:rsidRDefault="00562CC6" w:rsidP="00933C58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 xml:space="preserve">Локальный </w:t>
      </w:r>
      <w:r w:rsidR="00933C58">
        <w:rPr>
          <w:b/>
          <w:caps/>
          <w:sz w:val="28"/>
        </w:rPr>
        <w:t>СМЕТ</w:t>
      </w:r>
      <w:r>
        <w:rPr>
          <w:b/>
          <w:caps/>
          <w:sz w:val="28"/>
        </w:rPr>
        <w:t>ный расчет</w:t>
      </w:r>
      <w:r w:rsidR="00933C58">
        <w:rPr>
          <w:b/>
          <w:caps/>
          <w:sz w:val="28"/>
        </w:rPr>
        <w:t xml:space="preserve"> №</w:t>
      </w:r>
      <w:r w:rsidR="00933C58" w:rsidRPr="00F27CF3">
        <w:rPr>
          <w:b/>
          <w:caps/>
          <w:sz w:val="28"/>
        </w:rPr>
        <w:t xml:space="preserve"> </w:t>
      </w:r>
      <w:r w:rsidR="005A0A3C">
        <w:rPr>
          <w:b/>
          <w:sz w:val="28"/>
        </w:rPr>
        <w:t>30716360</w:t>
      </w:r>
    </w:p>
    <w:p w:rsidR="00933C58" w:rsidRPr="00F27CF3" w:rsidRDefault="00933C58" w:rsidP="00933C58">
      <w:pPr>
        <w:pStyle w:val="a3"/>
        <w:jc w:val="center"/>
        <w:rPr>
          <w:b/>
          <w:sz w:val="24"/>
          <w:szCs w:val="24"/>
        </w:rPr>
      </w:pPr>
      <w:r w:rsidRPr="00F27CF3">
        <w:rPr>
          <w:b/>
          <w:sz w:val="24"/>
          <w:szCs w:val="24"/>
        </w:rPr>
        <w:t xml:space="preserve">от </w:t>
      </w:r>
      <w:r w:rsidR="00F27CF3" w:rsidRPr="00F27CF3">
        <w:rPr>
          <w:b/>
          <w:sz w:val="24"/>
          <w:szCs w:val="24"/>
        </w:rPr>
        <w:t>18</w:t>
      </w:r>
      <w:r w:rsidR="005A0A3C" w:rsidRPr="00F27CF3">
        <w:rPr>
          <w:b/>
          <w:sz w:val="24"/>
          <w:szCs w:val="24"/>
        </w:rPr>
        <w:t>.</w:t>
      </w:r>
      <w:r w:rsidR="00F27CF3" w:rsidRPr="00F27CF3">
        <w:rPr>
          <w:b/>
          <w:sz w:val="24"/>
          <w:szCs w:val="24"/>
        </w:rPr>
        <w:t>04</w:t>
      </w:r>
      <w:r w:rsidR="005A0A3C" w:rsidRPr="00F27CF3">
        <w:rPr>
          <w:b/>
          <w:sz w:val="24"/>
          <w:szCs w:val="24"/>
        </w:rPr>
        <w:t>.2022</w:t>
      </w:r>
      <w:r w:rsidRPr="00F27CF3">
        <w:rPr>
          <w:b/>
          <w:sz w:val="24"/>
          <w:szCs w:val="24"/>
        </w:rPr>
        <w:t xml:space="preserve"> </w:t>
      </w:r>
    </w:p>
    <w:p w:rsidR="00F27CF3" w:rsidRDefault="00F27CF3" w:rsidP="00933C58">
      <w:pPr>
        <w:pStyle w:val="a3"/>
        <w:jc w:val="center"/>
        <w:rPr>
          <w:rFonts w:ascii="Arial" w:hAnsi="Arial"/>
          <w:sz w:val="28"/>
        </w:rPr>
      </w:pPr>
    </w:p>
    <w:p w:rsidR="00933C58" w:rsidRDefault="00933C58" w:rsidP="00933C58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F27CF3">
        <w:rPr>
          <w:rFonts w:ascii="Arial" w:hAnsi="Arial"/>
          <w:i/>
          <w:sz w:val="24"/>
        </w:rPr>
        <w:t>Капитальный ремонт</w:t>
      </w:r>
      <w:r w:rsidR="00785B62">
        <w:rPr>
          <w:rFonts w:ascii="Arial" w:hAnsi="Arial"/>
          <w:i/>
          <w:sz w:val="24"/>
        </w:rPr>
        <w:t xml:space="preserve"> водопроводной сети</w:t>
      </w:r>
      <w:r>
        <w:rPr>
          <w:rFonts w:ascii="Arial" w:hAnsi="Arial"/>
          <w:i/>
          <w:sz w:val="24"/>
        </w:rPr>
        <w:t>»</w:t>
      </w:r>
    </w:p>
    <w:p w:rsidR="00933C58" w:rsidRPr="005A0A3C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969"/>
        <w:gridCol w:w="5812"/>
      </w:tblGrid>
      <w:tr w:rsidR="00933C58" w:rsidRPr="002E24D9">
        <w:tc>
          <w:tcPr>
            <w:tcW w:w="3969" w:type="dxa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 w:rsidRPr="002E24D9">
              <w:rPr>
                <w:i/>
              </w:rPr>
              <w:t>Основание: чертежи №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</w:p>
        </w:tc>
      </w:tr>
      <w:tr w:rsidR="00933C58">
        <w:tc>
          <w:tcPr>
            <w:tcW w:w="3969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b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jc w:val="center"/>
              <w:rPr>
                <w:b/>
                <w:i/>
              </w:rPr>
            </w:pPr>
          </w:p>
        </w:tc>
      </w:tr>
      <w:tr w:rsidR="00933C58">
        <w:tc>
          <w:tcPr>
            <w:tcW w:w="3969" w:type="dxa"/>
          </w:tcPr>
          <w:p w:rsidR="00933C58" w:rsidRPr="00491535" w:rsidRDefault="000A50E8" w:rsidP="00267ADD">
            <w:pPr>
              <w:pStyle w:val="a3"/>
              <w:tabs>
                <w:tab w:val="clear" w:pos="4153"/>
                <w:tab w:val="center" w:pos="3719"/>
              </w:tabs>
              <w:ind w:right="34"/>
              <w:rPr>
                <w:i/>
              </w:rPr>
            </w:pPr>
            <w:r w:rsidRPr="00491535">
              <w:rPr>
                <w:i/>
              </w:rPr>
              <w:t>Составлена в базовых ценах</w:t>
            </w:r>
            <w:r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i/>
                </w:rPr>
                <w:t>2001 г</w:t>
              </w:r>
            </w:smartTag>
            <w:r>
              <w:rPr>
                <w:i/>
              </w:rPr>
              <w:t>. с пересчетом в текущие цены, нормативная база внесена в федеральный реестр на основании приказов Минстроя РФ от 28.02.2017 г. №273/</w:t>
            </w: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 xml:space="preserve"> - №362/</w:t>
            </w:r>
            <w:proofErr w:type="spellStart"/>
            <w:r>
              <w:rPr>
                <w:i/>
              </w:rPr>
              <w:t>пр</w:t>
            </w:r>
            <w:proofErr w:type="spellEnd"/>
            <w:r w:rsidRPr="00491535">
              <w:rPr>
                <w:i/>
              </w:rPr>
              <w:t>:</w:t>
            </w:r>
          </w:p>
        </w:tc>
        <w:tc>
          <w:tcPr>
            <w:tcW w:w="5812" w:type="dxa"/>
            <w:vAlign w:val="center"/>
          </w:tcPr>
          <w:p w:rsidR="00933C58" w:rsidRDefault="003E2FDC" w:rsidP="00404191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 xml:space="preserve"> 200</w:t>
            </w:r>
            <w:r w:rsidRPr="00267ADD">
              <w:rPr>
                <w:i/>
              </w:rPr>
              <w:t>1</w:t>
            </w:r>
            <w:r w:rsidR="00933C58">
              <w:rPr>
                <w:i/>
              </w:rPr>
              <w:t>г.</w:t>
            </w:r>
            <w:r w:rsidR="00267ADD">
              <w:rPr>
                <w:i/>
              </w:rPr>
              <w:t>/201</w:t>
            </w:r>
            <w:r w:rsidR="00404191">
              <w:rPr>
                <w:i/>
              </w:rPr>
              <w:t>9</w:t>
            </w:r>
            <w:r w:rsidR="00267ADD">
              <w:rPr>
                <w:i/>
              </w:rPr>
              <w:t>г./_____зона</w:t>
            </w:r>
          </w:p>
        </w:tc>
      </w:tr>
    </w:tbl>
    <w:p w:rsidR="00933C58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933C58"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 w:rsidRPr="00267ADD">
              <w:rPr>
                <w:b/>
                <w:i/>
              </w:rPr>
              <w:t>:</w:t>
            </w:r>
            <w:r>
              <w:rPr>
                <w:b/>
                <w:i/>
              </w:rPr>
              <w:t>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345 569,98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933C58"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 w:rsidRPr="00147F42">
              <w:rPr>
                <w:i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287,65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</w:t>
            </w:r>
            <w:proofErr w:type="gramStart"/>
            <w:r>
              <w:rPr>
                <w:i/>
              </w:rPr>
              <w:t>.ч</w:t>
            </w:r>
            <w:proofErr w:type="gramEnd"/>
            <w:r>
              <w:rPr>
                <w:i/>
              </w:rPr>
              <w:t>ас.</w:t>
            </w:r>
          </w:p>
        </w:tc>
      </w:tr>
      <w:tr w:rsidR="00933C58">
        <w:tc>
          <w:tcPr>
            <w:tcW w:w="3544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2 079,70</w:t>
            </w:r>
          </w:p>
        </w:tc>
        <w:tc>
          <w:tcPr>
            <w:tcW w:w="1767" w:type="dxa"/>
          </w:tcPr>
          <w:p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497764" w:rsidRDefault="005A0A3C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rPr>
          <w:cantSplit/>
          <w:trHeight w:val="220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Обосно</w:t>
            </w:r>
            <w:proofErr w:type="spellEnd"/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ЕДИНИЦЫ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 СТОИМОСТЬ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затр.тр</w:t>
            </w:r>
            <w:proofErr w:type="gramStart"/>
            <w:r>
              <w:rPr>
                <w:rFonts w:ascii="Arial" w:hAnsi="Arial"/>
                <w:sz w:val="16"/>
              </w:rPr>
              <w:t>.р</w:t>
            </w:r>
            <w:proofErr w:type="gramEnd"/>
            <w:r>
              <w:rPr>
                <w:rFonts w:ascii="Arial" w:hAnsi="Arial"/>
                <w:sz w:val="16"/>
              </w:rPr>
              <w:t>аб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</w:tr>
      <w:tr w:rsidR="00497764"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п</w:t>
            </w:r>
            <w:proofErr w:type="gramEnd"/>
            <w:r>
              <w:rPr>
                <w:rFonts w:ascii="Arial" w:hAnsi="Arial"/>
                <w:sz w:val="16"/>
              </w:rPr>
              <w:t>/п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вание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работ и затрат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экс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экс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затр.тр</w:t>
            </w:r>
            <w:proofErr w:type="gramStart"/>
            <w:r>
              <w:rPr>
                <w:rFonts w:ascii="Arial" w:hAnsi="Arial"/>
                <w:sz w:val="16"/>
              </w:rPr>
              <w:t>.м</w:t>
            </w:r>
            <w:proofErr w:type="gramEnd"/>
            <w:r>
              <w:rPr>
                <w:rFonts w:ascii="Arial" w:hAnsi="Arial"/>
                <w:sz w:val="16"/>
              </w:rPr>
              <w:t>аш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</w:tr>
      <w:tr w:rsidR="00497764">
        <w:trPr>
          <w:cantSplit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ЗП </w:t>
            </w:r>
            <w:proofErr w:type="spellStart"/>
            <w:r>
              <w:rPr>
                <w:rFonts w:ascii="Arial" w:hAnsi="Arial"/>
                <w:sz w:val="16"/>
              </w:rPr>
              <w:t>маш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ЗП </w:t>
            </w:r>
            <w:proofErr w:type="spellStart"/>
            <w:r>
              <w:rPr>
                <w:rFonts w:ascii="Arial" w:hAnsi="Arial"/>
                <w:sz w:val="16"/>
              </w:rPr>
              <w:t>маш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единич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</w:tr>
    </w:tbl>
    <w:p w:rsidR="00497764" w:rsidRDefault="00497764">
      <w:pPr>
        <w:rPr>
          <w:sz w:val="2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497764" w:rsidTr="005A0A3C">
        <w:trPr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Pr="005A0A3C" w:rsidRDefault="005A0A3C" w:rsidP="005A0A3C">
            <w:pPr>
              <w:pStyle w:val="a3"/>
              <w:spacing w:before="40"/>
              <w:rPr>
                <w:rFonts w:ascii="Arial" w:hAnsi="Arial"/>
                <w:b/>
                <w:color w:val="000000"/>
                <w:sz w:val="18"/>
              </w:rPr>
            </w:pPr>
            <w:r w:rsidRPr="005A0A3C">
              <w:rPr>
                <w:rFonts w:ascii="Arial" w:hAnsi="Arial"/>
                <w:b/>
                <w:color w:val="000000"/>
                <w:sz w:val="18"/>
              </w:rPr>
              <w:t xml:space="preserve">        Земляные работы</w:t>
            </w:r>
          </w:p>
        </w:tc>
      </w:tr>
      <w:tr w:rsidR="005A0A3C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 отвал экскаваторами &lt;драглайн&gt; или &lt;обратная лопата&gt; с ковшом вместимостью 1 (1-1,2) м3,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0,298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1728,84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1684,88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502,09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6,89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4,47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ТЕР01-01-003-04 прим.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мокрого грунта в отвал экскаваторами &lt;драглайн&gt; или &lt;обратная лопата&gt; с ковшом вместимостью 1 (1-1,2) м3, (грунт с сильным налипанием на ковш)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0,278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2953,72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2878,56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800,24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11,78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25,61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3,27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7,12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ТЕР01-02-057-02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982,52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982,52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24,64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ТЕР01-02-057-04 прим.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мокрого грунта в траншеях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2481,32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2481,32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356,00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42,72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ТЕР46-03-007-02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Пробивка проемов в конструкциях из бетона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3,84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1197,13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202,38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994,75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4596,98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3819,84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362,11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27,61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106,02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43,89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ТЕР46-03-010-01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Пробивка в бетонных стенах и полах толщиной </w:t>
            </w:r>
            <w:r>
              <w:rPr>
                <w:rFonts w:ascii="Arial" w:hAnsi="Arial"/>
                <w:sz w:val="16"/>
              </w:rPr>
              <w:lastRenderedPageBreak/>
              <w:t>100 мм отверстий площадью до 20 см</w:t>
            </w:r>
            <w:proofErr w:type="gramStart"/>
            <w:r>
              <w:rPr>
                <w:rFonts w:ascii="Arial" w:hAnsi="Arial"/>
                <w:sz w:val="16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0,02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 </w:t>
            </w:r>
            <w:r>
              <w:rPr>
                <w:rFonts w:ascii="Arial" w:hAnsi="Arial"/>
                <w:sz w:val="16"/>
              </w:rPr>
              <w:lastRenderedPageBreak/>
              <w:t>отверстий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496,60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378,58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7,57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15,17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0,30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0,09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ТЕР01-02-061-02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Засыпка вручную траншей, пазух котлованов и ям,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595,84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595,84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97,20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ТЕР22-06-005-03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Врезка в существующие сети из стальных труб (патрубков) диаметром 100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врезка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154,39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100,25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200,50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2,23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4,46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1,30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ТЕР22-03-006-01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задвижек или клапанов обратных чугунных диаметром 50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задвижка (или клапан обратный)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278,15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1,64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1,01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ТЕР22-01-021-02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Укладка трубопроводов из полиэтиленовых труб диаметром 63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29830,91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1578,06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2376,07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11932,36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950,43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105,78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207,64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24,02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83,06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9,61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ТЕР22-06-002-01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Промывка без дезинфекции трубопроводов диаметром 50-65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214,57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28,30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11,32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ТЕР01-01-033-05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Засыпка траншей и котлованов с перемещением грунта до 5 м бульдозерами мощностью 79 кВт (108 л.</w:t>
            </w:r>
            <w:proofErr w:type="gramStart"/>
            <w:r>
              <w:rPr>
                <w:rFonts w:ascii="Arial" w:hAnsi="Arial"/>
                <w:sz w:val="16"/>
              </w:rPr>
              <w:t>с</w:t>
            </w:r>
            <w:proofErr w:type="gramEnd"/>
            <w:r>
              <w:rPr>
                <w:rFonts w:ascii="Arial" w:hAnsi="Arial"/>
                <w:sz w:val="16"/>
              </w:rPr>
              <w:t xml:space="preserve">.), </w:t>
            </w:r>
            <w:proofErr w:type="gramStart"/>
            <w:r>
              <w:rPr>
                <w:rFonts w:ascii="Arial" w:hAnsi="Arial"/>
                <w:sz w:val="16"/>
              </w:rPr>
              <w:t>группа</w:t>
            </w:r>
            <w:proofErr w:type="gramEnd"/>
            <w:r>
              <w:rPr>
                <w:rFonts w:ascii="Arial" w:hAnsi="Arial"/>
                <w:sz w:val="16"/>
              </w:rPr>
              <w:t xml:space="preserve">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0,584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2,44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ТЕР01-02-027-02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</w:t>
            </w:r>
            <w:proofErr w:type="gramStart"/>
            <w:r>
              <w:rPr>
                <w:rFonts w:ascii="Arial" w:hAnsi="Arial"/>
                <w:sz w:val="16"/>
              </w:rPr>
              <w:t>2</w:t>
            </w:r>
            <w:proofErr w:type="gramEnd"/>
            <w:r>
              <w:rPr>
                <w:rFonts w:ascii="Arial" w:hAnsi="Arial"/>
                <w:sz w:val="16"/>
              </w:rPr>
              <w:t xml:space="preserve"> спланированной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0,44</w:t>
            </w:r>
          </w:p>
        </w:tc>
      </w:tr>
      <w:tr w:rsidR="005A0A3C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785B62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Цена по прайсу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Откачка грунтовых вод с помощью специализированных машин (АНЖ-ГАЗ-53)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 т о г о   </w:t>
            </w:r>
            <w:proofErr w:type="gramStart"/>
            <w:r>
              <w:rPr>
                <w:rFonts w:ascii="Arial" w:hAnsi="Arial"/>
                <w:sz w:val="16"/>
              </w:rPr>
              <w:t>п</w:t>
            </w:r>
            <w:proofErr w:type="gramEnd"/>
            <w:r>
              <w:rPr>
                <w:rFonts w:ascii="Arial" w:hAnsi="Arial"/>
                <w:sz w:val="16"/>
              </w:rPr>
              <w:t xml:space="preserve"> о   р а з д е л 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P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12978,70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287,65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69,35</w:t>
            </w:r>
          </w:p>
        </w:tc>
      </w:tr>
      <w:tr w:rsidR="005A0A3C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с е </w:t>
            </w:r>
            <w:proofErr w:type="gramStart"/>
            <w:r>
              <w:rPr>
                <w:rFonts w:ascii="Arial" w:hAnsi="Arial"/>
                <w:sz w:val="16"/>
              </w:rPr>
              <w:t>г</w:t>
            </w:r>
            <w:proofErr w:type="gramEnd"/>
            <w:r>
              <w:rPr>
                <w:rFonts w:ascii="Arial" w:hAnsi="Arial"/>
                <w:sz w:val="16"/>
              </w:rPr>
              <w:t xml:space="preserve"> 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12978,70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287,65</w:t>
            </w:r>
          </w:p>
          <w:p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69,35</w:t>
            </w:r>
          </w:p>
        </w:tc>
      </w:tr>
      <w:tr w:rsidR="00497764" w:rsidTr="005A0A3C">
        <w:tc>
          <w:tcPr>
            <w:tcW w:w="426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sz w:val="16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2126"/>
        <w:gridCol w:w="2126"/>
        <w:gridCol w:w="2552"/>
      </w:tblGrid>
      <w:tr w:rsidR="00497764">
        <w:tc>
          <w:tcPr>
            <w:tcW w:w="3261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2126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552" w:type="dxa"/>
          </w:tcPr>
          <w:p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497764" w:rsidRDefault="00497764" w:rsidP="005A0A3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497764" w:rsidTr="005A0A3C">
        <w:tc>
          <w:tcPr>
            <w:tcW w:w="3261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26 025,52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179,81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163,90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(1-001.2-3 Земляные работы, выполняемые: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265,01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Накладные расходы (Работы при реконструкции зданий и сооружений </w:t>
            </w:r>
            <w:r>
              <w:rPr>
                <w:rFonts w:ascii="Arial" w:hAnsi="Arial"/>
                <w:sz w:val="16"/>
              </w:rPr>
              <w:lastRenderedPageBreak/>
              <w:t>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1 253,18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Накладные расходы (1-040.1-3 Работы по реконструкции зданий и сооружений: усиление и замена существующих 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3,17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1 148,89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3,90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3 017,84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29 043,38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94,64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92,19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(1-001.2-3 Земляные работы, выполняемые: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119,10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797,47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(1-040.1-3 Работы по реконструкции зданий и сооружений: усиление и замена существующих 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1,82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786,55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1 893,96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30 937,33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30 937,33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Коэффициент пересчета из базисных цен в </w:t>
            </w:r>
            <w:proofErr w:type="gramStart"/>
            <w:r>
              <w:rPr>
                <w:rFonts w:ascii="Arial" w:hAnsi="Arial"/>
                <w:sz w:val="16"/>
              </w:rPr>
              <w:t>текущие</w:t>
            </w:r>
            <w:proofErr w:type="gramEnd"/>
            <w:r>
              <w:rPr>
                <w:rFonts w:ascii="Arial" w:hAnsi="Arial"/>
                <w:sz w:val="16"/>
              </w:rPr>
              <w:t xml:space="preserve"> (К=11,17)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345 569,98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345 569,98</w:t>
            </w:r>
          </w:p>
        </w:tc>
      </w:tr>
      <w:tr w:rsidR="005A0A3C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345 569,98</w:t>
            </w:r>
          </w:p>
        </w:tc>
      </w:tr>
      <w:tr w:rsidR="00497764" w:rsidTr="005A0A3C">
        <w:tc>
          <w:tcPr>
            <w:tcW w:w="3261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7764" w:rsidRDefault="00497764">
            <w:pPr>
              <w:rPr>
                <w:rFonts w:ascii="Arial" w:hAnsi="Arial"/>
                <w:sz w:val="16"/>
              </w:rPr>
            </w:pPr>
          </w:p>
        </w:tc>
      </w:tr>
    </w:tbl>
    <w:p w:rsidR="00497764" w:rsidRDefault="00497764">
      <w:pPr>
        <w:rPr>
          <w:lang w:val="en-US"/>
        </w:rPr>
      </w:pPr>
    </w:p>
    <w:p w:rsidR="00497764" w:rsidRDefault="00497764">
      <w:pPr>
        <w:rPr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3261"/>
      </w:tblGrid>
      <w:tr w:rsidR="00497764"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497764"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</w:p>
        </w:tc>
      </w:tr>
      <w:tr w:rsidR="00497764">
        <w:tc>
          <w:tcPr>
            <w:tcW w:w="170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497764" w:rsidRDefault="00497764"/>
    <w:sectPr w:rsidR="00497764" w:rsidSect="00A96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EA" w:rsidRDefault="004251EA">
      <w:r>
        <w:separator/>
      </w:r>
    </w:p>
  </w:endnote>
  <w:endnote w:type="continuationSeparator" w:id="0">
    <w:p w:rsidR="004251EA" w:rsidRDefault="00425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3C" w:rsidRDefault="005A0A3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497764">
      <w:trPr>
        <w:hidden/>
      </w:trPr>
      <w:tc>
        <w:tcPr>
          <w:tcW w:w="1242" w:type="dxa"/>
        </w:tcPr>
        <w:p w:rsidR="00497764" w:rsidRDefault="005A0A3C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noProof/>
              <w:vanish/>
              <w:lang w:eastAsia="ru-RU"/>
            </w:rPr>
            <w:drawing>
              <wp:inline distT="0" distB="0" distL="0" distR="0">
                <wp:extent cx="247650" cy="247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4" w:type="dxa"/>
        </w:tcPr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5A0A3C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497764" w:rsidRDefault="00497764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3C" w:rsidRDefault="005A0A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EA" w:rsidRDefault="004251EA">
      <w:r>
        <w:separator/>
      </w:r>
    </w:p>
  </w:footnote>
  <w:footnote w:type="continuationSeparator" w:id="0">
    <w:p w:rsidR="004251EA" w:rsidRDefault="00425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3C" w:rsidRDefault="005A0A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4" w:rsidRDefault="00497764">
    <w:pPr>
      <w:pStyle w:val="a3"/>
      <w:jc w:val="right"/>
    </w:pPr>
    <w:r>
      <w:t xml:space="preserve">Стр. </w:t>
    </w:r>
    <w:r w:rsidR="00A96216">
      <w:fldChar w:fldCharType="begin"/>
    </w:r>
    <w:r w:rsidR="005A0A3C">
      <w:instrText xml:space="preserve"> PAGE  \* MERGEFORMAT </w:instrText>
    </w:r>
    <w:r w:rsidR="00A96216">
      <w:fldChar w:fldCharType="separate"/>
    </w:r>
    <w:r w:rsidR="00785B62">
      <w:rPr>
        <w:noProof/>
      </w:rPr>
      <w:t>2</w:t>
    </w:r>
    <w:r w:rsidR="00A96216">
      <w:fldChar w:fldCharType="end"/>
    </w:r>
    <w:r>
      <w:t xml:space="preserve"> / </w:t>
    </w:r>
    <w:fldSimple w:instr=" NUMPAGES  \* MERGEFORMAT ">
      <w:r w:rsidR="00785B62">
        <w:rPr>
          <w:noProof/>
        </w:rPr>
        <w:t>3</w:t>
      </w:r>
    </w:fldSimple>
  </w:p>
  <w:p w:rsidR="00497764" w:rsidRDefault="00497764">
    <w:pPr>
      <w:pStyle w:val="a3"/>
    </w:pPr>
    <w:r>
      <w:t xml:space="preserve">Смета № </w:t>
    </w:r>
    <w:fldSimple w:instr=" DOCPROPERTY &quot;SmetaNumber&quot; \* MERGEFORMAT ">
      <w:r w:rsidR="005A0A3C" w:rsidRPr="005A0A3C">
        <w:rPr>
          <w:b/>
        </w:rPr>
        <w:t>30716360</w:t>
      </w:r>
    </w:fldSimple>
    <w:r>
      <w:t xml:space="preserve"> от </w:t>
    </w:r>
    <w:fldSimple w:instr=" DOCPROPERTY &quot;SmetaDate&quot; \* MERGEFORMAT ">
      <w:r w:rsidR="005A0A3C" w:rsidRPr="005A0A3C">
        <w:rPr>
          <w:b/>
        </w:rPr>
        <w:t>27.12.2022</w:t>
      </w:r>
    </w:fldSimple>
  </w:p>
  <w:p w:rsidR="00497764" w:rsidRDefault="00497764">
    <w:pPr>
      <w:pStyle w:val="a3"/>
    </w:pPr>
  </w:p>
  <w:p w:rsidR="00497764" w:rsidRDefault="00497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3C" w:rsidRDefault="005A0A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A0A3C"/>
    <w:rsid w:val="00057D76"/>
    <w:rsid w:val="000A50E8"/>
    <w:rsid w:val="00147F42"/>
    <w:rsid w:val="00161078"/>
    <w:rsid w:val="00267ADD"/>
    <w:rsid w:val="0027432B"/>
    <w:rsid w:val="00304C32"/>
    <w:rsid w:val="003D77FF"/>
    <w:rsid w:val="003E2FDC"/>
    <w:rsid w:val="00404191"/>
    <w:rsid w:val="004251EA"/>
    <w:rsid w:val="004301BD"/>
    <w:rsid w:val="00491535"/>
    <w:rsid w:val="0049552C"/>
    <w:rsid w:val="00497764"/>
    <w:rsid w:val="004C2E0F"/>
    <w:rsid w:val="00562CC6"/>
    <w:rsid w:val="005A0A3C"/>
    <w:rsid w:val="005E4E0D"/>
    <w:rsid w:val="005F0F8A"/>
    <w:rsid w:val="00613366"/>
    <w:rsid w:val="00647DD6"/>
    <w:rsid w:val="00685661"/>
    <w:rsid w:val="006C43CB"/>
    <w:rsid w:val="0071283B"/>
    <w:rsid w:val="00713821"/>
    <w:rsid w:val="007257CC"/>
    <w:rsid w:val="00785B62"/>
    <w:rsid w:val="00896603"/>
    <w:rsid w:val="008A4619"/>
    <w:rsid w:val="00933C58"/>
    <w:rsid w:val="009A11C1"/>
    <w:rsid w:val="009A5675"/>
    <w:rsid w:val="009F07B6"/>
    <w:rsid w:val="009F5A16"/>
    <w:rsid w:val="00A96216"/>
    <w:rsid w:val="00AB6B26"/>
    <w:rsid w:val="00B2424A"/>
    <w:rsid w:val="00C24183"/>
    <w:rsid w:val="00C33E99"/>
    <w:rsid w:val="00C76331"/>
    <w:rsid w:val="00D536E3"/>
    <w:rsid w:val="00E46353"/>
    <w:rsid w:val="00EC213E"/>
    <w:rsid w:val="00F27CF3"/>
    <w:rsid w:val="00FB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21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621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96216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A96216"/>
    <w:rPr>
      <w:sz w:val="16"/>
    </w:rPr>
  </w:style>
  <w:style w:type="paragraph" w:styleId="a7">
    <w:name w:val="annotation text"/>
    <w:basedOn w:val="a"/>
    <w:semiHidden/>
    <w:rsid w:val="00A96216"/>
  </w:style>
  <w:style w:type="paragraph" w:styleId="a8">
    <w:name w:val="Balloon Text"/>
    <w:basedOn w:val="a"/>
    <w:semiHidden/>
    <w:rsid w:val="00267A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0A3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OS-W\Template\LSN4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LSN4St.dot</Template>
  <TotalTime>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PTO-Popov</dc:creator>
  <cp:keywords/>
  <cp:lastModifiedBy>MAX</cp:lastModifiedBy>
  <cp:revision>3</cp:revision>
  <cp:lastPrinted>2010-12-17T08:37:00Z</cp:lastPrinted>
  <dcterms:created xsi:type="dcterms:W3CDTF">2023-04-07T08:52:00Z</dcterms:created>
  <dcterms:modified xsi:type="dcterms:W3CDTF">2023-04-20T05:29:00Z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30716360</vt:lpwstr>
  </property>
  <property fmtid="{D5CDD505-2E9C-101B-9397-08002B2CF9AE}" pid="3" name="SmetaDate">
    <vt:filetime>2022-12-26T21:00:00Z</vt:filetime>
  </property>
  <property fmtid="{D5CDD505-2E9C-101B-9397-08002B2CF9AE}" pid="4" name="SmetaName">
    <vt:lpwstr>Строительсто водопроводной сети по ул. Ленинский переулок в р.п. Инжавино Тамбовской области</vt:lpwstr>
  </property>
  <property fmtid="{D5CDD505-2E9C-101B-9397-08002B2CF9AE}" pid="5" name="ForvisPhone">
    <vt:lpwstr>тел. (812)-376-05-06</vt:lpwstr>
  </property>
</Properties>
</file>