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24" w:rsidRDefault="00613D24" w:rsidP="007E3C07">
      <w:pPr>
        <w:pBdr>
          <w:bottom w:val="single" w:sz="4" w:space="1" w:color="auto"/>
        </w:pBdr>
        <w:ind w:left="2700" w:right="2700"/>
        <w:jc w:val="center"/>
        <w:rPr>
          <w:lang w:val="en-US"/>
        </w:rPr>
      </w:pPr>
      <w:bookmarkStart w:id="0" w:name="Constr"/>
      <w:bookmarkEnd w:id="0"/>
    </w:p>
    <w:p w:rsidR="00613D24" w:rsidRDefault="00613D24">
      <w:pPr>
        <w:jc w:val="center"/>
        <w:rPr>
          <w:i/>
          <w:sz w:val="22"/>
        </w:rPr>
      </w:pPr>
      <w:r>
        <w:rPr>
          <w:i/>
          <w:sz w:val="22"/>
        </w:rPr>
        <w:t>(наименование стройки)</w:t>
      </w:r>
    </w:p>
    <w:p w:rsidR="00613D24" w:rsidRDefault="00613D24"/>
    <w:p w:rsidR="00613D24" w:rsidRPr="008D3747" w:rsidRDefault="00613D24">
      <w:pPr>
        <w:pStyle w:val="1"/>
        <w:rPr>
          <w:sz w:val="24"/>
        </w:rPr>
      </w:pPr>
      <w:r w:rsidRPr="008D3747">
        <w:rPr>
          <w:sz w:val="24"/>
        </w:rPr>
        <w:t xml:space="preserve">ЛОКАЛЬНЫЙ СМЕТНЫЙ РАСЧЕТ № </w:t>
      </w:r>
      <w:bookmarkStart w:id="1" w:name="Ind"/>
      <w:bookmarkEnd w:id="1"/>
    </w:p>
    <w:p w:rsidR="00613D24" w:rsidRDefault="00613D24">
      <w:pPr>
        <w:ind w:firstLine="720"/>
        <w:jc w:val="center"/>
        <w:rPr>
          <w:sz w:val="22"/>
        </w:rPr>
      </w:pPr>
      <w:r>
        <w:rPr>
          <w:sz w:val="22"/>
        </w:rPr>
        <w:t>(локальная смета)</w:t>
      </w:r>
    </w:p>
    <w:p w:rsidR="00613D24" w:rsidRPr="008D3747" w:rsidRDefault="00613D24" w:rsidP="007E3C07">
      <w:pPr>
        <w:ind w:left="2700"/>
      </w:pPr>
      <w:r w:rsidRPr="008D3747">
        <w:t xml:space="preserve">на </w:t>
      </w:r>
      <w:bookmarkStart w:id="2" w:name="Obj"/>
      <w:bookmarkEnd w:id="2"/>
      <w:r w:rsidR="002661A7">
        <w:t xml:space="preserve">6-4 ПНРgsf, </w:t>
      </w:r>
    </w:p>
    <w:p w:rsidR="00613D24" w:rsidRDefault="00613D24" w:rsidP="007E3C07">
      <w:pPr>
        <w:pBdr>
          <w:top w:val="single" w:sz="4" w:space="1" w:color="auto"/>
        </w:pBdr>
        <w:ind w:left="2954" w:right="2700"/>
        <w:jc w:val="center"/>
        <w:rPr>
          <w:i/>
          <w:sz w:val="22"/>
        </w:rPr>
      </w:pPr>
      <w:r>
        <w:rPr>
          <w:i/>
          <w:sz w:val="22"/>
        </w:rPr>
        <w:t>(наименование работ и затрат, наименование объекта)</w:t>
      </w:r>
    </w:p>
    <w:p w:rsidR="00613D24" w:rsidRDefault="00613D24">
      <w:pPr>
        <w:rPr>
          <w:i/>
          <w:sz w:val="28"/>
        </w:rPr>
      </w:pPr>
    </w:p>
    <w:p w:rsidR="00613D24" w:rsidRPr="008D3747" w:rsidRDefault="00613D24">
      <w:pPr>
        <w:ind w:left="2880"/>
        <w:outlineLvl w:val="0"/>
      </w:pPr>
      <w:r w:rsidRPr="008D3747">
        <w:t xml:space="preserve">Основание: чертежи № </w:t>
      </w:r>
      <w:bookmarkStart w:id="3" w:name="Obosn"/>
      <w:bookmarkEnd w:id="3"/>
      <w:r w:rsidR="002661A7">
        <w:t>Чертежи №  Г.0.0102.0003-И-УЛБК/ГТП-02.000-ТК.4</w:t>
      </w:r>
    </w:p>
    <w:p w:rsidR="00613D24" w:rsidRPr="003A275B" w:rsidRDefault="00613D24">
      <w:pPr>
        <w:ind w:left="2880"/>
      </w:pPr>
      <w:r w:rsidRPr="008D3747">
        <w:t xml:space="preserve">Сметная стоимость </w:t>
      </w:r>
      <w:bookmarkStart w:id="4" w:name="SmPr"/>
      <w:bookmarkEnd w:id="4"/>
      <w:r w:rsidR="002661A7">
        <w:t>382,363 тыс. руб.</w:t>
      </w:r>
    </w:p>
    <w:p w:rsidR="00613D24" w:rsidRPr="003A275B" w:rsidRDefault="00613D24">
      <w:pPr>
        <w:ind w:left="2880"/>
        <w:outlineLvl w:val="0"/>
      </w:pPr>
      <w:r w:rsidRPr="008D3747">
        <w:t xml:space="preserve">Средства  на оплату труда </w:t>
      </w:r>
      <w:bookmarkStart w:id="5" w:name="FOT"/>
      <w:bookmarkEnd w:id="5"/>
      <w:r w:rsidR="002661A7">
        <w:t>158,066 тыс. руб.</w:t>
      </w:r>
    </w:p>
    <w:p w:rsidR="00613D24" w:rsidRPr="008D3747" w:rsidRDefault="00613D24">
      <w:pPr>
        <w:ind w:left="2880"/>
      </w:pPr>
      <w:r w:rsidRPr="008D3747">
        <w:t>Составлен(а) в текущих (прогнозных) ценах по состо</w:t>
      </w:r>
      <w:r w:rsidR="00EE1793">
        <w:t xml:space="preserve">янию на _______ </w:t>
      </w:r>
      <w:r w:rsidR="00EE1793" w:rsidRPr="00FC70F0">
        <w:t>200</w:t>
      </w:r>
      <w:r w:rsidR="00803535" w:rsidRPr="00803535">
        <w:t>1</w:t>
      </w:r>
      <w:r w:rsidRPr="008D3747">
        <w:t xml:space="preserve"> г.</w:t>
      </w:r>
    </w:p>
    <w:p w:rsidR="00613D24" w:rsidRPr="00FC70F0" w:rsidRDefault="00613D24">
      <w:pPr>
        <w:ind w:left="2124" w:firstLine="708"/>
      </w:pPr>
    </w:p>
    <w:p w:rsidR="006A5729" w:rsidRPr="00FC70F0" w:rsidRDefault="006A5729">
      <w:pPr>
        <w:ind w:left="2124" w:firstLine="708"/>
      </w:pPr>
    </w:p>
    <w:tbl>
      <w:tblPr>
        <w:tblW w:w="5053" w:type="pct"/>
        <w:jc w:val="center"/>
        <w:tblInd w:w="-1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1610"/>
        <w:gridCol w:w="3611"/>
        <w:gridCol w:w="630"/>
        <w:gridCol w:w="587"/>
        <w:gridCol w:w="1008"/>
        <w:gridCol w:w="941"/>
        <w:gridCol w:w="1081"/>
        <w:gridCol w:w="902"/>
        <w:gridCol w:w="902"/>
        <w:gridCol w:w="1081"/>
        <w:gridCol w:w="1081"/>
        <w:gridCol w:w="1072"/>
      </w:tblGrid>
      <w:tr w:rsidR="004B6396">
        <w:tblPrEx>
          <w:tblCellMar>
            <w:top w:w="0" w:type="dxa"/>
            <w:bottom w:w="0" w:type="dxa"/>
          </w:tblCellMar>
        </w:tblPrEx>
        <w:trPr>
          <w:cantSplit/>
          <w:trHeight w:val="278"/>
          <w:tblHeader/>
          <w:jc w:val="center"/>
        </w:trPr>
        <w:tc>
          <w:tcPr>
            <w:tcW w:w="208" w:type="pct"/>
            <w:vMerge w:val="restart"/>
            <w:tcBorders>
              <w:bottom w:val="nil"/>
            </w:tcBorders>
            <w:vAlign w:val="center"/>
          </w:tcPr>
          <w:p w:rsidR="004B6396" w:rsidRDefault="004B63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№ пп</w:t>
            </w:r>
          </w:p>
        </w:tc>
        <w:tc>
          <w:tcPr>
            <w:tcW w:w="532" w:type="pct"/>
            <w:vMerge w:val="restart"/>
            <w:tcBorders>
              <w:bottom w:val="nil"/>
            </w:tcBorders>
            <w:vAlign w:val="center"/>
          </w:tcPr>
          <w:p w:rsidR="004B6396" w:rsidRDefault="004B63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Обоснов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ние</w:t>
            </w:r>
          </w:p>
        </w:tc>
        <w:tc>
          <w:tcPr>
            <w:tcW w:w="1193" w:type="pct"/>
            <w:vMerge w:val="restart"/>
            <w:tcBorders>
              <w:bottom w:val="nil"/>
            </w:tcBorders>
            <w:vAlign w:val="center"/>
          </w:tcPr>
          <w:p w:rsidR="004B6396" w:rsidRDefault="004B63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</w:p>
        </w:tc>
        <w:tc>
          <w:tcPr>
            <w:tcW w:w="208" w:type="pct"/>
            <w:vMerge w:val="restart"/>
            <w:tcBorders>
              <w:bottom w:val="nil"/>
            </w:tcBorders>
            <w:vAlign w:val="center"/>
          </w:tcPr>
          <w:p w:rsidR="004B6396" w:rsidRDefault="004B63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Ед. изм.</w:t>
            </w:r>
          </w:p>
        </w:tc>
        <w:tc>
          <w:tcPr>
            <w:tcW w:w="194" w:type="pct"/>
            <w:vMerge w:val="restart"/>
            <w:tcBorders>
              <w:bottom w:val="nil"/>
            </w:tcBorders>
            <w:vAlign w:val="center"/>
          </w:tcPr>
          <w:p w:rsidR="004B6396" w:rsidRDefault="004B63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Кол.</w:t>
            </w:r>
          </w:p>
        </w:tc>
        <w:tc>
          <w:tcPr>
            <w:tcW w:w="1001" w:type="pct"/>
            <w:gridSpan w:val="3"/>
            <w:vAlign w:val="center"/>
          </w:tcPr>
          <w:p w:rsidR="004B6396" w:rsidRPr="00744ADD" w:rsidRDefault="004B63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Стоимость единицы</w:t>
            </w:r>
            <w:r w:rsidR="00744ADD" w:rsidRPr="00744ADD">
              <w:rPr>
                <w:sz w:val="18"/>
              </w:rPr>
              <w:t>, руб.</w:t>
            </w:r>
          </w:p>
        </w:tc>
        <w:tc>
          <w:tcPr>
            <w:tcW w:w="953" w:type="pct"/>
            <w:gridSpan w:val="3"/>
            <w:vAlign w:val="center"/>
          </w:tcPr>
          <w:p w:rsidR="004B6396" w:rsidRPr="00744ADD" w:rsidRDefault="004B63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Общая стоимость</w:t>
            </w:r>
            <w:r w:rsidR="00744ADD" w:rsidRPr="00744ADD">
              <w:rPr>
                <w:sz w:val="18"/>
              </w:rPr>
              <w:t>, руб.</w:t>
            </w:r>
          </w:p>
        </w:tc>
        <w:tc>
          <w:tcPr>
            <w:tcW w:w="357" w:type="pct"/>
            <w:vMerge w:val="restart"/>
            <w:vAlign w:val="center"/>
          </w:tcPr>
          <w:p w:rsidR="004B6396" w:rsidRDefault="004B63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Т/з осн.</w:t>
            </w:r>
          </w:p>
          <w:p w:rsidR="004B6396" w:rsidRDefault="004B6396" w:rsidP="002A04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раб. на ед./</w:t>
            </w:r>
          </w:p>
          <w:p w:rsidR="004B6396" w:rsidRDefault="004B6396" w:rsidP="002A04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го</w:t>
            </w:r>
          </w:p>
        </w:tc>
        <w:tc>
          <w:tcPr>
            <w:tcW w:w="354" w:type="pct"/>
            <w:vMerge w:val="restart"/>
            <w:vAlign w:val="center"/>
          </w:tcPr>
          <w:p w:rsidR="004B6396" w:rsidRDefault="004B6396" w:rsidP="00946AC0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Т/з</w:t>
            </w:r>
            <w:r w:rsidRPr="00946AC0">
              <w:rPr>
                <w:sz w:val="18"/>
              </w:rPr>
              <w:t xml:space="preserve"> </w:t>
            </w:r>
            <w:r>
              <w:rPr>
                <w:sz w:val="18"/>
              </w:rPr>
              <w:t>мех. на ед./</w:t>
            </w:r>
          </w:p>
          <w:p w:rsidR="004B6396" w:rsidRDefault="004B6396" w:rsidP="00946AC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го</w:t>
            </w:r>
          </w:p>
        </w:tc>
      </w:tr>
      <w:tr w:rsidR="004B6396">
        <w:tblPrEx>
          <w:tblCellMar>
            <w:top w:w="0" w:type="dxa"/>
            <w:bottom w:w="0" w:type="dxa"/>
          </w:tblCellMar>
        </w:tblPrEx>
        <w:trPr>
          <w:cantSplit/>
          <w:trHeight w:val="278"/>
          <w:tblHeader/>
          <w:jc w:val="center"/>
        </w:trPr>
        <w:tc>
          <w:tcPr>
            <w:tcW w:w="208" w:type="pct"/>
            <w:vMerge/>
            <w:tcBorders>
              <w:bottom w:val="nil"/>
            </w:tcBorders>
          </w:tcPr>
          <w:p w:rsidR="004B6396" w:rsidRDefault="004B6396">
            <w:pPr>
              <w:jc w:val="center"/>
              <w:rPr>
                <w:sz w:val="18"/>
              </w:rPr>
            </w:pPr>
          </w:p>
        </w:tc>
        <w:tc>
          <w:tcPr>
            <w:tcW w:w="532" w:type="pct"/>
            <w:vMerge/>
            <w:tcBorders>
              <w:bottom w:val="nil"/>
            </w:tcBorders>
          </w:tcPr>
          <w:p w:rsidR="004B6396" w:rsidRDefault="004B6396">
            <w:pPr>
              <w:jc w:val="center"/>
              <w:rPr>
                <w:sz w:val="18"/>
              </w:rPr>
            </w:pPr>
          </w:p>
        </w:tc>
        <w:tc>
          <w:tcPr>
            <w:tcW w:w="1193" w:type="pct"/>
            <w:vMerge/>
            <w:tcBorders>
              <w:bottom w:val="nil"/>
            </w:tcBorders>
          </w:tcPr>
          <w:p w:rsidR="004B6396" w:rsidRDefault="004B6396">
            <w:pPr>
              <w:jc w:val="center"/>
              <w:rPr>
                <w:sz w:val="18"/>
              </w:rPr>
            </w:pPr>
          </w:p>
        </w:tc>
        <w:tc>
          <w:tcPr>
            <w:tcW w:w="208" w:type="pct"/>
            <w:vMerge/>
            <w:tcBorders>
              <w:bottom w:val="nil"/>
            </w:tcBorders>
          </w:tcPr>
          <w:p w:rsidR="004B6396" w:rsidRDefault="004B6396">
            <w:pPr>
              <w:jc w:val="center"/>
              <w:rPr>
                <w:sz w:val="18"/>
              </w:rPr>
            </w:pPr>
          </w:p>
        </w:tc>
        <w:tc>
          <w:tcPr>
            <w:tcW w:w="194" w:type="pct"/>
            <w:vMerge/>
            <w:tcBorders>
              <w:bottom w:val="nil"/>
            </w:tcBorders>
            <w:vAlign w:val="center"/>
          </w:tcPr>
          <w:p w:rsidR="004B6396" w:rsidRDefault="004B6396">
            <w:pPr>
              <w:jc w:val="center"/>
              <w:rPr>
                <w:sz w:val="18"/>
              </w:rPr>
            </w:pPr>
          </w:p>
        </w:tc>
        <w:tc>
          <w:tcPr>
            <w:tcW w:w="333" w:type="pct"/>
            <w:vMerge w:val="restart"/>
            <w:tcBorders>
              <w:bottom w:val="nil"/>
            </w:tcBorders>
            <w:vAlign w:val="center"/>
          </w:tcPr>
          <w:p w:rsidR="004B6396" w:rsidRDefault="004B63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668" w:type="pct"/>
            <w:gridSpan w:val="2"/>
            <w:tcBorders>
              <w:bottom w:val="single" w:sz="4" w:space="0" w:color="auto"/>
            </w:tcBorders>
            <w:vAlign w:val="center"/>
          </w:tcPr>
          <w:p w:rsidR="004B6396" w:rsidRDefault="004B63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  <w:tc>
          <w:tcPr>
            <w:tcW w:w="298" w:type="pct"/>
            <w:vMerge w:val="restart"/>
            <w:vAlign w:val="center"/>
          </w:tcPr>
          <w:p w:rsidR="004B6396" w:rsidRDefault="004B6396" w:rsidP="00F14D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655" w:type="pct"/>
            <w:gridSpan w:val="2"/>
            <w:tcBorders>
              <w:bottom w:val="nil"/>
            </w:tcBorders>
            <w:vAlign w:val="center"/>
          </w:tcPr>
          <w:p w:rsidR="004B6396" w:rsidRDefault="004B63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ле</w:t>
            </w:r>
          </w:p>
        </w:tc>
        <w:tc>
          <w:tcPr>
            <w:tcW w:w="357" w:type="pct"/>
            <w:vMerge/>
            <w:vAlign w:val="center"/>
          </w:tcPr>
          <w:p w:rsidR="004B6396" w:rsidRDefault="004B6396">
            <w:pPr>
              <w:jc w:val="center"/>
              <w:rPr>
                <w:sz w:val="18"/>
              </w:rPr>
            </w:pPr>
          </w:p>
        </w:tc>
        <w:tc>
          <w:tcPr>
            <w:tcW w:w="354" w:type="pct"/>
            <w:vMerge/>
            <w:vAlign w:val="center"/>
          </w:tcPr>
          <w:p w:rsidR="004B6396" w:rsidRDefault="004B6396">
            <w:pPr>
              <w:jc w:val="center"/>
              <w:rPr>
                <w:sz w:val="18"/>
              </w:rPr>
            </w:pPr>
          </w:p>
        </w:tc>
      </w:tr>
      <w:tr w:rsidR="004B6396">
        <w:tblPrEx>
          <w:tblCellMar>
            <w:top w:w="0" w:type="dxa"/>
            <w:bottom w:w="0" w:type="dxa"/>
          </w:tblCellMar>
        </w:tblPrEx>
        <w:trPr>
          <w:cantSplit/>
          <w:trHeight w:val="277"/>
          <w:tblHeader/>
          <w:jc w:val="center"/>
        </w:trPr>
        <w:tc>
          <w:tcPr>
            <w:tcW w:w="208" w:type="pct"/>
            <w:vMerge/>
            <w:tcBorders>
              <w:bottom w:val="nil"/>
            </w:tcBorders>
          </w:tcPr>
          <w:p w:rsidR="004B6396" w:rsidRDefault="004B6396">
            <w:pPr>
              <w:jc w:val="center"/>
              <w:rPr>
                <w:sz w:val="18"/>
              </w:rPr>
            </w:pPr>
          </w:p>
        </w:tc>
        <w:tc>
          <w:tcPr>
            <w:tcW w:w="532" w:type="pct"/>
            <w:vMerge/>
            <w:tcBorders>
              <w:bottom w:val="nil"/>
            </w:tcBorders>
          </w:tcPr>
          <w:p w:rsidR="004B6396" w:rsidRDefault="004B6396">
            <w:pPr>
              <w:jc w:val="center"/>
              <w:rPr>
                <w:sz w:val="18"/>
              </w:rPr>
            </w:pPr>
          </w:p>
        </w:tc>
        <w:tc>
          <w:tcPr>
            <w:tcW w:w="1193" w:type="pct"/>
            <w:vMerge/>
            <w:tcBorders>
              <w:bottom w:val="nil"/>
            </w:tcBorders>
          </w:tcPr>
          <w:p w:rsidR="004B6396" w:rsidRDefault="004B6396">
            <w:pPr>
              <w:jc w:val="center"/>
              <w:rPr>
                <w:sz w:val="18"/>
              </w:rPr>
            </w:pPr>
          </w:p>
        </w:tc>
        <w:tc>
          <w:tcPr>
            <w:tcW w:w="208" w:type="pct"/>
            <w:vMerge/>
            <w:tcBorders>
              <w:bottom w:val="nil"/>
            </w:tcBorders>
          </w:tcPr>
          <w:p w:rsidR="004B6396" w:rsidRDefault="004B6396">
            <w:pPr>
              <w:jc w:val="center"/>
              <w:rPr>
                <w:sz w:val="18"/>
              </w:rPr>
            </w:pPr>
          </w:p>
        </w:tc>
        <w:tc>
          <w:tcPr>
            <w:tcW w:w="194" w:type="pct"/>
            <w:vMerge/>
            <w:tcBorders>
              <w:bottom w:val="nil"/>
            </w:tcBorders>
            <w:vAlign w:val="center"/>
          </w:tcPr>
          <w:p w:rsidR="004B6396" w:rsidRDefault="004B6396">
            <w:pPr>
              <w:jc w:val="center"/>
              <w:rPr>
                <w:sz w:val="18"/>
              </w:rPr>
            </w:pPr>
          </w:p>
        </w:tc>
        <w:tc>
          <w:tcPr>
            <w:tcW w:w="333" w:type="pct"/>
            <w:vMerge/>
            <w:tcBorders>
              <w:bottom w:val="nil"/>
            </w:tcBorders>
            <w:vAlign w:val="center"/>
          </w:tcPr>
          <w:p w:rsidR="004B6396" w:rsidRDefault="004B6396">
            <w:pPr>
              <w:jc w:val="center"/>
              <w:rPr>
                <w:sz w:val="18"/>
              </w:rPr>
            </w:pPr>
          </w:p>
        </w:tc>
        <w:tc>
          <w:tcPr>
            <w:tcW w:w="311" w:type="pct"/>
            <w:tcBorders>
              <w:bottom w:val="nil"/>
            </w:tcBorders>
            <w:vAlign w:val="center"/>
          </w:tcPr>
          <w:p w:rsidR="004B6396" w:rsidRDefault="004B63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Осн.З/п</w:t>
            </w:r>
          </w:p>
        </w:tc>
        <w:tc>
          <w:tcPr>
            <w:tcW w:w="357" w:type="pct"/>
            <w:tcBorders>
              <w:bottom w:val="nil"/>
            </w:tcBorders>
            <w:vAlign w:val="center"/>
          </w:tcPr>
          <w:p w:rsidR="004B6396" w:rsidRPr="00297DF7" w:rsidRDefault="004B63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Эк.Маш.</w:t>
            </w:r>
            <w:r w:rsidRPr="00297DF7">
              <w:rPr>
                <w:sz w:val="18"/>
              </w:rPr>
              <w:t>/</w:t>
            </w:r>
            <w:r>
              <w:rPr>
                <w:sz w:val="18"/>
              </w:rPr>
              <w:t xml:space="preserve"> З/пМех.</w:t>
            </w:r>
          </w:p>
        </w:tc>
        <w:tc>
          <w:tcPr>
            <w:tcW w:w="298" w:type="pct"/>
            <w:vMerge/>
            <w:tcBorders>
              <w:bottom w:val="nil"/>
            </w:tcBorders>
            <w:vAlign w:val="center"/>
          </w:tcPr>
          <w:p w:rsidR="004B6396" w:rsidRDefault="004B6396" w:rsidP="004B6396">
            <w:pPr>
              <w:jc w:val="center"/>
              <w:rPr>
                <w:sz w:val="18"/>
              </w:rPr>
            </w:pPr>
          </w:p>
        </w:tc>
        <w:tc>
          <w:tcPr>
            <w:tcW w:w="298" w:type="pct"/>
            <w:tcBorders>
              <w:bottom w:val="nil"/>
            </w:tcBorders>
            <w:vAlign w:val="center"/>
          </w:tcPr>
          <w:p w:rsidR="004B6396" w:rsidRDefault="004B6396" w:rsidP="004B63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Осн.З/п</w:t>
            </w:r>
          </w:p>
        </w:tc>
        <w:tc>
          <w:tcPr>
            <w:tcW w:w="357" w:type="pct"/>
            <w:tcBorders>
              <w:bottom w:val="nil"/>
            </w:tcBorders>
            <w:vAlign w:val="center"/>
          </w:tcPr>
          <w:p w:rsidR="004B6396" w:rsidRPr="00297DF7" w:rsidRDefault="004B6396" w:rsidP="004B63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Эк.Маш.</w:t>
            </w:r>
            <w:r w:rsidRPr="00297DF7">
              <w:rPr>
                <w:sz w:val="18"/>
              </w:rPr>
              <w:t>/</w:t>
            </w:r>
            <w:r>
              <w:rPr>
                <w:sz w:val="18"/>
              </w:rPr>
              <w:t xml:space="preserve"> З/пМех.</w:t>
            </w:r>
          </w:p>
        </w:tc>
        <w:tc>
          <w:tcPr>
            <w:tcW w:w="357" w:type="pct"/>
            <w:vMerge/>
            <w:tcBorders>
              <w:bottom w:val="nil"/>
            </w:tcBorders>
            <w:vAlign w:val="center"/>
          </w:tcPr>
          <w:p w:rsidR="004B6396" w:rsidRDefault="004B6396" w:rsidP="004B6396">
            <w:pPr>
              <w:jc w:val="center"/>
              <w:rPr>
                <w:sz w:val="18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4B6396" w:rsidRDefault="004B6396">
            <w:pPr>
              <w:jc w:val="center"/>
              <w:rPr>
                <w:sz w:val="18"/>
              </w:rPr>
            </w:pPr>
          </w:p>
        </w:tc>
      </w:tr>
    </w:tbl>
    <w:p w:rsidR="00613D24" w:rsidRPr="00946AC0" w:rsidRDefault="00613D24" w:rsidP="007E3C07">
      <w:pPr>
        <w:spacing w:line="24" w:lineRule="auto"/>
        <w:ind w:left="2126" w:firstLine="709"/>
        <w:rPr>
          <w:sz w:val="2"/>
        </w:rPr>
      </w:pPr>
    </w:p>
    <w:tbl>
      <w:tblPr>
        <w:tblW w:w="5056" w:type="pct"/>
        <w:jc w:val="center"/>
        <w:tblInd w:w="-2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1623"/>
        <w:gridCol w:w="3598"/>
        <w:gridCol w:w="627"/>
        <w:gridCol w:w="603"/>
        <w:gridCol w:w="1009"/>
        <w:gridCol w:w="936"/>
        <w:gridCol w:w="1081"/>
        <w:gridCol w:w="903"/>
        <w:gridCol w:w="897"/>
        <w:gridCol w:w="1078"/>
        <w:gridCol w:w="1081"/>
        <w:gridCol w:w="1081"/>
      </w:tblGrid>
      <w:tr w:rsidR="004B6396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78" w:rsidRDefault="00911E78">
            <w:pPr>
              <w:jc w:val="center"/>
              <w:rPr>
                <w:sz w:val="18"/>
              </w:rPr>
            </w:pPr>
            <w:bookmarkStart w:id="6" w:name="Tab"/>
            <w:bookmarkEnd w:id="6"/>
            <w:r>
              <w:rPr>
                <w:sz w:val="18"/>
              </w:rPr>
              <w:t>1.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78" w:rsidRDefault="00911E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78" w:rsidRDefault="00911E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78" w:rsidRDefault="00911E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78" w:rsidRDefault="00911E78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78" w:rsidRDefault="00911E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78" w:rsidRDefault="00911E78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7</w:t>
            </w:r>
            <w:r>
              <w:rPr>
                <w:sz w:val="18"/>
              </w:rPr>
              <w:t>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78" w:rsidRDefault="00911E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78" w:rsidRPr="00297DF7" w:rsidRDefault="00911E78" w:rsidP="00297DF7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78" w:rsidRDefault="00911E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lang w:val="en-US"/>
              </w:rPr>
              <w:t>0</w:t>
            </w:r>
            <w:r>
              <w:rPr>
                <w:sz w:val="18"/>
              </w:rPr>
              <w:t>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78" w:rsidRDefault="00911E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lang w:val="en-US"/>
              </w:rPr>
              <w:t>1</w:t>
            </w:r>
            <w:r>
              <w:rPr>
                <w:sz w:val="18"/>
              </w:rPr>
              <w:t>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78" w:rsidRPr="00911E78" w:rsidRDefault="00911E78" w:rsidP="00297DF7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12.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78" w:rsidRPr="00911E78" w:rsidRDefault="00911E78" w:rsidP="00297DF7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lang w:val="en-US"/>
              </w:rPr>
              <w:t>3.</w:t>
            </w:r>
          </w:p>
        </w:tc>
      </w:tr>
      <w:tr w:rsidR="002661A7" w:rsidRPr="002661A7" w:rsidTr="002661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 w:rsidP="002661A7">
            <w:pPr>
              <w:rPr>
                <w:b/>
                <w:sz w:val="18"/>
                <w:szCs w:val="14"/>
              </w:rPr>
            </w:pPr>
            <w:r>
              <w:rPr>
                <w:b/>
                <w:sz w:val="18"/>
                <w:szCs w:val="14"/>
              </w:rPr>
              <w:t xml:space="preserve">                                       Раздел 1. Монтажные работы</w:t>
            </w:r>
          </w:p>
        </w:tc>
      </w:tr>
      <w:tr w:rsidR="002661A7" w:rsidRPr="002661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 w:rsidP="00266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Default="002661A7">
            <w:pPr>
              <w:rPr>
                <w:sz w:val="18"/>
              </w:rPr>
            </w:pPr>
            <w:r>
              <w:rPr>
                <w:sz w:val="18"/>
              </w:rPr>
              <w:t>ФЕРп02-01-001-11</w:t>
            </w:r>
          </w:p>
          <w:p w:rsidR="002661A7" w:rsidRDefault="002661A7">
            <w:pPr>
              <w:rPr>
                <w:sz w:val="18"/>
              </w:rPr>
            </w:pPr>
          </w:p>
          <w:p w:rsidR="002661A7" w:rsidRPr="002661A7" w:rsidRDefault="002661A7">
            <w:pPr>
              <w:rPr>
                <w:sz w:val="18"/>
              </w:rPr>
            </w:pPr>
            <w:r>
              <w:rPr>
                <w:sz w:val="18"/>
              </w:rPr>
              <w:t>В ред. пр. № 321 Минрегиона РФ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rPr>
                <w:sz w:val="18"/>
              </w:rPr>
            </w:pPr>
            <w:r>
              <w:rPr>
                <w:sz w:val="18"/>
              </w:rPr>
              <w:t>Автоматизированная система управления I категории технической сложности с кол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чеством каналов (Кобщ): 160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 w:rsidP="00564E86">
            <w:pPr>
              <w:rPr>
                <w:sz w:val="18"/>
              </w:rPr>
            </w:pPr>
            <w:r>
              <w:rPr>
                <w:sz w:val="18"/>
              </w:rPr>
              <w:t>1 с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ма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13641,16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13641,16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Default="002661A7">
            <w:pPr>
              <w:jc w:val="right"/>
              <w:rPr>
                <w:sz w:val="14"/>
                <w:szCs w:val="14"/>
              </w:rPr>
            </w:pPr>
          </w:p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13641,16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13641,16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Default="002661A7">
            <w:pPr>
              <w:jc w:val="right"/>
              <w:rPr>
                <w:sz w:val="14"/>
                <w:szCs w:val="14"/>
              </w:rPr>
            </w:pPr>
          </w:p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Default="002661A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962</w:t>
            </w:r>
          </w:p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Default="002661A7">
            <w:pPr>
              <w:jc w:val="right"/>
              <w:rPr>
                <w:sz w:val="14"/>
                <w:szCs w:val="14"/>
              </w:rPr>
            </w:pPr>
          </w:p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</w:tr>
      <w:tr w:rsidR="002661A7" w:rsidRPr="002661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 w:rsidP="00266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Default="002661A7">
            <w:pPr>
              <w:rPr>
                <w:sz w:val="18"/>
              </w:rPr>
            </w:pPr>
            <w:r>
              <w:rPr>
                <w:sz w:val="18"/>
              </w:rPr>
              <w:t>ФЕРп02-01-001-12</w:t>
            </w:r>
          </w:p>
          <w:p w:rsidR="002661A7" w:rsidRDefault="002661A7">
            <w:pPr>
              <w:rPr>
                <w:sz w:val="18"/>
              </w:rPr>
            </w:pPr>
          </w:p>
          <w:p w:rsidR="002661A7" w:rsidRPr="002661A7" w:rsidRDefault="002661A7">
            <w:pPr>
              <w:rPr>
                <w:sz w:val="18"/>
              </w:rPr>
            </w:pPr>
            <w:r>
              <w:rPr>
                <w:sz w:val="18"/>
              </w:rPr>
              <w:t>В ред. пр. № 321 Минрегиона РФ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rPr>
                <w:sz w:val="18"/>
              </w:rPr>
            </w:pPr>
            <w:r>
              <w:rPr>
                <w:sz w:val="18"/>
              </w:rPr>
              <w:t>Автоматизированная система управления I категории технической сложности с кол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чеством каналов (Кобщ): за каждый канал свыше 160 до 319 добавлять к расценке 02-01-001-11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 w:rsidP="00564E86">
            <w:pPr>
              <w:rPr>
                <w:sz w:val="18"/>
              </w:rPr>
            </w:pPr>
            <w:r>
              <w:rPr>
                <w:sz w:val="18"/>
              </w:rPr>
              <w:t>1 к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нал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78,70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78,70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Default="002661A7">
            <w:pPr>
              <w:jc w:val="right"/>
              <w:rPr>
                <w:sz w:val="14"/>
                <w:szCs w:val="14"/>
              </w:rPr>
            </w:pPr>
          </w:p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1810,10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1810,10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Default="002661A7">
            <w:pPr>
              <w:jc w:val="right"/>
              <w:rPr>
                <w:sz w:val="14"/>
                <w:szCs w:val="14"/>
              </w:rPr>
            </w:pPr>
          </w:p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Default="002661A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5,55</w:t>
            </w:r>
          </w:p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127,65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Default="002661A7">
            <w:pPr>
              <w:jc w:val="right"/>
              <w:rPr>
                <w:sz w:val="14"/>
                <w:szCs w:val="14"/>
              </w:rPr>
            </w:pPr>
          </w:p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</w:tr>
      <w:tr w:rsidR="002661A7" w:rsidRPr="002661A7" w:rsidTr="002661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36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 w:rsidP="002661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прямые затраты по смете в ценах 2001г.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15451,26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15451,26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Default="002661A7">
            <w:pPr>
              <w:jc w:val="right"/>
              <w:rPr>
                <w:sz w:val="14"/>
                <w:szCs w:val="14"/>
              </w:rPr>
            </w:pPr>
          </w:p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1089,65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</w:tr>
      <w:tr w:rsidR="002661A7" w:rsidRPr="002661A7" w:rsidTr="002661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36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 w:rsidP="002661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прямые затраты по смете с учетом индексов, в текущих ценах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158066,39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158066,39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Default="002661A7">
            <w:pPr>
              <w:jc w:val="right"/>
              <w:rPr>
                <w:sz w:val="14"/>
                <w:szCs w:val="14"/>
              </w:rPr>
            </w:pPr>
          </w:p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1089,65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</w:tr>
      <w:tr w:rsidR="002661A7" w:rsidRPr="002661A7" w:rsidTr="002661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36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 w:rsidP="002661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Накладные расходы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102743,15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Default="002661A7">
            <w:pPr>
              <w:jc w:val="right"/>
              <w:rPr>
                <w:sz w:val="14"/>
                <w:szCs w:val="14"/>
              </w:rPr>
            </w:pPr>
          </w:p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</w:tr>
      <w:tr w:rsidR="002661A7" w:rsidRPr="002661A7" w:rsidTr="002661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36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 w:rsidP="002661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Сметная прибыль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63226,56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Default="002661A7">
            <w:pPr>
              <w:jc w:val="right"/>
              <w:rPr>
                <w:sz w:val="14"/>
                <w:szCs w:val="14"/>
              </w:rPr>
            </w:pPr>
          </w:p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</w:tr>
      <w:tr w:rsidR="002661A7" w:rsidRPr="002661A7" w:rsidTr="002661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36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 w:rsidP="002661A7">
            <w:pPr>
              <w:rPr>
                <w:b/>
                <w:sz w:val="14"/>
                <w:szCs w:val="14"/>
              </w:rPr>
            </w:pPr>
            <w:r w:rsidRPr="002661A7">
              <w:rPr>
                <w:b/>
                <w:sz w:val="14"/>
                <w:szCs w:val="14"/>
              </w:rPr>
              <w:t>Итоги по смете: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Default="002661A7">
            <w:pPr>
              <w:jc w:val="right"/>
              <w:rPr>
                <w:b/>
                <w:sz w:val="14"/>
                <w:szCs w:val="14"/>
              </w:rPr>
            </w:pPr>
          </w:p>
          <w:p w:rsidR="002661A7" w:rsidRPr="002661A7" w:rsidRDefault="002661A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b/>
                <w:sz w:val="14"/>
                <w:szCs w:val="14"/>
              </w:rPr>
            </w:pPr>
          </w:p>
        </w:tc>
      </w:tr>
      <w:tr w:rsidR="002661A7" w:rsidRPr="002661A7" w:rsidTr="002661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36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 w:rsidP="002661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Итого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324036,10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Default="002661A7">
            <w:pPr>
              <w:jc w:val="right"/>
              <w:rPr>
                <w:sz w:val="14"/>
                <w:szCs w:val="14"/>
              </w:rPr>
            </w:pPr>
          </w:p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1089,65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</w:tr>
      <w:tr w:rsidR="002661A7" w:rsidRPr="002661A7" w:rsidTr="002661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36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 w:rsidP="002661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В том числе: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Default="002661A7">
            <w:pPr>
              <w:jc w:val="right"/>
              <w:rPr>
                <w:sz w:val="14"/>
                <w:szCs w:val="14"/>
              </w:rPr>
            </w:pPr>
          </w:p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</w:tr>
      <w:tr w:rsidR="002661A7" w:rsidRPr="002661A7" w:rsidTr="002661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36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 w:rsidP="002661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ФОТ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158066,39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Default="002661A7">
            <w:pPr>
              <w:jc w:val="right"/>
              <w:rPr>
                <w:sz w:val="14"/>
                <w:szCs w:val="14"/>
              </w:rPr>
            </w:pPr>
          </w:p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</w:tr>
      <w:tr w:rsidR="002661A7" w:rsidRPr="002661A7" w:rsidTr="002661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36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 w:rsidP="002661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      Накладные расходы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102743,15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Default="002661A7">
            <w:pPr>
              <w:jc w:val="right"/>
              <w:rPr>
                <w:sz w:val="14"/>
                <w:szCs w:val="14"/>
              </w:rPr>
            </w:pPr>
          </w:p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</w:tr>
      <w:tr w:rsidR="002661A7" w:rsidRPr="002661A7" w:rsidTr="002661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36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 w:rsidP="002661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Сметная прибыль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63226,56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Default="002661A7">
            <w:pPr>
              <w:jc w:val="right"/>
              <w:rPr>
                <w:sz w:val="14"/>
                <w:szCs w:val="14"/>
              </w:rPr>
            </w:pPr>
          </w:p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</w:tr>
      <w:tr w:rsidR="002661A7" w:rsidRPr="002661A7" w:rsidTr="002661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36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 w:rsidP="002661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НДС 18%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58326,50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Default="002661A7">
            <w:pPr>
              <w:jc w:val="right"/>
              <w:rPr>
                <w:sz w:val="14"/>
                <w:szCs w:val="14"/>
              </w:rPr>
            </w:pPr>
          </w:p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sz w:val="14"/>
                <w:szCs w:val="14"/>
              </w:rPr>
            </w:pPr>
          </w:p>
        </w:tc>
      </w:tr>
      <w:tr w:rsidR="002661A7" w:rsidRPr="002661A7" w:rsidTr="002661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36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 w:rsidP="002661A7">
            <w:pPr>
              <w:rPr>
                <w:b/>
                <w:sz w:val="14"/>
                <w:szCs w:val="14"/>
              </w:rPr>
            </w:pPr>
            <w:bookmarkStart w:id="7" w:name="_GoBack"/>
            <w:r w:rsidRPr="002661A7">
              <w:rPr>
                <w:b/>
                <w:sz w:val="14"/>
                <w:szCs w:val="14"/>
              </w:rPr>
              <w:t xml:space="preserve">  ВСЕГО по смете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382362,60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Default="002661A7">
            <w:pPr>
              <w:jc w:val="right"/>
              <w:rPr>
                <w:b/>
                <w:sz w:val="14"/>
                <w:szCs w:val="14"/>
              </w:rPr>
            </w:pPr>
          </w:p>
          <w:p w:rsidR="002661A7" w:rsidRPr="002661A7" w:rsidRDefault="002661A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1089,65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Pr="002661A7" w:rsidRDefault="002661A7">
            <w:pPr>
              <w:jc w:val="right"/>
              <w:rPr>
                <w:b/>
                <w:sz w:val="14"/>
                <w:szCs w:val="14"/>
              </w:rPr>
            </w:pPr>
          </w:p>
        </w:tc>
      </w:tr>
      <w:bookmarkEnd w:id="7"/>
    </w:tbl>
    <w:p w:rsidR="006A5729" w:rsidRDefault="006A5729" w:rsidP="006A5729">
      <w:pPr>
        <w:rPr>
          <w:sz w:val="28"/>
        </w:rPr>
      </w:pPr>
    </w:p>
    <w:p w:rsidR="006A5729" w:rsidRPr="008D3747" w:rsidRDefault="006A5729" w:rsidP="006A5729">
      <w:pPr>
        <w:pStyle w:val="2"/>
        <w:ind w:left="2880"/>
        <w:jc w:val="left"/>
        <w:rPr>
          <w:sz w:val="24"/>
        </w:rPr>
      </w:pPr>
      <w:r w:rsidRPr="008D3747">
        <w:rPr>
          <w:sz w:val="24"/>
        </w:rPr>
        <w:t xml:space="preserve">Составил </w:t>
      </w:r>
      <w:bookmarkStart w:id="8" w:name="Sost"/>
      <w:bookmarkEnd w:id="8"/>
      <w:r w:rsidR="002661A7">
        <w:rPr>
          <w:sz w:val="24"/>
        </w:rPr>
        <w:t>Стрельцова Е.Ю.</w:t>
      </w:r>
    </w:p>
    <w:p w:rsidR="006A5729" w:rsidRDefault="006A5729" w:rsidP="007E3C07">
      <w:pPr>
        <w:pBdr>
          <w:top w:val="single" w:sz="4" w:space="1" w:color="auto"/>
        </w:pBdr>
        <w:ind w:left="3878" w:right="3960"/>
        <w:jc w:val="center"/>
        <w:rPr>
          <w:i/>
          <w:sz w:val="22"/>
        </w:rPr>
      </w:pPr>
      <w:r>
        <w:rPr>
          <w:i/>
          <w:sz w:val="22"/>
        </w:rPr>
        <w:sym w:font="Symbol" w:char="F05B"/>
      </w:r>
      <w:r>
        <w:rPr>
          <w:i/>
          <w:sz w:val="22"/>
        </w:rPr>
        <w:t>должность, подпись( инициалы, фамилия)</w:t>
      </w:r>
      <w:r>
        <w:rPr>
          <w:i/>
          <w:sz w:val="22"/>
        </w:rPr>
        <w:sym w:font="Symbol" w:char="F05D"/>
      </w:r>
    </w:p>
    <w:p w:rsidR="006A5729" w:rsidRDefault="006A5729" w:rsidP="006A5729">
      <w:pPr>
        <w:rPr>
          <w:sz w:val="28"/>
        </w:rPr>
      </w:pPr>
    </w:p>
    <w:p w:rsidR="006A5729" w:rsidRPr="008D3747" w:rsidRDefault="006A5729" w:rsidP="006A5729">
      <w:pPr>
        <w:pStyle w:val="2"/>
        <w:ind w:left="2880"/>
        <w:jc w:val="left"/>
        <w:rPr>
          <w:sz w:val="24"/>
        </w:rPr>
      </w:pPr>
      <w:r w:rsidRPr="008D3747">
        <w:rPr>
          <w:sz w:val="24"/>
        </w:rPr>
        <w:t xml:space="preserve">Проверил </w:t>
      </w:r>
      <w:bookmarkStart w:id="9" w:name="Prov"/>
      <w:bookmarkEnd w:id="9"/>
      <w:r w:rsidR="002661A7">
        <w:rPr>
          <w:sz w:val="24"/>
        </w:rPr>
        <w:t>Павленко Н.А.</w:t>
      </w:r>
    </w:p>
    <w:p w:rsidR="006A5729" w:rsidRDefault="006A5729" w:rsidP="007E3C07">
      <w:pPr>
        <w:pBdr>
          <w:top w:val="single" w:sz="4" w:space="1" w:color="auto"/>
        </w:pBdr>
        <w:ind w:left="3962" w:right="3960"/>
        <w:jc w:val="center"/>
        <w:rPr>
          <w:i/>
          <w:sz w:val="22"/>
        </w:rPr>
      </w:pPr>
      <w:r>
        <w:rPr>
          <w:i/>
          <w:sz w:val="22"/>
        </w:rPr>
        <w:sym w:font="Symbol" w:char="F05B"/>
      </w:r>
      <w:r>
        <w:rPr>
          <w:i/>
          <w:sz w:val="22"/>
        </w:rPr>
        <w:t>должность, подпись( инициалы, фамилия)</w:t>
      </w:r>
      <w:r>
        <w:rPr>
          <w:i/>
          <w:sz w:val="22"/>
        </w:rPr>
        <w:sym w:font="Symbol" w:char="F05D"/>
      </w:r>
    </w:p>
    <w:p w:rsidR="00613D24" w:rsidRDefault="00613D24">
      <w:pPr>
        <w:jc w:val="center"/>
      </w:pPr>
    </w:p>
    <w:sectPr w:rsidR="00613D24">
      <w:headerReference w:type="default" r:id="rId6"/>
      <w:pgSz w:w="16838" w:h="11906" w:orient="landscape" w:code="9"/>
      <w:pgMar w:top="539" w:right="818" w:bottom="540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AFD" w:rsidRDefault="005A7AFD" w:rsidP="002661A7">
      <w:r>
        <w:separator/>
      </w:r>
    </w:p>
  </w:endnote>
  <w:endnote w:type="continuationSeparator" w:id="0">
    <w:p w:rsidR="005A7AFD" w:rsidRDefault="005A7AFD" w:rsidP="0026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AFD" w:rsidRDefault="005A7AFD" w:rsidP="002661A7">
      <w:r>
        <w:separator/>
      </w:r>
    </w:p>
  </w:footnote>
  <w:footnote w:type="continuationSeparator" w:id="0">
    <w:p w:rsidR="005A7AFD" w:rsidRDefault="005A7AFD" w:rsidP="00266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A7" w:rsidRDefault="002661A7">
    <w:pPr>
      <w:pStyle w:val="a3"/>
    </w:pPr>
    <w:r>
      <w:t>Гранд-СМЕТА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1A7"/>
    <w:rsid w:val="001D575C"/>
    <w:rsid w:val="002661A7"/>
    <w:rsid w:val="00297DF7"/>
    <w:rsid w:val="002A045B"/>
    <w:rsid w:val="003A275B"/>
    <w:rsid w:val="004B6396"/>
    <w:rsid w:val="00564E86"/>
    <w:rsid w:val="005A7AFD"/>
    <w:rsid w:val="00613D24"/>
    <w:rsid w:val="00680A8F"/>
    <w:rsid w:val="006A5729"/>
    <w:rsid w:val="0070786C"/>
    <w:rsid w:val="00744ADD"/>
    <w:rsid w:val="0076396E"/>
    <w:rsid w:val="007720BF"/>
    <w:rsid w:val="007E1EFF"/>
    <w:rsid w:val="007E3C07"/>
    <w:rsid w:val="00803535"/>
    <w:rsid w:val="008D3747"/>
    <w:rsid w:val="00911E78"/>
    <w:rsid w:val="00946AC0"/>
    <w:rsid w:val="009C1737"/>
    <w:rsid w:val="00A4568A"/>
    <w:rsid w:val="00C06F55"/>
    <w:rsid w:val="00C92004"/>
    <w:rsid w:val="00E634C1"/>
    <w:rsid w:val="00EE1793"/>
    <w:rsid w:val="00F14D36"/>
    <w:rsid w:val="00F9424D"/>
    <w:rsid w:val="00FC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  <w:szCs w:val="20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661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2661A7"/>
    <w:rPr>
      <w:sz w:val="24"/>
      <w:szCs w:val="24"/>
    </w:rPr>
  </w:style>
  <w:style w:type="paragraph" w:styleId="a5">
    <w:name w:val="footer"/>
    <w:basedOn w:val="a"/>
    <w:link w:val="a6"/>
    <w:rsid w:val="002661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2661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Grand\GrandSmeta%205\Client\Templates\SmLocMatFre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SmLocMatFree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4 </vt:lpstr>
    </vt:vector>
  </TitlesOfParts>
  <Company>Grand Ltd.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4</dc:title>
  <dc:creator>Марина Станиславовна Зенина</dc:creator>
  <cp:lastModifiedBy>Марина Станиславовна Зенина</cp:lastModifiedBy>
  <cp:revision>1</cp:revision>
  <cp:lastPrinted>1601-01-01T00:00:00Z</cp:lastPrinted>
  <dcterms:created xsi:type="dcterms:W3CDTF">2012-07-13T08:18:00Z</dcterms:created>
  <dcterms:modified xsi:type="dcterms:W3CDTF">2012-07-13T08:18:00Z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sType">
    <vt:lpwstr>Doc3</vt:lpwstr>
  </property>
</Properties>
</file>