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95" w:rsidRPr="00C44598" w:rsidRDefault="008B0A95" w:rsidP="004E04FC">
      <w:pPr>
        <w:ind w:left="9912" w:firstLine="708"/>
        <w:jc w:val="both"/>
      </w:pPr>
      <w:r w:rsidRPr="00C44598">
        <w:t xml:space="preserve">Приложение </w:t>
      </w:r>
    </w:p>
    <w:p w:rsidR="008B0A95" w:rsidRPr="00C44598" w:rsidRDefault="008B0A95" w:rsidP="00AC0DEA">
      <w:pPr>
        <w:ind w:left="9912" w:right="253" w:firstLine="708"/>
      </w:pPr>
      <w:r w:rsidRPr="00C44598">
        <w:t>к распоряжению Комитета</w:t>
      </w:r>
    </w:p>
    <w:p w:rsidR="008B0A95" w:rsidRPr="00C44598" w:rsidRDefault="008B0A95" w:rsidP="004E04FC">
      <w:pPr>
        <w:ind w:left="9912" w:firstLine="708"/>
      </w:pPr>
      <w:r w:rsidRPr="00C44598">
        <w:t xml:space="preserve">экономического развития, </w:t>
      </w:r>
    </w:p>
    <w:p w:rsidR="008B0A95" w:rsidRPr="00C44598" w:rsidRDefault="008B0A95" w:rsidP="004E04FC">
      <w:pPr>
        <w:ind w:left="9912" w:firstLine="708"/>
      </w:pPr>
      <w:r w:rsidRPr="00C44598">
        <w:t>промышленной политики и торговли</w:t>
      </w:r>
    </w:p>
    <w:p w:rsidR="008B0A95" w:rsidRPr="00C44598" w:rsidRDefault="008B0A95" w:rsidP="004E04FC">
      <w:pPr>
        <w:ind w:left="9912" w:firstLine="708"/>
      </w:pPr>
      <w:r w:rsidRPr="00C44598">
        <w:t>от  ____</w:t>
      </w:r>
      <w:r>
        <w:t>05.05.2012</w:t>
      </w:r>
      <w:r w:rsidRPr="00C44598">
        <w:t>__________№_____</w:t>
      </w:r>
      <w:r>
        <w:t>501_____</w:t>
      </w:r>
    </w:p>
    <w:p w:rsidR="008B0A95" w:rsidRDefault="008B0A95" w:rsidP="00DF6A63">
      <w:pPr>
        <w:jc w:val="right"/>
        <w:rPr>
          <w:sz w:val="28"/>
          <w:szCs w:val="28"/>
        </w:rPr>
      </w:pPr>
    </w:p>
    <w:p w:rsidR="008B0A95" w:rsidRDefault="008B0A95" w:rsidP="00DF6A63">
      <w:pPr>
        <w:jc w:val="right"/>
        <w:rPr>
          <w:sz w:val="28"/>
          <w:szCs w:val="28"/>
        </w:rPr>
      </w:pPr>
    </w:p>
    <w:p w:rsidR="008B0A95" w:rsidRDefault="008B0A95" w:rsidP="00DF6A63">
      <w:pPr>
        <w:jc w:val="right"/>
        <w:rPr>
          <w:sz w:val="28"/>
          <w:szCs w:val="28"/>
        </w:rPr>
      </w:pPr>
    </w:p>
    <w:p w:rsidR="008B0A95" w:rsidRPr="005E5B13" w:rsidRDefault="008B0A95" w:rsidP="00DF6A6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НОРМАТИВЫ </w:t>
      </w:r>
    </w:p>
    <w:p w:rsidR="008B0A95" w:rsidRDefault="008B0A95" w:rsidP="00B96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затрат </w:t>
      </w:r>
      <w:r w:rsidRPr="005E5B13">
        <w:rPr>
          <w:b/>
          <w:sz w:val="28"/>
          <w:szCs w:val="28"/>
        </w:rPr>
        <w:t xml:space="preserve">бюджета Санкт-Петербурга на эксплуатацию комплексных систем обеспечения безопасности </w:t>
      </w:r>
    </w:p>
    <w:p w:rsidR="008B0A95" w:rsidRPr="005E5B13" w:rsidRDefault="008B0A95" w:rsidP="00B9617D">
      <w:pPr>
        <w:jc w:val="center"/>
        <w:rPr>
          <w:b/>
          <w:sz w:val="28"/>
          <w:szCs w:val="28"/>
        </w:rPr>
      </w:pPr>
      <w:r w:rsidRPr="005E5B13">
        <w:rPr>
          <w:b/>
          <w:sz w:val="28"/>
          <w:szCs w:val="28"/>
        </w:rPr>
        <w:t>объектов социальной инфр</w:t>
      </w:r>
      <w:r>
        <w:rPr>
          <w:b/>
          <w:sz w:val="28"/>
          <w:szCs w:val="28"/>
        </w:rPr>
        <w:t>аструктуры Санкт-Петербурга на 2013</w:t>
      </w:r>
      <w:r w:rsidRPr="005E5B13">
        <w:rPr>
          <w:b/>
          <w:sz w:val="28"/>
          <w:szCs w:val="28"/>
        </w:rPr>
        <w:t xml:space="preserve"> год</w:t>
      </w:r>
    </w:p>
    <w:p w:rsidR="008B0A95" w:rsidRDefault="008B0A95" w:rsidP="00B9617D">
      <w:pPr>
        <w:jc w:val="center"/>
        <w:rPr>
          <w:b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00"/>
        <w:gridCol w:w="4166"/>
        <w:gridCol w:w="1862"/>
        <w:gridCol w:w="3512"/>
        <w:gridCol w:w="1980"/>
      </w:tblGrid>
      <w:tr w:rsidR="008B0A95" w:rsidRPr="00850701" w:rsidTr="00C50D87"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b/>
                <w:sz w:val="28"/>
                <w:szCs w:val="28"/>
              </w:rPr>
            </w:pPr>
            <w:r w:rsidRPr="0085070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jc w:val="center"/>
              <w:rPr>
                <w:b/>
                <w:sz w:val="28"/>
                <w:szCs w:val="28"/>
              </w:rPr>
            </w:pPr>
            <w:r w:rsidRPr="00850701">
              <w:rPr>
                <w:b/>
                <w:sz w:val="28"/>
                <w:szCs w:val="28"/>
              </w:rPr>
              <w:t>Наименование комплексной системы обеспечения безопасности</w:t>
            </w:r>
          </w:p>
        </w:tc>
        <w:tc>
          <w:tcPr>
            <w:tcW w:w="11520" w:type="dxa"/>
            <w:gridSpan w:val="4"/>
          </w:tcPr>
          <w:p w:rsidR="008B0A95" w:rsidRPr="00850701" w:rsidRDefault="008B0A95" w:rsidP="00B8333C">
            <w:pPr>
              <w:jc w:val="center"/>
              <w:rPr>
                <w:b/>
                <w:sz w:val="28"/>
                <w:szCs w:val="28"/>
              </w:rPr>
            </w:pPr>
            <w:r w:rsidRPr="00850701">
              <w:rPr>
                <w:b/>
                <w:sz w:val="28"/>
                <w:szCs w:val="28"/>
              </w:rPr>
              <w:t>Норматив</w:t>
            </w:r>
            <w:r>
              <w:rPr>
                <w:b/>
                <w:sz w:val="28"/>
                <w:szCs w:val="28"/>
              </w:rPr>
              <w:t xml:space="preserve"> затрат бюджета Санкт-Петербурга</w:t>
            </w:r>
          </w:p>
        </w:tc>
      </w:tr>
      <w:tr w:rsidR="008B0A95" w:rsidRPr="00850701" w:rsidTr="00C50D87">
        <w:tc>
          <w:tcPr>
            <w:tcW w:w="828" w:type="dxa"/>
            <w:vMerge/>
          </w:tcPr>
          <w:p w:rsidR="008B0A95" w:rsidRPr="00850701" w:rsidRDefault="008B0A95" w:rsidP="00850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8" w:type="dxa"/>
            <w:gridSpan w:val="2"/>
          </w:tcPr>
          <w:p w:rsidR="008B0A95" w:rsidRPr="00850701" w:rsidRDefault="008B0A95" w:rsidP="00A27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5492" w:type="dxa"/>
            <w:gridSpan w:val="2"/>
          </w:tcPr>
          <w:p w:rsidR="008B0A95" w:rsidRPr="00850701" w:rsidRDefault="008B0A95" w:rsidP="00A27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переменный </w:t>
            </w:r>
          </w:p>
        </w:tc>
      </w:tr>
      <w:tr w:rsidR="008B0A95" w:rsidRPr="00850701" w:rsidTr="00C50D87"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6" w:type="dxa"/>
          </w:tcPr>
          <w:p w:rsidR="008B0A95" w:rsidRPr="00850701" w:rsidRDefault="008B0A95" w:rsidP="00C50D87">
            <w:pPr>
              <w:jc w:val="center"/>
              <w:rPr>
                <w:b/>
                <w:sz w:val="28"/>
                <w:szCs w:val="28"/>
              </w:rPr>
            </w:pPr>
            <w:r w:rsidRPr="00850701">
              <w:rPr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862" w:type="dxa"/>
          </w:tcPr>
          <w:p w:rsidR="008B0A95" w:rsidRPr="00850701" w:rsidRDefault="008B0A95" w:rsidP="009515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 в год                на объект (без НДС)</w:t>
            </w:r>
            <w:r w:rsidRPr="00850701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512" w:type="dxa"/>
          </w:tcPr>
          <w:p w:rsidR="008B0A95" w:rsidRPr="00850701" w:rsidRDefault="008B0A95" w:rsidP="00C50D87">
            <w:pPr>
              <w:jc w:val="center"/>
              <w:rPr>
                <w:b/>
                <w:sz w:val="28"/>
                <w:szCs w:val="28"/>
              </w:rPr>
            </w:pPr>
            <w:r w:rsidRPr="00850701">
              <w:rPr>
                <w:b/>
                <w:sz w:val="28"/>
                <w:szCs w:val="28"/>
              </w:rPr>
              <w:t>Наименование оконечного оборудования</w:t>
            </w:r>
          </w:p>
        </w:tc>
        <w:tc>
          <w:tcPr>
            <w:tcW w:w="1980" w:type="dxa"/>
          </w:tcPr>
          <w:p w:rsidR="008B0A95" w:rsidRPr="00850701" w:rsidRDefault="008B0A95" w:rsidP="009515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</w:t>
            </w:r>
            <w:r w:rsidRPr="00850701">
              <w:rPr>
                <w:b/>
                <w:sz w:val="28"/>
                <w:szCs w:val="28"/>
              </w:rPr>
              <w:t xml:space="preserve"> в год                 на единицу оборудования </w:t>
            </w:r>
            <w:r>
              <w:rPr>
                <w:b/>
                <w:sz w:val="28"/>
                <w:szCs w:val="28"/>
              </w:rPr>
              <w:t>(без НДС)</w:t>
            </w:r>
            <w:r w:rsidRPr="00850701">
              <w:rPr>
                <w:b/>
                <w:sz w:val="28"/>
                <w:szCs w:val="28"/>
              </w:rPr>
              <w:t xml:space="preserve">                 </w:t>
            </w:r>
          </w:p>
        </w:tc>
      </w:tr>
      <w:tr w:rsidR="008B0A95" w:rsidRPr="00DD15D6" w:rsidTr="00C50D87">
        <w:tc>
          <w:tcPr>
            <w:tcW w:w="828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4</w:t>
            </w:r>
          </w:p>
        </w:tc>
        <w:tc>
          <w:tcPr>
            <w:tcW w:w="3512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8B0A95" w:rsidRPr="00DD15D6" w:rsidRDefault="008B0A95" w:rsidP="00DD15D6">
            <w:pPr>
              <w:jc w:val="center"/>
              <w:rPr>
                <w:sz w:val="28"/>
                <w:szCs w:val="28"/>
              </w:rPr>
            </w:pPr>
            <w:r w:rsidRPr="00DD15D6">
              <w:rPr>
                <w:sz w:val="28"/>
                <w:szCs w:val="28"/>
              </w:rPr>
              <w:t>6</w:t>
            </w:r>
          </w:p>
        </w:tc>
      </w:tr>
      <w:tr w:rsidR="008B0A95" w:rsidRPr="00850701" w:rsidTr="00C50D87">
        <w:trPr>
          <w:trHeight w:val="571"/>
        </w:trPr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Система пожарной сигнализации</w:t>
            </w:r>
          </w:p>
        </w:tc>
        <w:tc>
          <w:tcPr>
            <w:tcW w:w="4166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4 615,36</w:t>
            </w: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Из</w:t>
            </w:r>
            <w:r>
              <w:rPr>
                <w:iCs/>
                <w:sz w:val="28"/>
                <w:szCs w:val="28"/>
              </w:rPr>
              <w:t>вещатель пожарный</w:t>
            </w:r>
            <w:r w:rsidRPr="00850701">
              <w:rPr>
                <w:iCs/>
                <w:sz w:val="28"/>
                <w:szCs w:val="28"/>
              </w:rPr>
              <w:t xml:space="preserve"> дымовой</w:t>
            </w:r>
          </w:p>
        </w:tc>
        <w:tc>
          <w:tcPr>
            <w:tcW w:w="1980" w:type="dxa"/>
          </w:tcPr>
          <w:p w:rsidR="008B0A95" w:rsidRPr="00850701" w:rsidRDefault="008B0A95" w:rsidP="000272CA">
            <w:pPr>
              <w:tabs>
                <w:tab w:val="left" w:pos="567"/>
                <w:tab w:val="left" w:pos="1391"/>
                <w:tab w:val="left" w:pos="142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88,08</w:t>
            </w:r>
          </w:p>
        </w:tc>
      </w:tr>
      <w:tr w:rsidR="008B0A95" w:rsidRPr="00850701" w:rsidTr="00C50D87">
        <w:trPr>
          <w:trHeight w:val="143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Из</w:t>
            </w:r>
            <w:r>
              <w:rPr>
                <w:iCs/>
                <w:sz w:val="28"/>
                <w:szCs w:val="28"/>
              </w:rPr>
              <w:t xml:space="preserve">вещатель пожарный </w:t>
            </w:r>
            <w:r w:rsidRPr="00850701">
              <w:rPr>
                <w:iCs/>
                <w:sz w:val="28"/>
                <w:szCs w:val="28"/>
              </w:rPr>
              <w:t xml:space="preserve"> тепловой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62,17</w:t>
            </w:r>
          </w:p>
        </w:tc>
      </w:tr>
      <w:tr w:rsidR="008B0A95" w:rsidRPr="00850701" w:rsidTr="00BA06C7">
        <w:trPr>
          <w:trHeight w:val="1125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Извещатель пожарный ручной электроканальный радиоканальный</w:t>
            </w:r>
          </w:p>
        </w:tc>
        <w:tc>
          <w:tcPr>
            <w:tcW w:w="1980" w:type="dxa"/>
          </w:tcPr>
          <w:p w:rsidR="008B0A95" w:rsidRDefault="008B0A95" w:rsidP="00B9617D">
            <w:pPr>
              <w:tabs>
                <w:tab w:val="left" w:pos="1391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52,85</w:t>
            </w:r>
          </w:p>
          <w:p w:rsidR="008B0A95" w:rsidRPr="00850701" w:rsidRDefault="008B0A95" w:rsidP="00AC0DEA">
            <w:pPr>
              <w:tabs>
                <w:tab w:val="left" w:pos="1272"/>
              </w:tabs>
              <w:rPr>
                <w:bCs/>
                <w:sz w:val="28"/>
                <w:szCs w:val="28"/>
              </w:rPr>
            </w:pPr>
          </w:p>
        </w:tc>
      </w:tr>
      <w:tr w:rsidR="008B0A95" w:rsidRPr="00850701" w:rsidTr="009A206B">
        <w:trPr>
          <w:trHeight w:val="1380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 xml:space="preserve">Оповещатель пожарный комбинированный </w:t>
            </w:r>
            <w:r>
              <w:rPr>
                <w:iCs/>
                <w:sz w:val="28"/>
                <w:szCs w:val="28"/>
              </w:rPr>
              <w:t xml:space="preserve">                          свето-звуковой</w:t>
            </w:r>
          </w:p>
        </w:tc>
        <w:tc>
          <w:tcPr>
            <w:tcW w:w="1980" w:type="dxa"/>
          </w:tcPr>
          <w:p w:rsidR="008B0A95" w:rsidRPr="00850701" w:rsidRDefault="008B0A95" w:rsidP="0084083D">
            <w:pPr>
              <w:tabs>
                <w:tab w:val="left" w:pos="540"/>
                <w:tab w:val="left" w:pos="837"/>
                <w:tab w:val="left" w:pos="1107"/>
                <w:tab w:val="left" w:pos="1249"/>
                <w:tab w:val="left" w:pos="160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61,95</w:t>
            </w:r>
          </w:p>
        </w:tc>
      </w:tr>
      <w:tr w:rsidR="008B0A95" w:rsidRPr="00850701" w:rsidTr="00DD15D6">
        <w:trPr>
          <w:trHeight w:val="257"/>
        </w:trPr>
        <w:tc>
          <w:tcPr>
            <w:tcW w:w="828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2" w:type="dxa"/>
          </w:tcPr>
          <w:p w:rsidR="008B0A95" w:rsidRPr="00850701" w:rsidRDefault="008B0A95" w:rsidP="00DD15D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8B0A95" w:rsidRDefault="008B0A95" w:rsidP="00DD15D6">
            <w:pPr>
              <w:tabs>
                <w:tab w:val="left" w:pos="540"/>
                <w:tab w:val="left" w:pos="837"/>
                <w:tab w:val="left" w:pos="1107"/>
                <w:tab w:val="left" w:pos="1249"/>
                <w:tab w:val="left" w:pos="160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B0A95" w:rsidRPr="00850701" w:rsidTr="00C50D87"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4166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4 615,36</w:t>
            </w: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Из</w:t>
            </w:r>
            <w:r>
              <w:rPr>
                <w:iCs/>
                <w:sz w:val="28"/>
                <w:szCs w:val="28"/>
              </w:rPr>
              <w:t>вещатель охранный</w:t>
            </w:r>
            <w:r w:rsidRPr="00850701">
              <w:rPr>
                <w:iCs/>
                <w:sz w:val="28"/>
                <w:szCs w:val="28"/>
              </w:rPr>
              <w:t xml:space="preserve"> звуковой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69,33</w:t>
            </w:r>
          </w:p>
        </w:tc>
      </w:tr>
      <w:tr w:rsidR="008B0A95" w:rsidRPr="00850701" w:rsidTr="00C50D87"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Из</w:t>
            </w:r>
            <w:r>
              <w:rPr>
                <w:iCs/>
                <w:sz w:val="28"/>
                <w:szCs w:val="28"/>
              </w:rPr>
              <w:t>вещатель охранный</w:t>
            </w:r>
            <w:r w:rsidRPr="00850701">
              <w:rPr>
                <w:iCs/>
                <w:sz w:val="28"/>
                <w:szCs w:val="28"/>
              </w:rPr>
              <w:t xml:space="preserve"> объемный </w:t>
            </w:r>
            <w:r>
              <w:rPr>
                <w:iCs/>
                <w:sz w:val="28"/>
                <w:szCs w:val="28"/>
              </w:rPr>
              <w:t xml:space="preserve">                             </w:t>
            </w:r>
            <w:r w:rsidRPr="00850701">
              <w:rPr>
                <w:iCs/>
                <w:sz w:val="28"/>
                <w:szCs w:val="28"/>
              </w:rPr>
              <w:t>оптико-электронный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69,33</w:t>
            </w:r>
          </w:p>
        </w:tc>
      </w:tr>
      <w:tr w:rsidR="008B0A95" w:rsidRPr="00850701" w:rsidTr="00951558">
        <w:trPr>
          <w:trHeight w:val="2200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850701">
              <w:rPr>
                <w:iCs/>
                <w:sz w:val="28"/>
                <w:szCs w:val="28"/>
              </w:rPr>
              <w:t>звещатель охранный магнитоконтактный универсальный</w:t>
            </w:r>
          </w:p>
        </w:tc>
        <w:tc>
          <w:tcPr>
            <w:tcW w:w="1980" w:type="dxa"/>
          </w:tcPr>
          <w:p w:rsidR="008B0A95" w:rsidRPr="00850701" w:rsidRDefault="008B0A95" w:rsidP="00B9617D">
            <w:pPr>
              <w:tabs>
                <w:tab w:val="left" w:pos="153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69,33</w:t>
            </w:r>
          </w:p>
        </w:tc>
      </w:tr>
      <w:tr w:rsidR="008B0A95" w:rsidRPr="00850701" w:rsidTr="00951558">
        <w:trPr>
          <w:trHeight w:val="644"/>
        </w:trPr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Система управления                     и контроля доступа</w:t>
            </w:r>
          </w:p>
        </w:tc>
        <w:tc>
          <w:tcPr>
            <w:tcW w:w="4166" w:type="dxa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Дошкольные образовательные учреждения</w:t>
            </w:r>
            <w:r>
              <w:rPr>
                <w:sz w:val="28"/>
                <w:szCs w:val="28"/>
              </w:rPr>
              <w:t xml:space="preserve"> Санкт-Петербурга</w:t>
            </w:r>
          </w:p>
        </w:tc>
        <w:tc>
          <w:tcPr>
            <w:tcW w:w="1862" w:type="dxa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1 466,56</w:t>
            </w: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Домофон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125,33</w:t>
            </w:r>
          </w:p>
        </w:tc>
      </w:tr>
      <w:tr w:rsidR="008B0A95" w:rsidRPr="00850701" w:rsidTr="00C50D87">
        <w:trPr>
          <w:trHeight w:val="1584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  <w:r>
              <w:rPr>
                <w:sz w:val="28"/>
                <w:szCs w:val="28"/>
              </w:rPr>
              <w:t>,</w:t>
            </w:r>
            <w:r w:rsidRPr="008507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850701">
              <w:rPr>
                <w:sz w:val="28"/>
                <w:szCs w:val="28"/>
              </w:rPr>
              <w:t>за исключением дошкольных образовательных учреждений</w:t>
            </w:r>
            <w:r>
              <w:rPr>
                <w:sz w:val="28"/>
                <w:szCs w:val="28"/>
              </w:rPr>
              <w:t xml:space="preserve">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7 893,57</w:t>
            </w: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Электромеханическое (электромагнитное) запорное устройство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313,33</w:t>
            </w:r>
          </w:p>
        </w:tc>
      </w:tr>
      <w:tr w:rsidR="008B0A95" w:rsidRPr="00850701" w:rsidTr="00C50D87">
        <w:trPr>
          <w:trHeight w:val="2875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  <w:vAlign w:val="center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Считывающее устройство идентификаторов системы управления и контроля доступа</w:t>
            </w:r>
          </w:p>
        </w:tc>
        <w:tc>
          <w:tcPr>
            <w:tcW w:w="1980" w:type="dxa"/>
          </w:tcPr>
          <w:p w:rsidR="008B0A95" w:rsidRPr="00850701" w:rsidRDefault="008B0A95" w:rsidP="00B9617D">
            <w:pPr>
              <w:tabs>
                <w:tab w:val="left" w:pos="1391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313,33</w:t>
            </w:r>
          </w:p>
        </w:tc>
      </w:tr>
      <w:tr w:rsidR="008B0A95" w:rsidRPr="00850701" w:rsidTr="00DD15D6">
        <w:trPr>
          <w:trHeight w:val="480"/>
        </w:trPr>
        <w:tc>
          <w:tcPr>
            <w:tcW w:w="828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  <w:vAlign w:val="center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2" w:type="dxa"/>
          </w:tcPr>
          <w:p w:rsidR="008B0A95" w:rsidRDefault="008B0A95" w:rsidP="00DD15D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8B0A95" w:rsidRDefault="008B0A95" w:rsidP="00DD15D6">
            <w:pPr>
              <w:tabs>
                <w:tab w:val="left" w:pos="1391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B0A95" w:rsidRPr="00850701" w:rsidTr="00951558">
        <w:trPr>
          <w:trHeight w:val="1786"/>
        </w:trPr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Телевизионная система охранного наблюдения</w:t>
            </w:r>
          </w:p>
        </w:tc>
        <w:tc>
          <w:tcPr>
            <w:tcW w:w="4166" w:type="dxa"/>
            <w:vMerge w:val="restart"/>
          </w:tcPr>
          <w:p w:rsidR="008B0A95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3 191,93</w:t>
            </w: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Видеокамера уличная</w:t>
            </w:r>
          </w:p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f=4,3 мм, </w:t>
            </w:r>
            <w:r w:rsidRPr="00850701">
              <w:rPr>
                <w:iCs/>
                <w:sz w:val="28"/>
                <w:szCs w:val="28"/>
              </w:rPr>
              <w:t>c кронштейном</w:t>
            </w:r>
          </w:p>
        </w:tc>
        <w:tc>
          <w:tcPr>
            <w:tcW w:w="1980" w:type="dxa"/>
          </w:tcPr>
          <w:p w:rsidR="008B0A95" w:rsidRPr="00850701" w:rsidRDefault="008B0A95" w:rsidP="0084083D">
            <w:pPr>
              <w:tabs>
                <w:tab w:val="left" w:pos="399"/>
                <w:tab w:val="left" w:pos="12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203,14</w:t>
            </w:r>
          </w:p>
        </w:tc>
      </w:tr>
      <w:tr w:rsidR="008B0A95" w:rsidRPr="00850701" w:rsidTr="00AD4E7E">
        <w:trPr>
          <w:trHeight w:val="3657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412B20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AD4E7E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Видеокамера  день/ночь, f=2,9-</w:t>
            </w:r>
            <w:r>
              <w:rPr>
                <w:iCs/>
                <w:sz w:val="28"/>
                <w:szCs w:val="28"/>
              </w:rPr>
              <w:t>10 мм</w:t>
            </w:r>
            <w:r w:rsidRPr="00850701">
              <w:rPr>
                <w:iCs/>
                <w:sz w:val="28"/>
                <w:szCs w:val="28"/>
              </w:rPr>
              <w:t xml:space="preserve">, </w:t>
            </w:r>
            <w:r w:rsidRPr="00850701">
              <w:rPr>
                <w:iCs/>
                <w:sz w:val="28"/>
                <w:szCs w:val="28"/>
              </w:rPr>
              <w:br/>
              <w:t>c кронштейном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</w:t>
            </w:r>
          </w:p>
        </w:tc>
      </w:tr>
      <w:tr w:rsidR="008B0A95" w:rsidRPr="00850701" w:rsidTr="00C50D87">
        <w:trPr>
          <w:trHeight w:val="556"/>
        </w:trPr>
        <w:tc>
          <w:tcPr>
            <w:tcW w:w="828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 xml:space="preserve">Система 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оповещения                          и управления эвакуацией</w:t>
            </w:r>
          </w:p>
        </w:tc>
        <w:tc>
          <w:tcPr>
            <w:tcW w:w="4166" w:type="dxa"/>
            <w:vMerge w:val="restart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  <w:vMerge w:val="restart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4 356,56</w:t>
            </w:r>
          </w:p>
        </w:tc>
        <w:tc>
          <w:tcPr>
            <w:tcW w:w="3512" w:type="dxa"/>
            <w:vAlign w:val="center"/>
          </w:tcPr>
          <w:p w:rsidR="008B0A95" w:rsidRPr="00850701" w:rsidRDefault="008B0A95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 xml:space="preserve">Блок акустический </w:t>
            </w:r>
          </w:p>
        </w:tc>
        <w:tc>
          <w:tcPr>
            <w:tcW w:w="1980" w:type="dxa"/>
          </w:tcPr>
          <w:p w:rsidR="008B0A95" w:rsidRPr="00850701" w:rsidRDefault="008B0A95" w:rsidP="00AC0DEA">
            <w:pPr>
              <w:tabs>
                <w:tab w:val="left" w:pos="12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262,49</w:t>
            </w:r>
          </w:p>
        </w:tc>
      </w:tr>
      <w:tr w:rsidR="008B0A95" w:rsidRPr="00850701" w:rsidTr="00C50D87">
        <w:trPr>
          <w:trHeight w:val="2530"/>
        </w:trPr>
        <w:tc>
          <w:tcPr>
            <w:tcW w:w="828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  <w:vMerge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8B0A95" w:rsidRPr="00850701" w:rsidRDefault="008B0A95" w:rsidP="00ED57B8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B0A95" w:rsidRPr="00850701" w:rsidRDefault="008B0A95" w:rsidP="001D3048">
            <w:pPr>
              <w:rPr>
                <w:iCs/>
                <w:sz w:val="28"/>
                <w:szCs w:val="28"/>
              </w:rPr>
            </w:pPr>
            <w:r w:rsidRPr="00850701">
              <w:rPr>
                <w:iCs/>
                <w:sz w:val="28"/>
                <w:szCs w:val="28"/>
              </w:rPr>
              <w:t>Рупорный громкоговоритель 15 Вт</w:t>
            </w:r>
          </w:p>
        </w:tc>
        <w:tc>
          <w:tcPr>
            <w:tcW w:w="1980" w:type="dxa"/>
          </w:tcPr>
          <w:p w:rsidR="008B0A95" w:rsidRPr="00850701" w:rsidRDefault="008B0A95" w:rsidP="0084083D">
            <w:pPr>
              <w:tabs>
                <w:tab w:val="left" w:pos="540"/>
                <w:tab w:val="left" w:pos="1272"/>
                <w:tab w:val="left" w:pos="13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262,49</w:t>
            </w:r>
          </w:p>
        </w:tc>
      </w:tr>
      <w:tr w:rsidR="008B0A95" w:rsidRPr="00850701" w:rsidTr="00DD15D6">
        <w:trPr>
          <w:trHeight w:val="399"/>
        </w:trPr>
        <w:tc>
          <w:tcPr>
            <w:tcW w:w="828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2" w:type="dxa"/>
          </w:tcPr>
          <w:p w:rsidR="008B0A95" w:rsidRPr="00850701" w:rsidRDefault="008B0A95" w:rsidP="00DD15D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8B0A95" w:rsidRDefault="008B0A95" w:rsidP="00DD15D6">
            <w:pPr>
              <w:tabs>
                <w:tab w:val="left" w:pos="540"/>
                <w:tab w:val="left" w:pos="1272"/>
                <w:tab w:val="left" w:pos="13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B0A95" w:rsidRPr="00850701" w:rsidTr="004C471B">
        <w:trPr>
          <w:trHeight w:val="3845"/>
        </w:trPr>
        <w:tc>
          <w:tcPr>
            <w:tcW w:w="828" w:type="dxa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Система тревожной сигнализации</w:t>
            </w:r>
          </w:p>
        </w:tc>
        <w:tc>
          <w:tcPr>
            <w:tcW w:w="4166" w:type="dxa"/>
          </w:tcPr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Образовательные учреждения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физической культуры и спорта            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культуры             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здравоохранения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Учреждения социальной защиты населения Санкт-Петербурга</w:t>
            </w:r>
          </w:p>
          <w:p w:rsidR="008B0A95" w:rsidRPr="00850701" w:rsidRDefault="008B0A95" w:rsidP="00C50D87">
            <w:pPr>
              <w:rPr>
                <w:sz w:val="28"/>
                <w:szCs w:val="28"/>
              </w:rPr>
            </w:pPr>
            <w:r w:rsidRPr="00850701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1862" w:type="dxa"/>
          </w:tcPr>
          <w:p w:rsidR="008B0A95" w:rsidRPr="00850701" w:rsidRDefault="008B0A95" w:rsidP="0085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4 425,57</w:t>
            </w:r>
          </w:p>
        </w:tc>
        <w:tc>
          <w:tcPr>
            <w:tcW w:w="3512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8B0A95" w:rsidRPr="00850701" w:rsidRDefault="008B0A95" w:rsidP="00DD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B0A95" w:rsidRDefault="008B0A95">
      <w:pPr>
        <w:rPr>
          <w:sz w:val="28"/>
          <w:szCs w:val="28"/>
        </w:rPr>
      </w:pPr>
    </w:p>
    <w:sectPr w:rsidR="008B0A95" w:rsidSect="00527DA0">
      <w:headerReference w:type="even" r:id="rId6"/>
      <w:headerReference w:type="default" r:id="rId7"/>
      <w:headerReference w:type="first" r:id="rId8"/>
      <w:pgSz w:w="16838" w:h="11906" w:orient="landscape"/>
      <w:pgMar w:top="124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95" w:rsidRDefault="008B0A95">
      <w:r>
        <w:separator/>
      </w:r>
    </w:p>
  </w:endnote>
  <w:endnote w:type="continuationSeparator" w:id="0">
    <w:p w:rsidR="008B0A95" w:rsidRDefault="008B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95" w:rsidRDefault="008B0A95">
      <w:r>
        <w:separator/>
      </w:r>
    </w:p>
  </w:footnote>
  <w:footnote w:type="continuationSeparator" w:id="0">
    <w:p w:rsidR="008B0A95" w:rsidRDefault="008B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95" w:rsidRDefault="008B0A95" w:rsidP="00B422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0A95" w:rsidRDefault="008B0A95" w:rsidP="00842F0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95" w:rsidRDefault="008B0A9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B0A95" w:rsidRDefault="008B0A95" w:rsidP="00842F0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95" w:rsidRDefault="008B0A95">
    <w:pPr>
      <w:pStyle w:val="Header"/>
      <w:jc w:val="center"/>
    </w:pPr>
  </w:p>
  <w:p w:rsidR="008B0A95" w:rsidRDefault="008B0A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A63"/>
    <w:rsid w:val="000013E5"/>
    <w:rsid w:val="00002756"/>
    <w:rsid w:val="000272CA"/>
    <w:rsid w:val="00063343"/>
    <w:rsid w:val="00070666"/>
    <w:rsid w:val="00086B3A"/>
    <w:rsid w:val="00086DE7"/>
    <w:rsid w:val="0009021E"/>
    <w:rsid w:val="000E4985"/>
    <w:rsid w:val="000F0518"/>
    <w:rsid w:val="001005D3"/>
    <w:rsid w:val="0012050C"/>
    <w:rsid w:val="001653CB"/>
    <w:rsid w:val="00183238"/>
    <w:rsid w:val="00184E9C"/>
    <w:rsid w:val="001D3048"/>
    <w:rsid w:val="001E2E25"/>
    <w:rsid w:val="001E53FC"/>
    <w:rsid w:val="00207B41"/>
    <w:rsid w:val="00216A7C"/>
    <w:rsid w:val="00217A8B"/>
    <w:rsid w:val="00252EED"/>
    <w:rsid w:val="002E1A57"/>
    <w:rsid w:val="00302CA1"/>
    <w:rsid w:val="00393B1C"/>
    <w:rsid w:val="003E056B"/>
    <w:rsid w:val="003F7875"/>
    <w:rsid w:val="004120AF"/>
    <w:rsid w:val="00412B20"/>
    <w:rsid w:val="00434966"/>
    <w:rsid w:val="0049273A"/>
    <w:rsid w:val="004A34BE"/>
    <w:rsid w:val="004B104D"/>
    <w:rsid w:val="004C471B"/>
    <w:rsid w:val="004E04FC"/>
    <w:rsid w:val="00527DA0"/>
    <w:rsid w:val="00575398"/>
    <w:rsid w:val="00582CF1"/>
    <w:rsid w:val="005B2F28"/>
    <w:rsid w:val="005B3CDC"/>
    <w:rsid w:val="005E3B80"/>
    <w:rsid w:val="005E5B13"/>
    <w:rsid w:val="005E638F"/>
    <w:rsid w:val="005E7BE9"/>
    <w:rsid w:val="006610DB"/>
    <w:rsid w:val="00666F38"/>
    <w:rsid w:val="00697004"/>
    <w:rsid w:val="006B066D"/>
    <w:rsid w:val="006B76CB"/>
    <w:rsid w:val="006E75F3"/>
    <w:rsid w:val="0072394A"/>
    <w:rsid w:val="007401DF"/>
    <w:rsid w:val="0078656B"/>
    <w:rsid w:val="007C0788"/>
    <w:rsid w:val="007D531E"/>
    <w:rsid w:val="00816FB5"/>
    <w:rsid w:val="0082018E"/>
    <w:rsid w:val="0084083D"/>
    <w:rsid w:val="00842F05"/>
    <w:rsid w:val="00850701"/>
    <w:rsid w:val="00862D57"/>
    <w:rsid w:val="008B0A95"/>
    <w:rsid w:val="008E6CE7"/>
    <w:rsid w:val="00912EDF"/>
    <w:rsid w:val="00921E5C"/>
    <w:rsid w:val="00937F44"/>
    <w:rsid w:val="0094619F"/>
    <w:rsid w:val="009479FB"/>
    <w:rsid w:val="00951558"/>
    <w:rsid w:val="00966131"/>
    <w:rsid w:val="00975257"/>
    <w:rsid w:val="00985D1C"/>
    <w:rsid w:val="009A206B"/>
    <w:rsid w:val="009B2825"/>
    <w:rsid w:val="009C21AD"/>
    <w:rsid w:val="009C4A90"/>
    <w:rsid w:val="009E77A2"/>
    <w:rsid w:val="00A27656"/>
    <w:rsid w:val="00A32FF2"/>
    <w:rsid w:val="00A72B1E"/>
    <w:rsid w:val="00A8356E"/>
    <w:rsid w:val="00AB31C9"/>
    <w:rsid w:val="00AC0DEA"/>
    <w:rsid w:val="00AD4E7E"/>
    <w:rsid w:val="00B422E2"/>
    <w:rsid w:val="00B452E5"/>
    <w:rsid w:val="00B73A9C"/>
    <w:rsid w:val="00B8333C"/>
    <w:rsid w:val="00B94CE7"/>
    <w:rsid w:val="00B9617D"/>
    <w:rsid w:val="00BA06C7"/>
    <w:rsid w:val="00BC77A2"/>
    <w:rsid w:val="00C13762"/>
    <w:rsid w:val="00C44598"/>
    <w:rsid w:val="00C50D87"/>
    <w:rsid w:val="00C77EB8"/>
    <w:rsid w:val="00CD7255"/>
    <w:rsid w:val="00D34DF1"/>
    <w:rsid w:val="00D763C7"/>
    <w:rsid w:val="00DA40A0"/>
    <w:rsid w:val="00DD15D6"/>
    <w:rsid w:val="00DF6A63"/>
    <w:rsid w:val="00E54F75"/>
    <w:rsid w:val="00E970B3"/>
    <w:rsid w:val="00E97F88"/>
    <w:rsid w:val="00EA13AF"/>
    <w:rsid w:val="00ED1BFF"/>
    <w:rsid w:val="00ED57B8"/>
    <w:rsid w:val="00EE41B5"/>
    <w:rsid w:val="00F47440"/>
    <w:rsid w:val="00F804E9"/>
    <w:rsid w:val="00FA198A"/>
    <w:rsid w:val="00FD47CF"/>
    <w:rsid w:val="00FE720D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6A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13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7E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42F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7DA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42F05"/>
    <w:rPr>
      <w:rFonts w:cs="Times New Roman"/>
    </w:rPr>
  </w:style>
  <w:style w:type="character" w:styleId="LineNumber">
    <w:name w:val="line number"/>
    <w:basedOn w:val="DefaultParagraphFont"/>
    <w:uiPriority w:val="99"/>
    <w:rsid w:val="00816F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7D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7DA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4</Pages>
  <Words>579</Words>
  <Characters>3306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Admin</dc:creator>
  <cp:keywords/>
  <dc:description/>
  <cp:lastModifiedBy>User</cp:lastModifiedBy>
  <cp:revision>19</cp:revision>
  <cp:lastPrinted>2012-04-27T10:39:00Z</cp:lastPrinted>
  <dcterms:created xsi:type="dcterms:W3CDTF">2011-05-11T14:56:00Z</dcterms:created>
  <dcterms:modified xsi:type="dcterms:W3CDTF">2012-12-04T08:54:00Z</dcterms:modified>
</cp:coreProperties>
</file>