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FA" w:rsidRDefault="008713FA" w:rsidP="00957A4E">
      <w:pPr>
        <w:pStyle w:val="List"/>
        <w:widowControl/>
        <w:spacing w:after="0"/>
        <w:jc w:val="center"/>
        <w:rPr>
          <w:b/>
          <w:sz w:val="24"/>
        </w:rPr>
      </w:pPr>
      <w:r w:rsidRPr="00D051CC">
        <w:rPr>
          <w:b/>
          <w:sz w:val="24"/>
        </w:rPr>
        <w:t xml:space="preserve">Пояснения к </w:t>
      </w:r>
      <w:r>
        <w:rPr>
          <w:b/>
          <w:sz w:val="24"/>
        </w:rPr>
        <w:t xml:space="preserve">наиболее важным </w:t>
      </w:r>
      <w:r w:rsidRPr="00D051CC">
        <w:rPr>
          <w:b/>
          <w:sz w:val="24"/>
        </w:rPr>
        <w:t>изменениям</w:t>
      </w:r>
      <w:r>
        <w:rPr>
          <w:b/>
          <w:sz w:val="24"/>
        </w:rPr>
        <w:t xml:space="preserve"> в ГОСТ Р 21.1101-2013</w:t>
      </w:r>
    </w:p>
    <w:p w:rsidR="008713FA" w:rsidRDefault="008713FA" w:rsidP="00957A4E">
      <w:pPr>
        <w:pStyle w:val="List"/>
        <w:widowControl/>
        <w:spacing w:after="0"/>
        <w:jc w:val="center"/>
        <w:rPr>
          <w:b/>
          <w:sz w:val="24"/>
        </w:rPr>
      </w:pPr>
      <w:r>
        <w:rPr>
          <w:b/>
          <w:sz w:val="24"/>
        </w:rPr>
        <w:t>(по сравнению с ГОСТ Р 21.1101-2009)</w:t>
      </w:r>
    </w:p>
    <w:p w:rsidR="008713FA" w:rsidRDefault="008713FA" w:rsidP="00957A4E">
      <w:pPr>
        <w:pStyle w:val="List"/>
        <w:widowControl/>
        <w:spacing w:after="0"/>
        <w:jc w:val="center"/>
      </w:pPr>
    </w:p>
    <w:p w:rsidR="008713FA" w:rsidRPr="00AF43A3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Раздел 3</w:t>
      </w:r>
      <w:r w:rsidRPr="000F33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«Термины и определения»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 xml:space="preserve">Введены термины «основной комплект рабочих чертежей», </w:t>
      </w:r>
      <w:r w:rsidRPr="000A371E">
        <w:rPr>
          <w:color w:val="0000CC"/>
          <w:sz w:val="22"/>
          <w:szCs w:val="22"/>
        </w:rPr>
        <w:t>«план», «фасад»,</w:t>
      </w:r>
      <w:r>
        <w:rPr>
          <w:sz w:val="22"/>
          <w:szCs w:val="22"/>
        </w:rPr>
        <w:t xml:space="preserve"> </w:t>
      </w:r>
      <w:r w:rsidRPr="009F3979">
        <w:rPr>
          <w:sz w:val="22"/>
          <w:szCs w:val="22"/>
        </w:rPr>
        <w:t>«оборудо</w:t>
      </w:r>
      <w:r>
        <w:rPr>
          <w:sz w:val="22"/>
          <w:szCs w:val="22"/>
        </w:rPr>
        <w:softHyphen/>
      </w:r>
      <w:r w:rsidRPr="009F3979">
        <w:rPr>
          <w:sz w:val="22"/>
          <w:szCs w:val="22"/>
        </w:rPr>
        <w:t>вание», «строительный материал».</w:t>
      </w:r>
    </w:p>
    <w:p w:rsidR="008713FA" w:rsidRPr="00960B67" w:rsidRDefault="008713FA" w:rsidP="00B73788">
      <w:pPr>
        <w:pStyle w:val="List"/>
        <w:widowControl/>
        <w:spacing w:after="0"/>
        <w:ind w:firstLine="454"/>
        <w:jc w:val="both"/>
        <w:rPr>
          <w:color w:val="0000CC"/>
          <w:sz w:val="22"/>
          <w:szCs w:val="22"/>
        </w:rPr>
      </w:pPr>
      <w:r w:rsidRPr="00960B67">
        <w:rPr>
          <w:color w:val="0000CC"/>
          <w:sz w:val="22"/>
          <w:szCs w:val="22"/>
        </w:rPr>
        <w:t xml:space="preserve">Т.к. некоторые термины вошли в межгосударственный стандарт ГОСТ 21.501-2011, </w:t>
      </w:r>
      <w:r>
        <w:rPr>
          <w:color w:val="0000CC"/>
          <w:sz w:val="22"/>
          <w:szCs w:val="22"/>
        </w:rPr>
        <w:t xml:space="preserve">то </w:t>
      </w:r>
      <w:r w:rsidRPr="00960B67">
        <w:rPr>
          <w:color w:val="0000CC"/>
          <w:sz w:val="22"/>
          <w:szCs w:val="22"/>
        </w:rPr>
        <w:t xml:space="preserve">в настоящем </w:t>
      </w:r>
      <w:r>
        <w:rPr>
          <w:color w:val="0000CC"/>
          <w:sz w:val="22"/>
          <w:szCs w:val="22"/>
        </w:rPr>
        <w:t xml:space="preserve">национальном </w:t>
      </w:r>
      <w:r w:rsidRPr="00960B67">
        <w:rPr>
          <w:color w:val="0000CC"/>
          <w:sz w:val="22"/>
          <w:szCs w:val="22"/>
        </w:rPr>
        <w:t>стандарте</w:t>
      </w:r>
      <w:r>
        <w:rPr>
          <w:color w:val="0000CC"/>
          <w:sz w:val="22"/>
          <w:szCs w:val="22"/>
        </w:rPr>
        <w:t xml:space="preserve"> (ГОСТ Р)</w:t>
      </w:r>
      <w:r w:rsidRPr="00960B67">
        <w:rPr>
          <w:color w:val="0000CC"/>
          <w:sz w:val="22"/>
          <w:szCs w:val="22"/>
        </w:rPr>
        <w:t xml:space="preserve"> они приведены как </w:t>
      </w:r>
      <w:r w:rsidRPr="000A371E">
        <w:rPr>
          <w:color w:val="0000CC"/>
          <w:sz w:val="22"/>
          <w:szCs w:val="22"/>
          <w:u w:val="single"/>
        </w:rPr>
        <w:t>заимствованные</w:t>
      </w:r>
      <w:r w:rsidRPr="00960B67">
        <w:rPr>
          <w:color w:val="0000CC"/>
          <w:sz w:val="22"/>
          <w:szCs w:val="22"/>
        </w:rPr>
        <w:t xml:space="preserve"> (в</w:t>
      </w:r>
      <w:r>
        <w:rPr>
          <w:color w:val="0000CC"/>
          <w:sz w:val="22"/>
          <w:szCs w:val="22"/>
        </w:rPr>
        <w:t> </w:t>
      </w:r>
      <w:r w:rsidRPr="00960B67">
        <w:rPr>
          <w:color w:val="0000CC"/>
          <w:sz w:val="22"/>
          <w:szCs w:val="22"/>
        </w:rPr>
        <w:t>рам</w:t>
      </w:r>
      <w:r>
        <w:rPr>
          <w:color w:val="0000CC"/>
          <w:sz w:val="22"/>
          <w:szCs w:val="22"/>
        </w:rPr>
        <w:softHyphen/>
      </w:r>
      <w:r w:rsidRPr="00960B67">
        <w:rPr>
          <w:color w:val="0000CC"/>
          <w:sz w:val="22"/>
          <w:szCs w:val="22"/>
        </w:rPr>
        <w:t>ках, со ссылками на ГОСТ 21.501).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Раздел дополнен терминами из ГОСТ 2.102 (реквизит, атрибут и т.п.), которые необхо</w:t>
      </w:r>
      <w:r>
        <w:rPr>
          <w:sz w:val="22"/>
          <w:szCs w:val="22"/>
        </w:rPr>
        <w:softHyphen/>
      </w:r>
      <w:r w:rsidRPr="009F3979">
        <w:rPr>
          <w:sz w:val="22"/>
          <w:szCs w:val="22"/>
        </w:rPr>
        <w:t>димы для понимания правил заполнения основных надписей</w:t>
      </w:r>
      <w:r>
        <w:rPr>
          <w:sz w:val="22"/>
          <w:szCs w:val="22"/>
        </w:rPr>
        <w:t>, обложек</w:t>
      </w:r>
      <w:r w:rsidRPr="009F3979">
        <w:rPr>
          <w:sz w:val="22"/>
          <w:szCs w:val="22"/>
        </w:rPr>
        <w:t xml:space="preserve"> и титульных листов.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4.1 «Проектная документация»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4.1.1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Раздел 5 – обычно самый большой раздел. Для больших проектов, как оказалось, часто не хватает деления этого раздела на «части (они же подразделы) - книги». Поэтому для раздела 5 предусмотрено, что подразделы этого раздела делятся на части и книги.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В соответствии с этим основным изменением внесены соответствующие изменения в пункты 4.1.2 и 4.1.3.</w:t>
      </w:r>
    </w:p>
    <w:p w:rsidR="008713FA" w:rsidRPr="00ED2234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ED2234">
        <w:rPr>
          <w:sz w:val="22"/>
          <w:szCs w:val="22"/>
        </w:rPr>
        <w:t xml:space="preserve">Определено, что слова о «большом объеме»  документации относятся к  документации </w:t>
      </w:r>
      <w:r w:rsidRPr="00ED2234">
        <w:rPr>
          <w:sz w:val="22"/>
          <w:szCs w:val="22"/>
          <w:u w:val="single"/>
        </w:rPr>
        <w:t>на бумажном носителе</w:t>
      </w:r>
      <w:r w:rsidRPr="00ED2234">
        <w:rPr>
          <w:sz w:val="22"/>
          <w:szCs w:val="22"/>
        </w:rPr>
        <w:t>. Исходя именно из этого объема раздел (или подраздел) делят на  части и книги.</w:t>
      </w:r>
    </w:p>
    <w:p w:rsidR="008713FA" w:rsidRPr="00ED2234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ED2234">
        <w:rPr>
          <w:sz w:val="22"/>
          <w:szCs w:val="22"/>
        </w:rPr>
        <w:t>Кроме того, появилось новое положение, что раздел и подраздел можно делить на части и книги не только в зависимости от объема документации, но и по другим признакам (например, при выполнении какой-то части проектной документации субподрядчиками).</w:t>
      </w:r>
    </w:p>
    <w:p w:rsidR="008713FA" w:rsidRPr="00ED2234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4.1.3</w:t>
      </w:r>
    </w:p>
    <w:p w:rsidR="008713FA" w:rsidRPr="005C43EE" w:rsidRDefault="008713FA" w:rsidP="00A63392">
      <w:pPr>
        <w:pStyle w:val="NormalWeb"/>
        <w:widowControl/>
        <w:spacing w:before="0" w:after="0"/>
        <w:ind w:firstLine="454"/>
        <w:jc w:val="both"/>
        <w:rPr>
          <w:color w:val="000000"/>
          <w:spacing w:val="0"/>
          <w:kern w:val="20"/>
          <w:sz w:val="22"/>
          <w:szCs w:val="22"/>
        </w:rPr>
      </w:pPr>
      <w:r w:rsidRPr="005C43EE">
        <w:rPr>
          <w:color w:val="000000"/>
          <w:spacing w:val="0"/>
          <w:kern w:val="20"/>
          <w:sz w:val="22"/>
          <w:szCs w:val="22"/>
        </w:rPr>
        <w:t>Этот пункт переработан в связи с тем, что и разделы и подразделы делят на части и книги. Для раздела 5 появилась еще одна степень деления.</w:t>
      </w:r>
    </w:p>
    <w:p w:rsidR="008713FA" w:rsidRPr="005C43EE" w:rsidRDefault="008713FA" w:rsidP="00A63392">
      <w:pPr>
        <w:pStyle w:val="NormalWeb"/>
        <w:widowControl/>
        <w:spacing w:before="0" w:after="0"/>
        <w:ind w:firstLine="454"/>
        <w:jc w:val="both"/>
        <w:rPr>
          <w:i/>
          <w:color w:val="0000CC"/>
          <w:spacing w:val="0"/>
          <w:kern w:val="20"/>
          <w:sz w:val="22"/>
          <w:szCs w:val="22"/>
        </w:rPr>
      </w:pPr>
      <w:r w:rsidRPr="005C43EE">
        <w:rPr>
          <w:i/>
          <w:color w:val="0000CC"/>
          <w:spacing w:val="0"/>
          <w:kern w:val="20"/>
          <w:sz w:val="22"/>
          <w:szCs w:val="22"/>
        </w:rPr>
        <w:t>«Обозначение подраздела, скомплектованного в виде отдельного тома (см. 4.1.1), составляют из обозначения раздела, к которому добавляют номер подраздела.</w:t>
      </w:r>
    </w:p>
    <w:p w:rsidR="008713FA" w:rsidRPr="00210AD7" w:rsidRDefault="008713FA" w:rsidP="00A63392">
      <w:pPr>
        <w:pStyle w:val="NormalWeb"/>
        <w:widowControl/>
        <w:spacing w:before="0" w:after="0"/>
        <w:ind w:firstLine="454"/>
        <w:jc w:val="both"/>
        <w:rPr>
          <w:i/>
          <w:color w:val="0000CC"/>
          <w:spacing w:val="0"/>
          <w:kern w:val="20"/>
          <w:sz w:val="22"/>
          <w:szCs w:val="22"/>
        </w:rPr>
      </w:pPr>
      <w:r w:rsidRPr="00210AD7">
        <w:rPr>
          <w:i/>
          <w:color w:val="0000CC"/>
          <w:spacing w:val="0"/>
          <w:kern w:val="20"/>
          <w:sz w:val="22"/>
          <w:szCs w:val="22"/>
        </w:rPr>
        <w:t>Если подраздел делят на части, то обозначение части составляют из обозначения подраздела, к которому добавляют через точку номер части. Если часть делят на книги, то обозначение книги (если</w:t>
      </w:r>
      <w:r w:rsidRPr="00210AD7">
        <w:rPr>
          <w:i/>
          <w:color w:val="0000CC"/>
          <w:spacing w:val="0"/>
          <w:sz w:val="22"/>
          <w:szCs w:val="22"/>
        </w:rPr>
        <w:t xml:space="preserve"> оно необходимо) составляют из обозначения части, к которому через точку добавляют номер книги.</w:t>
      </w:r>
      <w:r w:rsidRPr="00210AD7">
        <w:rPr>
          <w:i/>
          <w:color w:val="0000CC"/>
          <w:spacing w:val="0"/>
          <w:kern w:val="20"/>
          <w:sz w:val="22"/>
          <w:szCs w:val="22"/>
        </w:rPr>
        <w:t xml:space="preserve">» </w:t>
      </w:r>
    </w:p>
    <w:p w:rsidR="008713FA" w:rsidRPr="00210AD7" w:rsidRDefault="008713FA" w:rsidP="00A63392">
      <w:pPr>
        <w:pStyle w:val="NormalWeb"/>
        <w:widowControl/>
        <w:spacing w:before="0" w:after="0"/>
        <w:ind w:firstLine="454"/>
        <w:jc w:val="both"/>
        <w:rPr>
          <w:color w:val="000000"/>
          <w:spacing w:val="0"/>
          <w:kern w:val="20"/>
          <w:sz w:val="22"/>
          <w:szCs w:val="22"/>
        </w:rPr>
      </w:pPr>
      <w:r w:rsidRPr="00210AD7">
        <w:rPr>
          <w:color w:val="000000"/>
          <w:spacing w:val="0"/>
          <w:kern w:val="20"/>
          <w:sz w:val="22"/>
          <w:szCs w:val="22"/>
        </w:rPr>
        <w:t>В связи с этим были изменены примеры.</w:t>
      </w:r>
    </w:p>
    <w:p w:rsidR="008713FA" w:rsidRPr="00210AD7" w:rsidRDefault="008713FA" w:rsidP="00CE1951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rFonts w:cs="Arial"/>
          <w:color w:val="000000"/>
          <w:kern w:val="17"/>
          <w:sz w:val="22"/>
          <w:szCs w:val="22"/>
        </w:rPr>
      </w:pPr>
      <w:r w:rsidRPr="00210AD7">
        <w:rPr>
          <w:rFonts w:cs="Arial"/>
          <w:color w:val="000000"/>
          <w:kern w:val="17"/>
          <w:sz w:val="22"/>
          <w:szCs w:val="22"/>
        </w:rPr>
        <w:t>В этом пункте появился следующий абзац:</w:t>
      </w:r>
    </w:p>
    <w:p w:rsidR="008713FA" w:rsidRPr="002A5A95" w:rsidRDefault="008713FA" w:rsidP="00210AD7">
      <w:pPr>
        <w:pStyle w:val="NormalWeb"/>
        <w:widowControl/>
        <w:spacing w:before="0" w:after="0"/>
        <w:ind w:firstLine="454"/>
        <w:jc w:val="both"/>
        <w:rPr>
          <w:i/>
          <w:color w:val="0000CC"/>
          <w:spacing w:val="-4"/>
          <w:kern w:val="20"/>
          <w:sz w:val="22"/>
          <w:szCs w:val="22"/>
        </w:rPr>
      </w:pPr>
      <w:r w:rsidRPr="002A5A95">
        <w:rPr>
          <w:i/>
          <w:color w:val="0000CC"/>
          <w:spacing w:val="-4"/>
          <w:kern w:val="20"/>
          <w:sz w:val="22"/>
          <w:szCs w:val="22"/>
        </w:rPr>
        <w:t>«На основании положений 4.1.1 – 4.1.3, 4.2.3 – 4.2.7 могут быть разработаны стандарты организаций по обозначению текстовых и графических документов, входящих в состав проектной и рабочей документации, учитывающие особенности обозначения в зависимости от объема документации, условий документооборота и используемых САПР и СЭД.»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4.1.4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этом пункте добавлены слова </w:t>
      </w:r>
      <w:r w:rsidRPr="001076BE">
        <w:rPr>
          <w:rFonts w:cs="Arial"/>
          <w:i/>
          <w:color w:val="0000CC"/>
          <w:spacing w:val="-4"/>
          <w:kern w:val="20"/>
          <w:sz w:val="22"/>
          <w:szCs w:val="22"/>
        </w:rPr>
        <w:t>«в общем случае комплектуют в следующем порядке».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Это означает, что в том могут входить не обязательно все из перечисленных далее документов.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Для очень больших проектов, насчитывающих</w:t>
      </w:r>
      <w:r>
        <w:rPr>
          <w:sz w:val="22"/>
          <w:szCs w:val="22"/>
        </w:rPr>
        <w:t xml:space="preserve"> многие </w:t>
      </w:r>
      <w:r w:rsidRPr="009F3979">
        <w:rPr>
          <w:sz w:val="22"/>
          <w:szCs w:val="22"/>
        </w:rPr>
        <w:t xml:space="preserve"> десятки, а то и сотни томов, предусматри</w:t>
      </w:r>
      <w:r>
        <w:rPr>
          <w:sz w:val="22"/>
          <w:szCs w:val="22"/>
        </w:rPr>
        <w:softHyphen/>
      </w:r>
      <w:r w:rsidRPr="009F3979">
        <w:rPr>
          <w:sz w:val="22"/>
          <w:szCs w:val="22"/>
        </w:rPr>
        <w:t xml:space="preserve">вается </w:t>
      </w:r>
      <w:r w:rsidRPr="000A371E">
        <w:rPr>
          <w:sz w:val="22"/>
          <w:szCs w:val="22"/>
          <w:u w:val="single"/>
        </w:rPr>
        <w:t>возможность</w:t>
      </w:r>
      <w:r w:rsidRPr="009F3979">
        <w:rPr>
          <w:sz w:val="22"/>
          <w:szCs w:val="22"/>
        </w:rPr>
        <w:t xml:space="preserve"> того, что документ «Состав проектной документации» в состав каждого тома не включается</w:t>
      </w:r>
      <w:r>
        <w:rPr>
          <w:sz w:val="22"/>
          <w:szCs w:val="22"/>
        </w:rPr>
        <w:t xml:space="preserve">  - его комплектуют в виде отдельного тома</w:t>
      </w:r>
      <w:r w:rsidRPr="009F397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713FA" w:rsidRPr="002A5A95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2A5A95">
        <w:rPr>
          <w:sz w:val="22"/>
          <w:szCs w:val="22"/>
        </w:rPr>
        <w:t>Естественно, что это допущение должно применяться, когда количество томов значи</w:t>
      </w:r>
      <w:r w:rsidRPr="00C94E11">
        <w:rPr>
          <w:sz w:val="22"/>
          <w:szCs w:val="22"/>
        </w:rPr>
        <w:softHyphen/>
      </w:r>
      <w:r w:rsidRPr="002A5A95">
        <w:rPr>
          <w:sz w:val="22"/>
          <w:szCs w:val="22"/>
        </w:rPr>
        <w:t>тельно больше (в несколько раз), чем количество разделов проектной документации (сейчас их 14).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Default="008713FA" w:rsidP="002A5A95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4.2 «Рабочая документация»</w:t>
      </w:r>
    </w:p>
    <w:p w:rsidR="008713FA" w:rsidRDefault="008713FA" w:rsidP="002A5A95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 xml:space="preserve">Пункт 4.2.1. </w:t>
      </w:r>
      <w:r w:rsidRPr="009F3979">
        <w:rPr>
          <w:sz w:val="22"/>
          <w:szCs w:val="22"/>
        </w:rPr>
        <w:t>Первое перечисление сокращено, т.к. всё уже написано в определении термина «Основной комплект».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4.2.5</w:t>
      </w:r>
    </w:p>
    <w:p w:rsidR="008713FA" w:rsidRDefault="008713FA" w:rsidP="002364AB">
      <w:pPr>
        <w:pStyle w:val="List"/>
        <w:widowControl/>
        <w:spacing w:after="240"/>
        <w:ind w:firstLine="454"/>
        <w:jc w:val="both"/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>Согласно новой редакции стандарта д</w:t>
      </w:r>
      <w:r w:rsidRPr="009F3979">
        <w:rPr>
          <w:color w:val="000000"/>
          <w:kern w:val="20"/>
          <w:sz w:val="22"/>
          <w:szCs w:val="22"/>
        </w:rPr>
        <w:t xml:space="preserve">опускается оформление основных комплектов рабочих чертежей отдельными документами </w:t>
      </w:r>
      <w:r w:rsidRPr="009F3979">
        <w:rPr>
          <w:color w:val="000000"/>
          <w:kern w:val="20"/>
          <w:sz w:val="22"/>
          <w:szCs w:val="22"/>
          <w:u w:val="single"/>
        </w:rPr>
        <w:t>для любой марки</w:t>
      </w:r>
      <w:r w:rsidRPr="009F3979">
        <w:rPr>
          <w:color w:val="000000"/>
          <w:kern w:val="20"/>
          <w:sz w:val="22"/>
          <w:szCs w:val="22"/>
        </w:rPr>
        <w:t>, а не только электротехни</w:t>
      </w:r>
      <w:r>
        <w:rPr>
          <w:color w:val="000000"/>
          <w:kern w:val="20"/>
          <w:sz w:val="22"/>
          <w:szCs w:val="22"/>
        </w:rPr>
        <w:softHyphen/>
      </w:r>
      <w:r w:rsidRPr="009F3979">
        <w:rPr>
          <w:color w:val="000000"/>
          <w:kern w:val="20"/>
          <w:sz w:val="22"/>
          <w:szCs w:val="22"/>
        </w:rPr>
        <w:t xml:space="preserve">ческих марок. </w:t>
      </w:r>
    </w:p>
    <w:p w:rsidR="008713FA" w:rsidRPr="009F3979" w:rsidRDefault="008713FA" w:rsidP="00280217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>
        <w:rPr>
          <w:b/>
          <w:sz w:val="22"/>
          <w:szCs w:val="22"/>
        </w:rPr>
        <w:t>ы</w:t>
      </w:r>
      <w:r w:rsidRPr="009F3979">
        <w:rPr>
          <w:b/>
          <w:sz w:val="22"/>
          <w:szCs w:val="22"/>
        </w:rPr>
        <w:t xml:space="preserve"> 4.2.6</w:t>
      </w:r>
      <w:r>
        <w:rPr>
          <w:b/>
          <w:sz w:val="22"/>
          <w:szCs w:val="22"/>
        </w:rPr>
        <w:t xml:space="preserve"> и 4.2.7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 xml:space="preserve">В этом пункте перечислены только самые общие прилагаемые документы, которые могут быть в комплекте любой марки. 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Под «другими» понимаются, например, «ведомость трубопроводов» в ГОСТ 21.401-88, «спецификация металлопроката» по ГОСТ 21.502-2007.</w:t>
      </w:r>
    </w:p>
    <w:p w:rsidR="008713FA" w:rsidRPr="00775BF6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С большей подробностью приведены общие принципы обозначения прилагаемых доку</w:t>
      </w:r>
      <w:r w:rsidRPr="00C94E11">
        <w:rPr>
          <w:sz w:val="22"/>
          <w:szCs w:val="22"/>
        </w:rPr>
        <w:softHyphen/>
      </w:r>
      <w:r>
        <w:rPr>
          <w:sz w:val="22"/>
          <w:szCs w:val="22"/>
        </w:rPr>
        <w:t>мен</w:t>
      </w:r>
      <w:r w:rsidRPr="00C94E11">
        <w:rPr>
          <w:sz w:val="22"/>
          <w:szCs w:val="22"/>
        </w:rPr>
        <w:softHyphen/>
      </w:r>
      <w:r>
        <w:rPr>
          <w:sz w:val="22"/>
          <w:szCs w:val="22"/>
        </w:rPr>
        <w:t>тов.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87EF9">
        <w:rPr>
          <w:sz w:val="22"/>
          <w:szCs w:val="22"/>
        </w:rPr>
        <w:t xml:space="preserve">В примере для спецификации оборудования, изделий и материалов дан шифр «С» - по </w:t>
      </w:r>
      <w:r>
        <w:rPr>
          <w:sz w:val="22"/>
          <w:szCs w:val="22"/>
        </w:rPr>
        <w:t xml:space="preserve">действующему </w:t>
      </w:r>
      <w:r w:rsidRPr="00987EF9">
        <w:rPr>
          <w:sz w:val="22"/>
          <w:szCs w:val="22"/>
        </w:rPr>
        <w:t xml:space="preserve">ГОСТ 21.110-95. </w:t>
      </w:r>
      <w:r>
        <w:rPr>
          <w:sz w:val="22"/>
          <w:szCs w:val="22"/>
        </w:rPr>
        <w:t>В проекте нового ГОСТ 21.110 этот шифр изменен на «СО».</w:t>
      </w:r>
    </w:p>
    <w:p w:rsidR="008713FA" w:rsidRPr="00987EF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Pr="002D4EA3" w:rsidRDefault="008713FA" w:rsidP="00CE1951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4.2.8</w:t>
      </w:r>
    </w:p>
    <w:p w:rsidR="008713FA" w:rsidRPr="002D4EA3" w:rsidRDefault="008713FA" w:rsidP="003B51EC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2D4EA3">
        <w:rPr>
          <w:sz w:val="22"/>
          <w:szCs w:val="22"/>
        </w:rPr>
        <w:t>В связи с неопределенностью статуса «типовых строительных конструкций («серий») (они не отменены, но в настоящее время не существует какого-либо действующего норма</w:t>
      </w:r>
      <w:r w:rsidRPr="002D4EA3">
        <w:rPr>
          <w:sz w:val="22"/>
          <w:szCs w:val="22"/>
        </w:rPr>
        <w:softHyphen/>
        <w:t>тивного документа, устанавливающего порядок разработки и применения этих чертежей) к этому пункту дана сноска:</w:t>
      </w:r>
    </w:p>
    <w:p w:rsidR="008713FA" w:rsidRDefault="008713FA" w:rsidP="003B51EC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 w:rsidRPr="008D7CE3">
        <w:rPr>
          <w:bCs/>
          <w:i/>
          <w:iCs/>
          <w:color w:val="0000CC"/>
          <w:spacing w:val="0"/>
          <w:sz w:val="22"/>
          <w:szCs w:val="22"/>
        </w:rPr>
        <w:t>«При необходимости чертежи типовых конструкций, изделий и узлов записывают без изменения обозначения в разделе «Прилагаемые документы» и передают заказчику в соответствии с 4.2.6».</w:t>
      </w:r>
    </w:p>
    <w:p w:rsidR="008713FA" w:rsidRPr="002D4EA3" w:rsidRDefault="008713FA" w:rsidP="00775BF6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2D4EA3" w:rsidRDefault="008713FA" w:rsidP="00775BF6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4.2.9</w:t>
      </w:r>
    </w:p>
    <w:p w:rsidR="008713FA" w:rsidRDefault="008713FA" w:rsidP="00775BF6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>
        <w:rPr>
          <w:bCs/>
          <w:i/>
          <w:iCs/>
          <w:color w:val="0000CC"/>
          <w:spacing w:val="0"/>
          <w:sz w:val="22"/>
          <w:szCs w:val="22"/>
        </w:rPr>
        <w:t>«</w:t>
      </w:r>
      <w:r w:rsidRPr="00775BF6">
        <w:rPr>
          <w:bCs/>
          <w:i/>
          <w:iCs/>
          <w:color w:val="0000CC"/>
          <w:spacing w:val="0"/>
          <w:sz w:val="22"/>
          <w:szCs w:val="22"/>
        </w:rPr>
        <w:t>4.2.9 Форму, правила выполнения и обозначения документа, в котором приводится состав всей рабочей документации, выполненной в соответствии с договором, устанавливают в стандартах организации</w:t>
      </w:r>
      <w:r>
        <w:rPr>
          <w:bCs/>
          <w:i/>
          <w:iCs/>
          <w:color w:val="0000CC"/>
          <w:spacing w:val="0"/>
          <w:sz w:val="22"/>
          <w:szCs w:val="22"/>
        </w:rPr>
        <w:t>»</w:t>
      </w:r>
      <w:r w:rsidRPr="00775BF6">
        <w:rPr>
          <w:bCs/>
          <w:i/>
          <w:iCs/>
          <w:color w:val="0000CC"/>
          <w:spacing w:val="0"/>
          <w:sz w:val="22"/>
          <w:szCs w:val="22"/>
        </w:rPr>
        <w:t>.</w:t>
      </w:r>
    </w:p>
    <w:p w:rsidR="008713FA" w:rsidRPr="00775BF6" w:rsidRDefault="008713FA" w:rsidP="00775BF6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</w:p>
    <w:p w:rsidR="008713FA" w:rsidRPr="002D4EA3" w:rsidRDefault="008713FA" w:rsidP="00931BD9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D4EA3">
        <w:rPr>
          <w:b/>
          <w:sz w:val="22"/>
          <w:szCs w:val="22"/>
        </w:rPr>
        <w:t>Пункт 4.3.5</w:t>
      </w:r>
    </w:p>
    <w:p w:rsidR="008713FA" w:rsidRDefault="008713FA" w:rsidP="00931BD9">
      <w:pPr>
        <w:pStyle w:val="List"/>
        <w:keepNext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 w:rsidRPr="00931BD9">
        <w:rPr>
          <w:color w:val="000000"/>
          <w:sz w:val="22"/>
          <w:szCs w:val="22"/>
        </w:rPr>
        <w:t xml:space="preserve">Уточнены некоторые требования к общим указаниям, </w:t>
      </w:r>
      <w:r>
        <w:rPr>
          <w:color w:val="000000"/>
          <w:sz w:val="22"/>
          <w:szCs w:val="22"/>
        </w:rPr>
        <w:t>в частности к перечню норматив</w:t>
      </w:r>
      <w:r>
        <w:rPr>
          <w:color w:val="000000"/>
          <w:sz w:val="22"/>
          <w:szCs w:val="22"/>
        </w:rPr>
        <w:softHyphen/>
        <w:t>ных документов.</w:t>
      </w:r>
    </w:p>
    <w:p w:rsidR="008713FA" w:rsidRPr="00931BD9" w:rsidRDefault="008713FA" w:rsidP="00931BD9">
      <w:pPr>
        <w:pStyle w:val="List"/>
        <w:keepNext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Добавлен абзац о необходимости нумерации пунктов общих указаний.</w:t>
      </w:r>
    </w:p>
    <w:p w:rsidR="008713FA" w:rsidRPr="003B51EC" w:rsidRDefault="008713FA" w:rsidP="00775BF6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Default="008713FA" w:rsidP="000E107D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957A4E">
        <w:rPr>
          <w:b/>
          <w:color w:val="0000CC"/>
          <w:sz w:val="22"/>
          <w:szCs w:val="22"/>
        </w:rPr>
        <w:t xml:space="preserve">Подраздел 5.1 </w:t>
      </w:r>
      <w:r>
        <w:rPr>
          <w:b/>
          <w:color w:val="0000CC"/>
          <w:sz w:val="22"/>
          <w:szCs w:val="22"/>
        </w:rPr>
        <w:t>«Общие положения»</w:t>
      </w:r>
    </w:p>
    <w:p w:rsidR="008713FA" w:rsidRPr="00957A4E" w:rsidRDefault="008713FA" w:rsidP="000E107D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Default="008713FA" w:rsidP="003B51EC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 w:rsidRPr="00931BD9">
        <w:rPr>
          <w:bCs/>
          <w:iCs/>
          <w:color w:val="000000"/>
          <w:spacing w:val="0"/>
          <w:sz w:val="22"/>
          <w:szCs w:val="22"/>
        </w:rPr>
        <w:t>Этот подраздел существенно дополнен, в основном, ссылками на стандарты ЕСКД по электронным документам и правилам их обращения, которые с определенными допуще</w:t>
      </w:r>
      <w:r w:rsidRPr="00931BD9">
        <w:rPr>
          <w:bCs/>
          <w:iCs/>
          <w:color w:val="000000"/>
          <w:spacing w:val="0"/>
          <w:sz w:val="22"/>
          <w:szCs w:val="22"/>
        </w:rPr>
        <w:softHyphen/>
        <w:t xml:space="preserve">ниями могут быть использованы и для проектной документации. </w:t>
      </w:r>
    </w:p>
    <w:p w:rsidR="008713FA" w:rsidRPr="00931BD9" w:rsidRDefault="008713FA" w:rsidP="003B51EC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>
        <w:rPr>
          <w:bCs/>
          <w:iCs/>
          <w:color w:val="000000"/>
          <w:spacing w:val="0"/>
          <w:sz w:val="22"/>
          <w:szCs w:val="22"/>
        </w:rPr>
        <w:t>Введен пункт о возможности применения типов линий, отсутствующих в ГОСТ 2.303:</w:t>
      </w:r>
    </w:p>
    <w:p w:rsidR="008713FA" w:rsidRDefault="008713FA" w:rsidP="001668E9">
      <w:pPr>
        <w:ind w:firstLine="454"/>
        <w:jc w:val="both"/>
        <w:rPr>
          <w:rFonts w:cs="Arial"/>
          <w:bCs/>
          <w:i/>
          <w:iCs/>
          <w:color w:val="C00000"/>
          <w:sz w:val="22"/>
          <w:szCs w:val="22"/>
        </w:rPr>
      </w:pPr>
      <w:r w:rsidRPr="00931BD9">
        <w:rPr>
          <w:rFonts w:cs="Arial"/>
          <w:bCs/>
          <w:i/>
          <w:iCs/>
          <w:color w:val="0000CC"/>
          <w:sz w:val="22"/>
          <w:szCs w:val="22"/>
        </w:rPr>
        <w:t>«5.1.3 В графических документах изображения и условные обозначения выполняют линиями по ГОСТ 2.303. Допускается применение линий других типов, наименования, начертание, толщина и основные назначения которых устанавливаются в соответст</w:t>
      </w:r>
      <w:r w:rsidRPr="00931BD9">
        <w:rPr>
          <w:rFonts w:cs="Arial"/>
          <w:bCs/>
          <w:i/>
          <w:iCs/>
          <w:color w:val="0000CC"/>
          <w:sz w:val="22"/>
          <w:szCs w:val="22"/>
        </w:rPr>
        <w:softHyphen/>
        <w:t>вующих стандартах СПДС».</w:t>
      </w:r>
      <w:r w:rsidRPr="00931BD9">
        <w:rPr>
          <w:rFonts w:cs="Arial"/>
          <w:bCs/>
          <w:iCs/>
          <w:color w:val="0000CC"/>
          <w:sz w:val="22"/>
          <w:szCs w:val="22"/>
        </w:rPr>
        <w:t xml:space="preserve"> </w:t>
      </w:r>
      <w:r w:rsidRPr="00931BD9">
        <w:rPr>
          <w:rFonts w:cs="Arial"/>
          <w:bCs/>
          <w:iCs/>
          <w:color w:val="C00000"/>
          <w:sz w:val="22"/>
          <w:szCs w:val="22"/>
        </w:rPr>
        <w:t>(Здесь имеются в виду ГОСТ 21.501-93 (п. 2.5.1),  ГОСТ 21.204-93, ГОСТ 21.302. В них установлены типы линий, отсутствующие в ГОСТ 2.303</w:t>
      </w:r>
      <w:r w:rsidRPr="00FC72F2">
        <w:rPr>
          <w:rFonts w:cs="Arial"/>
          <w:bCs/>
          <w:iCs/>
          <w:color w:val="C00000"/>
          <w:sz w:val="22"/>
          <w:szCs w:val="22"/>
        </w:rPr>
        <w:t>).</w:t>
      </w:r>
    </w:p>
    <w:p w:rsidR="008713FA" w:rsidRDefault="008713FA" w:rsidP="00CB1E9B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</w:p>
    <w:p w:rsidR="008713FA" w:rsidRPr="00931BD9" w:rsidRDefault="008713FA" w:rsidP="00CB1E9B">
      <w:pPr>
        <w:pStyle w:val="32"/>
        <w:widowControl/>
        <w:spacing w:after="0"/>
        <w:jc w:val="both"/>
        <w:rPr>
          <w:bCs/>
          <w:iCs/>
          <w:color w:val="000000"/>
          <w:spacing w:val="0"/>
          <w:sz w:val="22"/>
          <w:szCs w:val="22"/>
        </w:rPr>
      </w:pPr>
      <w:r>
        <w:rPr>
          <w:bCs/>
          <w:iCs/>
          <w:color w:val="000000"/>
          <w:spacing w:val="0"/>
          <w:sz w:val="22"/>
          <w:szCs w:val="22"/>
        </w:rPr>
        <w:t>П</w:t>
      </w:r>
      <w:r w:rsidRPr="00931BD9">
        <w:rPr>
          <w:bCs/>
          <w:iCs/>
          <w:color w:val="000000"/>
          <w:spacing w:val="0"/>
          <w:sz w:val="22"/>
          <w:szCs w:val="22"/>
        </w:rPr>
        <w:t>одраздел дополнен требовани</w:t>
      </w:r>
      <w:r>
        <w:rPr>
          <w:bCs/>
          <w:iCs/>
          <w:color w:val="000000"/>
          <w:spacing w:val="0"/>
          <w:sz w:val="22"/>
          <w:szCs w:val="22"/>
        </w:rPr>
        <w:t>ями</w:t>
      </w:r>
      <w:r w:rsidRPr="00931BD9">
        <w:rPr>
          <w:bCs/>
          <w:iCs/>
          <w:color w:val="000000"/>
          <w:spacing w:val="0"/>
          <w:sz w:val="22"/>
          <w:szCs w:val="22"/>
        </w:rPr>
        <w:t xml:space="preserve"> по выполнению чертежей в цветном виде:</w:t>
      </w:r>
    </w:p>
    <w:p w:rsidR="008713FA" w:rsidRPr="00085B53" w:rsidRDefault="008713FA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 w:rsidRPr="00085B53">
        <w:rPr>
          <w:rFonts w:cs="Arial"/>
          <w:bCs/>
          <w:i/>
          <w:iCs/>
          <w:color w:val="0000CC"/>
          <w:sz w:val="22"/>
          <w:szCs w:val="22"/>
        </w:rPr>
        <w:t>«5.1.4 В графических документах условные обозначения следует выполнять в основном черным цветом. Некоторые условные обозначения или их отдельные элементы допускается выполнять другими цветами. Указания о цвете условных обозначений приводятся в соответствующих стандартах СПДС. Если цвета условных обозначений, применяемых на чертежах и схемах, не установлены в стандартах, их назначение указывают на чертежах.</w:t>
      </w:r>
    </w:p>
    <w:p w:rsidR="008713FA" w:rsidRPr="00085B53" w:rsidRDefault="008713FA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 w:rsidRPr="00085B53">
        <w:rPr>
          <w:rFonts w:cs="Arial"/>
          <w:bCs/>
          <w:i/>
          <w:iCs/>
          <w:color w:val="0000CC"/>
          <w:sz w:val="22"/>
          <w:szCs w:val="22"/>
        </w:rPr>
        <w:t>В подлинниках, предназначенных для изготовления черно-белых копий, цветные условные обозначения и их элементы следует выполнять черным цветом.»</w:t>
      </w:r>
    </w:p>
    <w:p w:rsidR="008713FA" w:rsidRDefault="008713FA" w:rsidP="00085B53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</w:p>
    <w:p w:rsidR="008713FA" w:rsidRPr="00085B53" w:rsidRDefault="008713FA" w:rsidP="00085B53">
      <w:pPr>
        <w:widowControl/>
        <w:ind w:firstLine="454"/>
        <w:jc w:val="both"/>
        <w:rPr>
          <w:rFonts w:cs="Arial"/>
          <w:bCs/>
          <w:iCs/>
          <w:color w:val="000000"/>
          <w:szCs w:val="20"/>
        </w:rPr>
      </w:pPr>
      <w:r>
        <w:rPr>
          <w:rFonts w:cs="Arial"/>
          <w:bCs/>
          <w:iCs/>
          <w:color w:val="000000"/>
          <w:sz w:val="22"/>
          <w:szCs w:val="22"/>
        </w:rPr>
        <w:t>Следует отметить, что в</w:t>
      </w:r>
      <w:r w:rsidRPr="00931BD9">
        <w:rPr>
          <w:rFonts w:cs="Arial"/>
          <w:bCs/>
          <w:iCs/>
          <w:color w:val="000000"/>
          <w:sz w:val="22"/>
          <w:szCs w:val="22"/>
        </w:rPr>
        <w:t xml:space="preserve"> ГОСТ 21.302 уже </w:t>
      </w:r>
      <w:r>
        <w:rPr>
          <w:rFonts w:cs="Arial"/>
          <w:bCs/>
          <w:iCs/>
          <w:color w:val="000000"/>
          <w:sz w:val="22"/>
          <w:szCs w:val="22"/>
        </w:rPr>
        <w:t xml:space="preserve">давно </w:t>
      </w:r>
      <w:r w:rsidRPr="00931BD9">
        <w:rPr>
          <w:rFonts w:cs="Arial"/>
          <w:bCs/>
          <w:iCs/>
          <w:color w:val="000000"/>
          <w:sz w:val="22"/>
          <w:szCs w:val="22"/>
        </w:rPr>
        <w:t xml:space="preserve">установлены требования к цветам условных </w:t>
      </w:r>
      <w:r w:rsidRPr="00085B53">
        <w:rPr>
          <w:rFonts w:cs="Arial"/>
          <w:bCs/>
          <w:iCs/>
          <w:color w:val="000000"/>
          <w:sz w:val="22"/>
          <w:szCs w:val="22"/>
        </w:rPr>
        <w:t xml:space="preserve">обозначений. Поэтому этот пункт – </w:t>
      </w:r>
      <w:r>
        <w:rPr>
          <w:rFonts w:cs="Arial"/>
          <w:bCs/>
          <w:iCs/>
          <w:color w:val="000000"/>
          <w:sz w:val="22"/>
          <w:szCs w:val="22"/>
        </w:rPr>
        <w:t>просто</w:t>
      </w:r>
      <w:r w:rsidRPr="00085B53">
        <w:rPr>
          <w:rFonts w:cs="Arial"/>
          <w:bCs/>
          <w:iCs/>
          <w:color w:val="000000"/>
          <w:sz w:val="22"/>
          <w:szCs w:val="22"/>
        </w:rPr>
        <w:t xml:space="preserve"> констатация факта. </w:t>
      </w:r>
    </w:p>
    <w:p w:rsidR="008713FA" w:rsidRPr="002072AB" w:rsidRDefault="008713FA" w:rsidP="00935759">
      <w:pPr>
        <w:ind w:firstLine="454"/>
        <w:jc w:val="both"/>
        <w:rPr>
          <w:rFonts w:cs="Arial"/>
          <w:bCs/>
          <w:i/>
          <w:iCs/>
          <w:color w:val="006600"/>
          <w:szCs w:val="20"/>
        </w:rPr>
      </w:pPr>
    </w:p>
    <w:p w:rsidR="008713FA" w:rsidRPr="009F3979" w:rsidRDefault="008713FA" w:rsidP="001F502B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</w:t>
      </w:r>
      <w:r>
        <w:rPr>
          <w:b/>
          <w:sz w:val="22"/>
          <w:szCs w:val="22"/>
        </w:rPr>
        <w:t>1</w:t>
      </w:r>
      <w:r w:rsidRPr="009F39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6</w:t>
      </w:r>
    </w:p>
    <w:p w:rsidR="008713FA" w:rsidRPr="002D4EA3" w:rsidRDefault="008713FA" w:rsidP="001F502B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 xml:space="preserve">Уточнены правила нанесения масштабов изображений на чертежах. </w:t>
      </w:r>
    </w:p>
    <w:p w:rsidR="008713FA" w:rsidRPr="002D4EA3" w:rsidRDefault="008713FA" w:rsidP="001F502B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>Второй абзац этого пункта дополнен следующим предложением:</w:t>
      </w:r>
    </w:p>
    <w:p w:rsidR="008713FA" w:rsidRDefault="008713FA" w:rsidP="001F502B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  <w:r w:rsidRPr="008B22AB">
        <w:rPr>
          <w:bCs/>
          <w:i/>
          <w:iCs/>
          <w:color w:val="0000CC"/>
          <w:spacing w:val="0"/>
          <w:sz w:val="22"/>
          <w:szCs w:val="22"/>
        </w:rPr>
        <w:t>«В этих случаях масштабы указывают в круглых скобках непосредственно после наименований изображений в соответствии с ГОСТ 2.316 (пункт 4.19)».</w:t>
      </w:r>
    </w:p>
    <w:p w:rsidR="008713FA" w:rsidRDefault="008713FA" w:rsidP="001F502B">
      <w:pPr>
        <w:pStyle w:val="32"/>
        <w:widowControl/>
        <w:spacing w:after="0"/>
        <w:jc w:val="both"/>
        <w:rPr>
          <w:bCs/>
          <w:i/>
          <w:iCs/>
          <w:color w:val="0000CC"/>
          <w:spacing w:val="0"/>
          <w:sz w:val="22"/>
          <w:szCs w:val="22"/>
        </w:rPr>
      </w:pPr>
    </w:p>
    <w:p w:rsidR="008713FA" w:rsidRPr="009F3979" w:rsidRDefault="008713FA" w:rsidP="00085B53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</w:t>
      </w:r>
      <w:r>
        <w:rPr>
          <w:b/>
          <w:sz w:val="22"/>
          <w:szCs w:val="22"/>
        </w:rPr>
        <w:t>1</w:t>
      </w:r>
      <w:r w:rsidRPr="009F397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</w:p>
    <w:p w:rsidR="008713FA" w:rsidRPr="00085B53" w:rsidRDefault="008713FA" w:rsidP="00085B53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>
        <w:rPr>
          <w:rFonts w:cs="Arial"/>
          <w:bCs/>
          <w:i/>
          <w:iCs/>
          <w:color w:val="0000CC"/>
          <w:sz w:val="22"/>
          <w:szCs w:val="22"/>
        </w:rPr>
        <w:t>«</w:t>
      </w:r>
      <w:r w:rsidRPr="00085B53">
        <w:rPr>
          <w:rFonts w:cs="Arial"/>
          <w:bCs/>
          <w:i/>
          <w:iCs/>
          <w:color w:val="0000CC"/>
          <w:sz w:val="22"/>
          <w:szCs w:val="22"/>
        </w:rPr>
        <w:t xml:space="preserve">5.1.10 На рассмотрение, согласование, экспертизу и утверждение представляют </w:t>
      </w:r>
      <w:r w:rsidRPr="00C16D0B">
        <w:rPr>
          <w:rFonts w:cs="Arial"/>
          <w:bCs/>
          <w:i/>
          <w:iCs/>
          <w:color w:val="0000CC"/>
          <w:sz w:val="22"/>
          <w:szCs w:val="22"/>
          <w:u w:val="single"/>
        </w:rPr>
        <w:t>копии</w:t>
      </w:r>
      <w:r w:rsidRPr="00085B53">
        <w:rPr>
          <w:rFonts w:cs="Arial"/>
          <w:bCs/>
          <w:i/>
          <w:iCs/>
          <w:color w:val="0000CC"/>
          <w:sz w:val="22"/>
          <w:szCs w:val="22"/>
        </w:rPr>
        <w:t xml:space="preserve"> документов проектной и рабочей документации, скомплектованные как указано в 4.1 и 4.2.</w:t>
      </w:r>
      <w:r>
        <w:rPr>
          <w:rFonts w:cs="Arial"/>
          <w:bCs/>
          <w:i/>
          <w:iCs/>
          <w:color w:val="0000CC"/>
          <w:sz w:val="22"/>
          <w:szCs w:val="22"/>
        </w:rPr>
        <w:t>»</w:t>
      </w:r>
    </w:p>
    <w:p w:rsidR="008713FA" w:rsidRPr="00085B53" w:rsidRDefault="008713FA" w:rsidP="00085B53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Этот пункт устанавливает (или, скорее, напоминает), </w:t>
      </w:r>
      <w:r w:rsidRPr="00B961B2">
        <w:rPr>
          <w:rFonts w:cs="Arial"/>
          <w:bCs/>
          <w:iCs/>
          <w:color w:val="000000"/>
          <w:sz w:val="22"/>
          <w:szCs w:val="22"/>
          <w:u w:val="single"/>
        </w:rPr>
        <w:t>что именно</w:t>
      </w:r>
      <w:r>
        <w:rPr>
          <w:rFonts w:cs="Arial"/>
          <w:bCs/>
          <w:iCs/>
          <w:color w:val="000000"/>
          <w:sz w:val="22"/>
          <w:szCs w:val="22"/>
        </w:rPr>
        <w:t xml:space="preserve"> передается заказчикам. Определение термина «копия» дано в ГОСТ Р 21.1003.</w:t>
      </w:r>
    </w:p>
    <w:p w:rsidR="008713FA" w:rsidRDefault="008713FA" w:rsidP="002072AB">
      <w:pPr>
        <w:pStyle w:val="List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5.2 «Основные надписи»</w:t>
      </w:r>
    </w:p>
    <w:p w:rsidR="008713FA" w:rsidRPr="009F3979" w:rsidRDefault="008713FA" w:rsidP="009B3124">
      <w:pPr>
        <w:pStyle w:val="List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</w:t>
      </w:r>
      <w:r>
        <w:rPr>
          <w:b/>
          <w:sz w:val="22"/>
          <w:szCs w:val="22"/>
        </w:rPr>
        <w:t>1</w:t>
      </w:r>
    </w:p>
    <w:p w:rsidR="008713FA" w:rsidRDefault="008713FA" w:rsidP="009B3124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 xml:space="preserve">В этом пункте дан </w:t>
      </w:r>
      <w:r w:rsidRPr="009B3124">
        <w:rPr>
          <w:rFonts w:cs="Arial"/>
          <w:bCs/>
          <w:iCs/>
          <w:color w:val="000000"/>
          <w:sz w:val="22"/>
          <w:szCs w:val="22"/>
          <w:u w:val="single"/>
        </w:rPr>
        <w:t xml:space="preserve">уточненный </w:t>
      </w:r>
      <w:r>
        <w:rPr>
          <w:rFonts w:cs="Arial"/>
          <w:bCs/>
          <w:iCs/>
          <w:color w:val="000000"/>
          <w:sz w:val="22"/>
          <w:szCs w:val="22"/>
        </w:rPr>
        <w:t>ответ на очень давний и часто задаваемый вопрос: «Можно ли располагать основную надпись по длинной стороне формата А4?»</w:t>
      </w:r>
    </w:p>
    <w:p w:rsidR="008713FA" w:rsidRDefault="008713FA" w:rsidP="009B3124">
      <w:pPr>
        <w:widowControl/>
        <w:ind w:firstLine="454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Теперь ответ – «можно», но в определенных случаях:</w:t>
      </w:r>
    </w:p>
    <w:p w:rsidR="008713FA" w:rsidRDefault="008713FA" w:rsidP="009B3124">
      <w:pPr>
        <w:widowControl/>
        <w:ind w:firstLine="454"/>
        <w:jc w:val="both"/>
        <w:rPr>
          <w:rFonts w:cs="Arial"/>
          <w:bCs/>
          <w:i/>
          <w:iCs/>
          <w:color w:val="0000CC"/>
          <w:sz w:val="22"/>
          <w:szCs w:val="22"/>
        </w:rPr>
      </w:pPr>
      <w:r>
        <w:rPr>
          <w:rFonts w:cs="Arial"/>
          <w:bCs/>
          <w:i/>
          <w:iCs/>
          <w:color w:val="0000CC"/>
          <w:sz w:val="22"/>
          <w:szCs w:val="22"/>
        </w:rPr>
        <w:t>«</w:t>
      </w:r>
      <w:r w:rsidRPr="009B3124">
        <w:rPr>
          <w:rFonts w:cs="Arial"/>
          <w:bCs/>
          <w:i/>
          <w:iCs/>
          <w:color w:val="0000CC"/>
          <w:sz w:val="22"/>
          <w:szCs w:val="22"/>
        </w:rPr>
        <w:t>Для текстовых документов в табличной форме допускается, при необходимости, располагать основную надпись вдоль длинной стороны листа.</w:t>
      </w:r>
      <w:r>
        <w:rPr>
          <w:rFonts w:cs="Arial"/>
          <w:bCs/>
          <w:i/>
          <w:iCs/>
          <w:color w:val="0000CC"/>
          <w:sz w:val="22"/>
          <w:szCs w:val="22"/>
        </w:rPr>
        <w:t>»</w:t>
      </w:r>
    </w:p>
    <w:p w:rsidR="008713FA" w:rsidRPr="00022B9F" w:rsidRDefault="008713FA" w:rsidP="009B3124">
      <w:pPr>
        <w:widowControl/>
        <w:ind w:firstLine="454"/>
        <w:jc w:val="both"/>
        <w:rPr>
          <w:rFonts w:cs="Arial"/>
          <w:bCs/>
          <w:iCs/>
          <w:sz w:val="22"/>
          <w:szCs w:val="22"/>
        </w:rPr>
      </w:pPr>
      <w:r w:rsidRPr="00022B9F">
        <w:rPr>
          <w:rFonts w:cs="Arial"/>
          <w:bCs/>
          <w:iCs/>
          <w:sz w:val="22"/>
          <w:szCs w:val="22"/>
        </w:rPr>
        <w:t>В приложении И дан соответствующий рисунок И.2.</w:t>
      </w:r>
    </w:p>
    <w:p w:rsidR="008713FA" w:rsidRPr="009F3979" w:rsidRDefault="008713FA" w:rsidP="002072AB">
      <w:pPr>
        <w:pStyle w:val="List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5.2.2</w:t>
      </w:r>
    </w:p>
    <w:p w:rsidR="008713FA" w:rsidRPr="002D4EA3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Введено понятие «заглавный лист» для документов с титульными листами - это следующий после титульного лист текстового документа, который оформляется основной надписью по форме 5. Этот лист</w:t>
      </w:r>
      <w:r>
        <w:rPr>
          <w:color w:val="000000"/>
          <w:kern w:val="20"/>
          <w:sz w:val="22"/>
          <w:szCs w:val="22"/>
        </w:rPr>
        <w:t xml:space="preserve"> никак</w:t>
      </w:r>
      <w:r w:rsidRPr="009F3979">
        <w:rPr>
          <w:color w:val="000000"/>
          <w:kern w:val="2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  <w:u w:val="single"/>
        </w:rPr>
        <w:t>нельзя назвать первым</w:t>
      </w:r>
      <w:r w:rsidRPr="009F3979">
        <w:rPr>
          <w:color w:val="000000"/>
          <w:kern w:val="20"/>
          <w:sz w:val="22"/>
          <w:szCs w:val="22"/>
        </w:rPr>
        <w:t xml:space="preserve">, т.к. первым листом </w:t>
      </w:r>
      <w:r w:rsidRPr="002D4EA3">
        <w:rPr>
          <w:kern w:val="20"/>
          <w:sz w:val="22"/>
          <w:szCs w:val="22"/>
        </w:rPr>
        <w:t>доку</w:t>
      </w:r>
      <w:r>
        <w:rPr>
          <w:kern w:val="20"/>
          <w:sz w:val="22"/>
          <w:szCs w:val="22"/>
        </w:rPr>
        <w:softHyphen/>
      </w:r>
      <w:r w:rsidRPr="002D4EA3">
        <w:rPr>
          <w:kern w:val="20"/>
          <w:sz w:val="22"/>
          <w:szCs w:val="22"/>
        </w:rPr>
        <w:t>мен</w:t>
      </w:r>
      <w:r>
        <w:rPr>
          <w:kern w:val="20"/>
          <w:sz w:val="22"/>
          <w:szCs w:val="22"/>
        </w:rPr>
        <w:softHyphen/>
      </w:r>
      <w:r w:rsidRPr="002D4EA3">
        <w:rPr>
          <w:kern w:val="20"/>
          <w:sz w:val="22"/>
          <w:szCs w:val="22"/>
        </w:rPr>
        <w:t>та, оформляемого титульным листом, согласно п.8.5 является титульный лист.  Ведь в этом случае в графе «Лист» основной надписи по форме 5 ставится цифра 2!</w:t>
      </w:r>
    </w:p>
    <w:p w:rsidR="008713FA" w:rsidRPr="002D4EA3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Этот термин не является чем-то новым, он применяется в стандартах</w:t>
      </w:r>
      <w:r>
        <w:rPr>
          <w:kern w:val="20"/>
          <w:sz w:val="22"/>
          <w:szCs w:val="22"/>
        </w:rPr>
        <w:t xml:space="preserve"> ЕСКД (ГОСТ 2.104 и ГОСТ 2.106)  и был в СН 460-74 (часть 1).</w:t>
      </w:r>
    </w:p>
    <w:p w:rsidR="008713FA" w:rsidRPr="002D4EA3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Соответственно исправлено и название формы 5 в приложении Ж.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A340D5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Пункт 5.2.3</w:t>
      </w:r>
    </w:p>
    <w:p w:rsidR="008713FA" w:rsidRPr="00987EF9" w:rsidRDefault="008713FA" w:rsidP="00A340D5">
      <w:pPr>
        <w:pStyle w:val="32"/>
        <w:widowControl/>
        <w:spacing w:after="0"/>
        <w:jc w:val="both"/>
        <w:rPr>
          <w:bCs/>
          <w:iCs/>
          <w:color w:val="auto"/>
          <w:spacing w:val="-4"/>
          <w:kern w:val="22"/>
          <w:sz w:val="22"/>
          <w:szCs w:val="22"/>
        </w:rPr>
      </w:pPr>
      <w:r w:rsidRPr="00987EF9">
        <w:rPr>
          <w:bCs/>
          <w:iCs/>
          <w:color w:val="auto"/>
          <w:spacing w:val="-4"/>
          <w:kern w:val="22"/>
          <w:sz w:val="22"/>
          <w:szCs w:val="22"/>
        </w:rPr>
        <w:t xml:space="preserve">В первый абзац добавлено слово «текстовые»: «Если некоторые </w:t>
      </w:r>
      <w:r w:rsidRPr="00987EF9">
        <w:rPr>
          <w:bCs/>
          <w:iCs/>
          <w:color w:val="auto"/>
          <w:spacing w:val="-4"/>
          <w:kern w:val="22"/>
          <w:sz w:val="22"/>
          <w:szCs w:val="22"/>
          <w:u w:val="single"/>
        </w:rPr>
        <w:t>текстовые</w:t>
      </w:r>
      <w:r w:rsidRPr="00987EF9">
        <w:rPr>
          <w:bCs/>
          <w:iCs/>
          <w:color w:val="auto"/>
          <w:spacing w:val="-4"/>
          <w:kern w:val="22"/>
          <w:sz w:val="22"/>
          <w:szCs w:val="22"/>
        </w:rPr>
        <w:t xml:space="preserve"> документы…».</w:t>
      </w:r>
    </w:p>
    <w:p w:rsidR="008713FA" w:rsidRPr="002D4EA3" w:rsidRDefault="008713FA" w:rsidP="00A340D5">
      <w:pPr>
        <w:pStyle w:val="32"/>
        <w:widowControl/>
        <w:spacing w:after="0"/>
        <w:jc w:val="both"/>
        <w:rPr>
          <w:bCs/>
          <w:iCs/>
          <w:color w:val="auto"/>
          <w:spacing w:val="0"/>
          <w:sz w:val="22"/>
          <w:szCs w:val="22"/>
        </w:rPr>
      </w:pPr>
      <w:r w:rsidRPr="002D4EA3">
        <w:rPr>
          <w:bCs/>
          <w:iCs/>
          <w:color w:val="auto"/>
          <w:spacing w:val="0"/>
          <w:sz w:val="22"/>
          <w:szCs w:val="22"/>
        </w:rPr>
        <w:t xml:space="preserve">В этот пункт перенесено и дополнено примечание к форме 6 из приложения Ж: </w:t>
      </w:r>
    </w:p>
    <w:p w:rsidR="008713FA" w:rsidRPr="00083C60" w:rsidRDefault="008713FA" w:rsidP="00083C60">
      <w:pPr>
        <w:pStyle w:val="32"/>
        <w:widowControl/>
        <w:spacing w:after="0"/>
        <w:jc w:val="both"/>
        <w:rPr>
          <w:bCs/>
          <w:i/>
          <w:iCs/>
          <w:color w:val="0000CC"/>
          <w:spacing w:val="-4"/>
          <w:kern w:val="22"/>
          <w:sz w:val="22"/>
          <w:szCs w:val="22"/>
        </w:rPr>
      </w:pPr>
      <w:r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t>«При оформлении основного комплекта рабочих чертежей отдельными докумен</w:t>
      </w:r>
      <w:r w:rsidRPr="00083C60">
        <w:rPr>
          <w:bCs/>
          <w:i/>
          <w:iCs/>
          <w:color w:val="0000CC"/>
          <w:spacing w:val="-4"/>
          <w:kern w:val="22"/>
          <w:sz w:val="22"/>
          <w:szCs w:val="22"/>
        </w:rPr>
        <w:softHyphen/>
        <w:t>тами, документы, содержащие сплошной текст и/или в виде таблиц (например, общие данные, кабельный журнал и т.п.), оформляют как текстовые документы. В этом случае первый лист документа оформляют основной надписью по форме 3, последующие – по форме 6».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0727B6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9F3979">
        <w:rPr>
          <w:b/>
          <w:sz w:val="22"/>
          <w:szCs w:val="22"/>
        </w:rPr>
        <w:t>овый пункт 5.2.9</w:t>
      </w:r>
    </w:p>
    <w:p w:rsidR="008713FA" w:rsidRPr="007251EC" w:rsidRDefault="008713FA" w:rsidP="00B73788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«5.2.9 Допускается дополнительно идентифицировать проектные документы с примене</w:t>
      </w: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softHyphen/>
        <w:t>нием штрих-кода.</w:t>
      </w:r>
    </w:p>
    <w:p w:rsidR="008713FA" w:rsidRPr="007251EC" w:rsidRDefault="008713FA" w:rsidP="00D10CF3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При этом в качестве реквизитов штрих-кода следует использовать код страны, код организации-разработчика, обозначение документа и обозначение формата документа. Дополнительно могут быть использованы и другие реквизиты.</w:t>
      </w:r>
    </w:p>
    <w:p w:rsidR="008713FA" w:rsidRDefault="008713FA" w:rsidP="00D10CF3">
      <w:pPr>
        <w:widowControl/>
        <w:ind w:firstLine="454"/>
        <w:jc w:val="both"/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</w:pPr>
      <w:r w:rsidRPr="00081406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 xml:space="preserve">Штрих-код </w:t>
      </w:r>
      <w:r w:rsidRPr="007251EC">
        <w:rPr>
          <w:rFonts w:cs="Arial"/>
          <w:bCs/>
          <w:i/>
          <w:iCs/>
          <w:color w:val="0000CC"/>
          <w:spacing w:val="-4"/>
          <w:kern w:val="22"/>
          <w:sz w:val="22"/>
          <w:szCs w:val="22"/>
        </w:rPr>
        <w:t>рекомендуется размещать в правом нижнем углу поля формата документа над основной надписью.»</w:t>
      </w:r>
    </w:p>
    <w:p w:rsidR="008713FA" w:rsidRPr="009832B2" w:rsidRDefault="008713FA" w:rsidP="009832B2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832B2">
        <w:rPr>
          <w:sz w:val="22"/>
          <w:szCs w:val="22"/>
        </w:rPr>
        <w:t>Штрих-код дает возможность быстрого поиска документов с помощью ручного сканера, установленного на рабочем месте пользователя.</w:t>
      </w:r>
      <w:r w:rsidRPr="00F75A5E">
        <w:rPr>
          <w:sz w:val="22"/>
          <w:szCs w:val="22"/>
        </w:rPr>
        <w:t xml:space="preserve"> </w:t>
      </w:r>
      <w:r w:rsidRPr="009832B2">
        <w:rPr>
          <w:sz w:val="22"/>
          <w:szCs w:val="22"/>
        </w:rPr>
        <w:t xml:space="preserve">Штрих-код используется также для </w:t>
      </w:r>
      <w:r>
        <w:rPr>
          <w:sz w:val="22"/>
          <w:szCs w:val="22"/>
        </w:rPr>
        <w:t>иден</w:t>
      </w:r>
      <w:r>
        <w:rPr>
          <w:sz w:val="22"/>
          <w:szCs w:val="22"/>
        </w:rPr>
        <w:softHyphen/>
      </w:r>
      <w:r w:rsidRPr="009832B2">
        <w:rPr>
          <w:sz w:val="22"/>
          <w:szCs w:val="22"/>
        </w:rPr>
        <w:t>тификации при потоковом сканировании.</w:t>
      </w:r>
    </w:p>
    <w:p w:rsidR="008713FA" w:rsidRPr="009832B2" w:rsidRDefault="008713FA" w:rsidP="009832B2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832B2">
        <w:rPr>
          <w:sz w:val="22"/>
          <w:szCs w:val="22"/>
        </w:rPr>
        <w:t>Штрих-код вычисляется автоматически при заполнении реквизитов основной</w:t>
      </w:r>
      <w:r>
        <w:rPr>
          <w:sz w:val="22"/>
          <w:szCs w:val="22"/>
        </w:rPr>
        <w:t xml:space="preserve"> </w:t>
      </w:r>
      <w:r w:rsidRPr="009832B2">
        <w:rPr>
          <w:sz w:val="22"/>
          <w:szCs w:val="22"/>
        </w:rPr>
        <w:t xml:space="preserve">надписи и записывается в специальное поле. </w:t>
      </w:r>
    </w:p>
    <w:p w:rsidR="008713FA" w:rsidRDefault="008713FA" w:rsidP="00F75A5E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Рекомендуемое место размещения </w:t>
      </w:r>
      <w:r w:rsidRPr="00CF4323">
        <w:rPr>
          <w:sz w:val="22"/>
          <w:szCs w:val="22"/>
        </w:rPr>
        <w:t>штрих-код</w:t>
      </w:r>
      <w:r>
        <w:rPr>
          <w:sz w:val="22"/>
          <w:szCs w:val="22"/>
        </w:rPr>
        <w:t>а</w:t>
      </w:r>
      <w:r w:rsidRPr="00CF4323">
        <w:rPr>
          <w:sz w:val="22"/>
          <w:szCs w:val="22"/>
        </w:rPr>
        <w:t xml:space="preserve"> </w:t>
      </w:r>
      <w:r>
        <w:rPr>
          <w:sz w:val="22"/>
          <w:szCs w:val="22"/>
        </w:rPr>
        <w:t>взято из стандарта ЕСКД.</w:t>
      </w:r>
    </w:p>
    <w:p w:rsidR="008713FA" w:rsidRDefault="008713FA" w:rsidP="00083C60">
      <w:pPr>
        <w:pStyle w:val="List"/>
        <w:widowControl/>
        <w:spacing w:after="240"/>
        <w:ind w:firstLine="454"/>
        <w:jc w:val="both"/>
        <w:rPr>
          <w:sz w:val="22"/>
          <w:szCs w:val="22"/>
        </w:rPr>
      </w:pPr>
      <w:r w:rsidRPr="00CF4323">
        <w:rPr>
          <w:sz w:val="22"/>
          <w:szCs w:val="22"/>
        </w:rPr>
        <w:t xml:space="preserve">Это положение приведено в подразделе 5.2, т.к. штрих-код содержит </w:t>
      </w:r>
      <w:r>
        <w:rPr>
          <w:sz w:val="22"/>
          <w:szCs w:val="22"/>
        </w:rPr>
        <w:t xml:space="preserve">в большей части </w:t>
      </w:r>
      <w:r w:rsidRPr="00CF4323">
        <w:rPr>
          <w:sz w:val="22"/>
          <w:szCs w:val="22"/>
        </w:rPr>
        <w:t>те же данные, что и основная надпись.</w:t>
      </w:r>
    </w:p>
    <w:p w:rsidR="008713FA" w:rsidRPr="00022B9F" w:rsidRDefault="008713FA" w:rsidP="00022B9F">
      <w:pPr>
        <w:pStyle w:val="List"/>
        <w:widowControl/>
        <w:spacing w:after="24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5.2 «</w:t>
      </w:r>
      <w:r w:rsidRPr="00022B9F">
        <w:rPr>
          <w:b/>
          <w:sz w:val="22"/>
          <w:szCs w:val="22"/>
        </w:rPr>
        <w:t>Координационные оси</w:t>
      </w:r>
    </w:p>
    <w:p w:rsidR="008713FA" w:rsidRPr="002D4EA3" w:rsidRDefault="008713FA" w:rsidP="00280217">
      <w:pPr>
        <w:pStyle w:val="List"/>
        <w:keepNext/>
        <w:widowControl/>
        <w:spacing w:after="0"/>
        <w:ind w:firstLine="454"/>
        <w:jc w:val="both"/>
        <w:rPr>
          <w:b/>
          <w:kern w:val="20"/>
          <w:sz w:val="22"/>
          <w:szCs w:val="22"/>
        </w:rPr>
      </w:pPr>
      <w:r w:rsidRPr="002D4EA3">
        <w:rPr>
          <w:b/>
          <w:sz w:val="22"/>
          <w:szCs w:val="22"/>
        </w:rPr>
        <w:t>Пункт 5.3.1 </w:t>
      </w:r>
    </w:p>
    <w:p w:rsidR="008713FA" w:rsidRPr="002D4EA3" w:rsidRDefault="008713FA" w:rsidP="00A340D5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В этом новом пункте сформулировано основное назначение координационных осей:</w:t>
      </w:r>
    </w:p>
    <w:p w:rsidR="008713FA" w:rsidRPr="002D4EA3" w:rsidRDefault="008713FA" w:rsidP="00A340D5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- для определения взаимного расположения элементов здания или сооружения;</w:t>
      </w:r>
    </w:p>
    <w:p w:rsidR="008713FA" w:rsidRPr="002D4EA3" w:rsidRDefault="008713FA" w:rsidP="00A340D5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- для привязки здания или сооружения к строительной геодезической сетке или разби</w:t>
      </w:r>
      <w:r w:rsidRPr="002D4EA3">
        <w:rPr>
          <w:kern w:val="20"/>
          <w:sz w:val="22"/>
          <w:szCs w:val="22"/>
        </w:rPr>
        <w:softHyphen/>
        <w:t>вочному базису.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5.3.2 </w:t>
      </w:r>
    </w:p>
    <w:p w:rsidR="008713FA" w:rsidRPr="00F57CED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spacing w:val="-2"/>
          <w:kern w:val="20"/>
          <w:sz w:val="22"/>
          <w:szCs w:val="22"/>
        </w:rPr>
      </w:pPr>
      <w:r w:rsidRPr="00F57CED">
        <w:rPr>
          <w:color w:val="000000"/>
          <w:spacing w:val="-2"/>
          <w:kern w:val="20"/>
          <w:sz w:val="22"/>
          <w:szCs w:val="22"/>
        </w:rPr>
        <w:t>Введена возможность обозначения координационных осей буквами латинского алфавита.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8713FA" w:rsidRPr="009F3979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5.3.3 </w:t>
      </w:r>
    </w:p>
    <w:p w:rsidR="008713FA" w:rsidRPr="009F3979" w:rsidRDefault="008713FA" w:rsidP="00B73788">
      <w:pPr>
        <w:pStyle w:val="NormalWeb"/>
        <w:widowControl/>
        <w:spacing w:before="0" w:after="0"/>
        <w:ind w:firstLine="454"/>
        <w:jc w:val="both"/>
        <w:rPr>
          <w:color w:val="000000"/>
          <w:spacing w:val="0"/>
          <w:sz w:val="22"/>
          <w:szCs w:val="22"/>
        </w:rPr>
      </w:pPr>
      <w:r w:rsidRPr="009F3979">
        <w:rPr>
          <w:color w:val="000000"/>
          <w:spacing w:val="0"/>
          <w:sz w:val="22"/>
          <w:szCs w:val="22"/>
        </w:rPr>
        <w:t>Пункт приведен в уточненном виде: «Последовательность обозначений координацион</w:t>
      </w:r>
      <w:r>
        <w:rPr>
          <w:color w:val="000000"/>
          <w:spacing w:val="0"/>
          <w:sz w:val="22"/>
          <w:szCs w:val="22"/>
        </w:rPr>
        <w:softHyphen/>
      </w:r>
      <w:r w:rsidRPr="009F3979">
        <w:rPr>
          <w:color w:val="000000"/>
          <w:spacing w:val="0"/>
          <w:sz w:val="22"/>
          <w:szCs w:val="22"/>
        </w:rPr>
        <w:t>ных осей принимают по плану как показано на рисунке 1</w:t>
      </w:r>
      <w:r w:rsidRPr="009F3979">
        <w:rPr>
          <w:i/>
          <w:color w:val="000000"/>
          <w:spacing w:val="0"/>
          <w:sz w:val="22"/>
          <w:szCs w:val="22"/>
        </w:rPr>
        <w:t>а</w:t>
      </w:r>
      <w:r w:rsidRPr="009F3979">
        <w:rPr>
          <w:color w:val="000000"/>
          <w:spacing w:val="0"/>
          <w:sz w:val="22"/>
          <w:szCs w:val="22"/>
        </w:rPr>
        <w:t xml:space="preserve">: </w:t>
      </w:r>
      <w:r w:rsidRPr="009F3979">
        <w:rPr>
          <w:rFonts w:cs="Tahoma"/>
          <w:color w:val="000000"/>
          <w:spacing w:val="0"/>
          <w:kern w:val="20"/>
          <w:sz w:val="22"/>
          <w:szCs w:val="22"/>
        </w:rPr>
        <w:t xml:space="preserve">цифровые оси – слева направо, буквенные оси – снизу вверх, </w:t>
      </w:r>
      <w:r w:rsidRPr="009F3979">
        <w:rPr>
          <w:color w:val="000000"/>
          <w:spacing w:val="0"/>
          <w:sz w:val="22"/>
          <w:szCs w:val="22"/>
        </w:rPr>
        <w:t xml:space="preserve"> или как показано на рисунках 1</w:t>
      </w:r>
      <w:r w:rsidRPr="009F3979">
        <w:rPr>
          <w:i/>
          <w:color w:val="000000"/>
          <w:spacing w:val="0"/>
          <w:sz w:val="22"/>
          <w:szCs w:val="22"/>
        </w:rPr>
        <w:t>б</w:t>
      </w:r>
      <w:r w:rsidRPr="009F3979">
        <w:rPr>
          <w:color w:val="000000"/>
          <w:spacing w:val="0"/>
          <w:sz w:val="22"/>
          <w:szCs w:val="22"/>
        </w:rPr>
        <w:t xml:space="preserve"> и 1</w:t>
      </w:r>
      <w:r w:rsidRPr="009F3979">
        <w:rPr>
          <w:i/>
          <w:color w:val="000000"/>
          <w:spacing w:val="0"/>
          <w:sz w:val="22"/>
          <w:szCs w:val="22"/>
        </w:rPr>
        <w:t>в</w:t>
      </w:r>
      <w:r w:rsidRPr="009F3979">
        <w:rPr>
          <w:color w:val="000000"/>
          <w:spacing w:val="0"/>
          <w:sz w:val="22"/>
          <w:szCs w:val="22"/>
        </w:rPr>
        <w:t>».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5.3.7 </w:t>
      </w:r>
      <w:r w:rsidRPr="009F3979">
        <w:rPr>
          <w:color w:val="000000"/>
          <w:sz w:val="22"/>
          <w:szCs w:val="22"/>
        </w:rPr>
        <w:t>дан в новой редакции. Вместо примера с обозначением координационных осей секций приведен более понятный рисунок 3б, который был в стандарте 1980 г.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2D4EA3" w:rsidRDefault="008713FA" w:rsidP="00246F20">
      <w:pPr>
        <w:pStyle w:val="List"/>
        <w:keepNext/>
        <w:widowControl/>
        <w:spacing w:after="0"/>
        <w:ind w:firstLine="454"/>
        <w:jc w:val="both"/>
        <w:rPr>
          <w:b/>
          <w:kern w:val="20"/>
          <w:sz w:val="22"/>
          <w:szCs w:val="22"/>
        </w:rPr>
      </w:pPr>
      <w:r w:rsidRPr="002D4EA3">
        <w:rPr>
          <w:b/>
          <w:sz w:val="22"/>
          <w:szCs w:val="22"/>
        </w:rPr>
        <w:t>Пункт 5.3.8 </w:t>
      </w:r>
    </w:p>
    <w:p w:rsidR="008713FA" w:rsidRPr="002D4EA3" w:rsidRDefault="008713FA" w:rsidP="004D3723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D4EA3">
        <w:rPr>
          <w:kern w:val="20"/>
          <w:sz w:val="22"/>
          <w:szCs w:val="22"/>
        </w:rPr>
        <w:t>В этом пункте приведены самые общие положения, относящиеся к координационным осям в 3</w:t>
      </w:r>
      <w:r w:rsidRPr="002D4EA3">
        <w:rPr>
          <w:kern w:val="20"/>
          <w:sz w:val="22"/>
          <w:szCs w:val="22"/>
          <w:lang w:val="en-US"/>
        </w:rPr>
        <w:t>D</w:t>
      </w:r>
      <w:r w:rsidRPr="002D4EA3">
        <w:rPr>
          <w:kern w:val="20"/>
          <w:sz w:val="22"/>
          <w:szCs w:val="22"/>
        </w:rPr>
        <w:t xml:space="preserve"> модели.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Default="008713FA" w:rsidP="002C691D">
      <w:pPr>
        <w:pStyle w:val="List"/>
        <w:keepNext/>
        <w:widowControl/>
        <w:spacing w:before="240" w:after="0"/>
        <w:ind w:firstLine="4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 5.2 «</w:t>
      </w:r>
      <w:r w:rsidRPr="002C691D">
        <w:rPr>
          <w:b/>
          <w:sz w:val="22"/>
          <w:szCs w:val="22"/>
        </w:rPr>
        <w:t>Нанесение размеров, уклонов, отметок и надписей</w:t>
      </w:r>
      <w:r>
        <w:rPr>
          <w:b/>
          <w:sz w:val="22"/>
          <w:szCs w:val="22"/>
        </w:rPr>
        <w:t>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0A0"/>
      </w:tblPr>
      <w:tblGrid>
        <w:gridCol w:w="5778"/>
        <w:gridCol w:w="3969"/>
      </w:tblGrid>
      <w:tr w:rsidR="008713FA" w:rsidRPr="008D3EA4" w:rsidTr="007251EC">
        <w:tc>
          <w:tcPr>
            <w:tcW w:w="5778" w:type="dxa"/>
          </w:tcPr>
          <w:p w:rsidR="008713FA" w:rsidRPr="009F3979" w:rsidRDefault="008713FA" w:rsidP="007251EC">
            <w:pPr>
              <w:pStyle w:val="List"/>
              <w:widowControl/>
              <w:spacing w:after="0"/>
              <w:ind w:firstLine="454"/>
              <w:jc w:val="both"/>
              <w:rPr>
                <w:b/>
                <w:color w:val="000000"/>
                <w:sz w:val="22"/>
                <w:szCs w:val="22"/>
              </w:rPr>
            </w:pPr>
            <w:r w:rsidRPr="009F3979">
              <w:rPr>
                <w:b/>
                <w:sz w:val="22"/>
                <w:szCs w:val="22"/>
              </w:rPr>
              <w:t>Пункт</w:t>
            </w:r>
            <w:r w:rsidRPr="009F3979">
              <w:rPr>
                <w:b/>
                <w:color w:val="000000"/>
                <w:sz w:val="22"/>
                <w:szCs w:val="22"/>
              </w:rPr>
              <w:t xml:space="preserve"> 5.4.3 </w:t>
            </w:r>
          </w:p>
          <w:p w:rsidR="008713FA" w:rsidRPr="009F3979" w:rsidRDefault="008713FA" w:rsidP="005D4C67">
            <w:pPr>
              <w:pStyle w:val="NormalWeb"/>
              <w:widowControl/>
              <w:spacing w:before="0" w:after="0"/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9F3979">
              <w:rPr>
                <w:color w:val="000000"/>
                <w:sz w:val="22"/>
                <w:szCs w:val="22"/>
              </w:rPr>
              <w:t>Изменен размер выступа размерной линии. Минимальное значение предлага</w:t>
            </w:r>
            <w:r w:rsidRPr="009F3979">
              <w:rPr>
                <w:color w:val="000000"/>
                <w:sz w:val="22"/>
                <w:szCs w:val="22"/>
              </w:rPr>
              <w:softHyphen/>
              <w:t xml:space="preserve">ется изменить на 0, т.е. </w:t>
            </w:r>
            <w:r w:rsidRPr="007251EC">
              <w:rPr>
                <w:i/>
                <w:color w:val="0000CC"/>
                <w:spacing w:val="0"/>
                <w:sz w:val="22"/>
                <w:szCs w:val="22"/>
              </w:rPr>
              <w:t xml:space="preserve">«…при этом размерные линии продолжают за крайние выносные линии (или соответственно за контурные или осевые) на </w:t>
            </w:r>
            <w:r w:rsidRPr="007251EC">
              <w:rPr>
                <w:b/>
                <w:i/>
                <w:color w:val="0000CC"/>
                <w:spacing w:val="0"/>
                <w:sz w:val="22"/>
                <w:szCs w:val="22"/>
              </w:rPr>
              <w:t>0 </w:t>
            </w:r>
            <w:r w:rsidRPr="007251EC">
              <w:rPr>
                <w:b/>
                <w:i/>
                <w:color w:val="0000CC"/>
                <w:spacing w:val="0"/>
                <w:sz w:val="22"/>
                <w:szCs w:val="22"/>
              </w:rPr>
              <w:noBreakHyphen/>
              <w:t> 3</w:t>
            </w:r>
            <w:r w:rsidRPr="007251EC">
              <w:rPr>
                <w:i/>
                <w:color w:val="0000CC"/>
                <w:spacing w:val="0"/>
                <w:sz w:val="22"/>
                <w:szCs w:val="22"/>
              </w:rPr>
              <w:t> мм».</w:t>
            </w:r>
          </w:p>
          <w:p w:rsidR="008713FA" w:rsidRPr="00F57CED" w:rsidRDefault="008713FA" w:rsidP="00B961B2">
            <w:pPr>
              <w:pStyle w:val="List"/>
              <w:widowControl/>
              <w:spacing w:after="0"/>
              <w:ind w:firstLine="454"/>
              <w:jc w:val="both"/>
              <w:rPr>
                <w:b/>
                <w:color w:val="0000CC"/>
                <w:sz w:val="22"/>
                <w:szCs w:val="22"/>
              </w:rPr>
            </w:pPr>
            <w:r>
              <w:rPr>
                <w:color w:val="000000"/>
                <w:kern w:val="20"/>
                <w:sz w:val="22"/>
                <w:szCs w:val="22"/>
              </w:rPr>
              <w:t xml:space="preserve">Т.е. засечка </w:t>
            </w:r>
            <w:r w:rsidRPr="00A0103B">
              <w:rPr>
                <w:color w:val="000000"/>
                <w:kern w:val="20"/>
                <w:sz w:val="22"/>
                <w:szCs w:val="22"/>
                <w:u w:val="single"/>
              </w:rPr>
              <w:t>может быть</w:t>
            </w:r>
            <w:r>
              <w:rPr>
                <w:color w:val="000000"/>
                <w:kern w:val="20"/>
                <w:sz w:val="22"/>
                <w:szCs w:val="22"/>
              </w:rPr>
              <w:t xml:space="preserve"> такой, как на </w:t>
            </w:r>
            <w:r w:rsidRPr="002C13B1">
              <w:rPr>
                <w:color w:val="000000"/>
                <w:kern w:val="20"/>
                <w:sz w:val="22"/>
                <w:szCs w:val="22"/>
              </w:rPr>
              <w:t>пример</w:t>
            </w:r>
            <w:r>
              <w:rPr>
                <w:color w:val="000000"/>
                <w:kern w:val="20"/>
                <w:sz w:val="22"/>
                <w:szCs w:val="22"/>
              </w:rPr>
              <w:t>е</w:t>
            </w:r>
            <w:r w:rsidRPr="002C13B1">
              <w:rPr>
                <w:color w:val="000000"/>
                <w:kern w:val="20"/>
                <w:sz w:val="22"/>
                <w:szCs w:val="22"/>
              </w:rPr>
              <w:t xml:space="preserve"> из МС  ИСО 4066:1994</w:t>
            </w:r>
            <w:r>
              <w:rPr>
                <w:color w:val="000000"/>
                <w:kern w:val="20"/>
                <w:sz w:val="22"/>
                <w:szCs w:val="22"/>
              </w:rPr>
              <w:t xml:space="preserve"> (см. справа)</w:t>
            </w:r>
            <w:r w:rsidRPr="002C13B1">
              <w:rPr>
                <w:color w:val="000000"/>
                <w:kern w:val="2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713FA" w:rsidRPr="008D3EA4" w:rsidRDefault="008713FA" w:rsidP="00246F20">
            <w:pPr>
              <w:pStyle w:val="List"/>
              <w:widowControl/>
              <w:jc w:val="both"/>
              <w:rPr>
                <w:b/>
                <w:color w:val="000000"/>
              </w:rPr>
            </w:pPr>
            <w:r w:rsidRPr="00802248">
              <w:rPr>
                <w:b/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83.75pt;height:78pt;visibility:visible">
                  <v:imagedata r:id="rId7" o:title=""/>
                </v:shape>
              </w:pict>
            </w:r>
          </w:p>
        </w:tc>
      </w:tr>
    </w:tbl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Pr="00C16D0B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C16D0B">
        <w:rPr>
          <w:sz w:val="22"/>
          <w:szCs w:val="22"/>
        </w:rPr>
        <w:t xml:space="preserve">Например, в ГОСТ 28984-2011 </w:t>
      </w:r>
      <w:r>
        <w:rPr>
          <w:sz w:val="22"/>
          <w:szCs w:val="22"/>
        </w:rPr>
        <w:t xml:space="preserve">- </w:t>
      </w:r>
      <w:r w:rsidRPr="00B961B2">
        <w:rPr>
          <w:sz w:val="22"/>
          <w:szCs w:val="22"/>
          <w:u w:val="single"/>
        </w:rPr>
        <w:t>засечки</w:t>
      </w:r>
      <w:r w:rsidRPr="00A00178">
        <w:rPr>
          <w:sz w:val="22"/>
          <w:szCs w:val="22"/>
          <w:u w:val="single"/>
        </w:rPr>
        <w:t xml:space="preserve"> </w:t>
      </w:r>
      <w:r w:rsidRPr="00B961B2">
        <w:rPr>
          <w:sz w:val="22"/>
          <w:szCs w:val="22"/>
          <w:u w:val="single"/>
        </w:rPr>
        <w:t>только такие</w:t>
      </w:r>
      <w:r w:rsidRPr="00C16D0B">
        <w:rPr>
          <w:sz w:val="22"/>
          <w:szCs w:val="22"/>
        </w:rPr>
        <w:t xml:space="preserve">. </w:t>
      </w:r>
      <w:r>
        <w:rPr>
          <w:sz w:val="22"/>
          <w:szCs w:val="22"/>
        </w:rPr>
        <w:t>См. также СП 63.13330.2012.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9F3979">
        <w:rPr>
          <w:sz w:val="22"/>
          <w:szCs w:val="22"/>
        </w:rPr>
        <w:t>Восстановлен последний абзац этого пункта, устанавливающий правила нанесения размеров со стрелками в строительных чертежах.</w:t>
      </w:r>
    </w:p>
    <w:p w:rsidR="008713FA" w:rsidRPr="008F005C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8F005C">
        <w:rPr>
          <w:sz w:val="22"/>
          <w:szCs w:val="22"/>
        </w:rPr>
        <w:t>Также приведен следующий дополнительный абзац:</w:t>
      </w:r>
    </w:p>
    <w:p w:rsidR="008713FA" w:rsidRPr="00170E79" w:rsidRDefault="008713FA" w:rsidP="00997AFF">
      <w:pPr>
        <w:pStyle w:val="NormalWeb"/>
        <w:widowControl/>
        <w:spacing w:before="0" w:after="0"/>
        <w:ind w:firstLine="454"/>
        <w:jc w:val="both"/>
        <w:rPr>
          <w:i/>
          <w:color w:val="0000CC"/>
          <w:spacing w:val="0"/>
          <w:sz w:val="22"/>
          <w:szCs w:val="22"/>
        </w:rPr>
      </w:pPr>
      <w:r w:rsidRPr="00170E79">
        <w:rPr>
          <w:i/>
          <w:color w:val="0000CC"/>
          <w:spacing w:val="0"/>
          <w:sz w:val="22"/>
          <w:szCs w:val="22"/>
        </w:rPr>
        <w:t>«При нанесении размеров на аксонометрических схемах технологических трубопро</w:t>
      </w:r>
      <w:r w:rsidRPr="00170E79">
        <w:rPr>
          <w:i/>
          <w:color w:val="0000CC"/>
          <w:spacing w:val="0"/>
          <w:sz w:val="22"/>
          <w:szCs w:val="22"/>
        </w:rPr>
        <w:softHyphen/>
        <w:t xml:space="preserve">водов и инженерных систем размерные линии допускается ограничивать стрелками». </w:t>
      </w:r>
    </w:p>
    <w:p w:rsidR="008713FA" w:rsidRPr="00B04AFE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B04AFE">
        <w:rPr>
          <w:sz w:val="22"/>
          <w:szCs w:val="22"/>
        </w:rPr>
        <w:t>Если внимательно прочитать первый абзац п.5.4.2, то его требовани</w:t>
      </w:r>
      <w:r>
        <w:rPr>
          <w:sz w:val="22"/>
          <w:szCs w:val="22"/>
        </w:rPr>
        <w:t>е</w:t>
      </w:r>
      <w:r w:rsidRPr="00B04AFE">
        <w:rPr>
          <w:sz w:val="22"/>
          <w:szCs w:val="22"/>
        </w:rPr>
        <w:t xml:space="preserve"> не мо</w:t>
      </w:r>
      <w:r>
        <w:rPr>
          <w:sz w:val="22"/>
          <w:szCs w:val="22"/>
        </w:rPr>
        <w:t>жет</w:t>
      </w:r>
      <w:r w:rsidRPr="00B04AFE">
        <w:rPr>
          <w:sz w:val="22"/>
          <w:szCs w:val="22"/>
        </w:rPr>
        <w:t xml:space="preserve"> быть выполнены, например, для косоугольной изометрической проекции</w:t>
      </w:r>
      <w:r>
        <w:rPr>
          <w:sz w:val="22"/>
          <w:szCs w:val="22"/>
        </w:rPr>
        <w:t xml:space="preserve"> (под углом 45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)</w:t>
      </w:r>
      <w:r w:rsidRPr="00B04AF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6C268E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5.4.3 </w:t>
      </w:r>
    </w:p>
    <w:p w:rsidR="008713FA" w:rsidRPr="002D4EA3" w:rsidRDefault="008713FA" w:rsidP="003F420B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2D4EA3">
        <w:rPr>
          <w:kern w:val="20"/>
          <w:sz w:val="22"/>
          <w:szCs w:val="22"/>
        </w:rPr>
        <w:t xml:space="preserve">В последнее предложение добавлено слово «относительные», т.е. получилось </w:t>
      </w:r>
      <w:r w:rsidRPr="002D4EA3">
        <w:rPr>
          <w:i/>
          <w:color w:val="0000CC"/>
          <w:sz w:val="22"/>
          <w:szCs w:val="22"/>
        </w:rPr>
        <w:t>«</w:t>
      </w:r>
      <w:r w:rsidRPr="002D4EA3">
        <w:rPr>
          <w:b/>
          <w:i/>
          <w:color w:val="0000CC"/>
          <w:sz w:val="22"/>
          <w:szCs w:val="22"/>
          <w:u w:val="single"/>
        </w:rPr>
        <w:t>относительные</w:t>
      </w:r>
      <w:r w:rsidRPr="002D4EA3">
        <w:rPr>
          <w:i/>
          <w:color w:val="0000CC"/>
          <w:sz w:val="22"/>
          <w:szCs w:val="22"/>
        </w:rPr>
        <w:t xml:space="preserve"> отметки выше нулевой указывают со знаком «+», ниже нулевой – со знаком «–».»</w:t>
      </w:r>
    </w:p>
    <w:p w:rsidR="008713FA" w:rsidRPr="002C691D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 xml:space="preserve">В соответствии с действующими стандартами </w:t>
      </w:r>
      <w:r w:rsidRPr="002C691D">
        <w:rPr>
          <w:kern w:val="20"/>
          <w:sz w:val="22"/>
          <w:szCs w:val="22"/>
          <w:u w:val="single"/>
        </w:rPr>
        <w:t>абсолютные отметки</w:t>
      </w:r>
      <w:r w:rsidRPr="002C691D">
        <w:rPr>
          <w:kern w:val="20"/>
          <w:sz w:val="22"/>
          <w:szCs w:val="22"/>
        </w:rPr>
        <w:t xml:space="preserve"> указывают без знака </w:t>
      </w:r>
      <w:r w:rsidRPr="002C691D">
        <w:rPr>
          <w:sz w:val="22"/>
          <w:szCs w:val="22"/>
        </w:rPr>
        <w:t>«+»</w:t>
      </w:r>
      <w:r w:rsidRPr="002C691D">
        <w:rPr>
          <w:kern w:val="20"/>
          <w:sz w:val="22"/>
          <w:szCs w:val="22"/>
        </w:rPr>
        <w:t xml:space="preserve"> - на чертежах генплана, автомобильных и железных дорог, гидромелиоративных и др. сооружений</w:t>
      </w:r>
      <w:r w:rsidRPr="002C691D">
        <w:rPr>
          <w:sz w:val="22"/>
          <w:szCs w:val="22"/>
        </w:rPr>
        <w:t>.</w:t>
      </w:r>
    </w:p>
    <w:p w:rsidR="008713FA" w:rsidRDefault="008713FA" w:rsidP="00001BD9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 xml:space="preserve">Приведено </w:t>
      </w:r>
      <w:r w:rsidRPr="002B256A">
        <w:rPr>
          <w:color w:val="000000"/>
          <w:kern w:val="20"/>
          <w:sz w:val="22"/>
          <w:szCs w:val="22"/>
          <w:u w:val="single"/>
        </w:rPr>
        <w:t>примечание</w:t>
      </w:r>
      <w:r w:rsidRPr="009F3979">
        <w:rPr>
          <w:color w:val="000000"/>
          <w:kern w:val="20"/>
          <w:sz w:val="22"/>
          <w:szCs w:val="22"/>
        </w:rPr>
        <w:t xml:space="preserve">, </w:t>
      </w:r>
      <w:r>
        <w:rPr>
          <w:color w:val="000000"/>
          <w:kern w:val="20"/>
          <w:sz w:val="22"/>
          <w:szCs w:val="22"/>
        </w:rPr>
        <w:t>поясняющая</w:t>
      </w:r>
      <w:r w:rsidRPr="009F3979">
        <w:rPr>
          <w:color w:val="000000"/>
          <w:kern w:val="20"/>
          <w:sz w:val="22"/>
          <w:szCs w:val="22"/>
        </w:rPr>
        <w:t xml:space="preserve"> </w:t>
      </w:r>
      <w:r>
        <w:rPr>
          <w:color w:val="000000"/>
          <w:kern w:val="20"/>
          <w:sz w:val="22"/>
          <w:szCs w:val="22"/>
        </w:rPr>
        <w:t xml:space="preserve">понятие </w:t>
      </w:r>
      <w:r w:rsidRPr="009F3979">
        <w:rPr>
          <w:color w:val="000000"/>
          <w:kern w:val="20"/>
          <w:sz w:val="22"/>
          <w:szCs w:val="22"/>
        </w:rPr>
        <w:t>«нулев</w:t>
      </w:r>
      <w:r>
        <w:rPr>
          <w:color w:val="000000"/>
          <w:kern w:val="20"/>
          <w:sz w:val="22"/>
          <w:szCs w:val="22"/>
        </w:rPr>
        <w:t>ая</w:t>
      </w:r>
      <w:r w:rsidRPr="009F3979">
        <w:rPr>
          <w:color w:val="000000"/>
          <w:kern w:val="20"/>
          <w:sz w:val="22"/>
          <w:szCs w:val="22"/>
        </w:rPr>
        <w:t xml:space="preserve"> отметк</w:t>
      </w:r>
      <w:r>
        <w:rPr>
          <w:color w:val="000000"/>
          <w:kern w:val="20"/>
          <w:sz w:val="22"/>
          <w:szCs w:val="22"/>
        </w:rPr>
        <w:t>а</w:t>
      </w:r>
      <w:r w:rsidRPr="009F3979">
        <w:rPr>
          <w:color w:val="000000"/>
          <w:kern w:val="20"/>
          <w:sz w:val="22"/>
          <w:szCs w:val="22"/>
        </w:rPr>
        <w:t>» для зданий:</w:t>
      </w:r>
    </w:p>
    <w:p w:rsidR="008713FA" w:rsidRPr="002C691D" w:rsidRDefault="008713FA" w:rsidP="00001BD9">
      <w:pPr>
        <w:pStyle w:val="List"/>
        <w:widowControl/>
        <w:spacing w:after="0"/>
        <w:ind w:firstLine="454"/>
        <w:jc w:val="both"/>
        <w:rPr>
          <w:i/>
          <w:color w:val="0000CC"/>
          <w:spacing w:val="-6"/>
          <w:kern w:val="20"/>
          <w:sz w:val="22"/>
          <w:szCs w:val="22"/>
        </w:rPr>
      </w:pPr>
      <w:r w:rsidRPr="002C691D">
        <w:rPr>
          <w:i/>
          <w:color w:val="0000CC"/>
          <w:spacing w:val="-6"/>
          <w:kern w:val="20"/>
          <w:sz w:val="22"/>
          <w:szCs w:val="22"/>
        </w:rPr>
        <w:t>«В качестве нулевой отметки для зданий принимают, как правило, уровень чистого пола первого этажа».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2C691D" w:rsidRDefault="008713FA" w:rsidP="005E0AEE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5.4.4 </w:t>
      </w:r>
    </w:p>
    <w:p w:rsidR="008713FA" w:rsidRPr="002C691D" w:rsidRDefault="008713FA" w:rsidP="005E0AEE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Приведен дополнительный рисунок 7</w:t>
      </w:r>
      <w:r w:rsidRPr="002C691D">
        <w:rPr>
          <w:i/>
          <w:kern w:val="20"/>
          <w:sz w:val="22"/>
          <w:szCs w:val="22"/>
        </w:rPr>
        <w:t>б</w:t>
      </w:r>
      <w:r w:rsidRPr="002C691D">
        <w:rPr>
          <w:kern w:val="20"/>
          <w:sz w:val="22"/>
          <w:szCs w:val="22"/>
        </w:rPr>
        <w:t>, поясняющий правило нанесения уклонов.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5.4.6 </w:t>
      </w:r>
    </w:p>
    <w:p w:rsidR="008713FA" w:rsidRDefault="008713FA" w:rsidP="00C20A3D">
      <w:pPr>
        <w:pStyle w:val="List"/>
        <w:widowControl/>
        <w:spacing w:after="24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Приведен новый рисунок 8, который устанавливает порядок приведения выносных надписей для всех случаев</w:t>
      </w:r>
      <w:r>
        <w:rPr>
          <w:color w:val="000000"/>
          <w:kern w:val="20"/>
          <w:sz w:val="22"/>
          <w:szCs w:val="22"/>
        </w:rPr>
        <w:t>, в частности, когда стрелка снизу</w:t>
      </w:r>
      <w:r w:rsidRPr="009F3979">
        <w:rPr>
          <w:color w:val="000000"/>
          <w:kern w:val="20"/>
          <w:sz w:val="22"/>
          <w:szCs w:val="22"/>
        </w:rPr>
        <w:t xml:space="preserve">. </w:t>
      </w:r>
      <w:r>
        <w:rPr>
          <w:color w:val="000000"/>
          <w:kern w:val="20"/>
          <w:sz w:val="22"/>
          <w:szCs w:val="22"/>
        </w:rPr>
        <w:t>В ГОСТ 21.701 и ГОСТ 21.702 (взамен ГОСТ Р 21.1701-97 и ГОСТ Р 21.1702-96) исправлены примеры, не соответствующие этому требованию.</w:t>
      </w:r>
    </w:p>
    <w:p w:rsidR="008713FA" w:rsidRPr="002C691D" w:rsidRDefault="008713FA" w:rsidP="00C20A3D">
      <w:pPr>
        <w:pStyle w:val="List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2C691D">
        <w:rPr>
          <w:b/>
          <w:color w:val="000000"/>
          <w:spacing w:val="-4"/>
          <w:kern w:val="20"/>
          <w:sz w:val="24"/>
        </w:rPr>
        <w:t>Подраздел 5.5 «</w:t>
      </w:r>
      <w:r w:rsidRPr="002C691D">
        <w:rPr>
          <w:b/>
          <w:color w:val="000000"/>
          <w:spacing w:val="-4"/>
          <w:sz w:val="24"/>
        </w:rPr>
        <w:t>Изображения (разрезы, сечения, виды, выносные элементы)»</w:t>
      </w:r>
    </w:p>
    <w:p w:rsidR="008713FA" w:rsidRPr="009F3979" w:rsidRDefault="008713FA" w:rsidP="00083C60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9F3979">
        <w:rPr>
          <w:b/>
          <w:color w:val="0000CC"/>
          <w:sz w:val="22"/>
          <w:szCs w:val="22"/>
        </w:rPr>
        <w:t>Пункт 5.</w:t>
      </w:r>
      <w:r>
        <w:rPr>
          <w:b/>
          <w:color w:val="0000CC"/>
          <w:sz w:val="22"/>
          <w:szCs w:val="22"/>
        </w:rPr>
        <w:t>5</w:t>
      </w:r>
      <w:r w:rsidRPr="009F3979">
        <w:rPr>
          <w:b/>
          <w:color w:val="0000CC"/>
          <w:sz w:val="22"/>
          <w:szCs w:val="22"/>
        </w:rPr>
        <w:t>.</w:t>
      </w:r>
      <w:r>
        <w:rPr>
          <w:b/>
          <w:color w:val="0000CC"/>
          <w:sz w:val="22"/>
          <w:szCs w:val="22"/>
        </w:rPr>
        <w:t>2</w:t>
      </w:r>
      <w:r w:rsidRPr="009F3979">
        <w:rPr>
          <w:b/>
          <w:color w:val="0000CC"/>
          <w:sz w:val="22"/>
          <w:szCs w:val="22"/>
        </w:rPr>
        <w:t> </w:t>
      </w:r>
    </w:p>
    <w:p w:rsidR="008713FA" w:rsidRPr="002C691D" w:rsidRDefault="008713FA" w:rsidP="00183399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В этом пункте приведено примечани</w:t>
      </w:r>
      <w:r>
        <w:rPr>
          <w:kern w:val="20"/>
          <w:sz w:val="22"/>
          <w:szCs w:val="22"/>
        </w:rPr>
        <w:t>е</w:t>
      </w:r>
      <w:r w:rsidRPr="002C691D">
        <w:rPr>
          <w:kern w:val="20"/>
          <w:sz w:val="22"/>
          <w:szCs w:val="22"/>
        </w:rPr>
        <w:t xml:space="preserve">, поясняющее особенности применения термина «разрез» в строительных чертежах – в отличие от конструкторской документации. </w:t>
      </w:r>
    </w:p>
    <w:p w:rsidR="008713FA" w:rsidRPr="002C691D" w:rsidRDefault="008713FA" w:rsidP="00183399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Все термины по изображениям даны в ГОСТ 2.305-2008, а в настоящем стандарте приведены лишь термины, определяющие отдельные виды изображений, применяемые только в строительной документации (план, фасад), и которые отсутствуют в ГОСТ 2.305.</w:t>
      </w:r>
    </w:p>
    <w:p w:rsidR="008713FA" w:rsidRPr="002C691D" w:rsidRDefault="008713FA" w:rsidP="00183399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</w:p>
    <w:p w:rsidR="008713FA" w:rsidRPr="002C691D" w:rsidRDefault="008713FA" w:rsidP="006776EC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5.5.15 </w:t>
      </w:r>
    </w:p>
    <w:p w:rsidR="008713FA" w:rsidRPr="002C691D" w:rsidRDefault="008713FA" w:rsidP="006776EC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Приведен новый последний абзац:</w:t>
      </w:r>
    </w:p>
    <w:p w:rsidR="008713FA" w:rsidRPr="00EA1354" w:rsidRDefault="008713FA" w:rsidP="00280217">
      <w:pPr>
        <w:pStyle w:val="List"/>
        <w:widowControl/>
        <w:spacing w:after="0"/>
        <w:ind w:firstLine="454"/>
        <w:jc w:val="both"/>
        <w:rPr>
          <w:i/>
          <w:color w:val="0000CC"/>
          <w:spacing w:val="-6"/>
          <w:kern w:val="20"/>
          <w:sz w:val="22"/>
          <w:szCs w:val="22"/>
        </w:rPr>
      </w:pPr>
      <w:r w:rsidRPr="00EA1354">
        <w:rPr>
          <w:i/>
          <w:color w:val="0000CC"/>
          <w:spacing w:val="-6"/>
          <w:kern w:val="20"/>
          <w:sz w:val="22"/>
          <w:szCs w:val="22"/>
        </w:rPr>
        <w:t xml:space="preserve">«Допускается в наименовании фасада указывать его расположение, например, «главный», «дворовый» и т.п.» </w:t>
      </w:r>
    </w:p>
    <w:p w:rsidR="008713FA" w:rsidRDefault="008713FA" w:rsidP="00183399">
      <w:pPr>
        <w:pStyle w:val="List"/>
        <w:widowControl/>
        <w:spacing w:after="0"/>
        <w:ind w:firstLine="454"/>
        <w:jc w:val="both"/>
        <w:rPr>
          <w:color w:val="0000CC"/>
          <w:kern w:val="20"/>
          <w:sz w:val="22"/>
          <w:szCs w:val="22"/>
        </w:rPr>
      </w:pPr>
    </w:p>
    <w:p w:rsidR="008713FA" w:rsidRPr="002C691D" w:rsidRDefault="008713FA" w:rsidP="002C691D">
      <w:pPr>
        <w:pStyle w:val="List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2C691D">
        <w:rPr>
          <w:b/>
          <w:color w:val="000000"/>
          <w:spacing w:val="-4"/>
          <w:kern w:val="20"/>
          <w:sz w:val="24"/>
        </w:rPr>
        <w:t>Раздел 6 Правила выполнения спецификаций на чертежах</w:t>
      </w:r>
    </w:p>
    <w:p w:rsidR="008713FA" w:rsidRPr="009F3979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6.1 </w:t>
      </w:r>
    </w:p>
    <w:p w:rsidR="008713FA" w:rsidRPr="002C691D" w:rsidRDefault="008713FA" w:rsidP="003F420B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>Добавлены слова «а также к другим чертежам», поскольку</w:t>
      </w:r>
      <w:r w:rsidRPr="002C691D">
        <w:rPr>
          <w:rFonts w:cs="Arial"/>
          <w:sz w:val="22"/>
          <w:szCs w:val="22"/>
        </w:rPr>
        <w:t xml:space="preserve"> </w:t>
      </w:r>
      <w:r w:rsidRPr="002C691D">
        <w:rPr>
          <w:kern w:val="20"/>
          <w:sz w:val="22"/>
          <w:szCs w:val="22"/>
        </w:rPr>
        <w:t>спецификации по формам 7 и 8 применяются для чертежей изделий (в соответствии с ГОСТ 21.501-2011) и для эскизных чертежей нетиповых изделий.</w:t>
      </w:r>
    </w:p>
    <w:p w:rsidR="008713FA" w:rsidRPr="002C691D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2C691D" w:rsidRDefault="008713FA" w:rsidP="005E0AE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Пункт 6.3 </w:t>
      </w:r>
    </w:p>
    <w:p w:rsidR="008713FA" w:rsidRPr="002C691D" w:rsidRDefault="008713FA" w:rsidP="005E0AEE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2C691D">
        <w:rPr>
          <w:kern w:val="20"/>
          <w:sz w:val="22"/>
          <w:szCs w:val="22"/>
        </w:rPr>
        <w:t xml:space="preserve">В этом пункте приведены </w:t>
      </w:r>
      <w:r w:rsidRPr="002C691D">
        <w:rPr>
          <w:kern w:val="20"/>
          <w:sz w:val="22"/>
          <w:szCs w:val="22"/>
          <w:u w:val="single"/>
        </w:rPr>
        <w:t>самые общие требования</w:t>
      </w:r>
      <w:r w:rsidRPr="002C691D">
        <w:rPr>
          <w:kern w:val="20"/>
          <w:sz w:val="22"/>
          <w:szCs w:val="22"/>
        </w:rPr>
        <w:t xml:space="preserve"> (из ГОСТ 2.316) к выполнению спецификаций и таблиц в 3</w:t>
      </w:r>
      <w:r w:rsidRPr="002C691D">
        <w:rPr>
          <w:kern w:val="20"/>
          <w:sz w:val="22"/>
          <w:szCs w:val="22"/>
          <w:lang w:val="en-US"/>
        </w:rPr>
        <w:t>D</w:t>
      </w:r>
      <w:r w:rsidRPr="002C691D">
        <w:rPr>
          <w:kern w:val="20"/>
          <w:sz w:val="22"/>
          <w:szCs w:val="22"/>
        </w:rPr>
        <w:t xml:space="preserve"> модели здания или сооружения.</w:t>
      </w:r>
    </w:p>
    <w:p w:rsidR="008713FA" w:rsidRPr="002C691D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2C691D">
        <w:rPr>
          <w:b/>
          <w:sz w:val="22"/>
          <w:szCs w:val="22"/>
        </w:rPr>
        <w:t>Что здесь нужно отметить.</w:t>
      </w:r>
    </w:p>
    <w:p w:rsidR="008713FA" w:rsidRPr="002C691D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2C691D">
        <w:rPr>
          <w:sz w:val="22"/>
          <w:szCs w:val="22"/>
        </w:rPr>
        <w:t xml:space="preserve">Из этого пункта, а также пункта 4.1 ГОСТ 2.316-2008, следует, что спецификации и др. таблицы </w:t>
      </w:r>
      <w:r w:rsidRPr="002C691D">
        <w:rPr>
          <w:sz w:val="22"/>
          <w:szCs w:val="22"/>
          <w:u w:val="single"/>
        </w:rPr>
        <w:t>в электронных моделях</w:t>
      </w:r>
      <w:r w:rsidRPr="002C691D">
        <w:rPr>
          <w:sz w:val="22"/>
          <w:szCs w:val="22"/>
        </w:rPr>
        <w:t xml:space="preserve"> допускается (в ГОСТ 2.316 даже рекомендуется) выполнять отдельными документами, а в пункте 4.2.5 настоящего стандарта приведено, как это можно выполнить применительно к рабочей документации.</w:t>
      </w:r>
    </w:p>
    <w:p w:rsidR="008713FA" w:rsidRPr="002C691D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F005C" w:rsidRDefault="008713FA" w:rsidP="008F005C">
      <w:pPr>
        <w:pStyle w:val="List"/>
        <w:widowControl/>
        <w:spacing w:after="240"/>
        <w:ind w:firstLine="454"/>
        <w:jc w:val="both"/>
        <w:rPr>
          <w:b/>
          <w:color w:val="000000"/>
          <w:spacing w:val="-4"/>
          <w:kern w:val="20"/>
          <w:sz w:val="24"/>
        </w:rPr>
      </w:pPr>
      <w:r w:rsidRPr="008F005C">
        <w:rPr>
          <w:b/>
          <w:color w:val="000000"/>
          <w:spacing w:val="-4"/>
          <w:kern w:val="20"/>
          <w:sz w:val="24"/>
        </w:rPr>
        <w:t>Раздел 7 «</w:t>
      </w:r>
      <w:r w:rsidRPr="008F005C">
        <w:rPr>
          <w:b/>
          <w:color w:val="000000"/>
          <w:sz w:val="24"/>
        </w:rPr>
        <w:t>Правила внесения изменений»</w:t>
      </w:r>
    </w:p>
    <w:p w:rsidR="008713FA" w:rsidRPr="008F005C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8F005C">
        <w:rPr>
          <w:color w:val="000000"/>
          <w:kern w:val="20"/>
          <w:sz w:val="22"/>
          <w:szCs w:val="22"/>
        </w:rPr>
        <w:t>Этот раздел существенно переработан. Сначала приведены общие положения (7.1 – 7.3, а затем приведены подразделы с особенностями внесения изменений в проектную и рабочую документацию.</w:t>
      </w:r>
    </w:p>
    <w:p w:rsidR="008713FA" w:rsidRPr="008F005C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sz w:val="22"/>
          <w:szCs w:val="22"/>
        </w:rPr>
      </w:pPr>
    </w:p>
    <w:p w:rsidR="008713FA" w:rsidRPr="008F005C" w:rsidRDefault="008713FA" w:rsidP="002B256A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8F005C">
        <w:rPr>
          <w:b/>
          <w:color w:val="000000"/>
          <w:sz w:val="22"/>
          <w:szCs w:val="22"/>
        </w:rPr>
        <w:t xml:space="preserve">Пункт 7.1.1 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8F005C">
        <w:rPr>
          <w:color w:val="000000"/>
          <w:sz w:val="22"/>
          <w:szCs w:val="22"/>
        </w:rPr>
        <w:t>В этом пункте записано, что</w:t>
      </w:r>
      <w:r w:rsidRPr="008F005C">
        <w:rPr>
          <w:b/>
          <w:color w:val="000000"/>
          <w:sz w:val="22"/>
          <w:szCs w:val="22"/>
        </w:rPr>
        <w:t xml:space="preserve"> </w:t>
      </w:r>
      <w:r w:rsidRPr="008F005C">
        <w:rPr>
          <w:color w:val="000000"/>
          <w:kern w:val="20"/>
          <w:sz w:val="22"/>
          <w:szCs w:val="22"/>
        </w:rPr>
        <w:t>на основании положений раздела 7 могут быть разработаны стандарты организаций, учитывающие особенности внесения изменений в этих организациях.</w:t>
      </w:r>
    </w:p>
    <w:p w:rsidR="008713FA" w:rsidRPr="008F005C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</w:p>
    <w:p w:rsidR="008713FA" w:rsidRDefault="008713FA" w:rsidP="008F005C">
      <w:pPr>
        <w:pStyle w:val="NormalWeb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7.2 «Разрешение на внесение изменений»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122C0D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2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4</w:t>
      </w:r>
    </w:p>
    <w:p w:rsidR="008713FA" w:rsidRPr="00122C0D" w:rsidRDefault="008713FA" w:rsidP="00122C0D">
      <w:pPr>
        <w:pStyle w:val="List"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 w:rsidRPr="00122C0D">
        <w:rPr>
          <w:color w:val="000000"/>
          <w:sz w:val="22"/>
          <w:szCs w:val="22"/>
        </w:rPr>
        <w:t>Добавлен новый абзац:</w:t>
      </w:r>
    </w:p>
    <w:p w:rsidR="008713FA" w:rsidRPr="00122C0D" w:rsidRDefault="008713FA" w:rsidP="00122C0D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22C0D">
        <w:rPr>
          <w:i/>
          <w:color w:val="0000CC"/>
          <w:kern w:val="20"/>
          <w:sz w:val="22"/>
          <w:szCs w:val="22"/>
        </w:rPr>
        <w:t>«Изменения в документы основного комплекта рабочих чертежей, оформленного отдельными документами (см. 4.2.5), а также в документы тома проектной докумен</w:t>
      </w:r>
      <w:r>
        <w:rPr>
          <w:i/>
          <w:color w:val="0000CC"/>
          <w:kern w:val="20"/>
          <w:sz w:val="22"/>
          <w:szCs w:val="22"/>
        </w:rPr>
        <w:softHyphen/>
      </w:r>
      <w:r w:rsidRPr="00122C0D">
        <w:rPr>
          <w:i/>
          <w:color w:val="0000CC"/>
          <w:kern w:val="20"/>
          <w:sz w:val="22"/>
          <w:szCs w:val="22"/>
        </w:rPr>
        <w:t xml:space="preserve">тации, вносят на основании одного общего разрешения.» </w:t>
      </w:r>
    </w:p>
    <w:p w:rsidR="008713FA" w:rsidRDefault="008713FA" w:rsidP="003A2711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122C0D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>
        <w:rPr>
          <w:b/>
          <w:sz w:val="22"/>
          <w:szCs w:val="22"/>
        </w:rPr>
        <w:t>Новый п</w:t>
      </w:r>
      <w:r w:rsidRPr="008A2483">
        <w:rPr>
          <w:b/>
          <w:sz w:val="22"/>
          <w:szCs w:val="22"/>
        </w:rPr>
        <w:t>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2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5</w:t>
      </w:r>
    </w:p>
    <w:p w:rsidR="008713FA" w:rsidRPr="00122C0D" w:rsidRDefault="008713FA" w:rsidP="00122C0D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«</w:t>
      </w:r>
      <w:r w:rsidRPr="00122C0D">
        <w:rPr>
          <w:i/>
          <w:color w:val="0000CC"/>
          <w:kern w:val="20"/>
          <w:sz w:val="22"/>
          <w:szCs w:val="22"/>
        </w:rPr>
        <w:t>7.2.5 При внесении изменений в ДЭ разрешение допускается не оформлять, если в САПР и СЭД ведется учет и хранение версий документа, и обеспечивается контроль доступа, исключающий возможность несанкционированного внесения изменений.</w:t>
      </w:r>
      <w:r>
        <w:rPr>
          <w:i/>
          <w:color w:val="0000CC"/>
          <w:kern w:val="20"/>
          <w:sz w:val="22"/>
          <w:szCs w:val="22"/>
        </w:rPr>
        <w:t>»</w:t>
      </w:r>
    </w:p>
    <w:p w:rsidR="008713FA" w:rsidRPr="00122C0D" w:rsidRDefault="008713FA" w:rsidP="00122C0D">
      <w:pPr>
        <w:pStyle w:val="List"/>
        <w:widowControl/>
        <w:spacing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Необходимое пояснение к этому пункту. Разрешение допускается не оформлять, если в проектной организации документы </w:t>
      </w:r>
      <w:r w:rsidRPr="00425CB7">
        <w:rPr>
          <w:color w:val="000000"/>
          <w:sz w:val="22"/>
          <w:szCs w:val="22"/>
          <w:u w:val="single"/>
        </w:rPr>
        <w:t>подписываются электронными подписями</w:t>
      </w:r>
      <w:r>
        <w:rPr>
          <w:color w:val="000000"/>
          <w:sz w:val="22"/>
          <w:szCs w:val="22"/>
        </w:rPr>
        <w:t xml:space="preserve"> – только это </w:t>
      </w:r>
      <w:r w:rsidRPr="00122C0D">
        <w:rPr>
          <w:color w:val="000000"/>
          <w:sz w:val="22"/>
          <w:szCs w:val="22"/>
        </w:rPr>
        <w:t>исключает возможность несанкционированного внесения изменений</w:t>
      </w:r>
      <w:r>
        <w:rPr>
          <w:color w:val="000000"/>
          <w:sz w:val="22"/>
          <w:szCs w:val="22"/>
        </w:rPr>
        <w:t xml:space="preserve"> в </w:t>
      </w:r>
      <w:r w:rsidRPr="00E76D30">
        <w:rPr>
          <w:color w:val="000000"/>
          <w:kern w:val="20"/>
          <w:sz w:val="22"/>
          <w:szCs w:val="22"/>
        </w:rPr>
        <w:t>САПР и СЭД</w:t>
      </w:r>
      <w:r w:rsidRPr="00122C0D">
        <w:rPr>
          <w:color w:val="000000"/>
          <w:sz w:val="22"/>
          <w:szCs w:val="22"/>
        </w:rPr>
        <w:t>.</w:t>
      </w:r>
    </w:p>
    <w:p w:rsidR="008713FA" w:rsidRDefault="008713FA" w:rsidP="003A2711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Default="008713FA" w:rsidP="00E76D30">
      <w:pPr>
        <w:pStyle w:val="NormalWeb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7.3 «Внесение изменений»</w:t>
      </w:r>
    </w:p>
    <w:p w:rsidR="008713FA" w:rsidRDefault="008713FA" w:rsidP="003A2711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</w:p>
    <w:p w:rsidR="008713FA" w:rsidRPr="00E76D30" w:rsidRDefault="008713FA" w:rsidP="003A2711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E76D30">
        <w:rPr>
          <w:sz w:val="22"/>
          <w:szCs w:val="22"/>
        </w:rPr>
        <w:t>В этом подразделе приведены общие для проектной и рабочей документации требо</w:t>
      </w:r>
      <w:r>
        <w:rPr>
          <w:sz w:val="22"/>
          <w:szCs w:val="22"/>
        </w:rPr>
        <w:softHyphen/>
      </w:r>
      <w:r w:rsidRPr="00E76D30">
        <w:rPr>
          <w:sz w:val="22"/>
          <w:szCs w:val="22"/>
        </w:rPr>
        <w:t>вания.</w:t>
      </w:r>
      <w:r>
        <w:rPr>
          <w:sz w:val="22"/>
          <w:szCs w:val="22"/>
        </w:rPr>
        <w:t xml:space="preserve"> (В скобках приведена нумерация соответствующих пунктов в ГОСТ Р 21.1101-2009)</w:t>
      </w:r>
    </w:p>
    <w:p w:rsidR="008713FA" w:rsidRDefault="008713FA" w:rsidP="00E76D30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E76D30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>5</w:t>
      </w:r>
    </w:p>
    <w:p w:rsidR="008713FA" w:rsidRPr="00E76D30" w:rsidRDefault="008713FA" w:rsidP="003A2711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E76D30">
        <w:rPr>
          <w:sz w:val="22"/>
          <w:szCs w:val="22"/>
        </w:rPr>
        <w:t>На этот пункт следует обратить внимание:</w:t>
      </w:r>
    </w:p>
    <w:p w:rsidR="008713FA" w:rsidRPr="00E76D30" w:rsidRDefault="008713FA" w:rsidP="00E76D30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E76D30">
        <w:rPr>
          <w:i/>
          <w:color w:val="0000CC"/>
          <w:kern w:val="20"/>
          <w:sz w:val="22"/>
          <w:szCs w:val="22"/>
        </w:rPr>
        <w:t xml:space="preserve">«7.3.5 Рукописным способом изменения вносят в бумажные подлинники документов в соответствии с 7.3.9 – 7.3.16.» </w:t>
      </w:r>
    </w:p>
    <w:p w:rsidR="008713FA" w:rsidRDefault="008713FA" w:rsidP="003A2711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870312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 xml:space="preserve">11   </w:t>
      </w:r>
      <w:r w:rsidRPr="004562E4">
        <w:rPr>
          <w:color w:val="0000CC"/>
          <w:spacing w:val="-6"/>
          <w:kern w:val="20"/>
          <w:sz w:val="22"/>
          <w:szCs w:val="22"/>
        </w:rPr>
        <w:t>(7.1.3.8)</w:t>
      </w:r>
    </w:p>
    <w:p w:rsidR="008713FA" w:rsidRPr="00870312" w:rsidRDefault="008713FA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Здесь убраны слова про «аннулируемые» участки, т.к. по отношению к изображениям на чертеже это слово нигде ранее не использовалось и дальше не используется.</w:t>
      </w:r>
    </w:p>
    <w:p w:rsidR="008713FA" w:rsidRPr="00870312" w:rsidRDefault="008713FA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Особо отмечать это и не нужно – даже при зачеркивании: если не указано, где смотреть новое изображение (как указано в п. 7.</w:t>
      </w:r>
      <w:r>
        <w:rPr>
          <w:rFonts w:cs="Arial"/>
          <w:color w:val="000000"/>
          <w:kern w:val="20"/>
          <w:sz w:val="22"/>
          <w:szCs w:val="22"/>
        </w:rPr>
        <w:t>3</w:t>
      </w:r>
      <w:r w:rsidRPr="00870312">
        <w:rPr>
          <w:rFonts w:cs="Arial"/>
          <w:color w:val="000000"/>
          <w:kern w:val="20"/>
          <w:sz w:val="22"/>
          <w:szCs w:val="22"/>
        </w:rPr>
        <w:t>.1</w:t>
      </w:r>
      <w:r>
        <w:rPr>
          <w:rFonts w:cs="Arial"/>
          <w:color w:val="000000"/>
          <w:kern w:val="20"/>
          <w:sz w:val="22"/>
          <w:szCs w:val="22"/>
        </w:rPr>
        <w:t>4</w:t>
      </w:r>
      <w:r w:rsidRPr="00870312">
        <w:rPr>
          <w:rFonts w:cs="Arial"/>
          <w:color w:val="000000"/>
          <w:kern w:val="20"/>
          <w:sz w:val="22"/>
          <w:szCs w:val="22"/>
        </w:rPr>
        <w:t>), то это значит, что участок удален без замены.</w:t>
      </w:r>
    </w:p>
    <w:p w:rsidR="008713FA" w:rsidRPr="00870312" w:rsidRDefault="008713FA" w:rsidP="00870312">
      <w:pPr>
        <w:widowControl/>
        <w:ind w:firstLine="454"/>
        <w:jc w:val="both"/>
        <w:rPr>
          <w:rFonts w:cs="Arial"/>
          <w:color w:val="000000"/>
          <w:kern w:val="20"/>
          <w:sz w:val="22"/>
          <w:szCs w:val="22"/>
        </w:rPr>
      </w:pPr>
      <w:r w:rsidRPr="00870312">
        <w:rPr>
          <w:rFonts w:cs="Arial"/>
          <w:color w:val="000000"/>
          <w:kern w:val="20"/>
          <w:sz w:val="22"/>
          <w:szCs w:val="22"/>
        </w:rPr>
        <w:t>Если же участок просто удален (что допускалось даже при ручном внесении измене</w:t>
      </w:r>
      <w:r>
        <w:rPr>
          <w:rFonts w:cs="Arial"/>
          <w:color w:val="000000"/>
          <w:kern w:val="20"/>
          <w:sz w:val="22"/>
          <w:szCs w:val="22"/>
        </w:rPr>
        <w:softHyphen/>
      </w:r>
      <w:r w:rsidRPr="00870312">
        <w:rPr>
          <w:rFonts w:cs="Arial"/>
          <w:color w:val="000000"/>
          <w:kern w:val="20"/>
          <w:sz w:val="22"/>
          <w:szCs w:val="22"/>
        </w:rPr>
        <w:t>ний</w:t>
      </w:r>
      <w:r>
        <w:rPr>
          <w:rFonts w:cs="Arial"/>
          <w:color w:val="000000"/>
          <w:kern w:val="20"/>
          <w:sz w:val="22"/>
          <w:szCs w:val="22"/>
        </w:rPr>
        <w:t> </w:t>
      </w:r>
      <w:r w:rsidRPr="00870312">
        <w:rPr>
          <w:rFonts w:cs="Arial"/>
          <w:color w:val="000000"/>
          <w:kern w:val="20"/>
          <w:sz w:val="22"/>
          <w:szCs w:val="22"/>
        </w:rPr>
        <w:t>– смывкой), то этот номер просто негде приводить.</w:t>
      </w:r>
    </w:p>
    <w:p w:rsidR="008713FA" w:rsidRDefault="008713FA" w:rsidP="00113A0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AC6E02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7.3.</w:t>
      </w:r>
      <w:r>
        <w:rPr>
          <w:b/>
          <w:color w:val="000000"/>
          <w:sz w:val="22"/>
          <w:szCs w:val="22"/>
        </w:rPr>
        <w:t xml:space="preserve">12   </w:t>
      </w:r>
      <w:r w:rsidRPr="004562E4">
        <w:rPr>
          <w:color w:val="0000CC"/>
          <w:spacing w:val="-6"/>
          <w:kern w:val="20"/>
          <w:sz w:val="22"/>
          <w:szCs w:val="22"/>
        </w:rPr>
        <w:t>(7.1.3.</w:t>
      </w:r>
      <w:r>
        <w:rPr>
          <w:color w:val="0000CC"/>
          <w:spacing w:val="-6"/>
          <w:kern w:val="20"/>
          <w:sz w:val="22"/>
          <w:szCs w:val="22"/>
        </w:rPr>
        <w:t>9</w:t>
      </w:r>
      <w:r w:rsidRPr="004562E4">
        <w:rPr>
          <w:color w:val="0000CC"/>
          <w:spacing w:val="-6"/>
          <w:kern w:val="20"/>
          <w:sz w:val="22"/>
          <w:szCs w:val="22"/>
        </w:rPr>
        <w:t>)</w:t>
      </w:r>
    </w:p>
    <w:p w:rsidR="008713FA" w:rsidRPr="00AC6E02" w:rsidRDefault="008713FA" w:rsidP="00113A0E">
      <w:pPr>
        <w:pStyle w:val="List"/>
        <w:keepNext/>
        <w:widowControl/>
        <w:spacing w:after="0"/>
        <w:ind w:firstLine="454"/>
        <w:jc w:val="both"/>
        <w:rPr>
          <w:sz w:val="22"/>
          <w:szCs w:val="22"/>
        </w:rPr>
      </w:pPr>
      <w:r w:rsidRPr="00AC6E02">
        <w:rPr>
          <w:sz w:val="22"/>
          <w:szCs w:val="22"/>
        </w:rPr>
        <w:t>Добавлены два новых абзаца:</w:t>
      </w:r>
    </w:p>
    <w:p w:rsidR="008713FA" w:rsidRPr="00AC6E02" w:rsidRDefault="008713FA" w:rsidP="00AC6E02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«</w:t>
      </w:r>
      <w:r w:rsidRPr="00AC6E02">
        <w:rPr>
          <w:i/>
          <w:color w:val="0000CC"/>
          <w:kern w:val="20"/>
          <w:sz w:val="22"/>
          <w:szCs w:val="22"/>
        </w:rPr>
        <w:t>Допускается от параллелограмма с обозначением изменения линию к измененному участку не проводить.</w:t>
      </w:r>
    </w:p>
    <w:p w:rsidR="008713FA" w:rsidRPr="00AC6E02" w:rsidRDefault="008713FA" w:rsidP="00AC6E02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AC6E02">
        <w:rPr>
          <w:i/>
          <w:color w:val="0000CC"/>
          <w:kern w:val="20"/>
          <w:sz w:val="22"/>
          <w:szCs w:val="22"/>
        </w:rPr>
        <w:t>При внесении изменений в текстовые документы (в текстовую часть документов) линии от параллелограмма с обозначением изменения не проводят.</w:t>
      </w:r>
      <w:r>
        <w:rPr>
          <w:i/>
          <w:color w:val="0000CC"/>
          <w:kern w:val="20"/>
          <w:sz w:val="22"/>
          <w:szCs w:val="22"/>
        </w:rPr>
        <w:t>»</w:t>
      </w:r>
    </w:p>
    <w:p w:rsidR="008713FA" w:rsidRDefault="008713FA" w:rsidP="00113A0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A2483" w:rsidRDefault="008713FA" w:rsidP="008720BB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19   </w:t>
      </w:r>
      <w:r w:rsidRPr="004562E4">
        <w:rPr>
          <w:color w:val="0000CC"/>
          <w:spacing w:val="-6"/>
          <w:kern w:val="20"/>
          <w:sz w:val="22"/>
          <w:szCs w:val="22"/>
        </w:rPr>
        <w:t>(7.1.3.</w:t>
      </w:r>
      <w:r>
        <w:rPr>
          <w:color w:val="0000CC"/>
          <w:spacing w:val="-6"/>
          <w:kern w:val="20"/>
          <w:sz w:val="22"/>
          <w:szCs w:val="22"/>
        </w:rPr>
        <w:t>20</w:t>
      </w:r>
      <w:r w:rsidRPr="004562E4">
        <w:rPr>
          <w:color w:val="0000CC"/>
          <w:spacing w:val="-6"/>
          <w:kern w:val="20"/>
          <w:sz w:val="22"/>
          <w:szCs w:val="22"/>
        </w:rPr>
        <w:t>)</w:t>
      </w:r>
    </w:p>
    <w:p w:rsidR="008713FA" w:rsidRPr="00935C8E" w:rsidRDefault="008713FA" w:rsidP="008720BB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35C8E">
        <w:rPr>
          <w:rFonts w:cs="Arial"/>
          <w:kern w:val="20"/>
          <w:sz w:val="22"/>
          <w:szCs w:val="22"/>
        </w:rPr>
        <w:t>Здесь нужно пояснить слова о дополнительной таблице для внесения изменений (см. 5.2.6). Это продолжение таблицы нужно только лишь при внесении изменений рукописным способом.</w:t>
      </w:r>
    </w:p>
    <w:p w:rsidR="008713FA" w:rsidRPr="00935C8E" w:rsidRDefault="008713FA" w:rsidP="008720BB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35C8E">
        <w:rPr>
          <w:rFonts w:cs="Arial"/>
          <w:kern w:val="20"/>
          <w:sz w:val="22"/>
          <w:szCs w:val="22"/>
        </w:rPr>
        <w:t>Добавлен абзац:</w:t>
      </w:r>
    </w:p>
    <w:p w:rsidR="008713FA" w:rsidRDefault="008713FA" w:rsidP="00935C8E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935C8E">
        <w:rPr>
          <w:i/>
          <w:color w:val="0000CC"/>
          <w:kern w:val="20"/>
          <w:sz w:val="22"/>
          <w:szCs w:val="22"/>
        </w:rPr>
        <w:t>«В новой (измененной) версии ДЭ в таблице изменений указывают данные только о последнем изменении.»</w:t>
      </w:r>
    </w:p>
    <w:p w:rsidR="008713FA" w:rsidRDefault="008713FA" w:rsidP="00935C8E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</w:p>
    <w:p w:rsidR="008713FA" w:rsidRPr="008A2483" w:rsidRDefault="008713FA" w:rsidP="004562E4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21   </w:t>
      </w:r>
      <w:r w:rsidRPr="00041846">
        <w:rPr>
          <w:color w:val="0000CC"/>
          <w:spacing w:val="-6"/>
          <w:kern w:val="20"/>
          <w:sz w:val="22"/>
          <w:szCs w:val="22"/>
        </w:rPr>
        <w:t>(7.1.3.21)</w:t>
      </w:r>
    </w:p>
    <w:p w:rsidR="008713FA" w:rsidRPr="00041846" w:rsidRDefault="008713FA" w:rsidP="00935C8E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041846">
        <w:rPr>
          <w:kern w:val="20"/>
          <w:sz w:val="22"/>
          <w:szCs w:val="22"/>
        </w:rPr>
        <w:t>Изменены правила заполнения графы «Лист» в таблице изменений</w:t>
      </w:r>
    </w:p>
    <w:p w:rsidR="008713FA" w:rsidRPr="009B7481" w:rsidRDefault="008713FA" w:rsidP="00A137A3">
      <w:pPr>
        <w:pStyle w:val="NormalWeb"/>
        <w:widowControl/>
        <w:spacing w:before="0" w:after="180"/>
        <w:ind w:left="454" w:firstLine="454"/>
        <w:jc w:val="both"/>
        <w:rPr>
          <w:i/>
          <w:color w:val="0000CC"/>
          <w:spacing w:val="-4"/>
          <w:kern w:val="20"/>
          <w:sz w:val="22"/>
          <w:szCs w:val="22"/>
        </w:rPr>
      </w:pPr>
      <w:r w:rsidRPr="009B7481">
        <w:rPr>
          <w:i/>
          <w:color w:val="0000CC"/>
          <w:spacing w:val="-4"/>
          <w:kern w:val="20"/>
          <w:sz w:val="22"/>
          <w:szCs w:val="22"/>
        </w:rPr>
        <w:t xml:space="preserve">3) при замене всех листов подлинника при ручном внесении изменений на первом (заглавном) листе – «Все» (при этом таблицу изменений на других листах этого подлинника не заполняют), </w:t>
      </w:r>
      <w:r w:rsidRPr="009B7481">
        <w:rPr>
          <w:b/>
          <w:i/>
          <w:color w:val="0000CC"/>
          <w:spacing w:val="-4"/>
          <w:kern w:val="20"/>
          <w:sz w:val="22"/>
          <w:szCs w:val="22"/>
          <w:u w:val="single"/>
        </w:rPr>
        <w:t>автоматизированным способом – «Зам.» на всех листах.</w:t>
      </w:r>
    </w:p>
    <w:p w:rsidR="008713FA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spacing w:val="-4"/>
          <w:kern w:val="20"/>
          <w:sz w:val="22"/>
          <w:szCs w:val="22"/>
        </w:rPr>
        <w:t>П</w:t>
      </w:r>
      <w:r w:rsidRPr="00E13855">
        <w:rPr>
          <w:rFonts w:cs="Arial"/>
          <w:spacing w:val="-4"/>
          <w:kern w:val="20"/>
          <w:sz w:val="22"/>
          <w:szCs w:val="22"/>
        </w:rPr>
        <w:t xml:space="preserve">о мнению многих, номер текущей версии листа (документа) </w:t>
      </w:r>
      <w:r>
        <w:rPr>
          <w:rFonts w:cs="Arial"/>
          <w:kern w:val="20"/>
          <w:sz w:val="22"/>
          <w:szCs w:val="22"/>
        </w:rPr>
        <w:t>должен быть на всех листах документа. Именно так, кстати, приведено и в ГОСТ 2.503-90.</w:t>
      </w:r>
    </w:p>
    <w:p w:rsidR="008713FA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 xml:space="preserve">Т.е. при замене всех листов документа автоматизированным способом </w:t>
      </w:r>
      <w:r w:rsidRPr="006C3250">
        <w:rPr>
          <w:rFonts w:cs="Arial"/>
          <w:kern w:val="20"/>
          <w:sz w:val="22"/>
          <w:szCs w:val="22"/>
          <w:u w:val="single"/>
        </w:rPr>
        <w:t>таблица измене</w:t>
      </w:r>
      <w:r>
        <w:rPr>
          <w:rFonts w:cs="Arial"/>
          <w:kern w:val="20"/>
          <w:sz w:val="22"/>
          <w:szCs w:val="22"/>
          <w:u w:val="single"/>
        </w:rPr>
        <w:softHyphen/>
      </w:r>
      <w:r w:rsidRPr="006C3250">
        <w:rPr>
          <w:rFonts w:cs="Arial"/>
          <w:kern w:val="20"/>
          <w:sz w:val="22"/>
          <w:szCs w:val="22"/>
          <w:u w:val="single"/>
        </w:rPr>
        <w:t>ний заполняется на всех листах:</w:t>
      </w:r>
      <w:r>
        <w:rPr>
          <w:rFonts w:cs="Arial"/>
          <w:kern w:val="20"/>
          <w:sz w:val="22"/>
          <w:szCs w:val="22"/>
        </w:rPr>
        <w:t xml:space="preserve"> графы «Изм.», «№ док.» и «Дата» (эти графы на текстовых документах обычно заполняются автоматически на всех листах).</w:t>
      </w:r>
    </w:p>
    <w:p w:rsidR="008713FA" w:rsidRPr="007D0279" w:rsidRDefault="008713FA" w:rsidP="00F817E4">
      <w:pPr>
        <w:widowControl/>
        <w:ind w:firstLine="454"/>
        <w:jc w:val="both"/>
        <w:rPr>
          <w:rFonts w:cs="Arial"/>
          <w:spacing w:val="-4"/>
          <w:kern w:val="20"/>
          <w:sz w:val="22"/>
          <w:szCs w:val="22"/>
        </w:rPr>
      </w:pPr>
      <w:r w:rsidRPr="007D0279">
        <w:rPr>
          <w:rFonts w:cs="Arial"/>
          <w:spacing w:val="-4"/>
          <w:kern w:val="20"/>
          <w:sz w:val="22"/>
          <w:szCs w:val="22"/>
        </w:rPr>
        <w:t>Граф</w:t>
      </w:r>
      <w:r>
        <w:rPr>
          <w:rFonts w:cs="Arial"/>
          <w:spacing w:val="-4"/>
          <w:kern w:val="20"/>
          <w:sz w:val="22"/>
          <w:szCs w:val="22"/>
        </w:rPr>
        <w:t>а</w:t>
      </w:r>
      <w:r w:rsidRPr="007D0279">
        <w:rPr>
          <w:rFonts w:cs="Arial"/>
          <w:spacing w:val="-4"/>
          <w:kern w:val="20"/>
          <w:sz w:val="22"/>
          <w:szCs w:val="22"/>
        </w:rPr>
        <w:t xml:space="preserve"> «Кол.уч.» не заполняется, т.к. участки не выделяют при полной замене документа.</w:t>
      </w:r>
    </w:p>
    <w:p w:rsidR="008713FA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О графе «Подп.» см. ниже.</w:t>
      </w:r>
    </w:p>
    <w:p w:rsidR="008713FA" w:rsidRPr="00F817E4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 xml:space="preserve">(Если текстовые документы выполняют без основных надписей, то в колонтитуле на всех листах приводится номер версии этого документа). </w:t>
      </w:r>
    </w:p>
    <w:p w:rsidR="008713FA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</w:p>
    <w:p w:rsidR="008713FA" w:rsidRPr="00F817E4" w:rsidRDefault="008713FA" w:rsidP="00F817E4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F817E4">
        <w:rPr>
          <w:rFonts w:cs="Arial"/>
          <w:kern w:val="20"/>
          <w:sz w:val="22"/>
          <w:szCs w:val="22"/>
        </w:rPr>
        <w:t>Перечисление д) приведено в новой редакции:</w:t>
      </w:r>
    </w:p>
    <w:p w:rsidR="008713FA" w:rsidRPr="00FF4BCB" w:rsidRDefault="008713FA" w:rsidP="00C34B8F">
      <w:pPr>
        <w:pStyle w:val="NormalWeb"/>
        <w:widowControl/>
        <w:spacing w:before="0" w:after="180"/>
        <w:ind w:firstLine="567"/>
        <w:jc w:val="both"/>
        <w:rPr>
          <w:i/>
          <w:color w:val="0000CC"/>
          <w:spacing w:val="0"/>
          <w:sz w:val="22"/>
          <w:szCs w:val="22"/>
        </w:rPr>
      </w:pPr>
      <w:r w:rsidRPr="00FF4BCB">
        <w:rPr>
          <w:i/>
          <w:color w:val="0000CC"/>
          <w:spacing w:val="0"/>
          <w:sz w:val="22"/>
          <w:szCs w:val="22"/>
        </w:rPr>
        <w:t xml:space="preserve">«д) в графе «Подп.» – подпись лица, ответственного за правильность внесения изменения. </w:t>
      </w:r>
      <w:r w:rsidRPr="00FF4BCB">
        <w:rPr>
          <w:b/>
          <w:i/>
          <w:color w:val="0000CC"/>
          <w:spacing w:val="0"/>
          <w:sz w:val="22"/>
          <w:szCs w:val="22"/>
          <w:u w:val="single"/>
        </w:rPr>
        <w:t>При замене всех листов подлинника автоматизированным способом подпись проставляют</w:t>
      </w:r>
      <w:r w:rsidRPr="00FF4BCB">
        <w:rPr>
          <w:b/>
          <w:i/>
          <w:color w:val="0000CC"/>
          <w:sz w:val="22"/>
          <w:szCs w:val="22"/>
          <w:u w:val="single"/>
        </w:rPr>
        <w:t xml:space="preserve"> только на первом (заглавном) </w:t>
      </w:r>
      <w:r w:rsidRPr="00FF4BCB">
        <w:rPr>
          <w:b/>
          <w:i/>
          <w:color w:val="0000CC"/>
          <w:spacing w:val="0"/>
          <w:sz w:val="22"/>
          <w:szCs w:val="22"/>
          <w:u w:val="single"/>
        </w:rPr>
        <w:t>листе</w:t>
      </w:r>
      <w:r w:rsidRPr="00FF4BCB">
        <w:rPr>
          <w:b/>
          <w:i/>
          <w:color w:val="0000CC"/>
          <w:spacing w:val="0"/>
          <w:sz w:val="22"/>
          <w:szCs w:val="22"/>
        </w:rPr>
        <w:t>.</w:t>
      </w:r>
      <w:r w:rsidRPr="00FF4BCB">
        <w:rPr>
          <w:i/>
          <w:color w:val="0000CC"/>
          <w:spacing w:val="0"/>
          <w:sz w:val="22"/>
          <w:szCs w:val="22"/>
        </w:rPr>
        <w:t xml:space="preserve"> Подпись нормоконтро</w:t>
      </w:r>
      <w:r>
        <w:rPr>
          <w:i/>
          <w:color w:val="0000CC"/>
          <w:spacing w:val="0"/>
          <w:sz w:val="22"/>
          <w:szCs w:val="22"/>
        </w:rPr>
        <w:softHyphen/>
      </w:r>
      <w:r w:rsidRPr="00FF4BCB">
        <w:rPr>
          <w:i/>
          <w:color w:val="0000CC"/>
          <w:spacing w:val="0"/>
          <w:sz w:val="22"/>
          <w:szCs w:val="22"/>
        </w:rPr>
        <w:t>л</w:t>
      </w:r>
      <w:r>
        <w:rPr>
          <w:i/>
          <w:color w:val="0000CC"/>
          <w:spacing w:val="0"/>
          <w:sz w:val="22"/>
          <w:szCs w:val="22"/>
        </w:rPr>
        <w:t>ё</w:t>
      </w:r>
      <w:r w:rsidRPr="00FF4BCB">
        <w:rPr>
          <w:i/>
          <w:color w:val="0000CC"/>
          <w:spacing w:val="0"/>
          <w:sz w:val="22"/>
          <w:szCs w:val="22"/>
        </w:rPr>
        <w:t>ра проставляют в дополнительных графах на поле для подшивки листа (кроме листов, выпущенных вместо замененных и новых);»</w:t>
      </w:r>
    </w:p>
    <w:p w:rsidR="008713FA" w:rsidRDefault="008713FA" w:rsidP="0087640B">
      <w:pPr>
        <w:pStyle w:val="List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FF631A">
        <w:rPr>
          <w:rFonts w:cs="Arial"/>
          <w:kern w:val="20"/>
          <w:sz w:val="22"/>
          <w:szCs w:val="22"/>
        </w:rPr>
        <w:t xml:space="preserve">При </w:t>
      </w:r>
      <w:r w:rsidRPr="0087640B">
        <w:rPr>
          <w:rFonts w:cs="Arial"/>
          <w:kern w:val="20"/>
          <w:sz w:val="22"/>
          <w:szCs w:val="22"/>
          <w:u w:val="single"/>
        </w:rPr>
        <w:t>замене всех листов подлинника</w:t>
      </w:r>
      <w:r w:rsidRPr="00FF631A">
        <w:rPr>
          <w:rFonts w:cs="Arial"/>
          <w:kern w:val="20"/>
          <w:sz w:val="22"/>
          <w:szCs w:val="22"/>
        </w:rPr>
        <w:t xml:space="preserve"> при ручном внесении изменений таблицу измене</w:t>
      </w:r>
      <w:r>
        <w:rPr>
          <w:rFonts w:cs="Arial"/>
          <w:kern w:val="20"/>
          <w:sz w:val="22"/>
          <w:szCs w:val="22"/>
        </w:rPr>
        <w:softHyphen/>
      </w:r>
      <w:r w:rsidRPr="00FF631A">
        <w:rPr>
          <w:rFonts w:cs="Arial"/>
          <w:kern w:val="20"/>
          <w:sz w:val="22"/>
          <w:szCs w:val="22"/>
        </w:rPr>
        <w:t>ний (следовательно, и графу «Подп.») заполняют только на первом (заглавном) листе.</w:t>
      </w:r>
    </w:p>
    <w:p w:rsidR="008713FA" w:rsidRPr="004507D6" w:rsidRDefault="008713FA" w:rsidP="0087640B">
      <w:pPr>
        <w:pStyle w:val="List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Е</w:t>
      </w:r>
      <w:r w:rsidRPr="004507D6">
        <w:rPr>
          <w:rFonts w:cs="Arial"/>
          <w:kern w:val="20"/>
          <w:sz w:val="22"/>
          <w:szCs w:val="22"/>
        </w:rPr>
        <w:t xml:space="preserve">сли не привести это </w:t>
      </w:r>
      <w:r>
        <w:rPr>
          <w:rFonts w:cs="Arial"/>
          <w:kern w:val="20"/>
          <w:sz w:val="22"/>
          <w:szCs w:val="22"/>
        </w:rPr>
        <w:t xml:space="preserve">подчеркнутое </w:t>
      </w:r>
      <w:r w:rsidRPr="004507D6">
        <w:rPr>
          <w:rFonts w:cs="Arial"/>
          <w:kern w:val="20"/>
          <w:sz w:val="22"/>
          <w:szCs w:val="22"/>
        </w:rPr>
        <w:t>положение, то получается, что при автоматизиро</w:t>
      </w:r>
      <w:r>
        <w:rPr>
          <w:rFonts w:cs="Arial"/>
          <w:kern w:val="20"/>
          <w:sz w:val="22"/>
          <w:szCs w:val="22"/>
        </w:rPr>
        <w:softHyphen/>
      </w:r>
      <w:r w:rsidRPr="004507D6">
        <w:rPr>
          <w:rFonts w:cs="Arial"/>
          <w:kern w:val="20"/>
          <w:sz w:val="22"/>
          <w:szCs w:val="22"/>
        </w:rPr>
        <w:t xml:space="preserve">ванном внесении изменений в графе «Подп.» таблицы изменений нужно расписываться даже там, где не предусмотрено расписываться при ручном внесении изменений, например, в основных надписях по форме 6 </w:t>
      </w:r>
      <w:r w:rsidRPr="004507D6">
        <w:rPr>
          <w:rFonts w:cs="Arial"/>
          <w:kern w:val="20"/>
          <w:sz w:val="22"/>
          <w:szCs w:val="22"/>
          <w:u w:val="single"/>
        </w:rPr>
        <w:t>на всех последующих листах текстового документа</w:t>
      </w:r>
      <w:r w:rsidRPr="004507D6">
        <w:rPr>
          <w:rFonts w:cs="Arial"/>
          <w:kern w:val="20"/>
          <w:sz w:val="22"/>
          <w:szCs w:val="22"/>
        </w:rPr>
        <w:t xml:space="preserve">, а количество листов может достигать нескольких сотен!  </w:t>
      </w:r>
    </w:p>
    <w:p w:rsidR="008713FA" w:rsidRPr="004507D6" w:rsidRDefault="008713FA" w:rsidP="0087640B">
      <w:pPr>
        <w:pStyle w:val="List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4507D6">
        <w:rPr>
          <w:rFonts w:cs="Arial"/>
          <w:kern w:val="20"/>
          <w:sz w:val="22"/>
          <w:szCs w:val="22"/>
        </w:rPr>
        <w:t>Просто абсурдно заставлять кого-то расписываться в этой графе на всех листах</w:t>
      </w:r>
      <w:r>
        <w:rPr>
          <w:rFonts w:cs="Arial"/>
          <w:kern w:val="20"/>
          <w:sz w:val="22"/>
          <w:szCs w:val="22"/>
        </w:rPr>
        <w:t xml:space="preserve"> замененного документа</w:t>
      </w:r>
      <w:r w:rsidRPr="004507D6">
        <w:rPr>
          <w:rFonts w:cs="Arial"/>
          <w:kern w:val="20"/>
          <w:sz w:val="22"/>
          <w:szCs w:val="22"/>
        </w:rPr>
        <w:t>, т.к. при замене листов все исполнители расписываются заново в графах 12 основной надписи (согласно п.7.3.23).</w:t>
      </w:r>
    </w:p>
    <w:p w:rsidR="008713FA" w:rsidRPr="00C34B8F" w:rsidRDefault="008713FA" w:rsidP="00C34B8F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</w:p>
    <w:p w:rsidR="008713FA" w:rsidRPr="008A2483" w:rsidRDefault="008713FA" w:rsidP="004562E4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  <w:r w:rsidRPr="008A2483">
        <w:rPr>
          <w:b/>
          <w:sz w:val="22"/>
          <w:szCs w:val="22"/>
        </w:rPr>
        <w:t>Пункт</w:t>
      </w:r>
      <w:r w:rsidRPr="008A2483">
        <w:rPr>
          <w:b/>
          <w:color w:val="000000"/>
          <w:sz w:val="22"/>
          <w:szCs w:val="22"/>
        </w:rPr>
        <w:t xml:space="preserve"> 7.</w:t>
      </w:r>
      <w:r>
        <w:rPr>
          <w:b/>
          <w:color w:val="000000"/>
          <w:sz w:val="22"/>
          <w:szCs w:val="22"/>
        </w:rPr>
        <w:t>3</w:t>
      </w:r>
      <w:r w:rsidRPr="008A248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23 </w:t>
      </w:r>
      <w:r w:rsidRPr="00041846">
        <w:rPr>
          <w:color w:val="0000CC"/>
          <w:sz w:val="22"/>
          <w:szCs w:val="22"/>
        </w:rPr>
        <w:t>(новый)</w:t>
      </w:r>
    </w:p>
    <w:p w:rsidR="008713FA" w:rsidRPr="004562E4" w:rsidRDefault="008713FA" w:rsidP="004562E4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4562E4">
        <w:rPr>
          <w:i/>
          <w:color w:val="0000CC"/>
          <w:kern w:val="20"/>
          <w:sz w:val="22"/>
          <w:szCs w:val="22"/>
        </w:rPr>
        <w:t>«7.3.23 При замене листов документов, оформленных основными надписями по формам 3 – 5, листы, выпущенные вместо замененных, подписывают в графах 10 – 13 основных надписей в соответствии с порядком, предусмотренным для вновь разработанных листов.»</w:t>
      </w:r>
    </w:p>
    <w:p w:rsidR="008713FA" w:rsidRDefault="008713FA" w:rsidP="00113A0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Default="008713FA" w:rsidP="00870312">
      <w:pPr>
        <w:pStyle w:val="NormalWeb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7.4 «Особенности внесения изменений в проектную документацию»</w:t>
      </w:r>
    </w:p>
    <w:p w:rsidR="008713FA" w:rsidRDefault="008713FA" w:rsidP="00113A0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720BB" w:rsidRDefault="008713FA" w:rsidP="00113A0E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7.4.5</w:t>
      </w:r>
    </w:p>
    <w:p w:rsidR="008713FA" w:rsidRPr="00D7401F" w:rsidRDefault="008713FA" w:rsidP="008A2483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D7401F">
        <w:rPr>
          <w:rFonts w:cs="Arial"/>
          <w:kern w:val="20"/>
          <w:sz w:val="22"/>
          <w:szCs w:val="22"/>
        </w:rPr>
        <w:t xml:space="preserve">В этом пункте, а также в приложениях М, Н и П, </w:t>
      </w:r>
      <w:r w:rsidRPr="00A137A3">
        <w:rPr>
          <w:rFonts w:cs="Arial"/>
          <w:kern w:val="20"/>
          <w:sz w:val="22"/>
          <w:szCs w:val="22"/>
        </w:rPr>
        <w:t>уточнены</w:t>
      </w:r>
      <w:r w:rsidRPr="00D7401F">
        <w:rPr>
          <w:rFonts w:cs="Arial"/>
          <w:kern w:val="20"/>
          <w:sz w:val="22"/>
          <w:szCs w:val="22"/>
        </w:rPr>
        <w:t xml:space="preserve"> правила нанесения таблицы регистрации изменений по форме 10 на обложках и титульных листах.</w:t>
      </w:r>
    </w:p>
    <w:p w:rsidR="008713FA" w:rsidRPr="00D7401F" w:rsidRDefault="008713FA" w:rsidP="00B73788">
      <w:pPr>
        <w:pStyle w:val="List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 w:rsidRPr="00D7401F">
        <w:rPr>
          <w:rFonts w:cs="Arial"/>
          <w:kern w:val="20"/>
          <w:sz w:val="22"/>
          <w:szCs w:val="22"/>
        </w:rPr>
        <w:t>Добавлен новый абзац:</w:t>
      </w:r>
    </w:p>
    <w:p w:rsidR="008713FA" w:rsidRDefault="008713FA" w:rsidP="00473B73">
      <w:pPr>
        <w:widowControl/>
        <w:ind w:firstLine="454"/>
        <w:jc w:val="both"/>
        <w:rPr>
          <w:rFonts w:cs="Arial"/>
          <w:i/>
          <w:color w:val="0000CC"/>
          <w:kern w:val="20"/>
          <w:sz w:val="22"/>
          <w:szCs w:val="22"/>
        </w:rPr>
      </w:pPr>
      <w:r w:rsidRPr="00A01546">
        <w:rPr>
          <w:rFonts w:cs="Arial"/>
          <w:i/>
          <w:color w:val="0000CC"/>
          <w:kern w:val="20"/>
          <w:sz w:val="22"/>
          <w:szCs w:val="22"/>
        </w:rPr>
        <w:t xml:space="preserve">«В таблице регистрации изменений не учитывают исправления, внесенные в ведомость «Состав проектной документации» в связи с изменениями в других томах проектной документации». </w:t>
      </w:r>
    </w:p>
    <w:p w:rsidR="008713FA" w:rsidRPr="00A01546" w:rsidRDefault="008713FA" w:rsidP="00473B73">
      <w:pPr>
        <w:widowControl/>
        <w:ind w:firstLine="454"/>
        <w:jc w:val="both"/>
        <w:rPr>
          <w:rFonts w:cs="Arial"/>
          <w:i/>
          <w:color w:val="0000CC"/>
          <w:kern w:val="20"/>
          <w:sz w:val="22"/>
          <w:szCs w:val="22"/>
        </w:rPr>
      </w:pPr>
    </w:p>
    <w:p w:rsidR="008713FA" w:rsidRPr="008720BB" w:rsidRDefault="008713FA" w:rsidP="00D7401F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7.4.7</w:t>
      </w:r>
    </w:p>
    <w:p w:rsidR="008713FA" w:rsidRPr="00D7401F" w:rsidRDefault="008713FA" w:rsidP="00D7401F">
      <w:pPr>
        <w:pStyle w:val="List"/>
        <w:widowControl/>
        <w:spacing w:after="0"/>
        <w:ind w:firstLine="454"/>
        <w:jc w:val="both"/>
        <w:rPr>
          <w:rFonts w:cs="Arial"/>
          <w:kern w:val="20"/>
          <w:sz w:val="22"/>
          <w:szCs w:val="22"/>
        </w:rPr>
      </w:pPr>
      <w:r>
        <w:rPr>
          <w:rFonts w:cs="Arial"/>
          <w:kern w:val="20"/>
          <w:sz w:val="22"/>
          <w:szCs w:val="22"/>
        </w:rPr>
        <w:t>Это новое положение</w:t>
      </w:r>
      <w:r w:rsidRPr="00D7401F">
        <w:rPr>
          <w:rFonts w:cs="Arial"/>
          <w:kern w:val="20"/>
          <w:sz w:val="22"/>
          <w:szCs w:val="22"/>
        </w:rPr>
        <w:t>:</w:t>
      </w:r>
    </w:p>
    <w:p w:rsidR="008713FA" w:rsidRPr="00D7401F" w:rsidRDefault="008713FA" w:rsidP="00D7401F">
      <w:pPr>
        <w:pStyle w:val="a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i/>
          <w:color w:val="0000CC"/>
          <w:sz w:val="22"/>
          <w:szCs w:val="22"/>
        </w:rPr>
        <w:t>«</w:t>
      </w:r>
      <w:r w:rsidRPr="00D7401F">
        <w:rPr>
          <w:i/>
          <w:color w:val="0000CC"/>
          <w:sz w:val="22"/>
          <w:szCs w:val="22"/>
        </w:rPr>
        <w:t xml:space="preserve">7.4.7 При выполнении дополнительных томов проектной документации вносят исправления в </w:t>
      </w:r>
      <w:r w:rsidRPr="00D7401F">
        <w:rPr>
          <w:rFonts w:cs="Arial"/>
          <w:i/>
          <w:color w:val="0000CC"/>
          <w:sz w:val="22"/>
          <w:szCs w:val="22"/>
        </w:rPr>
        <w:t>ведомость «Состав проектной документации»</w:t>
      </w:r>
      <w:r w:rsidRPr="00D7401F">
        <w:rPr>
          <w:i/>
          <w:color w:val="0000CC"/>
          <w:sz w:val="22"/>
          <w:szCs w:val="22"/>
        </w:rPr>
        <w:t>.</w:t>
      </w:r>
    </w:p>
    <w:p w:rsidR="008713FA" w:rsidRPr="00D7401F" w:rsidRDefault="008713FA" w:rsidP="00D7401F">
      <w:pPr>
        <w:pStyle w:val="a"/>
        <w:widowControl/>
        <w:ind w:firstLine="454"/>
        <w:jc w:val="both"/>
        <w:rPr>
          <w:i/>
          <w:color w:val="0000CC"/>
          <w:sz w:val="22"/>
          <w:szCs w:val="22"/>
        </w:rPr>
      </w:pPr>
      <w:r w:rsidRPr="00D7401F">
        <w:rPr>
          <w:rFonts w:cs="Arial"/>
          <w:i/>
          <w:color w:val="0000CC"/>
          <w:sz w:val="22"/>
          <w:szCs w:val="22"/>
        </w:rPr>
        <w:t>Сведения об изменениях ведомости «Состав проектной документации» в содержании тома не приводят.</w:t>
      </w:r>
      <w:r>
        <w:rPr>
          <w:rFonts w:cs="Arial"/>
          <w:i/>
          <w:color w:val="0000CC"/>
          <w:sz w:val="22"/>
          <w:szCs w:val="22"/>
        </w:rPr>
        <w:t>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Pr="008720BB" w:rsidRDefault="008713FA" w:rsidP="008720BB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7.4.</w:t>
      </w:r>
      <w:r>
        <w:rPr>
          <w:b/>
          <w:sz w:val="22"/>
          <w:szCs w:val="22"/>
        </w:rPr>
        <w:t>8</w:t>
      </w:r>
    </w:p>
    <w:p w:rsidR="008713FA" w:rsidRPr="008720BB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8720BB">
        <w:rPr>
          <w:sz w:val="22"/>
          <w:szCs w:val="22"/>
        </w:rPr>
        <w:t>Добавлены подчеркнутые слова:</w:t>
      </w:r>
    </w:p>
    <w:p w:rsidR="008713FA" w:rsidRPr="00965AD4" w:rsidRDefault="008713FA" w:rsidP="00965AD4">
      <w:pPr>
        <w:pStyle w:val="a"/>
        <w:widowControl/>
        <w:ind w:firstLine="454"/>
        <w:jc w:val="both"/>
        <w:rPr>
          <w:rFonts w:cs="Arial"/>
          <w:i/>
          <w:color w:val="0000CC"/>
          <w:spacing w:val="-2"/>
          <w:sz w:val="22"/>
          <w:szCs w:val="22"/>
        </w:rPr>
      </w:pPr>
      <w:r w:rsidRPr="00965AD4">
        <w:rPr>
          <w:rFonts w:cs="Arial"/>
          <w:i/>
          <w:color w:val="0000CC"/>
          <w:spacing w:val="-2"/>
          <w:sz w:val="22"/>
          <w:szCs w:val="22"/>
        </w:rPr>
        <w:t xml:space="preserve">«7.4.8 Изменения в утвержденную проектную документацию, связанные с изменением параметров объекта строительства, </w:t>
      </w:r>
      <w:r w:rsidRPr="00965AD4">
        <w:rPr>
          <w:rFonts w:cs="Arial"/>
          <w:i/>
          <w:color w:val="0000CC"/>
          <w:spacing w:val="-2"/>
          <w:sz w:val="22"/>
          <w:szCs w:val="22"/>
          <w:u w:val="single"/>
        </w:rPr>
        <w:t>влияющих на его конструктивную надежность и безопасность</w:t>
      </w:r>
      <w:r w:rsidRPr="00965AD4">
        <w:rPr>
          <w:rFonts w:cs="Arial"/>
          <w:i/>
          <w:color w:val="0000CC"/>
          <w:spacing w:val="-2"/>
          <w:sz w:val="22"/>
          <w:szCs w:val="22"/>
        </w:rPr>
        <w:t>, и необходи</w:t>
      </w:r>
      <w:r w:rsidRPr="00965AD4">
        <w:rPr>
          <w:rFonts w:cs="Arial"/>
          <w:i/>
          <w:color w:val="0000CC"/>
          <w:spacing w:val="-2"/>
          <w:sz w:val="22"/>
          <w:szCs w:val="22"/>
        </w:rPr>
        <w:softHyphen/>
        <w:t>мостью переутверждения проектной документации, вносят по решению заказчика на основе нового задания на проектирование или дополне</w:t>
      </w:r>
      <w:r w:rsidRPr="00965AD4">
        <w:rPr>
          <w:rFonts w:cs="Arial"/>
          <w:i/>
          <w:color w:val="0000CC"/>
          <w:spacing w:val="-2"/>
          <w:sz w:val="22"/>
          <w:szCs w:val="22"/>
        </w:rPr>
        <w:softHyphen/>
        <w:t>ния к ранее утвержденному заданию на проектирование.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Default="008713FA" w:rsidP="005F5698">
      <w:pPr>
        <w:pStyle w:val="NormalWeb"/>
        <w:keepNext/>
        <w:widowControl/>
        <w:spacing w:before="40" w:after="40"/>
        <w:ind w:firstLine="454"/>
        <w:jc w:val="both"/>
      </w:pPr>
      <w:r>
        <w:rPr>
          <w:b/>
          <w:bCs/>
          <w:color w:val="000000"/>
          <w:spacing w:val="0"/>
          <w:sz w:val="22"/>
          <w:szCs w:val="22"/>
        </w:rPr>
        <w:t>Подраздел 7.4 «Особенности внесения изменений в рабочую документацию»</w:t>
      </w:r>
    </w:p>
    <w:p w:rsidR="008713FA" w:rsidRDefault="008713FA" w:rsidP="005F5698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8720BB" w:rsidRDefault="008713FA" w:rsidP="005F5698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 xml:space="preserve">5.3 </w:t>
      </w:r>
      <w:r w:rsidRPr="005F5698">
        <w:rPr>
          <w:color w:val="0000CC"/>
          <w:sz w:val="22"/>
          <w:szCs w:val="22"/>
        </w:rPr>
        <w:t xml:space="preserve">  (7.1.3.16)</w:t>
      </w:r>
    </w:p>
    <w:p w:rsidR="008713FA" w:rsidRPr="005F5698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5F5698">
        <w:rPr>
          <w:sz w:val="22"/>
          <w:szCs w:val="22"/>
        </w:rPr>
        <w:t>Пункт дополнен абзацем:</w:t>
      </w:r>
    </w:p>
    <w:p w:rsidR="008713FA" w:rsidRPr="005F5698" w:rsidRDefault="008713FA" w:rsidP="005F5698">
      <w:pPr>
        <w:pStyle w:val="a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5F5698">
        <w:rPr>
          <w:rFonts w:cs="Arial"/>
          <w:i/>
          <w:color w:val="0000CC"/>
          <w:sz w:val="22"/>
          <w:szCs w:val="22"/>
        </w:rPr>
        <w:t>При внесении изменений рукописным способом номера и наименования аннулиро</w:t>
      </w:r>
      <w:r>
        <w:rPr>
          <w:rFonts w:cs="Arial"/>
          <w:i/>
          <w:color w:val="0000CC"/>
          <w:sz w:val="22"/>
          <w:szCs w:val="22"/>
        </w:rPr>
        <w:softHyphen/>
        <w:t>ван</w:t>
      </w:r>
      <w:r>
        <w:rPr>
          <w:rFonts w:cs="Arial"/>
          <w:i/>
          <w:color w:val="0000CC"/>
          <w:sz w:val="22"/>
          <w:szCs w:val="22"/>
        </w:rPr>
        <w:softHyphen/>
      </w:r>
      <w:r w:rsidRPr="005F5698">
        <w:rPr>
          <w:rFonts w:cs="Arial"/>
          <w:i/>
          <w:color w:val="0000CC"/>
          <w:sz w:val="22"/>
          <w:szCs w:val="22"/>
        </w:rPr>
        <w:t>ных листов в ведомости рабочих чертежей зачеркивают, автоматизированным спосо</w:t>
      </w:r>
      <w:r>
        <w:rPr>
          <w:rFonts w:cs="Arial"/>
          <w:i/>
          <w:color w:val="0000CC"/>
          <w:sz w:val="22"/>
          <w:szCs w:val="22"/>
        </w:rPr>
        <w:softHyphen/>
      </w:r>
      <w:r w:rsidRPr="005F5698">
        <w:rPr>
          <w:rFonts w:cs="Arial"/>
          <w:i/>
          <w:color w:val="0000CC"/>
          <w:sz w:val="22"/>
          <w:szCs w:val="22"/>
        </w:rPr>
        <w:t>бом – графу «Наименование» для аннулированных листов не заполняют.</w:t>
      </w:r>
      <w:r>
        <w:rPr>
          <w:rFonts w:cs="Arial"/>
          <w:i/>
          <w:color w:val="0000CC"/>
          <w:sz w:val="22"/>
          <w:szCs w:val="22"/>
        </w:rPr>
        <w:t>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Pr="005F5698" w:rsidRDefault="008713FA" w:rsidP="005F5698">
      <w:pPr>
        <w:pStyle w:val="List"/>
        <w:keepNext/>
        <w:widowControl/>
        <w:spacing w:after="0"/>
        <w:ind w:firstLine="454"/>
        <w:jc w:val="both"/>
        <w:rPr>
          <w:color w:val="0000CC"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 xml:space="preserve">5.4   </w:t>
      </w:r>
      <w:r w:rsidRPr="005F5698">
        <w:rPr>
          <w:color w:val="0000CC"/>
          <w:sz w:val="22"/>
          <w:szCs w:val="22"/>
        </w:rPr>
        <w:t>(новый)</w:t>
      </w:r>
    </w:p>
    <w:p w:rsidR="008713FA" w:rsidRPr="005F5698" w:rsidRDefault="008713FA" w:rsidP="005F5698">
      <w:pPr>
        <w:pStyle w:val="a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5F5698">
        <w:rPr>
          <w:rFonts w:cs="Arial"/>
          <w:i/>
          <w:color w:val="0000CC"/>
          <w:sz w:val="22"/>
          <w:szCs w:val="22"/>
        </w:rPr>
        <w:t>7.5.4 При внесении изменений в документы основного комплекта, оформ</w:t>
      </w:r>
      <w:r w:rsidRPr="005F5698">
        <w:rPr>
          <w:rFonts w:cs="Arial"/>
          <w:i/>
          <w:color w:val="0000CC"/>
          <w:sz w:val="22"/>
          <w:szCs w:val="22"/>
        </w:rPr>
        <w:softHyphen/>
        <w:t>ленного отдельными документами, вносят соответствующие исправления в ведомость документов основного комплекта рабочих чертежей.</w:t>
      </w:r>
      <w:r>
        <w:rPr>
          <w:rFonts w:cs="Arial"/>
          <w:i/>
          <w:color w:val="0000CC"/>
          <w:sz w:val="22"/>
          <w:szCs w:val="22"/>
        </w:rPr>
        <w:t>»</w:t>
      </w:r>
    </w:p>
    <w:p w:rsidR="008713FA" w:rsidRDefault="008713FA" w:rsidP="00EF1D7F">
      <w:pPr>
        <w:pStyle w:val="NormalWeb"/>
        <w:widowControl/>
        <w:spacing w:before="0" w:after="0"/>
        <w:ind w:firstLine="454"/>
        <w:jc w:val="both"/>
        <w:rPr>
          <w:color w:val="000000"/>
          <w:sz w:val="20"/>
          <w:szCs w:val="20"/>
        </w:rPr>
      </w:pPr>
    </w:p>
    <w:p w:rsidR="008713FA" w:rsidRPr="008720BB" w:rsidRDefault="008713FA" w:rsidP="00EF1D7F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>5.</w:t>
      </w:r>
      <w:r w:rsidRPr="004914AC">
        <w:rPr>
          <w:b/>
          <w:sz w:val="22"/>
          <w:szCs w:val="22"/>
        </w:rPr>
        <w:t xml:space="preserve">5 </w:t>
      </w:r>
      <w:r w:rsidRPr="004914AC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(7.1.3.18)</w:t>
      </w:r>
      <w:r>
        <w:rPr>
          <w:b/>
          <w:sz w:val="22"/>
          <w:szCs w:val="22"/>
        </w:rPr>
        <w:t xml:space="preserve">  </w:t>
      </w:r>
    </w:p>
    <w:p w:rsidR="008713FA" w:rsidRPr="00435CE6" w:rsidRDefault="008713FA" w:rsidP="00EF1D7F">
      <w:pPr>
        <w:pStyle w:val="NormalWeb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Исправлена ошибка. </w:t>
      </w:r>
      <w:r w:rsidRPr="00435CE6">
        <w:rPr>
          <w:color w:val="000000"/>
          <w:sz w:val="22"/>
          <w:szCs w:val="22"/>
        </w:rPr>
        <w:t>Пункт приведен в формулировке ГОСТ 21.101-97:</w:t>
      </w:r>
    </w:p>
    <w:p w:rsidR="008713FA" w:rsidRDefault="008713FA" w:rsidP="00EF1D7F">
      <w:pPr>
        <w:pStyle w:val="a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EF1D7F">
        <w:rPr>
          <w:rFonts w:cs="Arial"/>
          <w:i/>
          <w:color w:val="0000CC"/>
          <w:sz w:val="22"/>
          <w:szCs w:val="22"/>
        </w:rPr>
        <w:t>7.5.5 При выполнении дополнительных и аннулировании ранее выполненных прилага</w:t>
      </w:r>
      <w:r>
        <w:rPr>
          <w:rFonts w:cs="Arial"/>
          <w:i/>
          <w:color w:val="0000CC"/>
          <w:sz w:val="22"/>
          <w:szCs w:val="22"/>
        </w:rPr>
        <w:softHyphen/>
      </w:r>
      <w:r w:rsidRPr="00EF1D7F">
        <w:rPr>
          <w:rFonts w:cs="Arial"/>
          <w:i/>
          <w:color w:val="0000CC"/>
          <w:sz w:val="22"/>
          <w:szCs w:val="22"/>
        </w:rPr>
        <w:t>емых документов, вносят исправления в раздел «Прилагаемые документы» ведомости ссылочных и при</w:t>
      </w:r>
      <w:r w:rsidRPr="00EF1D7F">
        <w:rPr>
          <w:rFonts w:cs="Arial"/>
          <w:i/>
          <w:color w:val="0000CC"/>
          <w:sz w:val="22"/>
          <w:szCs w:val="22"/>
        </w:rPr>
        <w:softHyphen/>
        <w:t>лагаемых документов соответствующего основного комплекта рабочих чертежей.</w:t>
      </w:r>
      <w:r>
        <w:rPr>
          <w:rFonts w:cs="Arial"/>
          <w:i/>
          <w:color w:val="0000CC"/>
          <w:sz w:val="22"/>
          <w:szCs w:val="22"/>
        </w:rPr>
        <w:t>»</w:t>
      </w:r>
    </w:p>
    <w:p w:rsidR="008713FA" w:rsidRPr="00435CE6" w:rsidRDefault="008713FA" w:rsidP="00A137A3">
      <w:pPr>
        <w:pStyle w:val="NormalWeb"/>
        <w:widowControl/>
        <w:spacing w:before="0" w:after="0"/>
        <w:ind w:firstLine="454"/>
        <w:jc w:val="both"/>
        <w:rPr>
          <w:color w:val="000000"/>
          <w:sz w:val="22"/>
          <w:szCs w:val="22"/>
          <w:u w:val="single"/>
        </w:rPr>
      </w:pPr>
      <w:r w:rsidRPr="00425CB7">
        <w:rPr>
          <w:color w:val="000000"/>
          <w:sz w:val="22"/>
          <w:szCs w:val="22"/>
        </w:rPr>
        <w:t xml:space="preserve">Эта ведомость </w:t>
      </w:r>
      <w:r w:rsidRPr="00435CE6">
        <w:rPr>
          <w:color w:val="000000"/>
          <w:sz w:val="22"/>
          <w:szCs w:val="22"/>
          <w:u w:val="single"/>
        </w:rPr>
        <w:t>не предназначена для отслеживания изменений</w:t>
      </w:r>
      <w:r w:rsidRPr="00425CB7">
        <w:rPr>
          <w:color w:val="000000"/>
          <w:sz w:val="22"/>
          <w:szCs w:val="22"/>
        </w:rPr>
        <w:t xml:space="preserve"> в документах, записан</w:t>
      </w:r>
      <w:r>
        <w:rPr>
          <w:color w:val="000000"/>
          <w:sz w:val="22"/>
          <w:szCs w:val="22"/>
        </w:rPr>
        <w:softHyphen/>
      </w:r>
      <w:r w:rsidRPr="00425CB7">
        <w:rPr>
          <w:color w:val="000000"/>
          <w:sz w:val="22"/>
          <w:szCs w:val="22"/>
        </w:rPr>
        <w:t xml:space="preserve">ных в </w:t>
      </w:r>
      <w:r>
        <w:rPr>
          <w:color w:val="000000"/>
          <w:sz w:val="22"/>
          <w:szCs w:val="22"/>
        </w:rPr>
        <w:t>нее</w:t>
      </w:r>
      <w:r w:rsidRPr="00425CB7">
        <w:rPr>
          <w:color w:val="000000"/>
          <w:sz w:val="22"/>
          <w:szCs w:val="22"/>
        </w:rPr>
        <w:t>!</w:t>
      </w:r>
      <w:r w:rsidRPr="00435CE6">
        <w:rPr>
          <w:color w:val="000000"/>
          <w:sz w:val="22"/>
          <w:szCs w:val="22"/>
          <w:u w:val="single"/>
        </w:rPr>
        <w:t xml:space="preserve"> </w:t>
      </w:r>
    </w:p>
    <w:p w:rsidR="008713FA" w:rsidRPr="00435CE6" w:rsidRDefault="008713FA" w:rsidP="00A137A3">
      <w:pPr>
        <w:pStyle w:val="NormalWeb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 w:rsidRPr="00435CE6">
        <w:rPr>
          <w:color w:val="000000"/>
          <w:sz w:val="22"/>
          <w:szCs w:val="22"/>
        </w:rPr>
        <w:t>Иначе получается, что создается новая версия основного комплекта, когда мы вообще не вносили в него никаких изменений, а изменения были только в документах не входящих в основной комплект!</w:t>
      </w:r>
    </w:p>
    <w:p w:rsidR="008713FA" w:rsidRPr="00435CE6" w:rsidRDefault="008713FA" w:rsidP="00A137A3">
      <w:pPr>
        <w:pStyle w:val="NormalWeb"/>
        <w:widowControl/>
        <w:spacing w:before="0" w:after="0"/>
        <w:ind w:firstLine="454"/>
        <w:jc w:val="both"/>
        <w:rPr>
          <w:color w:val="000000"/>
          <w:sz w:val="22"/>
          <w:szCs w:val="22"/>
        </w:rPr>
      </w:pPr>
      <w:r w:rsidRPr="00435CE6">
        <w:rPr>
          <w:color w:val="000000"/>
          <w:sz w:val="22"/>
          <w:szCs w:val="22"/>
        </w:rPr>
        <w:t>Версии прилагаемых документов не связаны с версиями основного комплекта.</w:t>
      </w:r>
    </w:p>
    <w:p w:rsidR="008713FA" w:rsidRPr="00435CE6" w:rsidRDefault="008713FA" w:rsidP="005F5698">
      <w:pPr>
        <w:pStyle w:val="a"/>
        <w:widowControl/>
        <w:ind w:firstLine="454"/>
        <w:jc w:val="both"/>
        <w:rPr>
          <w:rFonts w:cs="Arial"/>
          <w:color w:val="000000"/>
          <w:spacing w:val="2"/>
          <w:kern w:val="1"/>
          <w:sz w:val="22"/>
          <w:szCs w:val="22"/>
        </w:rPr>
      </w:pPr>
      <w:r w:rsidRPr="00435CE6">
        <w:rPr>
          <w:rFonts w:cs="Arial"/>
          <w:color w:val="000000"/>
          <w:spacing w:val="2"/>
          <w:kern w:val="1"/>
          <w:sz w:val="22"/>
          <w:szCs w:val="22"/>
        </w:rPr>
        <w:t xml:space="preserve">То же самое в </w:t>
      </w:r>
      <w:r w:rsidRPr="004914AC">
        <w:rPr>
          <w:rFonts w:cs="Arial"/>
          <w:b/>
          <w:color w:val="000000"/>
          <w:spacing w:val="2"/>
          <w:kern w:val="1"/>
          <w:sz w:val="22"/>
          <w:szCs w:val="22"/>
        </w:rPr>
        <w:t>п. 7.5.6</w:t>
      </w:r>
      <w:r>
        <w:rPr>
          <w:rFonts w:cs="Arial"/>
          <w:b/>
          <w:color w:val="000000"/>
          <w:spacing w:val="2"/>
          <w:kern w:val="1"/>
          <w:sz w:val="22"/>
          <w:szCs w:val="22"/>
        </w:rPr>
        <w:t xml:space="preserve">  </w:t>
      </w:r>
      <w:r w:rsidRPr="004914AC">
        <w:rPr>
          <w:rFonts w:cs="Arial"/>
          <w:i/>
          <w:color w:val="0000CC"/>
          <w:sz w:val="22"/>
          <w:szCs w:val="22"/>
        </w:rPr>
        <w:t>(7.1.3.1</w:t>
      </w:r>
      <w:r>
        <w:rPr>
          <w:rFonts w:cs="Arial"/>
          <w:i/>
          <w:color w:val="0000CC"/>
          <w:sz w:val="22"/>
          <w:szCs w:val="22"/>
        </w:rPr>
        <w:t>9</w:t>
      </w:r>
      <w:r w:rsidRPr="004914AC">
        <w:rPr>
          <w:rFonts w:cs="Arial"/>
          <w:i/>
          <w:color w:val="0000CC"/>
          <w:sz w:val="22"/>
          <w:szCs w:val="22"/>
        </w:rPr>
        <w:t>)</w:t>
      </w:r>
      <w:r w:rsidRPr="00435CE6">
        <w:rPr>
          <w:rFonts w:cs="Arial"/>
          <w:color w:val="000000"/>
          <w:spacing w:val="2"/>
          <w:kern w:val="1"/>
          <w:sz w:val="22"/>
          <w:szCs w:val="22"/>
        </w:rPr>
        <w:t>. В ведомости основных комплектов не отражаются сведения о версиях основных комплектов</w:t>
      </w:r>
      <w:r>
        <w:rPr>
          <w:rFonts w:cs="Arial"/>
          <w:color w:val="000000"/>
          <w:spacing w:val="2"/>
          <w:kern w:val="1"/>
          <w:sz w:val="22"/>
          <w:szCs w:val="22"/>
        </w:rPr>
        <w:t>, записанных в эту ведомость</w:t>
      </w:r>
      <w:r w:rsidRPr="00435CE6">
        <w:rPr>
          <w:rFonts w:cs="Arial"/>
          <w:color w:val="000000"/>
          <w:spacing w:val="2"/>
          <w:kern w:val="1"/>
          <w:sz w:val="22"/>
          <w:szCs w:val="22"/>
        </w:rPr>
        <w:t xml:space="preserve"> – приводятся сведения только </w:t>
      </w:r>
      <w:r w:rsidRPr="00C741EE">
        <w:rPr>
          <w:rFonts w:cs="Arial"/>
          <w:color w:val="000000"/>
          <w:spacing w:val="2"/>
          <w:kern w:val="1"/>
          <w:sz w:val="22"/>
          <w:szCs w:val="22"/>
          <w:u w:val="single"/>
        </w:rPr>
        <w:t xml:space="preserve">о </w:t>
      </w:r>
      <w:r w:rsidRPr="00C741EE">
        <w:rPr>
          <w:color w:val="000000"/>
          <w:sz w:val="22"/>
          <w:szCs w:val="22"/>
          <w:u w:val="single"/>
        </w:rPr>
        <w:t>выполнении дополнительных и аннулировании ранее выполненных</w:t>
      </w:r>
      <w:r w:rsidRPr="00435CE6">
        <w:rPr>
          <w:color w:val="000000"/>
          <w:sz w:val="22"/>
          <w:szCs w:val="22"/>
        </w:rPr>
        <w:t xml:space="preserve"> основных комплектов рабочих чертежей</w:t>
      </w:r>
      <w:r w:rsidRPr="00435CE6">
        <w:rPr>
          <w:rFonts w:cs="Arial"/>
          <w:color w:val="000000"/>
          <w:spacing w:val="2"/>
          <w:kern w:val="1"/>
          <w:sz w:val="22"/>
          <w:szCs w:val="22"/>
        </w:rPr>
        <w:t>!</w:t>
      </w:r>
    </w:p>
    <w:p w:rsidR="008713FA" w:rsidRPr="00131AA8" w:rsidRDefault="008713FA" w:rsidP="005F5698">
      <w:pPr>
        <w:pStyle w:val="a"/>
        <w:widowControl/>
        <w:ind w:firstLine="454"/>
        <w:jc w:val="both"/>
        <w:rPr>
          <w:rFonts w:cs="Arial"/>
          <w:color w:val="000000"/>
          <w:spacing w:val="2"/>
          <w:kern w:val="1"/>
          <w:szCs w:val="20"/>
        </w:rPr>
      </w:pPr>
    </w:p>
    <w:p w:rsidR="008713FA" w:rsidRDefault="008713FA" w:rsidP="001B1A3E">
      <w:pPr>
        <w:pStyle w:val="a"/>
        <w:keepNext/>
        <w:widowControl/>
        <w:ind w:firstLine="454"/>
        <w:jc w:val="both"/>
        <w:rPr>
          <w:color w:val="0000CC"/>
          <w:sz w:val="22"/>
          <w:szCs w:val="22"/>
        </w:rPr>
      </w:pPr>
      <w:r w:rsidRPr="008720BB">
        <w:rPr>
          <w:b/>
          <w:sz w:val="22"/>
          <w:szCs w:val="22"/>
        </w:rPr>
        <w:t>Пункт 7.</w:t>
      </w:r>
      <w:r>
        <w:rPr>
          <w:b/>
          <w:sz w:val="22"/>
          <w:szCs w:val="22"/>
        </w:rPr>
        <w:t xml:space="preserve">5.7 </w:t>
      </w:r>
      <w:r w:rsidRPr="005F5698">
        <w:rPr>
          <w:color w:val="0000CC"/>
          <w:sz w:val="22"/>
          <w:szCs w:val="22"/>
        </w:rPr>
        <w:t xml:space="preserve"> </w:t>
      </w:r>
      <w:r>
        <w:rPr>
          <w:color w:val="0000CC"/>
          <w:sz w:val="22"/>
          <w:szCs w:val="22"/>
        </w:rPr>
        <w:t>(7.1.3.22)</w:t>
      </w:r>
      <w:r w:rsidRPr="005F5698">
        <w:rPr>
          <w:color w:val="0000CC"/>
          <w:sz w:val="22"/>
          <w:szCs w:val="22"/>
        </w:rPr>
        <w:t xml:space="preserve"> </w:t>
      </w:r>
    </w:p>
    <w:p w:rsidR="008713FA" w:rsidRPr="00617A3A" w:rsidRDefault="008713FA" w:rsidP="005F5698">
      <w:pPr>
        <w:pStyle w:val="a"/>
        <w:widowControl/>
        <w:ind w:firstLine="454"/>
        <w:jc w:val="both"/>
        <w:rPr>
          <w:color w:val="000000"/>
          <w:sz w:val="22"/>
          <w:szCs w:val="22"/>
        </w:rPr>
      </w:pPr>
      <w:r w:rsidRPr="00617A3A">
        <w:rPr>
          <w:color w:val="000000"/>
          <w:sz w:val="22"/>
          <w:szCs w:val="22"/>
        </w:rPr>
        <w:t>Пункт дополнен подчеркнутыми словами:</w:t>
      </w:r>
    </w:p>
    <w:p w:rsidR="008713FA" w:rsidRPr="00EF1D7F" w:rsidRDefault="008713FA" w:rsidP="00EF1D7F">
      <w:pPr>
        <w:pStyle w:val="a"/>
        <w:widowControl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E13855">
        <w:rPr>
          <w:rFonts w:cs="Arial"/>
          <w:i/>
          <w:color w:val="0000CC"/>
          <w:spacing w:val="-4"/>
          <w:sz w:val="22"/>
          <w:szCs w:val="22"/>
        </w:rPr>
        <w:t>7.5.7 В таблицах изменений на листах общих данных исправления, внесенные в ведомости общих данных в связи с внесением изменений в листы основного комплекта и при</w:t>
      </w:r>
      <w:r w:rsidRPr="00E13855">
        <w:rPr>
          <w:rFonts w:cs="Arial"/>
          <w:i/>
          <w:color w:val="0000CC"/>
          <w:spacing w:val="-4"/>
          <w:sz w:val="22"/>
          <w:szCs w:val="22"/>
        </w:rPr>
        <w:softHyphen/>
        <w:t xml:space="preserve">лагаемые документы, </w:t>
      </w:r>
      <w:r w:rsidRPr="00E13855">
        <w:rPr>
          <w:rFonts w:cs="Arial"/>
          <w:i/>
          <w:color w:val="0000CC"/>
          <w:spacing w:val="-4"/>
          <w:sz w:val="22"/>
          <w:szCs w:val="22"/>
          <w:u w:val="single"/>
        </w:rPr>
        <w:t>не учитывают как участки изменений в соответствии с 7.3.11</w:t>
      </w:r>
      <w:bookmarkStart w:id="0" w:name="_GoBack"/>
      <w:bookmarkEnd w:id="0"/>
      <w:r w:rsidRPr="00E13855">
        <w:rPr>
          <w:rFonts w:cs="Arial"/>
          <w:i/>
          <w:color w:val="0000CC"/>
          <w:spacing w:val="-4"/>
          <w:sz w:val="22"/>
          <w:szCs w:val="22"/>
        </w:rPr>
        <w:t>».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Pr="00965AD4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  <w:r w:rsidRPr="00965AD4">
        <w:rPr>
          <w:b/>
          <w:sz w:val="22"/>
          <w:szCs w:val="22"/>
        </w:rPr>
        <w:t>Раздел 8 «Правила оформления сброшюрованной документации»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8.5 </w:t>
      </w:r>
    </w:p>
    <w:p w:rsidR="008713FA" w:rsidRPr="00965AD4" w:rsidRDefault="008713FA" w:rsidP="00CA46AC">
      <w:pPr>
        <w:widowControl/>
        <w:ind w:firstLine="454"/>
        <w:jc w:val="both"/>
        <w:rPr>
          <w:rFonts w:cs="Arial"/>
          <w:kern w:val="20"/>
          <w:sz w:val="22"/>
          <w:szCs w:val="22"/>
        </w:rPr>
      </w:pPr>
      <w:r w:rsidRPr="00965AD4">
        <w:rPr>
          <w:rFonts w:cs="Arial"/>
          <w:kern w:val="20"/>
          <w:sz w:val="22"/>
          <w:szCs w:val="22"/>
        </w:rPr>
        <w:t>Положения этого пункта стали «рекомендуемыми». Вместе с тем, в стандарте теперь приведено</w:t>
      </w:r>
      <w:r>
        <w:rPr>
          <w:rFonts w:cs="Arial"/>
          <w:kern w:val="20"/>
          <w:sz w:val="22"/>
          <w:szCs w:val="22"/>
        </w:rPr>
        <w:t xml:space="preserve"> (в п.8.6)</w:t>
      </w:r>
      <w:r w:rsidRPr="00965AD4">
        <w:rPr>
          <w:rFonts w:cs="Arial"/>
          <w:kern w:val="20"/>
          <w:sz w:val="22"/>
          <w:szCs w:val="22"/>
        </w:rPr>
        <w:t>, каким образом заполнять содержание при отсутствии дополнительной сквозной нумерации листов.</w:t>
      </w:r>
    </w:p>
    <w:p w:rsidR="008713FA" w:rsidRDefault="008713FA" w:rsidP="00965AD4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Default="008713FA" w:rsidP="00965AD4">
      <w:pPr>
        <w:pStyle w:val="List"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</w:t>
      </w:r>
      <w:r>
        <w:rPr>
          <w:b/>
          <w:color w:val="000000"/>
          <w:sz w:val="22"/>
          <w:szCs w:val="22"/>
        </w:rPr>
        <w:t>6</w:t>
      </w:r>
      <w:r w:rsidRPr="009F3979">
        <w:rPr>
          <w:b/>
          <w:color w:val="000000"/>
          <w:sz w:val="22"/>
          <w:szCs w:val="22"/>
        </w:rPr>
        <w:t xml:space="preserve"> </w:t>
      </w:r>
    </w:p>
    <w:p w:rsidR="008713FA" w:rsidRPr="008D02E3" w:rsidRDefault="008713FA" w:rsidP="00B73788">
      <w:pPr>
        <w:pStyle w:val="List"/>
        <w:widowControl/>
        <w:spacing w:after="0"/>
        <w:ind w:firstLine="454"/>
        <w:jc w:val="both"/>
        <w:rPr>
          <w:sz w:val="22"/>
          <w:szCs w:val="22"/>
        </w:rPr>
      </w:pPr>
      <w:r w:rsidRPr="008D02E3">
        <w:rPr>
          <w:sz w:val="22"/>
          <w:szCs w:val="22"/>
        </w:rPr>
        <w:t>В этом пункте записано:</w:t>
      </w:r>
    </w:p>
    <w:p w:rsidR="008713FA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>
        <w:rPr>
          <w:rFonts w:cs="Arial"/>
          <w:i/>
          <w:color w:val="0000CC"/>
          <w:kern w:val="0"/>
          <w:sz w:val="22"/>
          <w:szCs w:val="22"/>
          <w:lang w:eastAsia="en-US"/>
        </w:rPr>
        <w:t>«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Графические документы проектной и отчетной технической документации по 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результатам 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инженерны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х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изыскани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й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записывают полистно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».</w:t>
      </w:r>
    </w:p>
    <w:p w:rsidR="008713FA" w:rsidRDefault="008713FA" w:rsidP="008D02E3">
      <w:pPr>
        <w:widowControl/>
        <w:ind w:firstLine="454"/>
        <w:jc w:val="both"/>
        <w:rPr>
          <w:rFonts w:cs="Arial"/>
          <w:kern w:val="0"/>
          <w:sz w:val="22"/>
          <w:szCs w:val="22"/>
          <w:lang w:eastAsia="en-US"/>
        </w:rPr>
      </w:pPr>
    </w:p>
    <w:p w:rsidR="008713FA" w:rsidRPr="008D02E3" w:rsidRDefault="008713FA" w:rsidP="008D02E3">
      <w:pPr>
        <w:widowControl/>
        <w:ind w:firstLine="454"/>
        <w:jc w:val="both"/>
        <w:rPr>
          <w:rFonts w:cs="Arial"/>
          <w:kern w:val="0"/>
          <w:sz w:val="22"/>
          <w:szCs w:val="22"/>
          <w:lang w:eastAsia="en-US"/>
        </w:rPr>
      </w:pPr>
      <w:r w:rsidRPr="008D02E3">
        <w:rPr>
          <w:rFonts w:cs="Arial"/>
          <w:kern w:val="0"/>
          <w:sz w:val="22"/>
          <w:szCs w:val="22"/>
          <w:lang w:eastAsia="en-US"/>
        </w:rPr>
        <w:t>Приведены правила заполнения содержания: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>
        <w:rPr>
          <w:rFonts w:cs="Arial"/>
          <w:i/>
          <w:color w:val="0000CC"/>
          <w:kern w:val="0"/>
          <w:sz w:val="22"/>
          <w:szCs w:val="22"/>
          <w:lang w:eastAsia="en-US"/>
        </w:rPr>
        <w:t>«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В графах содержания указывают: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- в графе «Обозначение» – обозначение документа;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- в графе «Наименование» – наименование документа в полном соответствии с наименованием, указанным в основной надписи или на титульном листе;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- в графе «Примечание» – сведения об изменениях, вносимых в записанные документы, а также, номер листа тома по сквозной нумерации листов тома в соответствии с 8.5, с которого начинается документ. 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Если сквозную нумерацию не выполняют, то в графе «Примечание» приводят общее количество листов каждого документа. В конце содержания приводят общее количество листов, включенных в том (альбом, папку)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.</w:t>
      </w:r>
    </w:p>
    <w:p w:rsidR="008713FA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  <w:r w:rsidRPr="008D02E3">
        <w:rPr>
          <w:rFonts w:cs="Arial"/>
          <w:kern w:val="0"/>
          <w:sz w:val="22"/>
          <w:szCs w:val="22"/>
          <w:lang w:eastAsia="en-US"/>
        </w:rPr>
        <w:t>Здесь также нужно отметить, что в приложении В</w:t>
      </w:r>
      <w:r>
        <w:rPr>
          <w:rFonts w:cs="Arial"/>
          <w:kern w:val="0"/>
          <w:sz w:val="22"/>
          <w:szCs w:val="22"/>
          <w:lang w:eastAsia="en-US"/>
        </w:rPr>
        <w:t xml:space="preserve"> теперь записано, что в форме 2 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>«Допускается при необходимости включать в ведомости дополнительные графы (колонки), например, «Кол. листов» и т.п.</w:t>
      </w:r>
      <w:r>
        <w:rPr>
          <w:rFonts w:cs="Arial"/>
          <w:i/>
          <w:color w:val="0000CC"/>
          <w:kern w:val="0"/>
          <w:sz w:val="22"/>
          <w:szCs w:val="22"/>
          <w:lang w:eastAsia="en-US"/>
        </w:rPr>
        <w:t>».</w:t>
      </w:r>
      <w:r w:rsidRPr="008D02E3">
        <w:rPr>
          <w:rFonts w:cs="Arial"/>
          <w:i/>
          <w:color w:val="0000CC"/>
          <w:kern w:val="0"/>
          <w:sz w:val="22"/>
          <w:szCs w:val="22"/>
          <w:lang w:eastAsia="en-US"/>
        </w:rPr>
        <w:t xml:space="preserve"> </w:t>
      </w:r>
    </w:p>
    <w:p w:rsidR="008713FA" w:rsidRPr="008D02E3" w:rsidRDefault="008713FA" w:rsidP="008D02E3">
      <w:pPr>
        <w:widowControl/>
        <w:ind w:firstLine="454"/>
        <w:jc w:val="both"/>
        <w:rPr>
          <w:rFonts w:cs="Arial"/>
          <w:i/>
          <w:color w:val="0000CC"/>
          <w:kern w:val="0"/>
          <w:sz w:val="22"/>
          <w:szCs w:val="22"/>
          <w:lang w:eastAsia="en-US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b/>
          <w:sz w:val="22"/>
          <w:szCs w:val="22"/>
        </w:rPr>
        <w:t>Пункт</w:t>
      </w:r>
      <w:r w:rsidRPr="009F3979">
        <w:rPr>
          <w:b/>
          <w:color w:val="000000"/>
          <w:sz w:val="22"/>
          <w:szCs w:val="22"/>
        </w:rPr>
        <w:t xml:space="preserve"> 8.7. </w:t>
      </w:r>
      <w:r w:rsidRPr="009F3979">
        <w:rPr>
          <w:color w:val="000000"/>
          <w:sz w:val="22"/>
          <w:szCs w:val="22"/>
        </w:rPr>
        <w:t>С введением</w:t>
      </w:r>
      <w:r w:rsidRPr="009F3979">
        <w:rPr>
          <w:b/>
          <w:color w:val="00000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</w:rPr>
        <w:t>последнего абзаца этого пункта должны прекратиться вопросы и споры о необходимости печатей на титульных листах.</w:t>
      </w:r>
      <w:r>
        <w:rPr>
          <w:color w:val="000000"/>
          <w:kern w:val="20"/>
          <w:sz w:val="22"/>
          <w:szCs w:val="22"/>
        </w:rPr>
        <w:t xml:space="preserve"> Почему-то это было нужно для изыскательской документации и не нужно (если точнее - не было установлено) для проектной и рабочей.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2A4AC7">
        <w:rPr>
          <w:b/>
          <w:sz w:val="22"/>
          <w:szCs w:val="22"/>
          <w:u w:val="single"/>
        </w:rPr>
        <w:t>Раздел 9 ГОСТ Р 21.1101-2009</w:t>
      </w:r>
      <w:r w:rsidRPr="009F3979">
        <w:rPr>
          <w:b/>
          <w:sz w:val="22"/>
          <w:szCs w:val="22"/>
        </w:rPr>
        <w:t xml:space="preserve"> не включен в проект нового стандарта.</w:t>
      </w:r>
      <w:r w:rsidRPr="009F3979">
        <w:rPr>
          <w:b/>
          <w:color w:val="C00000"/>
          <w:sz w:val="22"/>
          <w:szCs w:val="22"/>
        </w:rPr>
        <w:t xml:space="preserve"> </w:t>
      </w:r>
      <w:r w:rsidRPr="009F3979">
        <w:rPr>
          <w:color w:val="000000"/>
          <w:kern w:val="20"/>
          <w:sz w:val="22"/>
          <w:szCs w:val="22"/>
        </w:rPr>
        <w:t>Предлагается разработать отдельный национальный стандарт</w:t>
      </w:r>
      <w:r>
        <w:rPr>
          <w:color w:val="000000"/>
          <w:kern w:val="20"/>
          <w:sz w:val="22"/>
          <w:szCs w:val="22"/>
        </w:rPr>
        <w:t xml:space="preserve"> или свод правил</w:t>
      </w:r>
      <w:r w:rsidRPr="009F3979">
        <w:rPr>
          <w:color w:val="000000"/>
          <w:kern w:val="20"/>
          <w:sz w:val="22"/>
          <w:szCs w:val="22"/>
        </w:rPr>
        <w:t>. Этот раздел не явля</w:t>
      </w:r>
      <w:r>
        <w:rPr>
          <w:color w:val="000000"/>
          <w:kern w:val="20"/>
          <w:sz w:val="22"/>
          <w:szCs w:val="22"/>
        </w:rPr>
        <w:t>лся</w:t>
      </w:r>
      <w:r w:rsidRPr="009F3979">
        <w:rPr>
          <w:color w:val="000000"/>
          <w:kern w:val="20"/>
          <w:sz w:val="22"/>
          <w:szCs w:val="22"/>
        </w:rPr>
        <w:t xml:space="preserve"> требованиями к проектной документации - в нем были положения (правила) по повторному использованию уже разработанной документации.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Оставлять его в существующем виде было нельзя, т.к. он ничему не соответствует.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>
        <w:rPr>
          <w:color w:val="000000"/>
          <w:kern w:val="20"/>
          <w:sz w:val="22"/>
          <w:szCs w:val="22"/>
        </w:rPr>
        <w:t xml:space="preserve">Кроме того, имеется законопроект о повторном применении </w:t>
      </w:r>
      <w:r w:rsidRPr="002F048C">
        <w:rPr>
          <w:color w:val="000000"/>
          <w:kern w:val="20"/>
          <w:sz w:val="22"/>
          <w:szCs w:val="22"/>
          <w:u w:val="single"/>
        </w:rPr>
        <w:t>иностранной проектной документации</w:t>
      </w:r>
      <w:r>
        <w:rPr>
          <w:color w:val="000000"/>
          <w:kern w:val="20"/>
          <w:sz w:val="22"/>
          <w:szCs w:val="22"/>
        </w:rPr>
        <w:t>, что также должно быть учтено в новом документе о документации повторного применения.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8713FA" w:rsidRPr="00617A3A" w:rsidRDefault="008713FA" w:rsidP="003F420B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 А</w:t>
      </w:r>
    </w:p>
    <w:p w:rsidR="008713FA" w:rsidRPr="004D325A" w:rsidRDefault="008713FA" w:rsidP="00AB5FDB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Pr="00AB5FDB" w:rsidRDefault="008713FA" w:rsidP="003F420B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Добавлено примечание о возможности обозначения шифров разделов буквами латин</w:t>
      </w:r>
      <w:r w:rsidRPr="00AB5FDB">
        <w:rPr>
          <w:kern w:val="20"/>
          <w:sz w:val="22"/>
          <w:szCs w:val="22"/>
        </w:rPr>
        <w:softHyphen/>
        <w:t>ского алфавита.</w:t>
      </w:r>
    </w:p>
    <w:p w:rsidR="008713FA" w:rsidRPr="00AB5FDB" w:rsidRDefault="008713FA" w:rsidP="00FF632B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Номера разделов 10</w:t>
      </w:r>
      <w:r w:rsidRPr="00AB5FDB">
        <w:rPr>
          <w:kern w:val="20"/>
          <w:sz w:val="22"/>
          <w:szCs w:val="22"/>
          <w:vertAlign w:val="superscript"/>
        </w:rPr>
        <w:t>1</w:t>
      </w:r>
      <w:r w:rsidRPr="00AB5FDB">
        <w:rPr>
          <w:kern w:val="20"/>
          <w:sz w:val="22"/>
          <w:szCs w:val="22"/>
        </w:rPr>
        <w:t xml:space="preserve"> и 11</w:t>
      </w:r>
      <w:r w:rsidRPr="00AB5FDB">
        <w:rPr>
          <w:kern w:val="20"/>
          <w:sz w:val="22"/>
          <w:szCs w:val="22"/>
          <w:vertAlign w:val="superscript"/>
        </w:rPr>
        <w:t>1</w:t>
      </w:r>
      <w:r w:rsidRPr="00AB5FDB">
        <w:rPr>
          <w:kern w:val="20"/>
          <w:sz w:val="22"/>
          <w:szCs w:val="22"/>
        </w:rPr>
        <w:t xml:space="preserve"> даны </w:t>
      </w:r>
      <w:r w:rsidRPr="00127392">
        <w:rPr>
          <w:kern w:val="20"/>
          <w:sz w:val="22"/>
          <w:szCs w:val="22"/>
          <w:u w:val="single"/>
        </w:rPr>
        <w:t>по проекту изменения постановления</w:t>
      </w:r>
      <w:r w:rsidRPr="00AB5FDB">
        <w:rPr>
          <w:kern w:val="20"/>
          <w:sz w:val="22"/>
          <w:szCs w:val="22"/>
        </w:rPr>
        <w:t xml:space="preserve"> Правительства № 87.</w:t>
      </w:r>
    </w:p>
    <w:p w:rsidR="008713FA" w:rsidRPr="00AB5FDB" w:rsidRDefault="008713FA" w:rsidP="00FF632B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Даны рекомендации по допускаемому написанию этих странных номеров разделов:</w:t>
      </w:r>
    </w:p>
    <w:p w:rsidR="008713FA" w:rsidRDefault="008713FA" w:rsidP="00FF632B">
      <w:pPr>
        <w:pStyle w:val="List"/>
        <w:widowControl/>
        <w:spacing w:after="0"/>
        <w:ind w:firstLine="454"/>
        <w:jc w:val="both"/>
        <w:rPr>
          <w:rFonts w:cs="Arial"/>
          <w:i/>
          <w:color w:val="0000CC"/>
          <w:sz w:val="22"/>
          <w:szCs w:val="22"/>
        </w:rPr>
      </w:pPr>
      <w:r>
        <w:rPr>
          <w:rFonts w:cs="Arial"/>
          <w:i/>
          <w:color w:val="0000CC"/>
          <w:sz w:val="22"/>
          <w:szCs w:val="22"/>
        </w:rPr>
        <w:t>«</w:t>
      </w:r>
      <w:r w:rsidRPr="00CC0DE4">
        <w:rPr>
          <w:rFonts w:cs="Arial"/>
          <w:i/>
          <w:color w:val="0000CC"/>
          <w:sz w:val="22"/>
          <w:szCs w:val="22"/>
        </w:rPr>
        <w:t>Допускается номера разделов 10</w:t>
      </w:r>
      <w:r w:rsidRPr="00CC0DE4">
        <w:rPr>
          <w:rFonts w:cs="Arial"/>
          <w:b/>
          <w:i/>
          <w:color w:val="0000CC"/>
          <w:sz w:val="22"/>
          <w:szCs w:val="22"/>
          <w:vertAlign w:val="superscript"/>
        </w:rPr>
        <w:t>1</w:t>
      </w:r>
      <w:r w:rsidRPr="00CC0DE4">
        <w:rPr>
          <w:rFonts w:cs="Arial"/>
          <w:i/>
          <w:color w:val="0000CC"/>
          <w:sz w:val="22"/>
          <w:szCs w:val="22"/>
        </w:rPr>
        <w:t xml:space="preserve"> и 11</w:t>
      </w:r>
      <w:r w:rsidRPr="00CC0DE4">
        <w:rPr>
          <w:rFonts w:cs="Arial"/>
          <w:b/>
          <w:i/>
          <w:color w:val="0000CC"/>
          <w:sz w:val="22"/>
          <w:szCs w:val="22"/>
          <w:vertAlign w:val="superscript"/>
        </w:rPr>
        <w:t>1</w:t>
      </w:r>
      <w:r w:rsidRPr="00CC0DE4">
        <w:rPr>
          <w:rFonts w:cs="Arial"/>
          <w:i/>
          <w:color w:val="0000CC"/>
          <w:sz w:val="22"/>
          <w:szCs w:val="22"/>
        </w:rPr>
        <w:t xml:space="preserve"> приводить в виде 10(1), 11(1) или 10</w:t>
      </w:r>
      <w:r>
        <w:rPr>
          <w:rFonts w:cs="Arial"/>
          <w:i/>
          <w:color w:val="0000CC"/>
          <w:sz w:val="22"/>
          <w:szCs w:val="22"/>
        </w:rPr>
        <w:t>-</w:t>
      </w:r>
      <w:r w:rsidRPr="00CC0DE4">
        <w:rPr>
          <w:rFonts w:cs="Arial"/>
          <w:i/>
          <w:color w:val="0000CC"/>
          <w:sz w:val="22"/>
          <w:szCs w:val="22"/>
        </w:rPr>
        <w:t>1, 11</w:t>
      </w:r>
      <w:r>
        <w:rPr>
          <w:rFonts w:cs="Arial"/>
          <w:i/>
          <w:color w:val="0000CC"/>
          <w:sz w:val="22"/>
          <w:szCs w:val="22"/>
        </w:rPr>
        <w:t>-</w:t>
      </w:r>
      <w:r w:rsidRPr="00CC0DE4">
        <w:rPr>
          <w:rFonts w:cs="Arial"/>
          <w:i/>
          <w:color w:val="0000CC"/>
          <w:sz w:val="22"/>
          <w:szCs w:val="22"/>
        </w:rPr>
        <w:t>1</w:t>
      </w:r>
      <w:r>
        <w:rPr>
          <w:rFonts w:cs="Arial"/>
          <w:i/>
          <w:color w:val="0000CC"/>
          <w:sz w:val="22"/>
          <w:szCs w:val="22"/>
        </w:rPr>
        <w:t>»</w:t>
      </w:r>
      <w:r w:rsidRPr="00CC0DE4">
        <w:rPr>
          <w:rFonts w:cs="Arial"/>
          <w:i/>
          <w:color w:val="0000CC"/>
          <w:sz w:val="22"/>
          <w:szCs w:val="22"/>
        </w:rPr>
        <w:t>.</w:t>
      </w:r>
    </w:p>
    <w:p w:rsidR="008713FA" w:rsidRPr="00AB5FDB" w:rsidRDefault="008713FA" w:rsidP="00FF632B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Т.е. можно любой вариант, но варианта с точкой не должно быть, т.к. согласно п.4.1.3 получается, что это будет обозначение части 1 раздела 10 или 11, а не номер самостоятель</w:t>
      </w:r>
      <w:r w:rsidRPr="00AB5FDB">
        <w:rPr>
          <w:kern w:val="20"/>
          <w:sz w:val="22"/>
          <w:szCs w:val="22"/>
        </w:rPr>
        <w:softHyphen/>
        <w:t>ного раздела.</w:t>
      </w:r>
    </w:p>
    <w:p w:rsidR="008713FA" w:rsidRPr="009F3979" w:rsidRDefault="008713FA" w:rsidP="00FF632B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</w:p>
    <w:p w:rsidR="008713FA" w:rsidRPr="009F3979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 Б</w:t>
      </w:r>
    </w:p>
    <w:p w:rsidR="008713FA" w:rsidRPr="00617A3A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Марки рабочей документации приведены (попытались привести) в последовательности, соответствующей разделам и подразделам проектной документации.</w:t>
      </w: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Добавлено примечание о возможности обозначения марок основн</w:t>
      </w:r>
      <w:r>
        <w:rPr>
          <w:color w:val="000000"/>
          <w:kern w:val="20"/>
          <w:sz w:val="22"/>
          <w:szCs w:val="22"/>
        </w:rPr>
        <w:t>ых комплектов буквами латин</w:t>
      </w:r>
      <w:r w:rsidRPr="009F3979">
        <w:rPr>
          <w:color w:val="000000"/>
          <w:kern w:val="20"/>
          <w:sz w:val="22"/>
          <w:szCs w:val="22"/>
        </w:rPr>
        <w:t>ского алфавита.</w:t>
      </w:r>
    </w:p>
    <w:p w:rsidR="008713FA" w:rsidRPr="009F3979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Обозначение марок основных комплектов латиницей возможно по двум вариантам:</w:t>
      </w:r>
    </w:p>
    <w:p w:rsidR="008713FA" w:rsidRPr="009F3979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1) когда в марках используются буквы, совпадающие в русском и латинском алфавитах (напри</w:t>
      </w:r>
      <w:r w:rsidRPr="009F3979">
        <w:rPr>
          <w:color w:val="000000"/>
          <w:kern w:val="20"/>
          <w:sz w:val="22"/>
          <w:szCs w:val="22"/>
        </w:rPr>
        <w:softHyphen/>
        <w:t>мер, АР, ВК, НВК, ТС и др.), то транслитерация русского обозначения не производится. Новые марки латинскими буквами присваиваются только в тех случаях, когда в марку входят русские буквы, отсутствующие в латинском алфавите (Б, Г, Д, Ж, З, П, Э и др.);</w:t>
      </w:r>
    </w:p>
    <w:p w:rsidR="008713FA" w:rsidRPr="009F3979" w:rsidRDefault="008713FA" w:rsidP="00CA3ECB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>2) когда все марки обозначают латинскими буквами без учета совпадений букв, а, например, исходя из английского перевода названия марки.</w:t>
      </w:r>
    </w:p>
    <w:p w:rsidR="008713FA" w:rsidRPr="009F3979" w:rsidRDefault="008713FA" w:rsidP="006652EB">
      <w:pPr>
        <w:keepLines/>
        <w:suppressAutoHyphens w:val="0"/>
        <w:autoSpaceDE w:val="0"/>
        <w:autoSpaceDN w:val="0"/>
        <w:adjustRightInd w:val="0"/>
        <w:ind w:firstLine="454"/>
        <w:jc w:val="both"/>
        <w:rPr>
          <w:b/>
          <w:color w:val="000000"/>
          <w:kern w:val="20"/>
          <w:sz w:val="22"/>
          <w:szCs w:val="22"/>
          <w:u w:val="single"/>
        </w:rPr>
      </w:pPr>
      <w:r w:rsidRPr="009F3979">
        <w:rPr>
          <w:b/>
          <w:color w:val="000000"/>
          <w:kern w:val="20"/>
          <w:sz w:val="22"/>
          <w:szCs w:val="22"/>
          <w:u w:val="single"/>
        </w:rPr>
        <w:t>Всё это допускается устанавливать по усмотрению проектной организации в стандартах организаци</w:t>
      </w:r>
      <w:r>
        <w:rPr>
          <w:b/>
          <w:color w:val="000000"/>
          <w:kern w:val="20"/>
          <w:sz w:val="22"/>
          <w:szCs w:val="22"/>
          <w:u w:val="single"/>
        </w:rPr>
        <w:t>й</w:t>
      </w:r>
      <w:r w:rsidRPr="009F3979">
        <w:rPr>
          <w:b/>
          <w:color w:val="000000"/>
          <w:kern w:val="20"/>
          <w:sz w:val="22"/>
          <w:szCs w:val="22"/>
          <w:u w:val="single"/>
        </w:rPr>
        <w:t>.</w:t>
      </w:r>
    </w:p>
    <w:p w:rsidR="008713FA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617A3A" w:rsidRDefault="008713FA" w:rsidP="00BA07F8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 Г</w:t>
      </w:r>
    </w:p>
    <w:p w:rsidR="008713FA" w:rsidRPr="004D325A" w:rsidRDefault="008713FA" w:rsidP="00BA07F8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Default="008713FA" w:rsidP="00BA07F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4738A">
        <w:rPr>
          <w:kern w:val="20"/>
          <w:sz w:val="22"/>
          <w:szCs w:val="22"/>
        </w:rPr>
        <w:t>В указаниях по заполнению ведомостей общих данных приведены положения, допуска</w:t>
      </w:r>
      <w:r w:rsidRPr="0014738A">
        <w:rPr>
          <w:kern w:val="20"/>
          <w:sz w:val="22"/>
          <w:szCs w:val="22"/>
        </w:rPr>
        <w:softHyphen/>
        <w:t>ющие изменение размеров граф форм этих ведомостей, а также возможность приведения дополнительных граф (колонок).</w:t>
      </w:r>
    </w:p>
    <w:p w:rsidR="008713FA" w:rsidRDefault="008713FA" w:rsidP="00BA07F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В пояснении по заполнению ведомости документов основного комплекта (п.Г.5) приве</w:t>
      </w:r>
      <w:r>
        <w:rPr>
          <w:kern w:val="20"/>
          <w:sz w:val="22"/>
          <w:szCs w:val="22"/>
        </w:rPr>
        <w:softHyphen/>
        <w:t>дено следующее:</w:t>
      </w:r>
    </w:p>
    <w:p w:rsidR="008713FA" w:rsidRPr="00FE2E6D" w:rsidRDefault="008713FA" w:rsidP="00BA07F8">
      <w:pPr>
        <w:pStyle w:val="List"/>
        <w:widowControl/>
        <w:spacing w:after="0"/>
        <w:ind w:firstLine="454"/>
        <w:jc w:val="both"/>
        <w:rPr>
          <w:rFonts w:cs="Arial"/>
          <w:i/>
          <w:color w:val="0000CC"/>
          <w:szCs w:val="20"/>
        </w:rPr>
      </w:pPr>
      <w:r w:rsidRPr="00FE2E6D">
        <w:rPr>
          <w:rFonts w:cs="Arial"/>
          <w:i/>
          <w:color w:val="0000CC"/>
          <w:spacing w:val="2"/>
          <w:szCs w:val="20"/>
        </w:rPr>
        <w:t xml:space="preserve">«Для графических документов, состоящих из нескольких листов, приводят также </w:t>
      </w:r>
      <w:r w:rsidRPr="00FE2E6D">
        <w:rPr>
          <w:rFonts w:cs="Arial"/>
          <w:i/>
          <w:color w:val="0000CC"/>
          <w:szCs w:val="20"/>
        </w:rPr>
        <w:t>наимено</w:t>
      </w:r>
      <w:r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вания изображений, помещенных на каждом листе, в соответствии с наимено</w:t>
      </w:r>
      <w:r w:rsidRPr="00FE2E6D">
        <w:rPr>
          <w:rFonts w:cs="Arial"/>
          <w:i/>
          <w:color w:val="0000CC"/>
          <w:szCs w:val="20"/>
        </w:rPr>
        <w:softHyphen/>
        <w:t>ва</w:t>
      </w:r>
      <w:r w:rsidRPr="00FE2E6D">
        <w:rPr>
          <w:rFonts w:cs="Arial"/>
          <w:i/>
          <w:color w:val="0000CC"/>
          <w:szCs w:val="20"/>
        </w:rPr>
        <w:softHyphen/>
        <w:t>ниями, приведен</w:t>
      </w:r>
      <w:r>
        <w:rPr>
          <w:rFonts w:cs="Arial"/>
          <w:i/>
          <w:color w:val="0000CC"/>
          <w:szCs w:val="20"/>
        </w:rPr>
        <w:softHyphen/>
      </w:r>
      <w:r w:rsidRPr="00FE2E6D">
        <w:rPr>
          <w:rFonts w:cs="Arial"/>
          <w:i/>
          <w:color w:val="0000CC"/>
          <w:szCs w:val="20"/>
        </w:rPr>
        <w:t>ными в основной надписи листа».</w:t>
      </w:r>
    </w:p>
    <w:p w:rsidR="008713FA" w:rsidRPr="0014738A" w:rsidRDefault="008713FA" w:rsidP="001D478E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D478E">
        <w:rPr>
          <w:kern w:val="20"/>
          <w:sz w:val="22"/>
          <w:szCs w:val="22"/>
        </w:rPr>
        <w:t>Это означает, что на первом листе документа основного комплекта не нужно приводить ведомость рабочих чертежей документа, как это было предусмотрено в ГОСТ 21.607-82. Далеко не все документы основного комплекта являются графическими.</w:t>
      </w:r>
      <w:r>
        <w:rPr>
          <w:kern w:val="20"/>
          <w:sz w:val="22"/>
          <w:szCs w:val="22"/>
        </w:rPr>
        <w:t xml:space="preserve"> Для текстовых доку</w:t>
      </w:r>
      <w:r>
        <w:rPr>
          <w:kern w:val="20"/>
          <w:sz w:val="22"/>
          <w:szCs w:val="22"/>
        </w:rPr>
        <w:softHyphen/>
        <w:t>ментов достаточно привести количество листов этого документа в графе «Примечание».</w:t>
      </w:r>
    </w:p>
    <w:p w:rsidR="008713FA" w:rsidRPr="001D478E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617A3A" w:rsidRDefault="008713FA" w:rsidP="000B54D4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 Е</w:t>
      </w:r>
    </w:p>
    <w:p w:rsidR="008713FA" w:rsidRPr="004D325A" w:rsidRDefault="008713FA" w:rsidP="000B54D4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Pr="00AB5FDB" w:rsidRDefault="008713FA" w:rsidP="000B54D4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Введены два новых сокращения:</w:t>
      </w:r>
    </w:p>
    <w:p w:rsidR="008713FA" w:rsidRPr="0014738A" w:rsidRDefault="008713FA" w:rsidP="000B54D4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 xml:space="preserve">Аннулирован 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 xml:space="preserve">- Аннул. </w:t>
      </w:r>
    </w:p>
    <w:p w:rsidR="008713FA" w:rsidRPr="0014738A" w:rsidRDefault="008713FA" w:rsidP="000B54D4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У</w:t>
      </w:r>
      <w:r w:rsidRPr="0014738A">
        <w:rPr>
          <w:i/>
          <w:color w:val="0000CC"/>
          <w:kern w:val="20"/>
          <w:sz w:val="22"/>
          <w:szCs w:val="22"/>
        </w:rPr>
        <w:t>ровень грунтовых (подземных) вод</w:t>
      </w:r>
      <w:r>
        <w:rPr>
          <w:i/>
          <w:color w:val="0000CC"/>
          <w:kern w:val="20"/>
          <w:sz w:val="22"/>
          <w:szCs w:val="22"/>
        </w:rPr>
        <w:t xml:space="preserve">  – </w:t>
      </w:r>
      <w:r w:rsidRPr="0014738A">
        <w:rPr>
          <w:i/>
          <w:color w:val="0000CC"/>
          <w:kern w:val="20"/>
          <w:sz w:val="22"/>
          <w:szCs w:val="22"/>
        </w:rPr>
        <w:t>УГВ.</w:t>
      </w:r>
    </w:p>
    <w:p w:rsidR="008713FA" w:rsidRPr="00185C4E" w:rsidRDefault="008713FA" w:rsidP="000B54D4">
      <w:pPr>
        <w:pStyle w:val="List"/>
        <w:widowControl/>
        <w:spacing w:after="0"/>
        <w:ind w:firstLine="454"/>
        <w:jc w:val="both"/>
        <w:rPr>
          <w:color w:val="0000CC"/>
          <w:kern w:val="20"/>
          <w:sz w:val="22"/>
          <w:szCs w:val="22"/>
        </w:rPr>
      </w:pPr>
    </w:p>
    <w:p w:rsidR="008713FA" w:rsidRPr="00AB5FDB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 xml:space="preserve">Было предложение сократить «аннулирован» до «Анн.», но это </w:t>
      </w:r>
      <w:r w:rsidRPr="00AB5FDB">
        <w:rPr>
          <w:kern w:val="20"/>
          <w:sz w:val="22"/>
          <w:szCs w:val="22"/>
          <w:u w:val="single"/>
        </w:rPr>
        <w:t>не соответствует</w:t>
      </w:r>
      <w:r w:rsidRPr="00AB5FDB">
        <w:rPr>
          <w:kern w:val="20"/>
          <w:sz w:val="22"/>
          <w:szCs w:val="22"/>
        </w:rPr>
        <w:t xml:space="preserve"> п. 6.5 ГОСТ Р 7.0.12-2011 «Система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правила».</w:t>
      </w:r>
    </w:p>
    <w:p w:rsidR="008713FA" w:rsidRPr="00AB5FDB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AB5FDB">
        <w:rPr>
          <w:kern w:val="20"/>
          <w:sz w:val="22"/>
          <w:szCs w:val="22"/>
        </w:rPr>
        <w:t>Принято сокращение, подобное сокращению слова «аннотация» - «аннот.»</w:t>
      </w:r>
    </w:p>
    <w:p w:rsidR="008713FA" w:rsidRPr="0014738A" w:rsidRDefault="008713FA" w:rsidP="000A1DD9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14738A">
        <w:rPr>
          <w:kern w:val="20"/>
          <w:sz w:val="22"/>
          <w:szCs w:val="22"/>
        </w:rPr>
        <w:t>Изменены сокращения:</w:t>
      </w:r>
    </w:p>
    <w:p w:rsidR="008713FA" w:rsidRPr="0014738A" w:rsidRDefault="008713FA" w:rsidP="000A1DD9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>Коэффициент»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>- коэф.;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5B70">
        <w:rPr>
          <w:i/>
          <w:color w:val="C00000"/>
          <w:spacing w:val="-4"/>
          <w:kern w:val="20"/>
          <w:sz w:val="22"/>
          <w:szCs w:val="22"/>
        </w:rPr>
        <w:t>(</w:t>
      </w:r>
      <w:r w:rsidRPr="00145B70">
        <w:rPr>
          <w:i/>
          <w:color w:val="C00000"/>
          <w:spacing w:val="-4"/>
          <w:kern w:val="20"/>
          <w:szCs w:val="20"/>
        </w:rPr>
        <w:t>6.5 Если отсекаемой части слова предшествует удвоенная</w:t>
      </w:r>
      <w:r w:rsidRPr="00145B70">
        <w:rPr>
          <w:i/>
          <w:color w:val="C00000"/>
          <w:kern w:val="20"/>
          <w:szCs w:val="20"/>
        </w:rPr>
        <w:t xml:space="preserve"> соглас</w:t>
      </w:r>
      <w:r>
        <w:rPr>
          <w:i/>
          <w:color w:val="C00000"/>
          <w:kern w:val="20"/>
          <w:szCs w:val="20"/>
        </w:rPr>
        <w:softHyphen/>
      </w:r>
      <w:r w:rsidRPr="00145B70">
        <w:rPr>
          <w:i/>
          <w:color w:val="C00000"/>
          <w:kern w:val="20"/>
          <w:szCs w:val="20"/>
        </w:rPr>
        <w:t>ная, при сокращении следует сохранить одну из согласных).</w:t>
      </w:r>
    </w:p>
    <w:p w:rsidR="008713FA" w:rsidRDefault="008713FA" w:rsidP="0014738A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4738A">
        <w:rPr>
          <w:i/>
          <w:color w:val="0000CC"/>
          <w:kern w:val="20"/>
          <w:sz w:val="22"/>
          <w:szCs w:val="22"/>
        </w:rPr>
        <w:t>Коэффициент полезного действия</w:t>
      </w:r>
      <w:r>
        <w:rPr>
          <w:i/>
          <w:color w:val="0000CC"/>
          <w:kern w:val="20"/>
          <w:sz w:val="22"/>
          <w:szCs w:val="22"/>
        </w:rPr>
        <w:t xml:space="preserve"> </w:t>
      </w:r>
      <w:r w:rsidRPr="0014738A">
        <w:rPr>
          <w:i/>
          <w:color w:val="0000CC"/>
          <w:kern w:val="20"/>
          <w:sz w:val="22"/>
          <w:szCs w:val="22"/>
        </w:rPr>
        <w:t xml:space="preserve"> – КПД.</w:t>
      </w:r>
    </w:p>
    <w:p w:rsidR="008713FA" w:rsidRDefault="008713FA" w:rsidP="0014738A">
      <w:pPr>
        <w:pStyle w:val="List"/>
        <w:widowControl/>
        <w:spacing w:after="0"/>
        <w:ind w:firstLine="454"/>
        <w:jc w:val="both"/>
        <w:rPr>
          <w:i/>
          <w:color w:val="0000CC"/>
          <w:kern w:val="20"/>
          <w:sz w:val="22"/>
          <w:szCs w:val="22"/>
        </w:rPr>
      </w:pPr>
      <w:r>
        <w:rPr>
          <w:i/>
          <w:color w:val="0000CC"/>
          <w:kern w:val="20"/>
          <w:sz w:val="22"/>
          <w:szCs w:val="22"/>
        </w:rPr>
        <w:t>Уровень чистого пола – УЧП.</w:t>
      </w:r>
    </w:p>
    <w:p w:rsidR="008713FA" w:rsidRPr="0077345E" w:rsidRDefault="008713FA" w:rsidP="0014738A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77345E">
        <w:rPr>
          <w:kern w:val="20"/>
          <w:sz w:val="22"/>
          <w:szCs w:val="22"/>
        </w:rPr>
        <w:t>Приведено следующее примечание:</w:t>
      </w:r>
    </w:p>
    <w:p w:rsidR="008713FA" w:rsidRPr="0077345E" w:rsidRDefault="008713FA" w:rsidP="0014738A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«</w:t>
      </w:r>
      <w:r w:rsidRPr="0077345E">
        <w:rPr>
          <w:kern w:val="20"/>
          <w:sz w:val="22"/>
          <w:szCs w:val="22"/>
        </w:rPr>
        <w:t>Сокращения слов, указанные в данной таблице и ГОСТ 2.316, допускается исполь</w:t>
      </w:r>
      <w:r>
        <w:rPr>
          <w:kern w:val="20"/>
          <w:sz w:val="22"/>
          <w:szCs w:val="22"/>
        </w:rPr>
        <w:softHyphen/>
      </w:r>
      <w:r w:rsidRPr="0077345E">
        <w:rPr>
          <w:kern w:val="20"/>
          <w:sz w:val="22"/>
          <w:szCs w:val="22"/>
        </w:rPr>
        <w:t>зовать в текстовых документах, содержащих текст, разбитый на графы</w:t>
      </w:r>
      <w:r>
        <w:rPr>
          <w:kern w:val="20"/>
          <w:sz w:val="22"/>
          <w:szCs w:val="22"/>
        </w:rPr>
        <w:t>»</w:t>
      </w:r>
      <w:r w:rsidRPr="0077345E">
        <w:rPr>
          <w:kern w:val="20"/>
          <w:sz w:val="22"/>
          <w:szCs w:val="22"/>
        </w:rPr>
        <w:t>.</w:t>
      </w:r>
    </w:p>
    <w:p w:rsidR="008713FA" w:rsidRPr="000B54D4" w:rsidRDefault="008713FA" w:rsidP="00B73788">
      <w:pPr>
        <w:pStyle w:val="List"/>
        <w:widowControl/>
        <w:spacing w:after="0"/>
        <w:ind w:firstLine="454"/>
        <w:jc w:val="both"/>
        <w:rPr>
          <w:b/>
          <w:sz w:val="22"/>
          <w:szCs w:val="22"/>
        </w:rPr>
      </w:pPr>
    </w:p>
    <w:p w:rsidR="008713FA" w:rsidRPr="00617A3A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color w:val="000000"/>
          <w:sz w:val="22"/>
          <w:szCs w:val="22"/>
        </w:rPr>
      </w:pPr>
      <w:r w:rsidRPr="00617A3A">
        <w:rPr>
          <w:b/>
          <w:color w:val="000000"/>
          <w:sz w:val="22"/>
          <w:szCs w:val="22"/>
        </w:rPr>
        <w:t>Приложение Ж</w:t>
      </w:r>
    </w:p>
    <w:p w:rsidR="008713FA" w:rsidRPr="004D325A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22"/>
          <w:szCs w:val="22"/>
        </w:rPr>
      </w:pPr>
    </w:p>
    <w:p w:rsidR="008713FA" w:rsidRPr="009F3979" w:rsidRDefault="008713FA" w:rsidP="00B73788">
      <w:pPr>
        <w:pStyle w:val="List"/>
        <w:widowControl/>
        <w:spacing w:after="0"/>
        <w:ind w:firstLine="454"/>
        <w:jc w:val="both"/>
        <w:rPr>
          <w:kern w:val="20"/>
          <w:sz w:val="22"/>
          <w:szCs w:val="22"/>
        </w:rPr>
      </w:pPr>
      <w:r w:rsidRPr="009F3979">
        <w:rPr>
          <w:color w:val="000000"/>
          <w:kern w:val="20"/>
          <w:sz w:val="22"/>
          <w:szCs w:val="22"/>
        </w:rPr>
        <w:t xml:space="preserve">Следует обратить внимание на то, что количество строк в графах «согласовано» на левом поле листа </w:t>
      </w:r>
      <w:r w:rsidRPr="009F3979">
        <w:rPr>
          <w:color w:val="000000"/>
          <w:kern w:val="20"/>
          <w:sz w:val="22"/>
          <w:szCs w:val="22"/>
          <w:u w:val="single"/>
        </w:rPr>
        <w:t>уменьшено до трех,</w:t>
      </w:r>
      <w:r w:rsidRPr="009F3979">
        <w:rPr>
          <w:color w:val="000000"/>
          <w:kern w:val="20"/>
          <w:sz w:val="22"/>
          <w:szCs w:val="22"/>
        </w:rPr>
        <w:t xml:space="preserve"> т.к. </w:t>
      </w:r>
      <w:r>
        <w:rPr>
          <w:color w:val="000000"/>
          <w:kern w:val="20"/>
          <w:sz w:val="22"/>
          <w:szCs w:val="22"/>
        </w:rPr>
        <w:t xml:space="preserve">поступали замечания, что </w:t>
      </w:r>
      <w:r w:rsidRPr="009F3979">
        <w:rPr>
          <w:color w:val="000000"/>
          <w:kern w:val="20"/>
          <w:sz w:val="22"/>
          <w:szCs w:val="22"/>
        </w:rPr>
        <w:t xml:space="preserve">слово «согласовано» не пропечатывается на некоторых типах </w:t>
      </w:r>
      <w:r w:rsidRPr="009F3979">
        <w:rPr>
          <w:kern w:val="20"/>
          <w:sz w:val="22"/>
          <w:szCs w:val="22"/>
        </w:rPr>
        <w:t>принтеров. Следует отметить, что так же было сделано в аналогичном украинском стандарте 2009 г.</w:t>
      </w: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В у</w:t>
      </w:r>
      <w:r w:rsidRPr="009F3979">
        <w:rPr>
          <w:kern w:val="20"/>
          <w:sz w:val="22"/>
          <w:szCs w:val="22"/>
        </w:rPr>
        <w:t xml:space="preserve">казания по заполнению графы </w:t>
      </w:r>
      <w:r>
        <w:rPr>
          <w:kern w:val="20"/>
          <w:sz w:val="22"/>
          <w:szCs w:val="22"/>
        </w:rPr>
        <w:t>2 добавлены подчеркнутые слова:</w:t>
      </w:r>
    </w:p>
    <w:p w:rsidR="008713FA" w:rsidRPr="00DA562E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rFonts w:cs="Arial"/>
          <w:i/>
          <w:color w:val="0000CC"/>
          <w:spacing w:val="-6"/>
          <w:kern w:val="22"/>
          <w:sz w:val="22"/>
          <w:szCs w:val="22"/>
        </w:rPr>
        <w:t xml:space="preserve">«- в графе 2 – наименование предприятия </w:t>
      </w:r>
      <w:r w:rsidRPr="00DA562E">
        <w:rPr>
          <w:rFonts w:cs="Arial"/>
          <w:i/>
          <w:color w:val="0000CC"/>
          <w:spacing w:val="-6"/>
          <w:kern w:val="22"/>
          <w:sz w:val="22"/>
          <w:szCs w:val="22"/>
          <w:u w:val="single"/>
        </w:rPr>
        <w:t>и, при необходимости, его части (комплекса)</w:t>
      </w:r>
      <w:r w:rsidRPr="00DA562E">
        <w:rPr>
          <w:rFonts w:cs="Arial"/>
          <w:i/>
          <w:color w:val="0000CC"/>
          <w:spacing w:val="-6"/>
          <w:kern w:val="22"/>
          <w:sz w:val="22"/>
          <w:szCs w:val="22"/>
        </w:rPr>
        <w:t>,.»</w:t>
      </w:r>
      <w:r>
        <w:rPr>
          <w:rFonts w:cs="Arial"/>
          <w:i/>
          <w:color w:val="0000CC"/>
          <w:spacing w:val="-2"/>
          <w:kern w:val="22"/>
          <w:sz w:val="22"/>
          <w:szCs w:val="22"/>
        </w:rPr>
        <w:t xml:space="preserve">. </w:t>
      </w:r>
      <w:r w:rsidRPr="00DA562E">
        <w:rPr>
          <w:kern w:val="20"/>
          <w:sz w:val="22"/>
          <w:szCs w:val="22"/>
        </w:rPr>
        <w:t>Далее - по тексту.</w:t>
      </w:r>
    </w:p>
    <w:p w:rsidR="008713FA" w:rsidRPr="009F3979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Указания по заполнению графы 4 дополнены тремя положениями, которые практически всеми выполняются, но не были описаны в стандарте:</w:t>
      </w:r>
    </w:p>
    <w:p w:rsidR="008713FA" w:rsidRPr="007251EC" w:rsidRDefault="008713FA" w:rsidP="00B73788">
      <w:pPr>
        <w:pStyle w:val="BodyTextIndent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«Если на листе помещено одно изображение, допускается его наименование приво</w:t>
      </w: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softHyphen/>
        <w:t>дить только в графе 4.</w:t>
      </w:r>
    </w:p>
    <w:p w:rsidR="008713FA" w:rsidRPr="007251EC" w:rsidRDefault="008713FA" w:rsidP="00B73788">
      <w:pPr>
        <w:pStyle w:val="BodyTextIndent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 xml:space="preserve">На листе (листах) общих данных по рабочим чертежам в графе записывают «Общие данные». </w:t>
      </w:r>
    </w:p>
    <w:p w:rsidR="008713FA" w:rsidRPr="007251EC" w:rsidRDefault="008713FA" w:rsidP="00B73788">
      <w:pPr>
        <w:pStyle w:val="BodyTextIndent"/>
        <w:widowControl/>
        <w:ind w:left="0" w:firstLine="454"/>
        <w:jc w:val="both"/>
        <w:rPr>
          <w:rFonts w:cs="Arial"/>
          <w:i/>
          <w:color w:val="0000CC"/>
          <w:spacing w:val="-2"/>
          <w:kern w:val="22"/>
          <w:sz w:val="22"/>
          <w:szCs w:val="22"/>
        </w:rPr>
      </w:pPr>
      <w:r w:rsidRPr="007251EC">
        <w:rPr>
          <w:rFonts w:cs="Arial"/>
          <w:i/>
          <w:color w:val="0000CC"/>
          <w:spacing w:val="-2"/>
          <w:kern w:val="22"/>
          <w:sz w:val="22"/>
          <w:szCs w:val="22"/>
        </w:rPr>
        <w:t>В случае, предусмотренном в 5.2.3, в графе 4 приводят наименование документа или нетипового изделия.»</w:t>
      </w:r>
    </w:p>
    <w:p w:rsidR="008713FA" w:rsidRPr="009F3979" w:rsidRDefault="008713FA" w:rsidP="00CA3ECB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spacing w:val="-2"/>
          <w:kern w:val="20"/>
          <w:sz w:val="22"/>
          <w:szCs w:val="22"/>
        </w:rPr>
        <w:t>Указания по заполнению графы 10 существенно переработаны. В последнем абзаце изменен поря</w:t>
      </w:r>
      <w:r w:rsidRPr="009F3979">
        <w:rPr>
          <w:spacing w:val="-2"/>
          <w:kern w:val="20"/>
          <w:sz w:val="22"/>
          <w:szCs w:val="22"/>
        </w:rPr>
        <w:softHyphen/>
        <w:t>док</w:t>
      </w:r>
      <w:r w:rsidRPr="009F3979">
        <w:rPr>
          <w:kern w:val="20"/>
          <w:sz w:val="22"/>
          <w:szCs w:val="22"/>
        </w:rPr>
        <w:t xml:space="preserve"> следования «наиболее значимых листов», т.к. из прежней редакции почему-то делался вывод, что </w:t>
      </w:r>
      <w:r>
        <w:rPr>
          <w:kern w:val="20"/>
          <w:sz w:val="22"/>
          <w:szCs w:val="22"/>
        </w:rPr>
        <w:t xml:space="preserve">ГиПы </w:t>
      </w:r>
      <w:r w:rsidRPr="009F3979">
        <w:rPr>
          <w:kern w:val="20"/>
          <w:sz w:val="22"/>
          <w:szCs w:val="22"/>
        </w:rPr>
        <w:t xml:space="preserve">подписывают </w:t>
      </w:r>
      <w:r w:rsidRPr="009F3979">
        <w:rPr>
          <w:kern w:val="20"/>
          <w:sz w:val="22"/>
          <w:szCs w:val="22"/>
          <w:u w:val="single"/>
        </w:rPr>
        <w:t xml:space="preserve">все листы </w:t>
      </w:r>
      <w:r w:rsidRPr="009F3979">
        <w:rPr>
          <w:kern w:val="20"/>
          <w:sz w:val="22"/>
          <w:szCs w:val="22"/>
        </w:rPr>
        <w:t>графической части проектной и документации:</w:t>
      </w:r>
    </w:p>
    <w:p w:rsidR="008713FA" w:rsidRPr="003D71D5" w:rsidRDefault="008713FA" w:rsidP="0014738A">
      <w:pPr>
        <w:widowControl/>
        <w:ind w:firstLine="454"/>
        <w:jc w:val="both"/>
        <w:rPr>
          <w:rFonts w:cs="Arial"/>
          <w:i/>
          <w:color w:val="0000CC"/>
          <w:spacing w:val="-4"/>
          <w:kern w:val="22"/>
          <w:szCs w:val="20"/>
        </w:rPr>
      </w:pPr>
      <w:r w:rsidRPr="003D71D5">
        <w:rPr>
          <w:rFonts w:cs="Arial"/>
          <w:i/>
          <w:color w:val="0000CC"/>
          <w:spacing w:val="-4"/>
          <w:kern w:val="22"/>
          <w:szCs w:val="20"/>
        </w:rPr>
        <w:t>«В нижней строке приводится должность лица, утвердившего документ, например, главного инженера (архитектора) проекта, начальника отдела или другого ответственного за данный документ (лист) должностного лица.</w:t>
      </w:r>
    </w:p>
    <w:p w:rsidR="008713FA" w:rsidRPr="003D71D5" w:rsidRDefault="008713FA" w:rsidP="0014738A">
      <w:pPr>
        <w:widowControl/>
        <w:ind w:firstLine="454"/>
        <w:jc w:val="both"/>
        <w:rPr>
          <w:rFonts w:cs="Arial"/>
          <w:i/>
          <w:color w:val="0000CC"/>
          <w:spacing w:val="-4"/>
          <w:kern w:val="22"/>
          <w:szCs w:val="20"/>
        </w:rPr>
      </w:pPr>
      <w:r w:rsidRPr="003D71D5">
        <w:rPr>
          <w:rFonts w:cs="Arial"/>
          <w:i/>
          <w:color w:val="0000CC"/>
          <w:spacing w:val="-4"/>
          <w:kern w:val="22"/>
          <w:szCs w:val="20"/>
        </w:rPr>
        <w:t>Подписи лица, ответственного за подготовку проектной или рабочей документации (главного инженера (архитектора) проекта), являются обязательными на листах общих данных по рабочим чертежам, наиболее значимых листах графической части проектной документации и рабочих чертежей».</w:t>
      </w:r>
    </w:p>
    <w:p w:rsidR="008713FA" w:rsidRPr="009F3979" w:rsidRDefault="008713FA" w:rsidP="009F3979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В примечании к пояснениям по заполнению основных надписей добавлено «например, 06.02.12». Это должно пояснить, что такое «календарная дата» и формат заполнения графы «Дата».</w:t>
      </w: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9F3979">
        <w:rPr>
          <w:kern w:val="20"/>
          <w:sz w:val="22"/>
          <w:szCs w:val="22"/>
        </w:rPr>
        <w:t>Предусмотре</w:t>
      </w:r>
      <w:r>
        <w:rPr>
          <w:kern w:val="20"/>
          <w:sz w:val="22"/>
          <w:szCs w:val="22"/>
        </w:rPr>
        <w:t>на</w:t>
      </w:r>
      <w:r w:rsidRPr="009F3979">
        <w:rPr>
          <w:kern w:val="20"/>
          <w:sz w:val="22"/>
          <w:szCs w:val="22"/>
        </w:rPr>
        <w:t xml:space="preserve"> возможность выполнения </w:t>
      </w:r>
      <w:r>
        <w:rPr>
          <w:kern w:val="20"/>
          <w:sz w:val="22"/>
          <w:szCs w:val="22"/>
        </w:rPr>
        <w:t xml:space="preserve">(«при необходимости») </w:t>
      </w:r>
      <w:r w:rsidRPr="009F3979">
        <w:rPr>
          <w:kern w:val="20"/>
          <w:sz w:val="22"/>
          <w:szCs w:val="22"/>
        </w:rPr>
        <w:t>в основной надписи дополнительной графы 27 (над графой 1) для приведения наименования организации - заказчика. Сейчас во многих случаях для этого используют графу 2.</w:t>
      </w:r>
    </w:p>
    <w:p w:rsidR="008713FA" w:rsidRPr="00DA562E" w:rsidRDefault="008713FA" w:rsidP="00F57CED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  <w:u w:val="single"/>
        </w:rPr>
        <w:t>Эта графа ни в коем случае не является обязательной</w:t>
      </w:r>
      <w:r w:rsidRPr="00DA562E">
        <w:rPr>
          <w:kern w:val="20"/>
          <w:sz w:val="22"/>
          <w:szCs w:val="22"/>
        </w:rPr>
        <w:t xml:space="preserve"> – она вводится «при необходи</w:t>
      </w:r>
      <w:r w:rsidRPr="00DA562E">
        <w:rPr>
          <w:kern w:val="20"/>
          <w:sz w:val="22"/>
          <w:szCs w:val="22"/>
        </w:rPr>
        <w:softHyphen/>
        <w:t>мости», которую устанавливает для себя сама проектная организация.</w:t>
      </w: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 xml:space="preserve">Аналогичная графа предусмотрена в </w:t>
      </w:r>
      <w:r>
        <w:rPr>
          <w:kern w:val="20"/>
          <w:sz w:val="22"/>
          <w:szCs w:val="22"/>
        </w:rPr>
        <w:t xml:space="preserve">конструкторском </w:t>
      </w:r>
      <w:r w:rsidRPr="00DA562E">
        <w:rPr>
          <w:kern w:val="20"/>
          <w:sz w:val="22"/>
          <w:szCs w:val="22"/>
        </w:rPr>
        <w:t>ГОСТ 2.104-2006 – и также «при необходимости».</w:t>
      </w:r>
    </w:p>
    <w:p w:rsidR="008713FA" w:rsidRPr="00DA562E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8713FA" w:rsidRPr="009F3979" w:rsidRDefault="008713FA" w:rsidP="004D325A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И</w:t>
      </w:r>
    </w:p>
    <w:p w:rsidR="008713FA" w:rsidRPr="004D325A" w:rsidRDefault="008713FA" w:rsidP="004D325A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Добавлен рисунок И.2, на котором приведен допускаемый вариант расположения основной надписи для формата А.4 (см. 5.2.1). Обращаю внимание, что поле для подшивки все равно остается по длинной стороне листа.</w:t>
      </w: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8713FA" w:rsidRPr="009F3979" w:rsidRDefault="008713FA" w:rsidP="004D325A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К</w:t>
      </w:r>
    </w:p>
    <w:p w:rsidR="008713FA" w:rsidRPr="000A1DD9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16"/>
          <w:szCs w:val="16"/>
        </w:rPr>
      </w:pPr>
    </w:p>
    <w:p w:rsidR="008713FA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Указания по заполнению графы «Наименование» существенно дополнены.</w:t>
      </w:r>
    </w:p>
    <w:p w:rsidR="008713FA" w:rsidRPr="000A1DD9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16"/>
          <w:szCs w:val="16"/>
        </w:rPr>
      </w:pPr>
    </w:p>
    <w:p w:rsidR="008713FA" w:rsidRPr="009F3979" w:rsidRDefault="008713FA" w:rsidP="00B73788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9F3979">
        <w:rPr>
          <w:b/>
          <w:sz w:val="22"/>
          <w:szCs w:val="22"/>
        </w:rPr>
        <w:t>Приложение Л</w:t>
      </w:r>
    </w:p>
    <w:p w:rsidR="008713FA" w:rsidRPr="000A1DD9" w:rsidRDefault="008713FA" w:rsidP="004D325A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Pr="00617A3A" w:rsidRDefault="008713FA" w:rsidP="00BF3989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Несколько изменены формы 9 и 9а – изменились размеры и расположение граф 2 и 3. Они стали более удобными для заполнения.</w:t>
      </w:r>
    </w:p>
    <w:p w:rsidR="008713FA" w:rsidRPr="0020527B" w:rsidRDefault="008713FA" w:rsidP="00B73788">
      <w:pPr>
        <w:widowControl/>
        <w:suppressAutoHyphens w:val="0"/>
        <w:autoSpaceDE w:val="0"/>
        <w:autoSpaceDN w:val="0"/>
        <w:adjustRightInd w:val="0"/>
        <w:ind w:firstLine="454"/>
        <w:rPr>
          <w:kern w:val="20"/>
        </w:rPr>
      </w:pPr>
    </w:p>
    <w:p w:rsidR="008713FA" w:rsidRDefault="008713FA" w:rsidP="00AE5C03">
      <w:pPr>
        <w:pStyle w:val="List"/>
        <w:keepNext/>
        <w:widowControl/>
        <w:spacing w:after="0"/>
        <w:ind w:firstLine="454"/>
        <w:jc w:val="both"/>
        <w:rPr>
          <w:b/>
          <w:sz w:val="22"/>
          <w:szCs w:val="22"/>
        </w:rPr>
      </w:pPr>
      <w:r w:rsidRPr="00AE5C03">
        <w:rPr>
          <w:b/>
          <w:sz w:val="22"/>
          <w:szCs w:val="22"/>
        </w:rPr>
        <w:t>Приложения Н и П</w:t>
      </w:r>
    </w:p>
    <w:p w:rsidR="008713FA" w:rsidRPr="000A1DD9" w:rsidRDefault="008713FA" w:rsidP="00AE5C03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Pr="00DA562E" w:rsidRDefault="008713FA" w:rsidP="00AE5C03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В новой редакции стандарта приведены отдельные формы для обложки и титульного листа.</w:t>
      </w:r>
    </w:p>
    <w:p w:rsidR="008713FA" w:rsidRPr="00DA562E" w:rsidRDefault="008713FA" w:rsidP="00AE5C03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Формы титульного листа и обложки дополнены полями для записи данных о свидетель</w:t>
      </w:r>
      <w:r>
        <w:rPr>
          <w:kern w:val="20"/>
          <w:sz w:val="22"/>
          <w:szCs w:val="22"/>
        </w:rPr>
        <w:softHyphen/>
      </w:r>
      <w:r w:rsidRPr="00DA562E">
        <w:rPr>
          <w:kern w:val="20"/>
          <w:sz w:val="22"/>
          <w:szCs w:val="22"/>
        </w:rPr>
        <w:t>стве СРО и, при необходимости, наименования организации-заказчика.</w:t>
      </w:r>
    </w:p>
    <w:p w:rsidR="008713FA" w:rsidRDefault="008713F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(Под «заказчиком» здесь понимается не обязательно «технический заказчик» (по ГрК), но и генпроектировщик) – для субподрядчика.</w:t>
      </w:r>
    </w:p>
    <w:p w:rsidR="008713FA" w:rsidRPr="00DA562E" w:rsidRDefault="008713F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В указаниях по заполнению титульного листа и обложки исправлено перечисление,  относящееся к заполнению поля «Номер тома». Теперь оно приводится в следующем виде:</w:t>
      </w:r>
    </w:p>
    <w:p w:rsidR="008713FA" w:rsidRPr="001A51CA" w:rsidRDefault="008713F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i/>
          <w:color w:val="0000CC"/>
          <w:kern w:val="20"/>
          <w:sz w:val="22"/>
          <w:szCs w:val="22"/>
        </w:rPr>
      </w:pPr>
      <w:r w:rsidRPr="001A51CA">
        <w:rPr>
          <w:i/>
          <w:color w:val="0000CC"/>
          <w:kern w:val="20"/>
          <w:sz w:val="22"/>
          <w:szCs w:val="22"/>
        </w:rPr>
        <w:t>«-</w:t>
      </w:r>
      <w:r>
        <w:rPr>
          <w:i/>
          <w:color w:val="0000CC"/>
          <w:kern w:val="20"/>
          <w:sz w:val="22"/>
          <w:szCs w:val="22"/>
        </w:rPr>
        <w:t> </w:t>
      </w:r>
      <w:r w:rsidRPr="001A51CA">
        <w:rPr>
          <w:i/>
          <w:color w:val="0000CC"/>
          <w:kern w:val="20"/>
          <w:sz w:val="22"/>
          <w:szCs w:val="22"/>
        </w:rPr>
        <w:t xml:space="preserve">номер тома по ведомости «Состав проектной документации» или «Состав отчетной документации по </w:t>
      </w:r>
      <w:r>
        <w:rPr>
          <w:i/>
          <w:color w:val="0000CC"/>
          <w:kern w:val="20"/>
          <w:sz w:val="22"/>
          <w:szCs w:val="22"/>
        </w:rPr>
        <w:t xml:space="preserve">результатам </w:t>
      </w:r>
      <w:r w:rsidRPr="001A51CA">
        <w:rPr>
          <w:i/>
          <w:color w:val="0000CC"/>
          <w:kern w:val="20"/>
          <w:sz w:val="22"/>
          <w:szCs w:val="22"/>
        </w:rPr>
        <w:t>инженерны</w:t>
      </w:r>
      <w:r>
        <w:rPr>
          <w:i/>
          <w:color w:val="0000CC"/>
          <w:kern w:val="20"/>
          <w:sz w:val="22"/>
          <w:szCs w:val="22"/>
        </w:rPr>
        <w:t>х</w:t>
      </w:r>
      <w:r w:rsidRPr="001A51CA">
        <w:rPr>
          <w:i/>
          <w:color w:val="0000CC"/>
          <w:kern w:val="20"/>
          <w:sz w:val="22"/>
          <w:szCs w:val="22"/>
        </w:rPr>
        <w:t xml:space="preserve"> изыскани</w:t>
      </w:r>
      <w:r>
        <w:rPr>
          <w:i/>
          <w:color w:val="0000CC"/>
          <w:kern w:val="20"/>
          <w:sz w:val="22"/>
          <w:szCs w:val="22"/>
        </w:rPr>
        <w:t>й</w:t>
      </w:r>
      <w:r w:rsidRPr="001A51CA">
        <w:rPr>
          <w:i/>
          <w:color w:val="0000CC"/>
          <w:kern w:val="20"/>
          <w:sz w:val="22"/>
          <w:szCs w:val="22"/>
        </w:rPr>
        <w:t>» (при наличии)».</w:t>
      </w:r>
    </w:p>
    <w:p w:rsidR="008713FA" w:rsidRPr="00DA562E" w:rsidRDefault="008713FA" w:rsidP="007251EC">
      <w:pPr>
        <w:widowControl/>
        <w:suppressAutoHyphens w:val="0"/>
        <w:autoSpaceDE w:val="0"/>
        <w:autoSpaceDN w:val="0"/>
        <w:adjustRightInd w:val="0"/>
        <w:spacing w:before="120"/>
        <w:ind w:firstLine="454"/>
        <w:jc w:val="both"/>
        <w:rPr>
          <w:kern w:val="20"/>
          <w:sz w:val="22"/>
          <w:szCs w:val="22"/>
        </w:rPr>
      </w:pPr>
      <w:r w:rsidRPr="00DA562E">
        <w:rPr>
          <w:kern w:val="20"/>
          <w:sz w:val="22"/>
          <w:szCs w:val="22"/>
        </w:rPr>
        <w:t>Указания по заполнению обложки и титульного листа дополнены следующим поясне</w:t>
      </w:r>
      <w:r>
        <w:rPr>
          <w:kern w:val="20"/>
          <w:sz w:val="22"/>
          <w:szCs w:val="22"/>
        </w:rPr>
        <w:softHyphen/>
      </w:r>
      <w:r w:rsidRPr="00DA562E">
        <w:rPr>
          <w:kern w:val="20"/>
          <w:sz w:val="22"/>
          <w:szCs w:val="22"/>
        </w:rPr>
        <w:t>нием:</w:t>
      </w:r>
    </w:p>
    <w:p w:rsidR="008713FA" w:rsidRPr="007E5127" w:rsidRDefault="008713FA" w:rsidP="00CE32BC">
      <w:pPr>
        <w:widowControl/>
        <w:spacing w:before="40"/>
        <w:ind w:firstLine="454"/>
        <w:jc w:val="both"/>
        <w:rPr>
          <w:rFonts w:cs="Arial"/>
          <w:i/>
          <w:color w:val="0000CC"/>
          <w:spacing w:val="2"/>
          <w:kern w:val="18"/>
          <w:sz w:val="22"/>
          <w:szCs w:val="22"/>
        </w:rPr>
      </w:pP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>«</w:t>
      </w:r>
      <w:r>
        <w:rPr>
          <w:rFonts w:cs="Arial"/>
          <w:i/>
          <w:color w:val="0000CC"/>
          <w:spacing w:val="2"/>
          <w:kern w:val="18"/>
          <w:sz w:val="22"/>
          <w:szCs w:val="22"/>
        </w:rPr>
        <w:t>р</w:t>
      </w: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азмеры полей устанавливают произвольно; линии полей, указанные в форме, не наносят; </w:t>
      </w:r>
      <w:r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номера и </w:t>
      </w:r>
      <w:r w:rsidRPr="007E5127">
        <w:rPr>
          <w:rFonts w:cs="Arial"/>
          <w:i/>
          <w:color w:val="0000CC"/>
          <w:spacing w:val="2"/>
          <w:kern w:val="18"/>
          <w:sz w:val="22"/>
          <w:szCs w:val="22"/>
        </w:rPr>
        <w:t xml:space="preserve">наименования полей не указывают». </w:t>
      </w:r>
    </w:p>
    <w:p w:rsidR="008713FA" w:rsidRPr="000A1DD9" w:rsidRDefault="008713FA" w:rsidP="000A1DD9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Pr="00617A3A" w:rsidRDefault="008713FA" w:rsidP="00CE32BC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color w:val="000000"/>
          <w:kern w:val="20"/>
          <w:sz w:val="22"/>
          <w:szCs w:val="22"/>
        </w:rPr>
      </w:pPr>
      <w:r w:rsidRPr="00617A3A">
        <w:rPr>
          <w:color w:val="000000"/>
          <w:kern w:val="20"/>
          <w:sz w:val="22"/>
          <w:szCs w:val="22"/>
        </w:rPr>
        <w:t>Вроде бы</w:t>
      </w:r>
      <w:r>
        <w:rPr>
          <w:color w:val="000000"/>
          <w:kern w:val="20"/>
          <w:sz w:val="22"/>
          <w:szCs w:val="22"/>
        </w:rPr>
        <w:t>,</w:t>
      </w:r>
      <w:r w:rsidRPr="00617A3A">
        <w:rPr>
          <w:color w:val="000000"/>
          <w:kern w:val="20"/>
          <w:sz w:val="22"/>
          <w:szCs w:val="22"/>
        </w:rPr>
        <w:t xml:space="preserve"> очевидные вещи, но были вопросы.</w:t>
      </w:r>
    </w:p>
    <w:p w:rsidR="008713FA" w:rsidRPr="000A1DD9" w:rsidRDefault="008713FA" w:rsidP="000A1DD9">
      <w:pPr>
        <w:pStyle w:val="List"/>
        <w:keepNext/>
        <w:widowControl/>
        <w:spacing w:after="0"/>
        <w:ind w:firstLine="454"/>
        <w:jc w:val="both"/>
        <w:rPr>
          <w:b/>
          <w:color w:val="0000CC"/>
          <w:sz w:val="16"/>
          <w:szCs w:val="16"/>
        </w:rPr>
      </w:pPr>
    </w:p>
    <w:p w:rsidR="008713FA" w:rsidRDefault="008713FA" w:rsidP="006C268E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</w:p>
    <w:p w:rsidR="008713FA" w:rsidRPr="006C268E" w:rsidRDefault="008713FA" w:rsidP="006C268E">
      <w:pPr>
        <w:widowControl/>
        <w:suppressAutoHyphens w:val="0"/>
        <w:autoSpaceDE w:val="0"/>
        <w:autoSpaceDN w:val="0"/>
        <w:adjustRightInd w:val="0"/>
        <w:ind w:firstLine="454"/>
        <w:jc w:val="both"/>
        <w:rPr>
          <w:kern w:val="20"/>
          <w:sz w:val="22"/>
          <w:szCs w:val="22"/>
        </w:rPr>
      </w:pPr>
      <w:r>
        <w:rPr>
          <w:kern w:val="20"/>
          <w:sz w:val="22"/>
          <w:szCs w:val="22"/>
        </w:rPr>
        <w:t>Сорокин Н.И.</w:t>
      </w:r>
    </w:p>
    <w:sectPr w:rsidR="008713FA" w:rsidRPr="006C268E" w:rsidSect="009F3979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3FA" w:rsidRDefault="008713FA" w:rsidP="009F3979">
      <w:r>
        <w:separator/>
      </w:r>
    </w:p>
  </w:endnote>
  <w:endnote w:type="continuationSeparator" w:id="0">
    <w:p w:rsidR="008713FA" w:rsidRDefault="008713FA" w:rsidP="009F3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FA" w:rsidRDefault="008713F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713FA" w:rsidRDefault="00871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3FA" w:rsidRDefault="008713FA" w:rsidP="009F3979">
      <w:r>
        <w:separator/>
      </w:r>
    </w:p>
  </w:footnote>
  <w:footnote w:type="continuationSeparator" w:id="0">
    <w:p w:rsidR="008713FA" w:rsidRDefault="008713FA" w:rsidP="009F3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788"/>
    <w:rsid w:val="00001BD9"/>
    <w:rsid w:val="00010789"/>
    <w:rsid w:val="00022B9F"/>
    <w:rsid w:val="00034817"/>
    <w:rsid w:val="0004138B"/>
    <w:rsid w:val="00041846"/>
    <w:rsid w:val="000727B6"/>
    <w:rsid w:val="00075C22"/>
    <w:rsid w:val="00081406"/>
    <w:rsid w:val="00083C60"/>
    <w:rsid w:val="00085B53"/>
    <w:rsid w:val="000A1DD9"/>
    <w:rsid w:val="000A371E"/>
    <w:rsid w:val="000B404F"/>
    <w:rsid w:val="000B54D4"/>
    <w:rsid w:val="000C1D43"/>
    <w:rsid w:val="000C5646"/>
    <w:rsid w:val="000D7B41"/>
    <w:rsid w:val="000E107D"/>
    <w:rsid w:val="000F3365"/>
    <w:rsid w:val="000F6809"/>
    <w:rsid w:val="00106A73"/>
    <w:rsid w:val="001076BE"/>
    <w:rsid w:val="00113A0E"/>
    <w:rsid w:val="00122C0D"/>
    <w:rsid w:val="00123469"/>
    <w:rsid w:val="00126DA0"/>
    <w:rsid w:val="00127392"/>
    <w:rsid w:val="00131AA8"/>
    <w:rsid w:val="0013432A"/>
    <w:rsid w:val="00136162"/>
    <w:rsid w:val="001361CE"/>
    <w:rsid w:val="0014059A"/>
    <w:rsid w:val="00145B70"/>
    <w:rsid w:val="0014738A"/>
    <w:rsid w:val="001668E9"/>
    <w:rsid w:val="00170E79"/>
    <w:rsid w:val="00177AB4"/>
    <w:rsid w:val="00183399"/>
    <w:rsid w:val="00185C4E"/>
    <w:rsid w:val="00197585"/>
    <w:rsid w:val="001A18D1"/>
    <w:rsid w:val="001A51CA"/>
    <w:rsid w:val="001B1A3E"/>
    <w:rsid w:val="001C4DA4"/>
    <w:rsid w:val="001D478E"/>
    <w:rsid w:val="001E4EEB"/>
    <w:rsid w:val="001F502B"/>
    <w:rsid w:val="001F62F8"/>
    <w:rsid w:val="0020527B"/>
    <w:rsid w:val="002072AB"/>
    <w:rsid w:val="00210AD7"/>
    <w:rsid w:val="00211777"/>
    <w:rsid w:val="00215DBF"/>
    <w:rsid w:val="00227884"/>
    <w:rsid w:val="002364AB"/>
    <w:rsid w:val="00246F20"/>
    <w:rsid w:val="00280217"/>
    <w:rsid w:val="00281F25"/>
    <w:rsid w:val="002A3685"/>
    <w:rsid w:val="002A4AC7"/>
    <w:rsid w:val="002A5A95"/>
    <w:rsid w:val="002B02E4"/>
    <w:rsid w:val="002B256A"/>
    <w:rsid w:val="002B263F"/>
    <w:rsid w:val="002C13B1"/>
    <w:rsid w:val="002C3969"/>
    <w:rsid w:val="002C691D"/>
    <w:rsid w:val="002D4CBC"/>
    <w:rsid w:val="002D4EA3"/>
    <w:rsid w:val="002E5413"/>
    <w:rsid w:val="002F048C"/>
    <w:rsid w:val="002F2F8C"/>
    <w:rsid w:val="003243E0"/>
    <w:rsid w:val="00330FA0"/>
    <w:rsid w:val="003616B7"/>
    <w:rsid w:val="0036615B"/>
    <w:rsid w:val="0036797A"/>
    <w:rsid w:val="00373088"/>
    <w:rsid w:val="00383630"/>
    <w:rsid w:val="003850AC"/>
    <w:rsid w:val="003905A4"/>
    <w:rsid w:val="003A10DB"/>
    <w:rsid w:val="003A2711"/>
    <w:rsid w:val="003B51EC"/>
    <w:rsid w:val="003C495E"/>
    <w:rsid w:val="003D36F2"/>
    <w:rsid w:val="003D71D5"/>
    <w:rsid w:val="003F420B"/>
    <w:rsid w:val="003F4E93"/>
    <w:rsid w:val="003F6200"/>
    <w:rsid w:val="00411CEB"/>
    <w:rsid w:val="00425CB7"/>
    <w:rsid w:val="00435CE6"/>
    <w:rsid w:val="004460F7"/>
    <w:rsid w:val="004507D6"/>
    <w:rsid w:val="00453724"/>
    <w:rsid w:val="004562E4"/>
    <w:rsid w:val="004704A1"/>
    <w:rsid w:val="00473B73"/>
    <w:rsid w:val="004914AC"/>
    <w:rsid w:val="004A0441"/>
    <w:rsid w:val="004A6F14"/>
    <w:rsid w:val="004A6F5C"/>
    <w:rsid w:val="004B704D"/>
    <w:rsid w:val="004D325A"/>
    <w:rsid w:val="004D3723"/>
    <w:rsid w:val="004D5A64"/>
    <w:rsid w:val="004F17C6"/>
    <w:rsid w:val="0054475F"/>
    <w:rsid w:val="00553218"/>
    <w:rsid w:val="0056453D"/>
    <w:rsid w:val="005659F7"/>
    <w:rsid w:val="005A2423"/>
    <w:rsid w:val="005B3C0C"/>
    <w:rsid w:val="005C43EE"/>
    <w:rsid w:val="005D4490"/>
    <w:rsid w:val="005D4C67"/>
    <w:rsid w:val="005E0AEE"/>
    <w:rsid w:val="005E77E4"/>
    <w:rsid w:val="005F5698"/>
    <w:rsid w:val="00617A3A"/>
    <w:rsid w:val="006652EB"/>
    <w:rsid w:val="00675D88"/>
    <w:rsid w:val="006776EC"/>
    <w:rsid w:val="00681291"/>
    <w:rsid w:val="006C268E"/>
    <w:rsid w:val="006C3250"/>
    <w:rsid w:val="006D4DFC"/>
    <w:rsid w:val="006E1681"/>
    <w:rsid w:val="007251EC"/>
    <w:rsid w:val="00732D5E"/>
    <w:rsid w:val="0075684B"/>
    <w:rsid w:val="0077345E"/>
    <w:rsid w:val="00774331"/>
    <w:rsid w:val="00775BF6"/>
    <w:rsid w:val="00793C22"/>
    <w:rsid w:val="0079561D"/>
    <w:rsid w:val="00795C3E"/>
    <w:rsid w:val="007A381F"/>
    <w:rsid w:val="007A6351"/>
    <w:rsid w:val="007A65C8"/>
    <w:rsid w:val="007C78FB"/>
    <w:rsid w:val="007D0279"/>
    <w:rsid w:val="007D2606"/>
    <w:rsid w:val="007D4E93"/>
    <w:rsid w:val="007E5127"/>
    <w:rsid w:val="007E6B96"/>
    <w:rsid w:val="007F3540"/>
    <w:rsid w:val="00802248"/>
    <w:rsid w:val="008111FC"/>
    <w:rsid w:val="00840B2D"/>
    <w:rsid w:val="00843CBD"/>
    <w:rsid w:val="008618F8"/>
    <w:rsid w:val="00870312"/>
    <w:rsid w:val="008713FA"/>
    <w:rsid w:val="008720BB"/>
    <w:rsid w:val="0087273B"/>
    <w:rsid w:val="0087640B"/>
    <w:rsid w:val="00877B18"/>
    <w:rsid w:val="008A2483"/>
    <w:rsid w:val="008B22AB"/>
    <w:rsid w:val="008D02E3"/>
    <w:rsid w:val="008D3EA4"/>
    <w:rsid w:val="008D7B41"/>
    <w:rsid w:val="008D7CE3"/>
    <w:rsid w:val="008F005C"/>
    <w:rsid w:val="008F12E1"/>
    <w:rsid w:val="0090310A"/>
    <w:rsid w:val="009054E6"/>
    <w:rsid w:val="009111C5"/>
    <w:rsid w:val="00911855"/>
    <w:rsid w:val="0091370D"/>
    <w:rsid w:val="009138D1"/>
    <w:rsid w:val="00930D5C"/>
    <w:rsid w:val="00931BD9"/>
    <w:rsid w:val="00933856"/>
    <w:rsid w:val="00935759"/>
    <w:rsid w:val="00935A6B"/>
    <w:rsid w:val="00935C8E"/>
    <w:rsid w:val="00947BD2"/>
    <w:rsid w:val="00957A4E"/>
    <w:rsid w:val="00960B67"/>
    <w:rsid w:val="00961AFD"/>
    <w:rsid w:val="00965AD4"/>
    <w:rsid w:val="009832B2"/>
    <w:rsid w:val="00987EF9"/>
    <w:rsid w:val="00997654"/>
    <w:rsid w:val="00997AFF"/>
    <w:rsid w:val="009A1046"/>
    <w:rsid w:val="009A19EE"/>
    <w:rsid w:val="009B3124"/>
    <w:rsid w:val="009B560F"/>
    <w:rsid w:val="009B7481"/>
    <w:rsid w:val="009F3979"/>
    <w:rsid w:val="00A00178"/>
    <w:rsid w:val="00A0103B"/>
    <w:rsid w:val="00A01546"/>
    <w:rsid w:val="00A045E5"/>
    <w:rsid w:val="00A137A3"/>
    <w:rsid w:val="00A340D5"/>
    <w:rsid w:val="00A425BF"/>
    <w:rsid w:val="00A43F20"/>
    <w:rsid w:val="00A63392"/>
    <w:rsid w:val="00A63857"/>
    <w:rsid w:val="00A762DD"/>
    <w:rsid w:val="00A763F4"/>
    <w:rsid w:val="00A82C5F"/>
    <w:rsid w:val="00AB5FDB"/>
    <w:rsid w:val="00AC6E02"/>
    <w:rsid w:val="00AE0F30"/>
    <w:rsid w:val="00AE422A"/>
    <w:rsid w:val="00AE5C03"/>
    <w:rsid w:val="00AF3C4B"/>
    <w:rsid w:val="00AF43A3"/>
    <w:rsid w:val="00B00949"/>
    <w:rsid w:val="00B04AFE"/>
    <w:rsid w:val="00B10BB6"/>
    <w:rsid w:val="00B400FA"/>
    <w:rsid w:val="00B4317E"/>
    <w:rsid w:val="00B50A10"/>
    <w:rsid w:val="00B51AD5"/>
    <w:rsid w:val="00B63AE4"/>
    <w:rsid w:val="00B63C91"/>
    <w:rsid w:val="00B670DE"/>
    <w:rsid w:val="00B73788"/>
    <w:rsid w:val="00B961B2"/>
    <w:rsid w:val="00BA07F8"/>
    <w:rsid w:val="00BB20E4"/>
    <w:rsid w:val="00BC2DBB"/>
    <w:rsid w:val="00BC6C87"/>
    <w:rsid w:val="00BC7635"/>
    <w:rsid w:val="00BD02C8"/>
    <w:rsid w:val="00BF2F1B"/>
    <w:rsid w:val="00BF3989"/>
    <w:rsid w:val="00C10A07"/>
    <w:rsid w:val="00C16D0B"/>
    <w:rsid w:val="00C20A3D"/>
    <w:rsid w:val="00C34B8F"/>
    <w:rsid w:val="00C36A4F"/>
    <w:rsid w:val="00C53800"/>
    <w:rsid w:val="00C64ED8"/>
    <w:rsid w:val="00C6647D"/>
    <w:rsid w:val="00C741EE"/>
    <w:rsid w:val="00C8128F"/>
    <w:rsid w:val="00C84392"/>
    <w:rsid w:val="00C9075E"/>
    <w:rsid w:val="00C94E11"/>
    <w:rsid w:val="00C95291"/>
    <w:rsid w:val="00CA3ECB"/>
    <w:rsid w:val="00CA46AC"/>
    <w:rsid w:val="00CB1E9B"/>
    <w:rsid w:val="00CC0A72"/>
    <w:rsid w:val="00CC0DE4"/>
    <w:rsid w:val="00CE1951"/>
    <w:rsid w:val="00CE32BC"/>
    <w:rsid w:val="00CF23EF"/>
    <w:rsid w:val="00CF4323"/>
    <w:rsid w:val="00D051CC"/>
    <w:rsid w:val="00D10CF3"/>
    <w:rsid w:val="00D133F4"/>
    <w:rsid w:val="00D22815"/>
    <w:rsid w:val="00D26CE2"/>
    <w:rsid w:val="00D32B8F"/>
    <w:rsid w:val="00D365D3"/>
    <w:rsid w:val="00D6443B"/>
    <w:rsid w:val="00D72357"/>
    <w:rsid w:val="00D7401F"/>
    <w:rsid w:val="00D77E85"/>
    <w:rsid w:val="00D854E8"/>
    <w:rsid w:val="00D922E3"/>
    <w:rsid w:val="00DA562E"/>
    <w:rsid w:val="00DB14C1"/>
    <w:rsid w:val="00DD4D90"/>
    <w:rsid w:val="00DF2240"/>
    <w:rsid w:val="00DF4168"/>
    <w:rsid w:val="00E13855"/>
    <w:rsid w:val="00E51A07"/>
    <w:rsid w:val="00E706B5"/>
    <w:rsid w:val="00E76D30"/>
    <w:rsid w:val="00E77187"/>
    <w:rsid w:val="00E81CEF"/>
    <w:rsid w:val="00E87CEF"/>
    <w:rsid w:val="00E936FE"/>
    <w:rsid w:val="00E966FA"/>
    <w:rsid w:val="00EA1354"/>
    <w:rsid w:val="00ED2234"/>
    <w:rsid w:val="00EE07F3"/>
    <w:rsid w:val="00EF1D7F"/>
    <w:rsid w:val="00EF52D1"/>
    <w:rsid w:val="00F01816"/>
    <w:rsid w:val="00F07BE4"/>
    <w:rsid w:val="00F07DA8"/>
    <w:rsid w:val="00F22F34"/>
    <w:rsid w:val="00F30574"/>
    <w:rsid w:val="00F435DA"/>
    <w:rsid w:val="00F57CED"/>
    <w:rsid w:val="00F6038B"/>
    <w:rsid w:val="00F61179"/>
    <w:rsid w:val="00F75A5E"/>
    <w:rsid w:val="00F817E4"/>
    <w:rsid w:val="00F820C3"/>
    <w:rsid w:val="00FA7AA7"/>
    <w:rsid w:val="00FC49CD"/>
    <w:rsid w:val="00FC72F2"/>
    <w:rsid w:val="00FD5962"/>
    <w:rsid w:val="00FE2E6D"/>
    <w:rsid w:val="00FF4BCB"/>
    <w:rsid w:val="00FF5410"/>
    <w:rsid w:val="00FF631A"/>
    <w:rsid w:val="00F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788"/>
    <w:pPr>
      <w:widowControl w:val="0"/>
      <w:suppressAutoHyphens/>
    </w:pPr>
    <w:rPr>
      <w:rFonts w:ascii="Arial" w:eastAsia="Arial Unicode MS" w:hAnsi="Arial" w:cs="Tahoma"/>
      <w:kern w:val="1"/>
      <w:sz w:val="20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85B53"/>
    <w:pPr>
      <w:keepNext/>
      <w:keepLines/>
      <w:pageBreakBefore/>
      <w:numPr>
        <w:numId w:val="1"/>
      </w:numPr>
      <w:spacing w:before="480" w:after="240"/>
      <w:outlineLvl w:val="0"/>
    </w:pPr>
    <w:rPr>
      <w:rFonts w:cs="Times New Roman"/>
      <w:b/>
      <w:bCs/>
      <w:sz w:val="28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5B53"/>
    <w:pPr>
      <w:keepNext/>
      <w:numPr>
        <w:ilvl w:val="1"/>
        <w:numId w:val="1"/>
      </w:numPr>
      <w:spacing w:after="40"/>
      <w:ind w:left="0" w:firstLine="454"/>
      <w:jc w:val="both"/>
      <w:outlineLvl w:val="1"/>
    </w:pPr>
    <w:rPr>
      <w:rFonts w:cs="Arial"/>
      <w:b/>
      <w:bCs/>
      <w:color w:val="000000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5B53"/>
    <w:pPr>
      <w:keepNext/>
      <w:pageBreakBefore/>
      <w:numPr>
        <w:ilvl w:val="2"/>
        <w:numId w:val="1"/>
      </w:numPr>
      <w:autoSpaceDE w:val="0"/>
      <w:jc w:val="center"/>
      <w:outlineLvl w:val="2"/>
    </w:pPr>
    <w:rPr>
      <w:rFonts w:cs="Arial"/>
      <w:b/>
      <w:bCs/>
      <w:color w:val="000000"/>
      <w:sz w:val="22"/>
      <w:szCs w:val="18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5B53"/>
    <w:pPr>
      <w:keepNext/>
      <w:pageBreakBefore/>
      <w:numPr>
        <w:ilvl w:val="3"/>
        <w:numId w:val="1"/>
      </w:numPr>
      <w:spacing w:after="40"/>
      <w:outlineLvl w:val="3"/>
    </w:pPr>
    <w:rPr>
      <w:rFonts w:cs="Arial"/>
      <w:i/>
      <w:iCs/>
      <w:color w:val="000000"/>
      <w:sz w:val="18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5B53"/>
    <w:pPr>
      <w:keepNext/>
      <w:numPr>
        <w:ilvl w:val="4"/>
        <w:numId w:val="1"/>
      </w:numPr>
      <w:outlineLvl w:val="4"/>
    </w:pPr>
    <w:rPr>
      <w:rFonts w:cs="Arial"/>
      <w:b/>
      <w:bCs/>
      <w:color w:val="008000"/>
      <w:sz w:val="18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5B53"/>
    <w:pPr>
      <w:keepNext/>
      <w:numPr>
        <w:ilvl w:val="5"/>
        <w:numId w:val="1"/>
      </w:numPr>
      <w:ind w:left="0" w:firstLine="454"/>
      <w:jc w:val="both"/>
      <w:outlineLvl w:val="5"/>
    </w:pPr>
    <w:rPr>
      <w:rFonts w:cs="Arial"/>
      <w:b/>
      <w:bCs/>
      <w:i/>
      <w:iCs/>
      <w:color w:val="FF00FF"/>
      <w:lang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5B53"/>
    <w:pPr>
      <w:keepNext/>
      <w:numPr>
        <w:ilvl w:val="6"/>
        <w:numId w:val="1"/>
      </w:numPr>
      <w:ind w:left="0" w:firstLine="454"/>
      <w:outlineLvl w:val="6"/>
    </w:pPr>
    <w:rPr>
      <w:b/>
      <w:bCs/>
      <w:i/>
      <w:iCs/>
      <w:color w:val="FF00FF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5B53"/>
    <w:pPr>
      <w:keepNext/>
      <w:numPr>
        <w:ilvl w:val="7"/>
        <w:numId w:val="1"/>
      </w:numPr>
      <w:spacing w:line="252" w:lineRule="auto"/>
      <w:ind w:left="0" w:firstLine="454"/>
      <w:jc w:val="both"/>
      <w:outlineLvl w:val="7"/>
    </w:pPr>
    <w:rPr>
      <w:rFonts w:cs="Arial"/>
      <w:i/>
      <w:iCs/>
      <w:color w:val="FF0000"/>
      <w:sz w:val="18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5B53"/>
    <w:pPr>
      <w:widowControl/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eastAsia="Times New Roman" w:cs="Arial"/>
      <w:sz w:val="22"/>
      <w:szCs w:val="22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5B53"/>
    <w:rPr>
      <w:rFonts w:ascii="Arial" w:eastAsia="Arial Unicode MS" w:hAnsi="Arial" w:cs="Times New Roman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5B53"/>
    <w:rPr>
      <w:rFonts w:ascii="Arial" w:eastAsia="Arial Unicode MS" w:hAnsi="Arial" w:cs="Arial"/>
      <w:b/>
      <w:bCs/>
      <w:color w:val="000000"/>
      <w:kern w:val="1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5B53"/>
    <w:rPr>
      <w:rFonts w:ascii="Arial" w:eastAsia="Arial Unicode MS" w:hAnsi="Arial" w:cs="Arial"/>
      <w:b/>
      <w:bCs/>
      <w:color w:val="000000"/>
      <w:kern w:val="1"/>
      <w:sz w:val="18"/>
      <w:szCs w:val="1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85B53"/>
    <w:rPr>
      <w:rFonts w:ascii="Arial" w:eastAsia="Arial Unicode MS" w:hAnsi="Arial" w:cs="Arial"/>
      <w:i/>
      <w:iCs/>
      <w:color w:val="000000"/>
      <w:kern w:val="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85B53"/>
    <w:rPr>
      <w:rFonts w:ascii="Arial" w:eastAsia="Arial Unicode MS" w:hAnsi="Arial" w:cs="Arial"/>
      <w:b/>
      <w:bCs/>
      <w:color w:val="008000"/>
      <w:kern w:val="1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85B53"/>
    <w:rPr>
      <w:rFonts w:ascii="Arial" w:eastAsia="Arial Unicode MS" w:hAnsi="Arial" w:cs="Arial"/>
      <w:b/>
      <w:bCs/>
      <w:i/>
      <w:iCs/>
      <w:color w:val="FF00FF"/>
      <w:kern w:val="1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85B53"/>
    <w:rPr>
      <w:rFonts w:ascii="Arial" w:eastAsia="Arial Unicode MS" w:hAnsi="Arial" w:cs="Tahoma"/>
      <w:b/>
      <w:bCs/>
      <w:i/>
      <w:iCs/>
      <w:color w:val="FF00FF"/>
      <w:kern w:val="1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85B53"/>
    <w:rPr>
      <w:rFonts w:ascii="Arial" w:eastAsia="Arial Unicode MS" w:hAnsi="Arial" w:cs="Arial"/>
      <w:i/>
      <w:iCs/>
      <w:color w:val="FF0000"/>
      <w:kern w:val="1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85B53"/>
    <w:rPr>
      <w:rFonts w:ascii="Arial" w:hAnsi="Arial" w:cs="Arial"/>
      <w:kern w:val="1"/>
      <w:sz w:val="22"/>
      <w:szCs w:val="22"/>
      <w:lang w:eastAsia="zh-CN"/>
    </w:rPr>
  </w:style>
  <w:style w:type="paragraph" w:styleId="List">
    <w:name w:val="List"/>
    <w:basedOn w:val="BodyText"/>
    <w:uiPriority w:val="99"/>
    <w:semiHidden/>
    <w:rsid w:val="00B73788"/>
  </w:style>
  <w:style w:type="paragraph" w:styleId="NormalWeb">
    <w:name w:val="Normal (Web)"/>
    <w:basedOn w:val="Normal"/>
    <w:uiPriority w:val="99"/>
    <w:rsid w:val="00B73788"/>
    <w:pPr>
      <w:spacing w:before="30" w:after="30"/>
    </w:pPr>
    <w:rPr>
      <w:rFonts w:cs="Arial"/>
      <w:color w:val="332E2D"/>
      <w:spacing w:val="2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B7378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3788"/>
    <w:rPr>
      <w:rFonts w:ascii="Arial" w:eastAsia="Arial Unicode MS" w:hAnsi="Arial" w:cs="Tahoma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B737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3788"/>
    <w:rPr>
      <w:rFonts w:ascii="Arial" w:eastAsia="Arial Unicode MS" w:hAnsi="Arial" w:cs="Tahoma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378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788"/>
    <w:rPr>
      <w:rFonts w:ascii="Tahoma" w:eastAsia="Arial Unicode MS" w:hAnsi="Tahoma" w:cs="Tahoma"/>
      <w:kern w:val="1"/>
      <w:sz w:val="16"/>
      <w:szCs w:val="16"/>
    </w:rPr>
  </w:style>
  <w:style w:type="paragraph" w:customStyle="1" w:styleId="32">
    <w:name w:val="Основной текст с отступом 32"/>
    <w:basedOn w:val="Normal"/>
    <w:uiPriority w:val="99"/>
    <w:rsid w:val="00A340D5"/>
    <w:pPr>
      <w:spacing w:after="60"/>
      <w:ind w:firstLine="454"/>
    </w:pPr>
    <w:rPr>
      <w:rFonts w:cs="Arial"/>
      <w:color w:val="0000FF"/>
      <w:spacing w:val="2"/>
    </w:rPr>
  </w:style>
  <w:style w:type="paragraph" w:styleId="Header">
    <w:name w:val="header"/>
    <w:basedOn w:val="Normal"/>
    <w:link w:val="HeaderChar"/>
    <w:uiPriority w:val="99"/>
    <w:semiHidden/>
    <w:rsid w:val="009F39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3979"/>
    <w:rPr>
      <w:rFonts w:ascii="Arial" w:eastAsia="Arial Unicode MS" w:hAnsi="Arial" w:cs="Tahoma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39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979"/>
    <w:rPr>
      <w:rFonts w:ascii="Arial" w:eastAsia="Arial Unicode MS" w:hAnsi="Arial" w:cs="Tahoma"/>
      <w:kern w:val="1"/>
      <w:sz w:val="24"/>
      <w:szCs w:val="24"/>
    </w:rPr>
  </w:style>
  <w:style w:type="paragraph" w:customStyle="1" w:styleId="a">
    <w:name w:val="Базовый"/>
    <w:uiPriority w:val="99"/>
    <w:rsid w:val="00122C0D"/>
    <w:pPr>
      <w:widowControl w:val="0"/>
      <w:suppressAutoHyphens/>
      <w:spacing w:line="100" w:lineRule="atLeast"/>
    </w:pPr>
    <w:rPr>
      <w:rFonts w:ascii="Arial" w:eastAsia="Arial Unicode MS" w:hAnsi="Arial" w:cs="Tahoma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11</Pages>
  <Words>4533</Words>
  <Characters>25842</Characters>
  <Application>Microsoft Office Outlook</Application>
  <DocSecurity>0</DocSecurity>
  <Lines>0</Lines>
  <Paragraphs>0</Paragraphs>
  <ScaleCrop>false</ScaleCrop>
  <Company>Балтморпроект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к наиболее важным изменениям в ГОСТ Р 21</dc:title>
  <dc:subject/>
  <dc:creator>NSorokin</dc:creator>
  <cp:keywords/>
  <dc:description/>
  <cp:lastModifiedBy>Александра</cp:lastModifiedBy>
  <cp:revision>2</cp:revision>
  <dcterms:created xsi:type="dcterms:W3CDTF">2013-11-10T08:15:00Z</dcterms:created>
  <dcterms:modified xsi:type="dcterms:W3CDTF">2013-11-10T08:15:00Z</dcterms:modified>
</cp:coreProperties>
</file>