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3F" w:rsidRPr="00A46523" w:rsidRDefault="0036023F">
      <w:pPr>
        <w:pStyle w:val="Heading2"/>
        <w:rPr>
          <w:rFonts w:ascii="Arial" w:hAnsi="Arial" w:cs="Arial"/>
          <w:sz w:val="28"/>
          <w:szCs w:val="28"/>
        </w:rPr>
      </w:pPr>
      <w:r w:rsidRPr="00A46523">
        <w:rPr>
          <w:rFonts w:ascii="Arial" w:hAnsi="Arial" w:cs="Arial"/>
          <w:sz w:val="28"/>
          <w:szCs w:val="28"/>
        </w:rPr>
        <w:t xml:space="preserve">Обновление системных данных в Комплексе А0 / </w:t>
      </w:r>
      <w:r w:rsidRPr="00A46523">
        <w:rPr>
          <w:rFonts w:ascii="Arial" w:hAnsi="Arial" w:cs="Arial"/>
          <w:sz w:val="28"/>
          <w:szCs w:val="28"/>
          <w:lang w:val="en-US"/>
        </w:rPr>
        <w:t>PMProgress</w:t>
      </w:r>
    </w:p>
    <w:p w:rsidR="0036023F" w:rsidRPr="00A46523" w:rsidRDefault="003602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ru-RU"/>
        </w:rPr>
      </w:pPr>
      <w:r w:rsidRPr="00A46523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>(сборники, справочники, таблицы индексов и т.д.)</w:t>
      </w:r>
    </w:p>
    <w:p w:rsidR="0036023F" w:rsidRPr="00A46523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ru-RU"/>
        </w:rPr>
      </w:pPr>
    </w:p>
    <w:p w:rsidR="0036023F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8B7D74">
        <w:rPr>
          <w:rFonts w:ascii="Arial" w:hAnsi="Arial" w:cs="Arial"/>
          <w:color w:val="000000"/>
          <w:sz w:val="22"/>
          <w:szCs w:val="22"/>
          <w:lang w:val="ru-RU"/>
        </w:rPr>
        <w:t xml:space="preserve">Запустите программу обновления </w:t>
      </w:r>
      <w:r>
        <w:rPr>
          <w:rFonts w:ascii="Arial" w:hAnsi="Arial" w:cs="Arial"/>
          <w:color w:val="000000"/>
          <w:sz w:val="22"/>
          <w:szCs w:val="22"/>
          <w:lang w:val="ru-RU"/>
        </w:rPr>
        <w:t>одним из способов:</w:t>
      </w:r>
    </w:p>
    <w:p w:rsidR="0036023F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8B7D74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- </w: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t>Пуск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t>/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t>А0 для Windows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t>/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590A7B">
        <w:rPr>
          <w:rFonts w:ascii="Arial" w:hAnsi="Arial" w:cs="Arial"/>
          <w:bCs/>
          <w:color w:val="000000"/>
          <w:sz w:val="22"/>
          <w:szCs w:val="22"/>
          <w:lang w:val="ru-RU"/>
        </w:rPr>
        <w:t>Обновление системы А0</w:t>
      </w:r>
    </w:p>
    <w:p w:rsidR="0036023F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8B7D74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- И</w: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t xml:space="preserve">з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программы:</w: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t xml:space="preserve"> Главное окно системы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t>/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t>Сервис/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t>Запустить программу обновления</w:t>
      </w:r>
      <w:r>
        <w:rPr>
          <w:rFonts w:ascii="Arial" w:hAnsi="Arial" w:cs="Arial"/>
          <w:color w:val="000000"/>
          <w:sz w:val="22"/>
          <w:szCs w:val="22"/>
          <w:lang w:val="ru-RU"/>
        </w:rPr>
        <w:t>.</w:t>
      </w:r>
    </w:p>
    <w:p w:rsidR="0036023F" w:rsidRPr="008B7D74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36023F" w:rsidRPr="008B7D74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8B7D74">
        <w:rPr>
          <w:rFonts w:ascii="Arial" w:hAnsi="Arial" w:cs="Arial"/>
          <w:color w:val="000000"/>
          <w:sz w:val="22"/>
          <w:szCs w:val="22"/>
          <w:lang w:val="ru-RU"/>
        </w:rPr>
        <w:object w:dxaOrig="10892" w:dyaOrig="7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4in" o:ole="">
            <v:imagedata r:id="rId5" o:title=""/>
          </v:shape>
          <o:OLEObject Type="Embed" ProgID="Paint.Picture" ShapeID="_x0000_i1025" DrawAspect="Content" ObjectID="_1452680511" r:id="rId6"/>
        </w:object>
      </w:r>
    </w:p>
    <w:p w:rsidR="0036023F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36023F" w:rsidRPr="008B7D74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u-RU"/>
        </w:rPr>
      </w:pPr>
      <w:bookmarkStart w:id="0" w:name="_GoBack"/>
      <w:bookmarkEnd w:id="0"/>
      <w:r w:rsidRPr="008B7D74">
        <w:rPr>
          <w:rFonts w:ascii="Arial" w:hAnsi="Arial" w:cs="Arial"/>
          <w:color w:val="000000"/>
          <w:sz w:val="22"/>
          <w:szCs w:val="22"/>
          <w:lang w:val="ru-RU"/>
        </w:rPr>
        <w:t xml:space="preserve">В открывшемся окне выберите меню Данные/Открыть или воспользуйтесь соответствующей иконкой </w: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object w:dxaOrig="300" w:dyaOrig="300">
          <v:shape id="_x0000_i1026" type="#_x0000_t75" style="width:15pt;height:15pt" o:ole="">
            <v:imagedata r:id="rId7" o:title=""/>
          </v:shape>
          <o:OLEObject Type="Embed" ProgID="Paint.Picture" ShapeID="_x0000_i1026" DrawAspect="Content" ObjectID="_1452680512" r:id="rId8"/>
        </w:objec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t>. Далее, укажите путь к соответствующей папке с обновлениями (как правило, она находится на лазерном диске) и откройте ее.</w:t>
      </w:r>
    </w:p>
    <w:p w:rsidR="0036023F" w:rsidRPr="008B7D74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36023F" w:rsidRPr="008B7D74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8B7D74">
        <w:rPr>
          <w:rFonts w:ascii="Arial" w:hAnsi="Arial" w:cs="Arial"/>
          <w:color w:val="000000"/>
          <w:sz w:val="22"/>
          <w:szCs w:val="22"/>
          <w:lang w:val="ru-RU"/>
        </w:rPr>
        <w:t xml:space="preserve">Запустите файл ххххххх.a0p (например, РЦЦС_01_2004.a0p). При необходимости Вы можете посмотреть имеющиеся в этом файле данные. Для этого в правой части экрана выберите название элемента (например, «Сборники ресурсов») и в таблице посмотрите соответствующие данные. </w:t>
      </w:r>
    </w:p>
    <w:p w:rsidR="0036023F" w:rsidRPr="008B7D74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36023F" w:rsidRPr="008B7D74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8B7D74">
        <w:rPr>
          <w:rFonts w:ascii="Arial" w:hAnsi="Arial" w:cs="Arial"/>
          <w:color w:val="000000"/>
          <w:sz w:val="22"/>
          <w:szCs w:val="22"/>
          <w:lang w:val="ru-RU"/>
        </w:rPr>
        <w:t xml:space="preserve">Примечание: если Вы не хотите загружать все данные из прилагаемого обновления, то можно убрать ненужные таблицы с помощью команды Удалить </w: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object w:dxaOrig="300" w:dyaOrig="300">
          <v:shape id="_x0000_i1027" type="#_x0000_t75" style="width:15pt;height:15pt" o:ole="">
            <v:imagedata r:id="rId9" o:title=""/>
          </v:shape>
          <o:OLEObject Type="Embed" ProgID="Paint.Picture" ShapeID="_x0000_i1027" DrawAspect="Content" ObjectID="_1452680513" r:id="rId10"/>
        </w:objec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t>.</w:t>
      </w:r>
    </w:p>
    <w:p w:rsidR="0036023F" w:rsidRPr="008B7D74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8B7D74">
        <w:rPr>
          <w:rFonts w:ascii="Arial" w:hAnsi="Arial" w:cs="Arial"/>
          <w:color w:val="000000"/>
          <w:sz w:val="22"/>
          <w:szCs w:val="22"/>
          <w:lang w:val="ru-RU"/>
        </w:rPr>
        <w:t xml:space="preserve">Загрузите обновление, используя иконку </w: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object w:dxaOrig="435" w:dyaOrig="450">
          <v:shape id="_x0000_i1028" type="#_x0000_t75" style="width:21.75pt;height:22.5pt" o:ole="">
            <v:imagedata r:id="rId11" o:title=""/>
          </v:shape>
          <o:OLEObject Type="Embed" ProgID="Paint.Picture" ShapeID="_x0000_i1028" DrawAspect="Content" ObjectID="_1452680514" r:id="rId12"/>
        </w:object>
      </w:r>
      <w:r w:rsidRPr="008B7D74">
        <w:rPr>
          <w:rFonts w:ascii="Arial" w:hAnsi="Arial" w:cs="Arial"/>
          <w:color w:val="000000"/>
          <w:sz w:val="22"/>
          <w:szCs w:val="22"/>
          <w:lang w:val="ru-RU"/>
        </w:rPr>
        <w:t xml:space="preserve"> (меню Данные/Загрузить).</w:t>
      </w:r>
    </w:p>
    <w:p w:rsidR="0036023F" w:rsidRPr="008B7D74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36023F" w:rsidRPr="008B7D74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36023F" w:rsidRPr="008B7D74" w:rsidRDefault="0036023F">
      <w:pPr>
        <w:pStyle w:val="PlainText"/>
        <w:jc w:val="center"/>
        <w:rPr>
          <w:rFonts w:ascii="Arial" w:eastAsia="MS Mincho" w:hAnsi="Arial" w:cs="Arial"/>
          <w:sz w:val="22"/>
          <w:szCs w:val="22"/>
        </w:rPr>
      </w:pPr>
      <w:r w:rsidRPr="008B7D74">
        <w:rPr>
          <w:rFonts w:ascii="Arial" w:eastAsia="MS Mincho" w:hAnsi="Arial" w:cs="Arial"/>
          <w:sz w:val="22"/>
          <w:szCs w:val="22"/>
        </w:rPr>
        <w:t>-----------------------------------------------------------------</w:t>
      </w:r>
    </w:p>
    <w:p w:rsidR="0036023F" w:rsidRPr="008B7D74" w:rsidRDefault="0036023F">
      <w:pPr>
        <w:pStyle w:val="PlainText"/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8B7D74">
        <w:rPr>
          <w:rFonts w:ascii="Arial" w:eastAsia="MS Mincho" w:hAnsi="Arial" w:cs="Arial"/>
          <w:b/>
          <w:bCs/>
          <w:sz w:val="22"/>
          <w:szCs w:val="22"/>
        </w:rPr>
        <w:t>Телефоны горячей линии (812) 325-90-94</w:t>
      </w:r>
    </w:p>
    <w:p w:rsidR="0036023F" w:rsidRPr="008B7D74" w:rsidRDefault="0036023F">
      <w:pPr>
        <w:pStyle w:val="PlainText"/>
        <w:jc w:val="center"/>
        <w:rPr>
          <w:rFonts w:ascii="Arial" w:eastAsia="MS Mincho" w:hAnsi="Arial" w:cs="Arial"/>
          <w:sz w:val="22"/>
          <w:szCs w:val="22"/>
        </w:rPr>
      </w:pPr>
      <w:r w:rsidRPr="008B7D74">
        <w:rPr>
          <w:rFonts w:ascii="Arial" w:eastAsia="MS Mincho" w:hAnsi="Arial" w:cs="Arial"/>
          <w:sz w:val="22"/>
          <w:szCs w:val="22"/>
        </w:rPr>
        <w:t>-----------------------------------------------------------------</w:t>
      </w:r>
    </w:p>
    <w:p w:rsidR="0036023F" w:rsidRPr="008B7D74" w:rsidRDefault="0036023F">
      <w:pPr>
        <w:pStyle w:val="PlainText"/>
        <w:jc w:val="center"/>
        <w:rPr>
          <w:rFonts w:ascii="Arial" w:eastAsia="MS Mincho" w:hAnsi="Arial" w:cs="Arial"/>
          <w:sz w:val="22"/>
          <w:szCs w:val="22"/>
        </w:rPr>
      </w:pPr>
      <w:r w:rsidRPr="008B7D74">
        <w:rPr>
          <w:rFonts w:ascii="Arial" w:eastAsia="MS Mincho" w:hAnsi="Arial" w:cs="Arial"/>
          <w:sz w:val="22"/>
          <w:szCs w:val="22"/>
        </w:rPr>
        <w:t>На нашем сайте по адресу http://www.</w:t>
      </w:r>
      <w:r w:rsidRPr="008B7D74">
        <w:rPr>
          <w:rFonts w:ascii="Arial" w:eastAsia="MS Mincho" w:hAnsi="Arial" w:cs="Arial"/>
          <w:sz w:val="22"/>
          <w:szCs w:val="22"/>
          <w:lang w:val="en-US"/>
        </w:rPr>
        <w:t>a</w:t>
      </w:r>
      <w:r w:rsidRPr="008B7D74">
        <w:rPr>
          <w:rFonts w:ascii="Arial" w:eastAsia="MS Mincho" w:hAnsi="Arial" w:cs="Arial"/>
          <w:sz w:val="22"/>
          <w:szCs w:val="22"/>
        </w:rPr>
        <w:t xml:space="preserve">0.infostroy.ru Вы можете получить </w:t>
      </w:r>
      <w:r w:rsidRPr="008B7D74">
        <w:rPr>
          <w:rFonts w:ascii="Arial" w:eastAsia="MS Mincho" w:hAnsi="Arial" w:cs="Arial"/>
          <w:sz w:val="22"/>
          <w:szCs w:val="22"/>
        </w:rPr>
        <w:br/>
        <w:t>самую последнюю информацию о системе</w:t>
      </w:r>
    </w:p>
    <w:p w:rsidR="0036023F" w:rsidRPr="00A46523" w:rsidRDefault="0036023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ru-RU"/>
        </w:rPr>
      </w:pPr>
    </w:p>
    <w:sectPr w:rsidR="0036023F" w:rsidRPr="00A46523" w:rsidSect="005A4CF0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A03A9"/>
    <w:multiLevelType w:val="multilevel"/>
    <w:tmpl w:val="EA8CBE22"/>
    <w:lvl w:ilvl="0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340"/>
        </w:tabs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A72"/>
    <w:rsid w:val="0011705A"/>
    <w:rsid w:val="0036023F"/>
    <w:rsid w:val="004C25E3"/>
    <w:rsid w:val="00590A7B"/>
    <w:rsid w:val="005A4CF0"/>
    <w:rsid w:val="00651A72"/>
    <w:rsid w:val="007C0C44"/>
    <w:rsid w:val="008B7D74"/>
    <w:rsid w:val="00904DC5"/>
    <w:rsid w:val="00A46523"/>
    <w:rsid w:val="00D422A0"/>
    <w:rsid w:val="00F9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CF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4C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4CF0"/>
    <w:pPr>
      <w:keepNext/>
      <w:autoSpaceDE w:val="0"/>
      <w:autoSpaceDN w:val="0"/>
      <w:adjustRightInd w:val="0"/>
      <w:jc w:val="center"/>
      <w:outlineLvl w:val="1"/>
    </w:pPr>
    <w:rPr>
      <w:rFonts w:ascii="Arial CYR" w:hAnsi="Arial CYR" w:cs="Arial CYR"/>
      <w:b/>
      <w:bCs/>
      <w:color w:val="000000"/>
      <w:sz w:val="32"/>
      <w:szCs w:val="3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8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687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5A4CF0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1687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197</Words>
  <Characters>1127</Characters>
  <Application>Microsoft Office Outlook</Application>
  <DocSecurity>0</DocSecurity>
  <Lines>0</Lines>
  <Paragraphs>0</Paragraphs>
  <ScaleCrop>false</ScaleCrop>
  <Company>InfoStroy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пакета обновления</dc:title>
  <dc:subject/>
  <dc:creator>Геннадий Романов</dc:creator>
  <cp:keywords/>
  <dc:description/>
  <cp:lastModifiedBy>GRomanov</cp:lastModifiedBy>
  <cp:revision>7</cp:revision>
  <dcterms:created xsi:type="dcterms:W3CDTF">2014-01-30T12:27:00Z</dcterms:created>
  <dcterms:modified xsi:type="dcterms:W3CDTF">2014-01-31T09:35:00Z</dcterms:modified>
</cp:coreProperties>
</file>